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2B6" w:rsidRPr="003E72B6" w:rsidRDefault="003E72B6" w:rsidP="003E72B6">
      <w:pPr>
        <w:shd w:val="clear" w:color="auto" w:fill="FFFFFF"/>
        <w:spacing w:after="0" w:line="383" w:lineRule="atLeast"/>
        <w:jc w:val="center"/>
        <w:rPr>
          <w:rFonts w:ascii="Arial" w:eastAsia="Times New Roman" w:hAnsi="Arial" w:cs="Arial"/>
          <w:b/>
          <w:bCs/>
          <w:color w:val="000000"/>
          <w:sz w:val="26"/>
          <w:szCs w:val="26"/>
          <w:lang w:eastAsia="ru-RU"/>
        </w:rPr>
      </w:pPr>
      <w:r w:rsidRPr="003E72B6">
        <w:rPr>
          <w:rFonts w:ascii="Arial" w:eastAsia="Times New Roman" w:hAnsi="Arial" w:cs="Arial"/>
          <w:b/>
          <w:bCs/>
          <w:color w:val="000000"/>
          <w:sz w:val="26"/>
          <w:szCs w:val="26"/>
          <w:lang w:eastAsia="ru-RU"/>
        </w:rPr>
        <w:t>РОССИЙСКАЯ ФЕДЕРАЦИЯ</w:t>
      </w:r>
    </w:p>
    <w:p w:rsidR="003E72B6" w:rsidRPr="003E72B6" w:rsidRDefault="003E72B6" w:rsidP="003E72B6">
      <w:pPr>
        <w:shd w:val="clear" w:color="auto" w:fill="FFFFFF"/>
        <w:spacing w:after="0" w:line="383" w:lineRule="atLeast"/>
        <w:jc w:val="center"/>
        <w:rPr>
          <w:rFonts w:ascii="Arial" w:eastAsia="Times New Roman" w:hAnsi="Arial" w:cs="Arial"/>
          <w:b/>
          <w:bCs/>
          <w:color w:val="000000"/>
          <w:sz w:val="26"/>
          <w:szCs w:val="26"/>
          <w:lang w:eastAsia="ru-RU"/>
        </w:rPr>
      </w:pPr>
      <w:r w:rsidRPr="003E72B6">
        <w:rPr>
          <w:rFonts w:ascii="Arial" w:eastAsia="Times New Roman" w:hAnsi="Arial" w:cs="Arial"/>
          <w:b/>
          <w:bCs/>
          <w:color w:val="000000"/>
          <w:sz w:val="26"/>
          <w:szCs w:val="26"/>
          <w:lang w:eastAsia="ru-RU"/>
        </w:rPr>
        <w:t> </w:t>
      </w:r>
    </w:p>
    <w:p w:rsidR="003E72B6" w:rsidRPr="003E72B6" w:rsidRDefault="003E72B6" w:rsidP="003E72B6">
      <w:pPr>
        <w:shd w:val="clear" w:color="auto" w:fill="FFFFFF"/>
        <w:spacing w:after="0" w:line="383" w:lineRule="atLeast"/>
        <w:jc w:val="center"/>
        <w:rPr>
          <w:rFonts w:ascii="Arial" w:eastAsia="Times New Roman" w:hAnsi="Arial" w:cs="Arial"/>
          <w:b/>
          <w:bCs/>
          <w:color w:val="000000"/>
          <w:sz w:val="26"/>
          <w:szCs w:val="26"/>
          <w:lang w:eastAsia="ru-RU"/>
        </w:rPr>
      </w:pPr>
      <w:r w:rsidRPr="003E72B6">
        <w:rPr>
          <w:rFonts w:ascii="Arial" w:eastAsia="Times New Roman" w:hAnsi="Arial" w:cs="Arial"/>
          <w:b/>
          <w:bCs/>
          <w:color w:val="000000"/>
          <w:sz w:val="26"/>
          <w:szCs w:val="26"/>
          <w:lang w:eastAsia="ru-RU"/>
        </w:rPr>
        <w:t>ФЕДЕРАЛЬНЫЙ ЗАКОН</w:t>
      </w:r>
    </w:p>
    <w:p w:rsidR="003E72B6" w:rsidRPr="003E72B6" w:rsidRDefault="003E72B6" w:rsidP="003E72B6">
      <w:pPr>
        <w:shd w:val="clear" w:color="auto" w:fill="FFFFFF"/>
        <w:spacing w:after="0" w:line="383" w:lineRule="atLeast"/>
        <w:jc w:val="center"/>
        <w:rPr>
          <w:rFonts w:ascii="Arial" w:eastAsia="Times New Roman" w:hAnsi="Arial" w:cs="Arial"/>
          <w:b/>
          <w:bCs/>
          <w:color w:val="000000"/>
          <w:sz w:val="26"/>
          <w:szCs w:val="26"/>
          <w:lang w:eastAsia="ru-RU"/>
        </w:rPr>
      </w:pPr>
      <w:r w:rsidRPr="003E72B6">
        <w:rPr>
          <w:rFonts w:ascii="Arial" w:eastAsia="Times New Roman" w:hAnsi="Arial" w:cs="Arial"/>
          <w:b/>
          <w:bCs/>
          <w:color w:val="000000"/>
          <w:sz w:val="26"/>
          <w:szCs w:val="26"/>
          <w:lang w:eastAsia="ru-RU"/>
        </w:rPr>
        <w:t> </w:t>
      </w:r>
    </w:p>
    <w:p w:rsidR="003E72B6" w:rsidRPr="003E72B6" w:rsidRDefault="003E72B6" w:rsidP="003E72B6">
      <w:pPr>
        <w:shd w:val="clear" w:color="auto" w:fill="FFFFFF"/>
        <w:spacing w:after="0" w:line="383" w:lineRule="atLeast"/>
        <w:jc w:val="center"/>
        <w:rPr>
          <w:rFonts w:ascii="Arial" w:eastAsia="Times New Roman" w:hAnsi="Arial" w:cs="Arial"/>
          <w:b/>
          <w:bCs/>
          <w:color w:val="000000"/>
          <w:sz w:val="26"/>
          <w:szCs w:val="26"/>
          <w:lang w:eastAsia="ru-RU"/>
        </w:rPr>
      </w:pPr>
      <w:r w:rsidRPr="003E72B6">
        <w:rPr>
          <w:rFonts w:ascii="Arial" w:eastAsia="Times New Roman" w:hAnsi="Arial" w:cs="Arial"/>
          <w:b/>
          <w:bCs/>
          <w:color w:val="000000"/>
          <w:sz w:val="26"/>
          <w:szCs w:val="26"/>
          <w:lang w:eastAsia="ru-RU"/>
        </w:rPr>
        <w:t>ОБ ОРУЖИИ</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83" w:lineRule="atLeast"/>
        <w:jc w:val="right"/>
        <w:rPr>
          <w:rFonts w:eastAsia="Times New Roman"/>
          <w:color w:val="000000"/>
          <w:sz w:val="26"/>
          <w:szCs w:val="26"/>
          <w:lang w:eastAsia="ru-RU"/>
        </w:rPr>
      </w:pPr>
      <w:r w:rsidRPr="003E72B6">
        <w:rPr>
          <w:rFonts w:eastAsia="Times New Roman"/>
          <w:color w:val="000000"/>
          <w:sz w:val="26"/>
          <w:szCs w:val="26"/>
          <w:lang w:eastAsia="ru-RU"/>
        </w:rPr>
        <w:t>Принят</w:t>
      </w:r>
    </w:p>
    <w:p w:rsidR="003E72B6" w:rsidRPr="003E72B6" w:rsidRDefault="003E72B6" w:rsidP="003E72B6">
      <w:pPr>
        <w:shd w:val="clear" w:color="auto" w:fill="FFFFFF"/>
        <w:spacing w:after="0" w:line="383" w:lineRule="atLeast"/>
        <w:jc w:val="right"/>
        <w:rPr>
          <w:rFonts w:eastAsia="Times New Roman"/>
          <w:color w:val="000000"/>
          <w:sz w:val="26"/>
          <w:szCs w:val="26"/>
          <w:lang w:eastAsia="ru-RU"/>
        </w:rPr>
      </w:pPr>
      <w:r w:rsidRPr="003E72B6">
        <w:rPr>
          <w:rFonts w:eastAsia="Times New Roman"/>
          <w:color w:val="000000"/>
          <w:sz w:val="26"/>
          <w:szCs w:val="26"/>
          <w:lang w:eastAsia="ru-RU"/>
        </w:rPr>
        <w:t>Государственной Думой</w:t>
      </w:r>
    </w:p>
    <w:p w:rsidR="003E72B6" w:rsidRPr="003E72B6" w:rsidRDefault="003E72B6" w:rsidP="003E72B6">
      <w:pPr>
        <w:shd w:val="clear" w:color="auto" w:fill="FFFFFF"/>
        <w:spacing w:after="0" w:line="383" w:lineRule="atLeast"/>
        <w:jc w:val="right"/>
        <w:rPr>
          <w:rFonts w:eastAsia="Times New Roman"/>
          <w:color w:val="000000"/>
          <w:sz w:val="26"/>
          <w:szCs w:val="26"/>
          <w:lang w:eastAsia="ru-RU"/>
        </w:rPr>
      </w:pPr>
      <w:r w:rsidRPr="003E72B6">
        <w:rPr>
          <w:rFonts w:eastAsia="Times New Roman"/>
          <w:color w:val="000000"/>
          <w:sz w:val="26"/>
          <w:szCs w:val="26"/>
          <w:lang w:eastAsia="ru-RU"/>
        </w:rPr>
        <w:t>13 ноября 1996 года</w:t>
      </w:r>
    </w:p>
    <w:tbl>
      <w:tblPr>
        <w:tblW w:w="0" w:type="auto"/>
        <w:jc w:val="center"/>
        <w:tblCellMar>
          <w:top w:w="15" w:type="dxa"/>
          <w:left w:w="15" w:type="dxa"/>
          <w:bottom w:w="15" w:type="dxa"/>
          <w:right w:w="15" w:type="dxa"/>
        </w:tblCellMar>
        <w:tblLook w:val="04A0" w:firstRow="1" w:lastRow="0" w:firstColumn="1" w:lastColumn="0" w:noHBand="0" w:noVBand="1"/>
      </w:tblPr>
      <w:tblGrid>
        <w:gridCol w:w="246"/>
        <w:gridCol w:w="3552"/>
      </w:tblGrid>
      <w:tr w:rsidR="003E72B6" w:rsidRPr="003E72B6" w:rsidTr="003E72B6">
        <w:trPr>
          <w:jc w:val="center"/>
        </w:trPr>
        <w:tc>
          <w:tcPr>
            <w:tcW w:w="0" w:type="auto"/>
            <w:tcMar>
              <w:top w:w="15" w:type="dxa"/>
              <w:left w:w="120" w:type="dxa"/>
              <w:bottom w:w="15" w:type="dxa"/>
              <w:right w:w="120" w:type="dxa"/>
            </w:tcMar>
            <w:vAlign w:val="center"/>
            <w:hideMark/>
          </w:tcPr>
          <w:p w:rsidR="003E72B6" w:rsidRPr="003E72B6" w:rsidRDefault="003E72B6" w:rsidP="003E72B6">
            <w:pPr>
              <w:shd w:val="clear" w:color="auto" w:fill="FFFFFF"/>
              <w:spacing w:after="0" w:line="383" w:lineRule="atLeast"/>
              <w:jc w:val="right"/>
              <w:rPr>
                <w:rFonts w:eastAsia="Times New Roman"/>
                <w:color w:val="000000"/>
                <w:sz w:val="26"/>
                <w:szCs w:val="26"/>
                <w:lang w:eastAsia="ru-RU"/>
              </w:rPr>
            </w:pPr>
          </w:p>
        </w:tc>
        <w:tc>
          <w:tcPr>
            <w:tcW w:w="0" w:type="auto"/>
            <w:tcMar>
              <w:top w:w="15" w:type="dxa"/>
              <w:left w:w="15" w:type="dxa"/>
              <w:bottom w:w="15" w:type="dxa"/>
              <w:right w:w="120" w:type="dxa"/>
            </w:tcMar>
            <w:vAlign w:val="center"/>
            <w:hideMark/>
          </w:tcPr>
          <w:p w:rsidR="003E72B6" w:rsidRPr="003E72B6" w:rsidRDefault="003E72B6" w:rsidP="003E72B6">
            <w:pPr>
              <w:spacing w:after="0" w:line="240" w:lineRule="auto"/>
              <w:jc w:val="center"/>
              <w:rPr>
                <w:rFonts w:eastAsia="Times New Roman"/>
                <w:color w:val="0000FF"/>
                <w:sz w:val="24"/>
                <w:szCs w:val="24"/>
                <w:lang w:eastAsia="ru-RU"/>
              </w:rPr>
            </w:pPr>
            <w:r w:rsidRPr="003E72B6">
              <w:rPr>
                <w:rFonts w:eastAsia="Times New Roman"/>
                <w:color w:val="0000FF"/>
                <w:sz w:val="24"/>
                <w:szCs w:val="24"/>
                <w:lang w:eastAsia="ru-RU"/>
              </w:rPr>
              <w:t>Список изменяющих документов</w:t>
            </w:r>
          </w:p>
        </w:tc>
      </w:tr>
    </w:tbl>
    <w:p w:rsidR="003E72B6" w:rsidRPr="003E72B6" w:rsidRDefault="003E72B6" w:rsidP="003E72B6">
      <w:pPr>
        <w:shd w:val="clear" w:color="auto" w:fill="F4F3F8"/>
        <w:spacing w:after="96" w:line="356" w:lineRule="atLeast"/>
        <w:jc w:val="center"/>
        <w:rPr>
          <w:rFonts w:eastAsia="Times New Roman"/>
          <w:color w:val="392C69"/>
          <w:sz w:val="24"/>
          <w:szCs w:val="24"/>
          <w:lang w:eastAsia="ru-RU"/>
        </w:rPr>
      </w:pPr>
      <w:r w:rsidRPr="003E72B6">
        <w:rPr>
          <w:rFonts w:eastAsia="Times New Roman"/>
          <w:color w:val="392C69"/>
          <w:sz w:val="24"/>
          <w:szCs w:val="24"/>
          <w:lang w:eastAsia="ru-RU"/>
        </w:rPr>
        <w:t>(см. </w:t>
      </w:r>
      <w:hyperlink r:id="rId7" w:history="1">
        <w:r w:rsidRPr="003E72B6">
          <w:rPr>
            <w:rFonts w:eastAsia="Times New Roman"/>
            <w:color w:val="820082"/>
            <w:sz w:val="24"/>
            <w:szCs w:val="24"/>
            <w:lang w:eastAsia="ru-RU"/>
          </w:rPr>
          <w:t>Обзор</w:t>
        </w:r>
      </w:hyperlink>
      <w:r w:rsidRPr="003E72B6">
        <w:rPr>
          <w:rFonts w:eastAsia="Times New Roman"/>
          <w:color w:val="392C69"/>
          <w:sz w:val="24"/>
          <w:szCs w:val="24"/>
          <w:lang w:eastAsia="ru-RU"/>
        </w:rPr>
        <w:t> изменений данного документа)</w:t>
      </w:r>
    </w:p>
    <w:p w:rsidR="003E72B6" w:rsidRPr="003E72B6" w:rsidRDefault="003E72B6" w:rsidP="003E72B6">
      <w:pPr>
        <w:shd w:val="clear" w:color="auto" w:fill="FFFFFF"/>
        <w:spacing w:after="0" w:line="240" w:lineRule="auto"/>
        <w:jc w:val="center"/>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"http://www.consultant.ru/cons/cgi/online.cgi?rnd=5DC170A70B0C6222EEFC86A29E76E72B&amp;req=query&amp;REFDOC=302964&amp;REFBASE=LAW&amp;REFPAGE=0&amp;REFTYPE=CDLT_MAIN_BACKREFS&amp;ts=27594155472365511182&amp;mode=backrefs&amp;REFDST=16"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Настоящий Федеральный закон регулирует правоотношения, возникающие при обороте гражданского, служебного, а также боевого ручного стрелкового и холодного оружия на территории Российской Федерации, направлен на защиту жизни и здоровья граждан, собственности, обеспечение общественной безопасности, охрану природы и природных ресурсов, обеспечение развития связанных с использованием спортивного оружия видов спорта, укрепление международного сотрудничества в борьбе с преступностью и незаконным распространением оружия.</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Федерального </w:t>
      </w:r>
      <w:hyperlink r:id="rId8"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31.05.2010 N 111-ФЗ)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9"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"http://www.consultant.ru/cons/cgi/online.cgi?rnd=5DC170A70B0C6222EEFC86A29E76E72B&amp;req=query&amp;REFDOC=302964&amp;REFBASE=LAW&amp;REFPAGE=0&amp;REFTYPE=CDLT_MAIN_BACKREFS&amp;ts=2111515547236556205&amp;mode=backrefs&amp;REFDST=100008"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Положения настоящего Федерального закона распространяются также на оборот боеприпасов и патронов к оружию.</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"http://www.consultant.ru/cons/cgi/online.cgi?rnd=5DC170A70B0C6222EEFC86A29E76E72B&amp;req=query&amp;REFDOC=302964&amp;REFBASE=LAW&amp;REFPAGE=0&amp;REFTYPE=CDLT_CHILDLESS_CONTENTS_ITEM_MAIN_BACKREFS&amp;ts=1439315547236554911&amp;mode=backrefs&amp;REFDST=100009"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ascii="Arial" w:eastAsia="Times New Roman" w:hAnsi="Arial" w:cs="Arial"/>
          <w:b/>
          <w:bCs/>
          <w:color w:val="000000"/>
          <w:sz w:val="26"/>
          <w:szCs w:val="26"/>
          <w:lang w:eastAsia="ru-RU"/>
        </w:rPr>
        <w:t>Статья 1. Основные понятия, применяемые в настоящем Федеральном законе</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"http://www.consultant.ru/cons/cgi/online.cgi?rnd=5DC170A70B0C6222EEFC86A29E76E72B&amp;req=query&amp;REFDOC=302964&amp;REFBASE=LAW&amp;REFPAGE=0&amp;REFTYPE=CDLT_MAIN_BACKREFS&amp;ts=25622155472365513149&amp;mode=backrefs&amp;REFDST=100010"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Для целей настоящего Федерального закона применяются следующие основные понятия:</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"http://www.consultant.ru/cons/cgi/online.cgi?rnd=5DC170A70B0C6222EEFC86A29E76E72B&amp;req=query&amp;REFDOC=302964&amp;REFBASE=LAW&amp;REFPAGE=0&amp;REFTYPE=CDLT_MAIN_BACKREFS&amp;ts=2434815547236552220&amp;mode=backrefs&amp;REFDST=100011"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оружие - устройства и предметы, конструктивно предназначенные для поражения живой или иной цели, подачи сигналов;</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"http://www.consultant.ru/cons/cgi/online.cgi?rnd=5DC170A70B0C6222EEFC86A29E76E72B&amp;req=query&amp;REFDOC=302964&amp;REFBASE=LAW&amp;REFPAGE=0&amp;REFTYPE=CDLT_MAIN_BACKREFS&amp;ts=2846315547236555604&amp;mode=backrefs&amp;REFDST=42"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lastRenderedPageBreak/>
        <w:fldChar w:fldCharType="end"/>
      </w:r>
      <w:r w:rsidRPr="003E72B6">
        <w:rPr>
          <w:rFonts w:eastAsia="Times New Roman"/>
          <w:color w:val="000000"/>
          <w:sz w:val="26"/>
          <w:szCs w:val="26"/>
          <w:lang w:eastAsia="ru-RU"/>
        </w:rPr>
        <w:t>огнестрельное оружие - оружие, предназначенное для механического поражения цели на расстоянии метаемым снаряжением, получающим направленное движение за счет энергии порохового или иного заряда;</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Федерального </w:t>
      </w:r>
      <w:hyperlink r:id="rId10"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28.12.2010 N 398-ФЗ)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11"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"http://www.consultant.ru/cons/cgi/online.cgi?rnd=5DC170A70B0C6222EEFC86A29E76E72B&amp;req=query&amp;REFDOC=302964&amp;REFBASE=LAW&amp;REFPAGE=0&amp;REFTYPE=CDLT_MAIN_BACKREFS&amp;ts=1686715547236559883&amp;mode=backrefs&amp;REFDST=100013"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основные части огнестрельного оружия - ствол, затвор, барабан, рамка, ствольная коробка;</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"http://www.consultant.ru/cons/cgi/online.cgi?rnd=5DC170A70B0C6222EEFC86A29E76E72B&amp;req=query&amp;REFDOC=302964&amp;REFBASE=LAW&amp;REFPAGE=0&amp;REFTYPE=CDLT_MAIN_BACKREFS&amp;ts=3909155472365518710&amp;mode=backrefs&amp;REFDST=100014"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холодное оружие - оружие, предназначенное для поражения цели при помощи мускульной силы человека при непосредственном контакте с объектом поражения;</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"http://www.consultant.ru/cons/cgi/online.cgi?rnd=5DC170A70B0C6222EEFC86A29E76E72B&amp;req=query&amp;REFDOC=302964&amp;REFBASE=LAW&amp;REFPAGE=0&amp;REFTYPE=CDLT_MAIN_BACKREFS&amp;ts=31654155472365513454&amp;mode=backrefs&amp;REFDST=100015"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метательное оружие - оружие, предназначенное для поражения цели на расстоянии снарядом, получающим направленное движение при помощи мускульной силы человека или механического устройства;</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"http://www.consultant.ru/cons/cgi/online.cgi?rnd=5DC170A70B0C6222EEFC86A29E76E72B&amp;req=query&amp;REFDOC=302964&amp;REFBASE=LAW&amp;REFPAGE=0&amp;REFTYPE=CDLT_MAIN_BACKREFS&amp;ts=30942155472365526169&amp;mode=backrefs&amp;REFDST=100016"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пневматическое оружие - оружие, предназначенное для поражения цели на расстоянии снарядом, получающим направленное движение за счет энергии сжатого, сжиженного или отвержденного газа;</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"http://www.consultant.ru/cons/cgi/online.cgi?rnd=5DC170A70B0C6222EEFC86A29E76E72B&amp;req=query&amp;REFDOC=302964&amp;REFBASE=LAW&amp;REFPAGE=0&amp;REFTYPE=CDLT_MAIN_BACKREFS&amp;ts=10926155472365521511&amp;mode=backrefs&amp;REFDST=43"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газовое оружие - оружие, предназначенное для временного химического поражения живой цели путем применения слезоточивых или раздражающих веществ;</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Федерального </w:t>
      </w:r>
      <w:hyperlink r:id="rId12"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28.12.2010 N 398-ФЗ)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13"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"http://www.consultant.ru/cons/cgi/online.cgi?rnd=5DC170A70B0C6222EEFC86A29E76E72B&amp;req=query&amp;REFDOC=302964&amp;REFBASE=LAW&amp;REFPAGE=0&amp;REFTYPE=CDLT_MAIN_BACKREFS&amp;ts=12070155472365518944&amp;mode=backrefs&amp;REFDST=100018"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боеприпасы - предметы вооружения и метаемое снаряжение, предназначенные для поражения цели и содержащие разрывной, метательный, пиротехнический или вышибной заряды либо их сочетание;</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"http://www.consultant.ru/cons/cgi/online.cgi?rnd=5DC170A70B0C6222EEFC86A29E76E72B&amp;req=query&amp;REFDOC=302964&amp;REFBASE=LAW&amp;REFPAGE=0&amp;REFTYPE=CDLT_MAIN_BACKREFS&amp;ts=29495155472365528558&amp;mode=backrefs&amp;REFDST=100019"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патрон - устройство, предназначенное для выстрела из оружия, объединяющее в одно целое при помощи гильзы средства инициирования, метательный заряд и метаемое снаряжение;</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"http://www.consultant.ru/cons/cgi/online.cgi?rnd=5DC170A70B0C6222EEFC86A29E76E72B&amp;req=query&amp;REFDOC=302964&amp;REFBASE=LAW&amp;REFPAGE=0&amp;REFTYPE=CDLT_MAIN_BACKREFS&amp;ts=1557815547236557242&amp;mode=backrefs&amp;REFDST=100020"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сигнальное оружие - оружие, конструктивно предназначенное только для подачи световых, дымовых или звуковых сигналов;</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"http://www.consultant.ru/cons/cgi/online.cgi?rnd=5DC170A70B0C6222EEFC86A29E76E72B&amp;req=query&amp;REFDOC=302964&amp;REFBASE=LAW&amp;REFPAGE=0&amp;REFTYPE=CDLT_MAIN_BACKREFS&amp;ts=805215547236558194&amp;mode=backrefs&amp;REFDST=100330"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 xml:space="preserve">оборот оружия и основных частей огнестрельного оружия (далее - оружие) - производство оружия, торговля оружием, продажа, передача, приобретение, коллекционирование, экспонирование, учет, хранение, ношение, перевозка, </w:t>
      </w:r>
      <w:r w:rsidRPr="003E72B6">
        <w:rPr>
          <w:rFonts w:eastAsia="Times New Roman"/>
          <w:color w:val="000000"/>
          <w:sz w:val="26"/>
          <w:szCs w:val="26"/>
          <w:lang w:eastAsia="ru-RU"/>
        </w:rPr>
        <w:lastRenderedPageBreak/>
        <w:t>транспортирование, использование, изъятие, уничтожение, ввоз оружия в Российскую Федерацию и вывоз его из Российской Федерации;</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Федерального </w:t>
      </w:r>
      <w:hyperlink r:id="rId14"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06.12.2011 N 409-ФЗ)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15"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"http://www.consultant.ru/cons/cgi/online.cgi?rnd=5DC170A70B0C6222EEFC86A29E76E72B&amp;req=query&amp;REFDOC=302964&amp;REFBASE=LAW&amp;REFPAGE=0&amp;REFTYPE=CDLT_MAIN_BACKREFS&amp;ts=29796155472365513&amp;mode=backrefs&amp;REFDST=100022"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производство оружия - исследование, разработка, испытание, изготовление, а также художественная отделка и ремонт оружия, изготовление боеприпасов, патронов и их составных частей;</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"http://www.consultant.ru/cons/cgi/online.cgi?rnd=5DC170A70B0C6222EEFC86A29E76E72B&amp;req=query&amp;REFDOC=302964&amp;REFBASE=LAW&amp;REFPAGE=0&amp;REFTYPE=CDLT_MAIN_BACKREFS&amp;ts=212155472365531789&amp;mode=backrefs&amp;REFDST=44"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огнестрельное оружие ограниченного поражения - короткоствольное оружие и бесствольное оружие, предназначенные для механического поражения живой цели на расстоянии метаемым снаряжением патрона травматического действия, получающим направленное движение за счет энергии порохового или иного заряда, и не предназначенные для причинения смерти человеку;</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(абзац введен Федеральным </w:t>
      </w:r>
      <w:hyperlink r:id="rId16" w:history="1">
        <w:r w:rsidRPr="003E72B6">
          <w:rPr>
            <w:rFonts w:eastAsia="Times New Roman"/>
            <w:color w:val="820082"/>
            <w:sz w:val="24"/>
            <w:szCs w:val="24"/>
            <w:lang w:eastAsia="ru-RU"/>
          </w:rPr>
          <w:t>законом</w:t>
        </w:r>
      </w:hyperlink>
      <w:r w:rsidRPr="003E72B6">
        <w:rPr>
          <w:rFonts w:eastAsia="Times New Roman"/>
          <w:color w:val="828282"/>
          <w:sz w:val="24"/>
          <w:szCs w:val="24"/>
          <w:lang w:eastAsia="ru-RU"/>
        </w:rPr>
        <w:t> от 28.12.2010 N 398-ФЗ)</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"http://www.consultant.ru/cons/cgi/online.cgi?rnd=5DC170A70B0C6222EEFC86A29E76E72B&amp;req=query&amp;REFDOC=302964&amp;REFBASE=LAW&amp;REFPAGE=0&amp;REFTYPE=CDLT_MAIN_BACKREFS&amp;ts=31560155472365532652&amp;mode=backrefs&amp;REFDST=45"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патрон травматического действия - устройство, предназначенное для выстрела из огнестрельного гладкоствольного оружия или огнестрельного оружия ограниченного поражения, объединяющее в одно целое при помощи гильзы средства инициирования, метательный заряд и метаемое снаряжение травматического действия и не предназначенное для причинения смерти человеку;</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(абзац введен Федеральным </w:t>
      </w:r>
      <w:hyperlink r:id="rId17" w:history="1">
        <w:r w:rsidRPr="003E72B6">
          <w:rPr>
            <w:rFonts w:eastAsia="Times New Roman"/>
            <w:color w:val="820082"/>
            <w:sz w:val="24"/>
            <w:szCs w:val="24"/>
            <w:lang w:eastAsia="ru-RU"/>
          </w:rPr>
          <w:t>законом</w:t>
        </w:r>
      </w:hyperlink>
      <w:r w:rsidRPr="003E72B6">
        <w:rPr>
          <w:rFonts w:eastAsia="Times New Roman"/>
          <w:color w:val="828282"/>
          <w:sz w:val="24"/>
          <w:szCs w:val="24"/>
          <w:lang w:eastAsia="ru-RU"/>
        </w:rPr>
        <w:t> от 28.12.2010 N 398-ФЗ)</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патрон газового действия - устройство, предназначенное для выстрела из газового оружия или огнестрельного оружия ограниченного поражения, объединяющее в одно целое при помощи гильзы средства инициирования, снаряженное слезоточивыми или раздражающими веществами и не предназначенное для причинения смерти человеку;</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(абзац введен Федеральным </w:t>
      </w:r>
      <w:hyperlink r:id="rId18" w:history="1">
        <w:r w:rsidRPr="003E72B6">
          <w:rPr>
            <w:rFonts w:eastAsia="Times New Roman"/>
            <w:color w:val="820082"/>
            <w:sz w:val="24"/>
            <w:szCs w:val="24"/>
            <w:lang w:eastAsia="ru-RU"/>
          </w:rPr>
          <w:t>законом</w:t>
        </w:r>
      </w:hyperlink>
      <w:r w:rsidRPr="003E72B6">
        <w:rPr>
          <w:rFonts w:eastAsia="Times New Roman"/>
          <w:color w:val="828282"/>
          <w:sz w:val="24"/>
          <w:szCs w:val="24"/>
          <w:lang w:eastAsia="ru-RU"/>
        </w:rPr>
        <w:t> от 28.12.2010 N 398-ФЗ)</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"http://www.consultant.ru/cons/cgi/online.cgi?rnd=5DC170A70B0C6222EEFC86A29E76E72B&amp;req=query&amp;REFDOC=302964&amp;REFBASE=LAW&amp;REFPAGE=0&amp;REFTYPE=CDLT_MAIN_BACKREFS&amp;ts=3034015547236551690&amp;mode=backrefs&amp;REFDST=47"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патрон светозвукового действия - устройство, предназначенное для выстрела из огнестрельного оружия, огнестрельного оружия ограниченного поражения, газового или сигнального оружия, объединяющее в одно целое при помощи гильзы средства инициирования и снаряжение светозвукового действия и не предназначенное для поражения живой или иной цели;</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(абзац введен Федеральным </w:t>
      </w:r>
      <w:hyperlink r:id="rId19" w:history="1">
        <w:r w:rsidRPr="003E72B6">
          <w:rPr>
            <w:rFonts w:eastAsia="Times New Roman"/>
            <w:color w:val="820082"/>
            <w:sz w:val="24"/>
            <w:szCs w:val="24"/>
            <w:lang w:eastAsia="ru-RU"/>
          </w:rPr>
          <w:t>законом</w:t>
        </w:r>
      </w:hyperlink>
      <w:r w:rsidRPr="003E72B6">
        <w:rPr>
          <w:rFonts w:eastAsia="Times New Roman"/>
          <w:color w:val="828282"/>
          <w:sz w:val="24"/>
          <w:szCs w:val="24"/>
          <w:lang w:eastAsia="ru-RU"/>
        </w:rPr>
        <w:t> от 28.12.2010 N 398-ФЗ)</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сигнальный патрон - устройство, предназначенное для выстрела из огнестрельного оружия или сигнального оружия, объединяющее в одно целое при помощи гильзы средства инициирования, метательный заряд и метаемое снаряжение для подачи светового, дымового или звукового сигнала и не предназначенное для поражения живой или иной цели;</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lastRenderedPageBreak/>
        <w:t>(абзац введен Федеральным </w:t>
      </w:r>
      <w:hyperlink r:id="rId20" w:history="1">
        <w:r w:rsidRPr="003E72B6">
          <w:rPr>
            <w:rFonts w:eastAsia="Times New Roman"/>
            <w:color w:val="820082"/>
            <w:sz w:val="24"/>
            <w:szCs w:val="24"/>
            <w:lang w:eastAsia="ru-RU"/>
          </w:rPr>
          <w:t>законом</w:t>
        </w:r>
      </w:hyperlink>
      <w:r w:rsidRPr="003E72B6">
        <w:rPr>
          <w:rFonts w:eastAsia="Times New Roman"/>
          <w:color w:val="828282"/>
          <w:sz w:val="24"/>
          <w:szCs w:val="24"/>
          <w:lang w:eastAsia="ru-RU"/>
        </w:rPr>
        <w:t> от 28.12.2010 N 398-ФЗ)</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"http://www.consultant.ru/cons/cgi/online.cgi?rnd=5DC170A70B0C6222EEFC86A29E76E72B&amp;req=query&amp;REFDOC=302964&amp;REFBASE=LAW&amp;REFPAGE=0&amp;REFTYPE=CDLT_MAIN_BACKREFS&amp;ts=940615547236552257&amp;mode=backrefs&amp;REFDST=49"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ударный механизм - механизм оружия, обеспечивающий приведение в действие средства инициирования патрона;</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(абзац введен Федеральным </w:t>
      </w:r>
      <w:hyperlink r:id="rId21" w:history="1">
        <w:r w:rsidRPr="003E72B6">
          <w:rPr>
            <w:rFonts w:eastAsia="Times New Roman"/>
            <w:color w:val="820082"/>
            <w:sz w:val="24"/>
            <w:szCs w:val="24"/>
            <w:lang w:eastAsia="ru-RU"/>
          </w:rPr>
          <w:t>законом</w:t>
        </w:r>
      </w:hyperlink>
      <w:r w:rsidRPr="003E72B6">
        <w:rPr>
          <w:rFonts w:eastAsia="Times New Roman"/>
          <w:color w:val="828282"/>
          <w:sz w:val="24"/>
          <w:szCs w:val="24"/>
          <w:lang w:eastAsia="ru-RU"/>
        </w:rPr>
        <w:t> от 28.12.2010 N 398-ФЗ)</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"http://www.consultant.ru/cons/cgi/online.cgi?rnd=5DC170A70B0C6222EEFC86A29E76E72B&amp;req=query&amp;REFDOC=302964&amp;REFBASE=LAW&amp;REFPAGE=0&amp;REFTYPE=CDLT_MAIN_BACKREFS&amp;ts=15669155472365511691&amp;mode=backrefs&amp;REFDST=50"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боек ударного механизма - деталь ударного механизма, наносящая удар по средству инициирования патрона;</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(абзац введен Федеральным </w:t>
      </w:r>
      <w:hyperlink r:id="rId22" w:history="1">
        <w:r w:rsidRPr="003E72B6">
          <w:rPr>
            <w:rFonts w:eastAsia="Times New Roman"/>
            <w:color w:val="820082"/>
            <w:sz w:val="24"/>
            <w:szCs w:val="24"/>
            <w:lang w:eastAsia="ru-RU"/>
          </w:rPr>
          <w:t>законом</w:t>
        </w:r>
      </w:hyperlink>
      <w:r w:rsidRPr="003E72B6">
        <w:rPr>
          <w:rFonts w:eastAsia="Times New Roman"/>
          <w:color w:val="828282"/>
          <w:sz w:val="24"/>
          <w:szCs w:val="24"/>
          <w:lang w:eastAsia="ru-RU"/>
        </w:rPr>
        <w:t> от 28.12.2010 N 398-ФЗ)</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"http://www.consultant.ru/cons/cgi/online.cgi?rnd=5DC170A70B0C6222EEFC86A29E76E72B&amp;req=query&amp;REFDOC=302964&amp;REFBASE=LAW&amp;REFPAGE=0&amp;REFTYPE=CDLT_MAIN_BACKREFS&amp;ts=2448015547236553671&amp;mode=backrefs&amp;REFDST=152"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оружие, имеющее культурную ценность, - оружие, включенное в состав Музейного фонда Российской Федерации в соответствии с Федеральным </w:t>
      </w:r>
      <w:hyperlink r:id="rId23" w:history="1">
        <w:r w:rsidRPr="003E72B6">
          <w:rPr>
            <w:rFonts w:eastAsia="Times New Roman"/>
            <w:color w:val="820082"/>
            <w:sz w:val="26"/>
            <w:szCs w:val="26"/>
            <w:u w:val="single"/>
            <w:lang w:eastAsia="ru-RU"/>
          </w:rPr>
          <w:t>законом</w:t>
        </w:r>
      </w:hyperlink>
      <w:r w:rsidRPr="003E72B6">
        <w:rPr>
          <w:rFonts w:eastAsia="Times New Roman"/>
          <w:color w:val="000000"/>
          <w:sz w:val="26"/>
          <w:szCs w:val="26"/>
          <w:lang w:eastAsia="ru-RU"/>
        </w:rPr>
        <w:t> от 26 мая 1996 года N 54-ФЗ "О Музейном фонде Российской Федерации и музеях в Российской Федерации" либо подпадающее в соответствии с решением уполномоченного Правительством Российской Федерации федерального органа исполнительной власти под действие </w:t>
      </w:r>
      <w:hyperlink r:id="rId24" w:history="1">
        <w:r w:rsidRPr="003E72B6">
          <w:rPr>
            <w:rFonts w:eastAsia="Times New Roman"/>
            <w:color w:val="820082"/>
            <w:sz w:val="26"/>
            <w:szCs w:val="26"/>
            <w:u w:val="single"/>
            <w:lang w:eastAsia="ru-RU"/>
          </w:rPr>
          <w:t>Закона</w:t>
        </w:r>
      </w:hyperlink>
      <w:r w:rsidRPr="003E72B6">
        <w:rPr>
          <w:rFonts w:eastAsia="Times New Roman"/>
          <w:color w:val="000000"/>
          <w:sz w:val="26"/>
          <w:szCs w:val="26"/>
          <w:lang w:eastAsia="ru-RU"/>
        </w:rPr>
        <w:t> Российской Федерации от 15 апреля 1993 года N 4804-1 "О вывозе и ввозе культурных ценностей", в том числе старинное (антикварное) оружие;</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(абзац введен Федеральным </w:t>
      </w:r>
      <w:hyperlink r:id="rId25" w:history="1">
        <w:r w:rsidRPr="003E72B6">
          <w:rPr>
            <w:rFonts w:eastAsia="Times New Roman"/>
            <w:color w:val="820082"/>
            <w:sz w:val="24"/>
            <w:szCs w:val="24"/>
            <w:lang w:eastAsia="ru-RU"/>
          </w:rPr>
          <w:t>законом</w:t>
        </w:r>
      </w:hyperlink>
      <w:r w:rsidRPr="003E72B6">
        <w:rPr>
          <w:rFonts w:eastAsia="Times New Roman"/>
          <w:color w:val="828282"/>
          <w:sz w:val="24"/>
          <w:szCs w:val="24"/>
          <w:lang w:eastAsia="ru-RU"/>
        </w:rPr>
        <w:t> от 10.07.2012 N 113-ФЗ)</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"http://www.consultant.ru/cons/cgi/online.cgi?rnd=5DC170A70B0C6222EEFC86A29E76E72B&amp;req=query&amp;REFDOC=302964&amp;REFBASE=LAW&amp;REFPAGE=0&amp;REFTYPE=CDLT_MAIN_BACKREFS&amp;ts=2767915547236554582&amp;mode=backrefs&amp;REFDST=153"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старинное (антикварное) оружие - огнестрельное, метательное и пневматическое оружие, изготовленное до конца 1899 года (за исключением огнестрельного оружия, изготовленного для стрельбы патронами), а также холодное оружие, изготовленное до конца 1945 года;</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(абзац введен Федеральным </w:t>
      </w:r>
      <w:hyperlink r:id="rId26" w:history="1">
        <w:r w:rsidRPr="003E72B6">
          <w:rPr>
            <w:rFonts w:eastAsia="Times New Roman"/>
            <w:color w:val="820082"/>
            <w:sz w:val="24"/>
            <w:szCs w:val="24"/>
            <w:lang w:eastAsia="ru-RU"/>
          </w:rPr>
          <w:t>законом</w:t>
        </w:r>
      </w:hyperlink>
      <w:r w:rsidRPr="003E72B6">
        <w:rPr>
          <w:rFonts w:eastAsia="Times New Roman"/>
          <w:color w:val="828282"/>
          <w:sz w:val="24"/>
          <w:szCs w:val="24"/>
          <w:lang w:eastAsia="ru-RU"/>
        </w:rPr>
        <w:t> от 10.07.2012 N 113-ФЗ)</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"http://www.consultant.ru/cons/cgi/online.cgi?rnd=5DC170A70B0C6222EEFC86A29E76E72B&amp;req=query&amp;REFDOC=302964&amp;REFBASE=LAW&amp;REFPAGE=0&amp;REFTYPE=CDLT_MAIN_BACKREFS&amp;ts=1523915547236558199&amp;mode=backrefs&amp;REFDST=154"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копия старинного (антикварного) оружия - оружие, изготовленное по оригиналу либо чертежам образца старинного (антикварного) оружия при условии точного или масштабного воспроизведения его конструкции, внешнего вида и художественного оформления, не включающее подлинные части антикварного или иных видов оружия;</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(абзац введен Федеральным </w:t>
      </w:r>
      <w:hyperlink r:id="rId27" w:history="1">
        <w:r w:rsidRPr="003E72B6">
          <w:rPr>
            <w:rFonts w:eastAsia="Times New Roman"/>
            <w:color w:val="820082"/>
            <w:sz w:val="24"/>
            <w:szCs w:val="24"/>
            <w:lang w:eastAsia="ru-RU"/>
          </w:rPr>
          <w:t>законом</w:t>
        </w:r>
      </w:hyperlink>
      <w:r w:rsidRPr="003E72B6">
        <w:rPr>
          <w:rFonts w:eastAsia="Times New Roman"/>
          <w:color w:val="828282"/>
          <w:sz w:val="24"/>
          <w:szCs w:val="24"/>
          <w:lang w:eastAsia="ru-RU"/>
        </w:rPr>
        <w:t> от 10.07.2012 N 113-ФЗ)</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реплика старинного (антикварного) оружия - оружие, изготовленное по оригиналу, чертежам либо описанию образца старинного (антикварного) оружия с творческим варьированием конструкции, внешнего вида или художественной отделки, представляющее культурную ценность как образец художественного творчества и декоративно-прикладного искусства;</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(абзац введен Федеральным </w:t>
      </w:r>
      <w:hyperlink r:id="rId28" w:history="1">
        <w:r w:rsidRPr="003E72B6">
          <w:rPr>
            <w:rFonts w:eastAsia="Times New Roman"/>
            <w:color w:val="820082"/>
            <w:sz w:val="24"/>
            <w:szCs w:val="24"/>
            <w:lang w:eastAsia="ru-RU"/>
          </w:rPr>
          <w:t>законом</w:t>
        </w:r>
      </w:hyperlink>
      <w:r w:rsidRPr="003E72B6">
        <w:rPr>
          <w:rFonts w:eastAsia="Times New Roman"/>
          <w:color w:val="828282"/>
          <w:sz w:val="24"/>
          <w:szCs w:val="24"/>
          <w:lang w:eastAsia="ru-RU"/>
        </w:rPr>
        <w:t> от 10.07.2012 N 113-ФЗ)</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"http://www.consultant.ru/cons/cgi/online.cgi?rnd=5DC170A70B0C6222EEFC86A29E76E72B&amp;req=query&amp;REFDOC=302964&amp;REFBASE=LAW&amp;REFPAGE=0&amp;REFTYPE=CDLT_MAIN_BACKREFS&amp;ts=1722215547236551680&amp;mode=backrefs&amp;REFDST=156"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 xml:space="preserve">списанное оружие - огнестрельное оружие, в каждую основную часть которого внесены технические изменения, исключающие возможность производства выстрела из </w:t>
      </w:r>
      <w:r w:rsidRPr="003E72B6">
        <w:rPr>
          <w:rFonts w:eastAsia="Times New Roman"/>
          <w:color w:val="000000"/>
          <w:sz w:val="26"/>
          <w:szCs w:val="26"/>
          <w:lang w:eastAsia="ru-RU"/>
        </w:rPr>
        <w:lastRenderedPageBreak/>
        <w:t>него или с использованием его основных частей патронами, в том числе метаемым снаряжением, и которое предназначено для использования при осуществлении культурной и образовательной деятельности с возможностью имитации выстрела из него патроном светозвукового действия (охолощенное оружие) или без возможности имитации выстрела из него (учебное оружие) либо для изучения процессов взаимодействия частей и механизмов оружия (разрезное оружие);</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(абзац введен Федеральным </w:t>
      </w:r>
      <w:hyperlink r:id="rId29" w:history="1">
        <w:r w:rsidRPr="003E72B6">
          <w:rPr>
            <w:rFonts w:eastAsia="Times New Roman"/>
            <w:color w:val="820082"/>
            <w:sz w:val="24"/>
            <w:szCs w:val="24"/>
            <w:lang w:eastAsia="ru-RU"/>
          </w:rPr>
          <w:t>законом</w:t>
        </w:r>
      </w:hyperlink>
      <w:r w:rsidRPr="003E72B6">
        <w:rPr>
          <w:rFonts w:eastAsia="Times New Roman"/>
          <w:color w:val="828282"/>
          <w:sz w:val="24"/>
          <w:szCs w:val="24"/>
          <w:lang w:eastAsia="ru-RU"/>
        </w:rPr>
        <w:t> от 10.07.2012 N 113-ФЗ)</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"http://www.consultant.ru/cons/cgi/online.cgi?rnd=5DC170A70B0C6222EEFC86A29E76E72B&amp;req=query&amp;REFDOC=302964&amp;REFBASE=LAW&amp;REFPAGE=0&amp;REFTYPE=CDLT_MAIN_BACKREFS&amp;ts=1873815547236554197&amp;mode=backrefs&amp;REFDST=157"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охолощенные патроны - патроны к огнестрельному оружию с отверстием в гильзе, извлеченным метательным зарядом и использованным средством инициирования;</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(абзац введен Федеральным </w:t>
      </w:r>
      <w:hyperlink r:id="rId30" w:history="1">
        <w:r w:rsidRPr="003E72B6">
          <w:rPr>
            <w:rFonts w:eastAsia="Times New Roman"/>
            <w:color w:val="820082"/>
            <w:sz w:val="24"/>
            <w:szCs w:val="24"/>
            <w:lang w:eastAsia="ru-RU"/>
          </w:rPr>
          <w:t>законом</w:t>
        </w:r>
      </w:hyperlink>
      <w:r w:rsidRPr="003E72B6">
        <w:rPr>
          <w:rFonts w:eastAsia="Times New Roman"/>
          <w:color w:val="828282"/>
          <w:sz w:val="24"/>
          <w:szCs w:val="24"/>
          <w:lang w:eastAsia="ru-RU"/>
        </w:rPr>
        <w:t> от 10.07.2012 N 113-ФЗ)</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"http://www.consultant.ru/cons/cgi/online.cgi?rnd=5DC170A70B0C6222EEFC86A29E76E72B&amp;req=query&amp;REFDOC=302964&amp;REFBASE=LAW&amp;REFPAGE=0&amp;REFTYPE=CDLT_MAIN_BACKREFS&amp;ts=120281554723655125&amp;mode=backrefs&amp;REFDST=100353"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федеральный орган исполнительной власти, уполномоченный в сфере оборота оружия,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(абзац введен Федеральным </w:t>
      </w:r>
      <w:hyperlink r:id="rId31" w:history="1">
        <w:r w:rsidRPr="003E72B6">
          <w:rPr>
            <w:rFonts w:eastAsia="Times New Roman"/>
            <w:color w:val="820082"/>
            <w:sz w:val="24"/>
            <w:szCs w:val="24"/>
            <w:lang w:eastAsia="ru-RU"/>
          </w:rPr>
          <w:t>законом</w:t>
        </w:r>
      </w:hyperlink>
      <w:r w:rsidRPr="003E72B6">
        <w:rPr>
          <w:rFonts w:eastAsia="Times New Roman"/>
          <w:color w:val="828282"/>
          <w:sz w:val="24"/>
          <w:szCs w:val="24"/>
          <w:lang w:eastAsia="ru-RU"/>
        </w:rPr>
        <w:t> от 03.07.2016 N 227-ФЗ)</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самостоятельное снаряжение патронов к гражданскому огнестрельному длинноствольному оружию - самостоятельная сборка патронов для личного использования гражданами, являющимися владельцами охотничьего огнестрельного длинноствольного оружия и (или) спортивного огнестрельного длинноствольного оружия.</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(абзац введен Федеральным </w:t>
      </w:r>
      <w:hyperlink r:id="rId32" w:history="1">
        <w:r w:rsidRPr="003E72B6">
          <w:rPr>
            <w:rFonts w:eastAsia="Times New Roman"/>
            <w:color w:val="820082"/>
            <w:sz w:val="24"/>
            <w:szCs w:val="24"/>
            <w:lang w:eastAsia="ru-RU"/>
          </w:rPr>
          <w:t>законом</w:t>
        </w:r>
      </w:hyperlink>
      <w:r w:rsidRPr="003E72B6">
        <w:rPr>
          <w:rFonts w:eastAsia="Times New Roman"/>
          <w:color w:val="828282"/>
          <w:sz w:val="24"/>
          <w:szCs w:val="24"/>
          <w:lang w:eastAsia="ru-RU"/>
        </w:rPr>
        <w:t> от 19.07.2018 N 219-ФЗ)</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"http://www.consultant.ru/cons/cgi/online.cgi?rnd=5DC170A70B0C6222EEFC86A29E76E72B&amp;req=query&amp;REFDOC=302964&amp;REFBASE=LAW&amp;REFPAGE=0&amp;REFTYPE=CDLT_MAIN_BACKREFS&amp;ts=23079155472365531244&amp;mode=backrefs&amp;REFDST=221"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К оружию не относятся изделия, сертифицированные в качестве изделий хозяйственно-бытового и производственного назначения, спортивные снаряды, конструктивно сходные с оружием (далее - конструктивно сходные с оружием изделия). Конструктивно сходные с огнестрельным оружием изделия не должны содержать в своем составе основные части огнестрельного оружия.</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(часть вторая в ред. Федерального </w:t>
      </w:r>
      <w:hyperlink r:id="rId33"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06.07.2016 N 374-ФЗ)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34"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"http://www.consultant.ru/cons/cgi/online.cgi?rnd=5DC170A70B0C6222EEFC86A29E76E72B&amp;req=query&amp;REFDOC=302964&amp;REFBASE=LAW&amp;REFPAGE=0&amp;REFTYPE=CDLT_CHILDLESS_CONTENTS_ITEM_MAIN_BACKREFS&amp;ts=9383155472365526406&amp;mode=backrefs&amp;REFDST=100024"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ascii="Arial" w:eastAsia="Times New Roman" w:hAnsi="Arial" w:cs="Arial"/>
          <w:b/>
          <w:bCs/>
          <w:color w:val="000000"/>
          <w:sz w:val="26"/>
          <w:szCs w:val="26"/>
          <w:lang w:eastAsia="ru-RU"/>
        </w:rPr>
        <w:t>Статья 2. Виды оружия</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"http://www.consultant.ru/cons/cgi/online.cgi?rnd=5DC170A70B0C6222EEFC86A29E76E72B&amp;req=query&amp;REFDOC=302964&amp;REFBASE=LAW&amp;REFPAGE=0&amp;REFTYPE=CDLT_MAIN_BACKREFS&amp;ts=25500155472365514680&amp;mode=backrefs&amp;REFDST=100025"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Оружие в зависимости от целей его использования соответствующими субъектами, а также по основным параметрам и характеристикам подразделяется на:</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lastRenderedPageBreak/>
        <w:t>1) гражданское;</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"http://www.consultant.ru/cons/cgi/online.cgi?rnd=5DC170A70B0C6222EEFC86A29E76E72B&amp;req=query&amp;REFDOC=302964&amp;REFBASE=LAW&amp;REFPAGE=0&amp;REFTYPE=CDLT_CHILDLESS_CONTENTS_ITEM_MAIN_BACKREFS_P&amp;ts=15556155472365531740&amp;mode=backrefs&amp;REFDST=100027"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2) служебное;</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"http://www.consultant.ru/cons/cgi/online.cgi?rnd=5DC170A70B0C6222EEFC86A29E76E72B&amp;req=query&amp;REFDOC=302964&amp;REFBASE=LAW&amp;REFPAGE=0&amp;REFTYPE=CDLT_CHILDLESS_CONTENTS_ITEM_MAIN_BACKREFS_P&amp;ts=2199155472365511874&amp;mode=backrefs&amp;REFDST=100028"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3) боевое ручное стрелковое и холодное.</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"http://www.consultant.ru/cons/cgi/online.cgi?rnd=5DC170A70B0C6222EEFC86A29E76E72B&amp;req=query&amp;REFDOC=302964&amp;REFBASE=LAW&amp;REFPAGE=0&amp;REFTYPE=CDLT_CHILDLESS_CONTENTS_ITEM_MAIN_BACKREFS&amp;ts=11820155472365519452&amp;mode=backrefs&amp;REFDST=100029"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ascii="Arial" w:eastAsia="Times New Roman" w:hAnsi="Arial" w:cs="Arial"/>
          <w:b/>
          <w:bCs/>
          <w:color w:val="000000"/>
          <w:sz w:val="26"/>
          <w:szCs w:val="26"/>
          <w:lang w:eastAsia="ru-RU"/>
        </w:rPr>
        <w:t>Статья 3. Гражданское оружие</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"http://www.consultant.ru/cons/cgi/online.cgi?rnd=5DC170A70B0C6222EEFC86A29E76E72B&amp;req=query&amp;REFDOC=302964&amp;REFBASE=LAW&amp;REFPAGE=0&amp;REFTYPE=CDLT_MAIN_BACKREFS&amp;ts=3925155472365523345&amp;mode=backrefs&amp;REFDST=100354"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К гражданскому оружию относится оружие, предназначенное для использования гражданами Российской Федерации в целях самообороны, для занятий спортом и охоты, а также в культурных и образовательных целях. Гражданское огнестрельное оружие должно исключать ведение огня очередями и иметь емкость магазина (барабана) не более 10 патронов. Ограничение емкости магазина (барабана) не распространяется на спортивное оружие, требования к составным частям которого определяются </w:t>
      </w:r>
      <w:hyperlink r:id="rId35" w:history="1">
        <w:r w:rsidRPr="003E72B6">
          <w:rPr>
            <w:rFonts w:eastAsia="Times New Roman"/>
            <w:color w:val="820082"/>
            <w:sz w:val="26"/>
            <w:szCs w:val="26"/>
            <w:u w:val="single"/>
            <w:lang w:eastAsia="ru-RU"/>
          </w:rPr>
          <w:t>правилами</w:t>
        </w:r>
      </w:hyperlink>
      <w:r w:rsidRPr="003E72B6">
        <w:rPr>
          <w:rFonts w:eastAsia="Times New Roman"/>
          <w:color w:val="000000"/>
          <w:sz w:val="26"/>
          <w:szCs w:val="26"/>
          <w:lang w:eastAsia="ru-RU"/>
        </w:rPr>
        <w:t> видов спорта и (или) положениями (регламентами) о спортивных соревнованиях, принятыми общероссийскими спортивными федерациями, аккредитованными в соответствии с </w:t>
      </w:r>
      <w:hyperlink r:id="rId36" w:history="1">
        <w:r w:rsidRPr="003E72B6">
          <w:rPr>
            <w:rFonts w:eastAsia="Times New Roman"/>
            <w:color w:val="820082"/>
            <w:sz w:val="26"/>
            <w:szCs w:val="26"/>
            <w:u w:val="single"/>
            <w:lang w:eastAsia="ru-RU"/>
          </w:rPr>
          <w:t>законодательством</w:t>
        </w:r>
      </w:hyperlink>
      <w:r w:rsidRPr="003E72B6">
        <w:rPr>
          <w:rFonts w:eastAsia="Times New Roman"/>
          <w:color w:val="000000"/>
          <w:sz w:val="26"/>
          <w:szCs w:val="26"/>
          <w:lang w:eastAsia="ru-RU"/>
        </w:rPr>
        <w:t> Российской Федерации, по одному или нескольким видам спорта, связанным с использованием спортивного оружия. При использовании гражданского огнестрельного оружия ограниченного поражения должна быть исключена возможность выстрела из него патронами, в том числе метаемым снаряжением, используемыми для стрельбы из боевого ручного стрелкового оружия, служебного нарезного оружия и гладкоствольного огнестрельного оружия, гражданского нарезного оружия и гладкоствольного длинноствольного огнестрельного оружия. Дульная энергия при выстреле из гражданского огнестрельного гладкоствольного длинноствольного оружия патронами травматического действия не должна превышать 150 Дж, а из гражданского огнестрельного оружия ограниченного поражения - 91 Дж. Гражданское оружие и патроны к нему должны соответствовать </w:t>
      </w:r>
      <w:hyperlink r:id="rId37" w:history="1">
        <w:r w:rsidRPr="003E72B6">
          <w:rPr>
            <w:rFonts w:eastAsia="Times New Roman"/>
            <w:color w:val="820082"/>
            <w:sz w:val="26"/>
            <w:szCs w:val="26"/>
            <w:u w:val="single"/>
            <w:lang w:eastAsia="ru-RU"/>
          </w:rPr>
          <w:t>криминалистическим требованиям</w:t>
        </w:r>
      </w:hyperlink>
      <w:r w:rsidRPr="003E72B6">
        <w:rPr>
          <w:rFonts w:eastAsia="Times New Roman"/>
          <w:color w:val="000000"/>
          <w:sz w:val="26"/>
          <w:szCs w:val="26"/>
          <w:lang w:eastAsia="ru-RU"/>
        </w:rPr>
        <w:t>,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согласованным с федеральным органом исполнительной власти, уполномоченным в сфере оборота оружия, и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обеспечения единства измерений.</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Федеральных законов от 31.05.2010 </w:t>
      </w:r>
      <w:hyperlink r:id="rId38" w:history="1">
        <w:r w:rsidRPr="003E72B6">
          <w:rPr>
            <w:rFonts w:eastAsia="Times New Roman"/>
            <w:color w:val="820082"/>
            <w:sz w:val="24"/>
            <w:szCs w:val="24"/>
            <w:lang w:eastAsia="ru-RU"/>
          </w:rPr>
          <w:t>N 111-ФЗ</w:t>
        </w:r>
      </w:hyperlink>
      <w:r w:rsidRPr="003E72B6">
        <w:rPr>
          <w:rFonts w:eastAsia="Times New Roman"/>
          <w:color w:val="828282"/>
          <w:sz w:val="24"/>
          <w:szCs w:val="24"/>
          <w:lang w:eastAsia="ru-RU"/>
        </w:rPr>
        <w:t>, от 28.12.2010 </w:t>
      </w:r>
      <w:hyperlink r:id="rId39" w:history="1">
        <w:r w:rsidRPr="003E72B6">
          <w:rPr>
            <w:rFonts w:eastAsia="Times New Roman"/>
            <w:color w:val="820082"/>
            <w:sz w:val="24"/>
            <w:szCs w:val="24"/>
            <w:lang w:eastAsia="ru-RU"/>
          </w:rPr>
          <w:t>N 398-ФЗ</w:t>
        </w:r>
      </w:hyperlink>
      <w:r w:rsidRPr="003E72B6">
        <w:rPr>
          <w:rFonts w:eastAsia="Times New Roman"/>
          <w:color w:val="828282"/>
          <w:sz w:val="24"/>
          <w:szCs w:val="24"/>
          <w:lang w:eastAsia="ru-RU"/>
        </w:rPr>
        <w:t>, от 10.07.2012 </w:t>
      </w:r>
      <w:hyperlink r:id="rId40" w:history="1">
        <w:r w:rsidRPr="003E72B6">
          <w:rPr>
            <w:rFonts w:eastAsia="Times New Roman"/>
            <w:color w:val="820082"/>
            <w:sz w:val="24"/>
            <w:szCs w:val="24"/>
            <w:lang w:eastAsia="ru-RU"/>
          </w:rPr>
          <w:t>N 113-ФЗ</w:t>
        </w:r>
      </w:hyperlink>
      <w:r w:rsidRPr="003E72B6">
        <w:rPr>
          <w:rFonts w:eastAsia="Times New Roman"/>
          <w:color w:val="828282"/>
          <w:sz w:val="24"/>
          <w:szCs w:val="24"/>
          <w:lang w:eastAsia="ru-RU"/>
        </w:rPr>
        <w:t>, от 03.07.2016 </w:t>
      </w:r>
      <w:hyperlink r:id="rId41" w:history="1">
        <w:r w:rsidRPr="003E72B6">
          <w:rPr>
            <w:rFonts w:eastAsia="Times New Roman"/>
            <w:color w:val="820082"/>
            <w:sz w:val="24"/>
            <w:szCs w:val="24"/>
            <w:lang w:eastAsia="ru-RU"/>
          </w:rPr>
          <w:t>N 227-ФЗ</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42"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lastRenderedPageBreak/>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"http://www.consultant.ru/cons/cgi/online.cgi?rnd=5DC170A70B0C6222EEFC86A29E76E72B&amp;req=query&amp;REFDOC=302964&amp;REFBASE=LAW&amp;REFPAGE=0&amp;REFTYPE=CDLT_MAIN_BACKREFS&amp;ts=3734155472365524452&amp;mode=backrefs&amp;REFDST=100031"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Гражданское оружие подразделяется на:</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"http://www.consultant.ru/cons/cgi/online.cgi?rnd=5DC170A70B0C6222EEFC86A29E76E72B&amp;req=query&amp;REFDOC=302964&amp;REFBASE=LAW&amp;REFPAGE=0&amp;REFTYPE=CDLT_CHILDLESS_CONTENTS_ITEM_MAIN_BACKREFS_P&amp;ts=17897155472365512846&amp;mode=backrefs&amp;REFDST=100032"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1) оружие самообороны:</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огнестрельное гладкоствольное длинноствольное оружие с патронами к нему, в том числе с патронами травматического действия;</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Федерального </w:t>
      </w:r>
      <w:hyperlink r:id="rId43"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28.12.2010 N 398-ФЗ)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44"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"http://www.consultant.ru/cons/cgi/online.cgi?rnd=5DC170A70B0C6222EEFC86A29E76E72B&amp;req=query&amp;REFDOC=302964&amp;REFBASE=LAW&amp;REFPAGE=0&amp;REFTYPE=CDLT_MAIN_BACKREFS&amp;ts=3183815547236557269&amp;mode=backrefs&amp;REFDST=53"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огнестрельное оружие ограниченного поражения (пистолет, револьвер, огнестрельное бесствольное устройство отечественного производства) с патронами травматического действия, патронами газового действия и патронами светозвукового действия;</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Федерального </w:t>
      </w:r>
      <w:hyperlink r:id="rId45"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28.12.2010 N 398-ФЗ)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46"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"http://www.consultant.ru/cons/cgi/online.cgi?rnd=5DC170A70B0C6222EEFC86A29E76E72B&amp;req=query&amp;REFDOC=302964&amp;REFBASE=LAW&amp;REFPAGE=0&amp;REFTYPE=CDLT_MAIN_BACKREFS&amp;ts=6693155472365510457&amp;mode=backrefs&amp;REFDST=100305"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газовое оружие: газовые пистолеты и револьверы, в том числе патроны к ним, механические распылители, аэрозольные и другие устройства, снаряженные слезоточивыми или раздражающими </w:t>
      </w:r>
      <w:hyperlink r:id="rId47" w:history="1">
        <w:r w:rsidRPr="003E72B6">
          <w:rPr>
            <w:rFonts w:eastAsia="Times New Roman"/>
            <w:color w:val="820082"/>
            <w:sz w:val="26"/>
            <w:szCs w:val="26"/>
            <w:u w:val="single"/>
            <w:lang w:eastAsia="ru-RU"/>
          </w:rPr>
          <w:t>веществами</w:t>
        </w:r>
      </w:hyperlink>
      <w:r w:rsidRPr="003E72B6">
        <w:rPr>
          <w:rFonts w:eastAsia="Times New Roman"/>
          <w:color w:val="000000"/>
          <w:sz w:val="26"/>
          <w:szCs w:val="26"/>
          <w:lang w:eastAsia="ru-RU"/>
        </w:rPr>
        <w:t>, разрешенными к применению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Федерального </w:t>
      </w:r>
      <w:hyperlink r:id="rId48"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09.02.2009 N 2-ФЗ)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49"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"http://www.consultant.ru/cons/cgi/online.cgi?rnd=5DC170A70B0C6222EEFC86A29E76E72B&amp;req=query&amp;REFDOC=302964&amp;REFBASE=LAW&amp;REFPAGE=0&amp;REFTYPE=CDLT_MAIN_BACKREFS&amp;ts=550915547236553641&amp;mode=backrefs&amp;REFDST=141"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электрошоковые устройства и искровые разрядники отечественного производства, имеющие выходные параметры, соответствующие обязательным </w:t>
      </w:r>
      <w:hyperlink r:id="rId50" w:history="1">
        <w:r w:rsidRPr="003E72B6">
          <w:rPr>
            <w:rFonts w:eastAsia="Times New Roman"/>
            <w:color w:val="820082"/>
            <w:sz w:val="26"/>
            <w:szCs w:val="26"/>
            <w:u w:val="single"/>
            <w:lang w:eastAsia="ru-RU"/>
          </w:rPr>
          <w:t>требованиям</w:t>
        </w:r>
      </w:hyperlink>
      <w:r w:rsidRPr="003E72B6">
        <w:rPr>
          <w:rFonts w:eastAsia="Times New Roman"/>
          <w:color w:val="000000"/>
          <w:sz w:val="26"/>
          <w:szCs w:val="26"/>
          <w:lang w:eastAsia="ru-RU"/>
        </w:rPr>
        <w:t>, установленным в соответствии с </w:t>
      </w:r>
      <w:hyperlink r:id="rId51" w:history="1">
        <w:r w:rsidRPr="003E72B6">
          <w:rPr>
            <w:rFonts w:eastAsia="Times New Roman"/>
            <w:color w:val="820082"/>
            <w:sz w:val="26"/>
            <w:szCs w:val="26"/>
            <w:u w:val="single"/>
            <w:lang w:eastAsia="ru-RU"/>
          </w:rPr>
          <w:t>законодательством</w:t>
        </w:r>
      </w:hyperlink>
      <w:r w:rsidRPr="003E72B6">
        <w:rPr>
          <w:rFonts w:eastAsia="Times New Roman"/>
          <w:color w:val="000000"/>
          <w:sz w:val="26"/>
          <w:szCs w:val="26"/>
          <w:lang w:eastAsia="ru-RU"/>
        </w:rPr>
        <w:t> Российской Федерации о техническом регулировании;</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Федерального </w:t>
      </w:r>
      <w:hyperlink r:id="rId52"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19.07.2011 N 248-ФЗ)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53"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"http://www.consultant.ru/cons/cgi/online.cgi?rnd=5DC170A70B0C6222EEFC86A29E76E72B&amp;req=query&amp;REFDOC=302964&amp;REFBASE=LAW&amp;REFPAGE=0&amp;REFTYPE=CDLT_CHILDLESS_CONTENTS_ITEM_MAIN_BACKREFS_P&amp;ts=26813155472365525275&amp;mode=backrefs&amp;REFDST=100037"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2) спортивное оружие:</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"http://www.consultant.ru/cons/cgi/online.cgi?rnd=5DC170A70B0C6222EEFC86A29E76E72B&amp;req=query&amp;REFDOC=302964&amp;REFBASE=LAW&amp;REFPAGE=0&amp;REFTYPE=CDLT_MAIN_BACKREFS&amp;ts=2456815547236552295&amp;mode=backrefs&amp;REFDST=100038"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огнестрельное с нарезным стволом;</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"http://www.consultant.ru/cons/cgi/online.cgi?rnd=5DC170A70B0C6222EEFC86A29E76E72B&amp;req=query&amp;REFDOC=302964&amp;REFBASE=LAW&amp;REFPAGE=0&amp;REFTYPE=CDLT_MAIN_BACKREFS&amp;ts=1834615547236552203&amp;mode=backrefs&amp;REFDST=100039"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огнестрельное гладкоствольное;</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холодное клинковое;</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метательное;</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пневматическое с дульной энергией свыше 3 Дж;</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lastRenderedPageBreak/>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"http://www.consultant.ru/cons/cgi/online.cgi?rnd=5DC170A70B0C6222EEFC86A29E76E72B&amp;req=query&amp;REFDOC=302964&amp;REFBASE=LAW&amp;REFPAGE=0&amp;REFTYPE=CDLT_CHILDLESS_CONTENTS_ITEM_MAIN_BACKREFS_P&amp;ts=1813155472365522980&amp;mode=backrefs&amp;REFDST=100043"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3) охотничье оружие:</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"http://www.consultant.ru/cons/cgi/online.cgi?rnd=5DC170A70B0C6222EEFC86A29E76E72B&amp;req=query&amp;REFDOC=302964&amp;REFBASE=LAW&amp;REFPAGE=0&amp;REFTYPE=CDLT_MAIN_BACKREFS&amp;ts=2042915547236558181&amp;mode=backrefs&amp;REFDST=54"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огнестрельное длинноствольное с нарезным стволом;</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Федерального </w:t>
      </w:r>
      <w:hyperlink r:id="rId54"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28.12.2010 N 398-ФЗ)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55"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"http://www.consultant.ru/cons/cgi/online.cgi?rnd=5DC170A70B0C6222EEFC86A29E76E72B&amp;req=query&amp;REFDOC=302964&amp;REFBASE=LAW&amp;REFPAGE=0&amp;REFTYPE=CDLT_MAIN_BACKREFS&amp;ts=4715155472365531244&amp;mode=backrefs&amp;REFDST=55"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огнестрельное гладкоствольное длинноствольное, в том числе с длиной нарезной части не более 140 мм;</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Федерального </w:t>
      </w:r>
      <w:hyperlink r:id="rId56"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28.12.2010 N 398-ФЗ)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57"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огнестрельное комбинированное (нарезное и гладкоствольное) длинноствольное, в том числе со сменными и вкладными нарезными стволами;</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Федерального </w:t>
      </w:r>
      <w:hyperlink r:id="rId58"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28.12.2010 N 398-ФЗ)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59"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пневматическое с дульной энергией не более 25 Дж;</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холодное клинковое;</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"http://www.consultant.ru/cons/cgi/online.cgi?rnd=5DC170A70B0C6222EEFC86A29E76E72B&amp;req=query&amp;REFDOC=302964&amp;REFBASE=LAW&amp;REFPAGE=0&amp;REFTYPE=CDLT_CHILDLESS_CONTENTS_ITEM_MAIN_BACKREFS_P&amp;ts=10709155472365530376&amp;mode=backrefs&amp;REFDST=100049"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4) сигнальное оружие;</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"http://www.consultant.ru/cons/cgi/online.cgi?rnd=5DC170A70B0C6222EEFC86A29E76E72B&amp;req=query&amp;REFDOC=302964&amp;REFBASE=LAW&amp;REFPAGE=0&amp;REFTYPE=CDLT_CHILDLESS_CONTENTS_ITEM_MAIN_BACKREFS_P&amp;ts=31169155472365530930&amp;mode=backrefs&amp;REFDST=100050"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5) холодное клинковое </w:t>
      </w:r>
      <w:hyperlink r:id="rId60" w:history="1">
        <w:r w:rsidRPr="003E72B6">
          <w:rPr>
            <w:rFonts w:eastAsia="Times New Roman"/>
            <w:color w:val="820082"/>
            <w:sz w:val="26"/>
            <w:szCs w:val="26"/>
            <w:u w:val="single"/>
            <w:lang w:eastAsia="ru-RU"/>
          </w:rPr>
          <w:t>оружие</w:t>
        </w:r>
      </w:hyperlink>
      <w:r w:rsidRPr="003E72B6">
        <w:rPr>
          <w:rFonts w:eastAsia="Times New Roman"/>
          <w:color w:val="000000"/>
          <w:sz w:val="26"/>
          <w:szCs w:val="26"/>
          <w:lang w:eastAsia="ru-RU"/>
        </w:rPr>
        <w:t>, предназначенное для ношения с казачьей формой, а также с национальными костюмами народов Российской Федерации, атрибутика которых определяется Правительством Российской Федерации;</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"http://www.consultant.ru/cons/cgi/online.cgi?rnd=5DC170A70B0C6222EEFC86A29E76E72B&amp;req=query&amp;REFDOC=302964&amp;REFBASE=LAW&amp;REFPAGE=0&amp;REFTYPE=CDLT_CHILDLESS_CONTENTS_ITEM_MAIN_BACKREFS_P&amp;ts=25186155472365530447&amp;mode=backrefs&amp;REFDST=159"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6) оружие, используемое в культурных и образовательных целях:</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оружие, имеющее культурную ценность;</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старинное (антикварное) оружие;</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копии старинного (антикварного) оружия;</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реплики старинного (антикварного) оружия;</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списанное оружие.</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(п. 6 введен Федеральным </w:t>
      </w:r>
      <w:hyperlink r:id="rId61" w:history="1">
        <w:r w:rsidRPr="003E72B6">
          <w:rPr>
            <w:rFonts w:eastAsia="Times New Roman"/>
            <w:color w:val="820082"/>
            <w:sz w:val="24"/>
            <w:szCs w:val="24"/>
            <w:lang w:eastAsia="ru-RU"/>
          </w:rPr>
          <w:t>законом</w:t>
        </w:r>
      </w:hyperlink>
      <w:r w:rsidRPr="003E72B6">
        <w:rPr>
          <w:rFonts w:eastAsia="Times New Roman"/>
          <w:color w:val="828282"/>
          <w:sz w:val="24"/>
          <w:szCs w:val="24"/>
          <w:lang w:eastAsia="ru-RU"/>
        </w:rPr>
        <w:t> от 10.07.2012 N 113-ФЗ)</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"http://www.consultant.ru/cons/cgi/online.cgi?rnd=5DC170A70B0C6222EEFC86A29E76E72B&amp;req=query&amp;REFDOC=302964&amp;REFBASE=LAW&amp;REFPAGE=0&amp;REFTYPE=CDLT_CHILDLESS_CONTENTS_ITEM_MAIN_BACKREFS&amp;ts=1493815547236553652&amp;mode=backrefs&amp;REFDST=100051"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ascii="Arial" w:eastAsia="Times New Roman" w:hAnsi="Arial" w:cs="Arial"/>
          <w:b/>
          <w:bCs/>
          <w:color w:val="000000"/>
          <w:sz w:val="26"/>
          <w:szCs w:val="26"/>
          <w:lang w:eastAsia="ru-RU"/>
        </w:rPr>
        <w:t>Статья 4. Служебное оружие</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"http://www.consultant.ru/cons/cgi/online.cgi?rnd=5DC170A70B0C6222EEFC86A29E76E72B&amp;req=query&amp;REFDOC=302964&amp;REFBASE=LAW&amp;REFPAGE=0&amp;REFTYPE=CDLT_MAIN_BACKREFS&amp;ts=18794155472365530610&amp;mode=backrefs&amp;REFDST=100052"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К служебному оружию относится оружие, предназначенное для использования должностными лицами государственных органов и работниками юридических лиц, которым </w:t>
      </w:r>
      <w:hyperlink r:id="rId62" w:tooltip="&lt;div class=&quot;head&quot;&gt;Ссылка на список документов:&#10;&lt;/div&gt;&lt;div&gt;&lt;div class=&quot;doc&quot;&gt;Федеральный закон от 24.04.1995 N 52-ФЗ&#10;(ред. от 03.08.2018)&#10;&quot;О животном мире&quot;&#10;(с изм. и доп., вступ. в силу с 01.01.2019)&lt;/div&gt;&lt;div class=&quot;doc&quot;&gt;Федеральный закон от 17.12.1998 N 191-ФЗ&#10;(ред. от 27.06.2018)&#10;&quot;Об исключительной экономической зоне Российской Федерации&quot;&#10;(с изм. и доп., вступ. в силу с 01.01.2019)&lt;/div&gt;&lt;div class=&quot;doc&quot;&gt;Федеральный закон от 27.05.1998 N 76-ФЗ&#10;(ред. от 06.03.2019)&#10;&quot;О статусе военнослужащих&quot;&lt;/div&gt;&lt;div&gt;Список содержит 28 ссылок в 28 документах&lt;/div&gt;&lt;/div&gt;" w:history="1">
        <w:r w:rsidRPr="003E72B6">
          <w:rPr>
            <w:rFonts w:eastAsia="Times New Roman"/>
            <w:color w:val="820082"/>
            <w:sz w:val="26"/>
            <w:szCs w:val="26"/>
            <w:u w:val="single"/>
            <w:lang w:eastAsia="ru-RU"/>
          </w:rPr>
          <w:t>законодательством</w:t>
        </w:r>
      </w:hyperlink>
      <w:r w:rsidRPr="003E72B6">
        <w:rPr>
          <w:rFonts w:eastAsia="Times New Roman"/>
          <w:color w:val="000000"/>
          <w:sz w:val="26"/>
          <w:szCs w:val="26"/>
          <w:lang w:eastAsia="ru-RU"/>
        </w:rPr>
        <w:t xml:space="preserve">Российской Федерации разрешено ношение, хранение и </w:t>
      </w:r>
      <w:r w:rsidRPr="003E72B6">
        <w:rPr>
          <w:rFonts w:eastAsia="Times New Roman"/>
          <w:color w:val="000000"/>
          <w:sz w:val="26"/>
          <w:szCs w:val="26"/>
          <w:lang w:eastAsia="ru-RU"/>
        </w:rPr>
        <w:lastRenderedPageBreak/>
        <w:t>применение указанного оружия, в целях самообороны или для исполнения возложенных на них федеральным законом обязанностей по защите жизни и здоровья граждан, собственности, по охране природы и природных ресурсов, ценных и опасных грузов, специальной корреспонденции.</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"http://www.consultant.ru/cons/cgi/online.cgi?rnd=5DC170A70B0C6222EEFC86A29E76E72B&amp;req=query&amp;REFDOC=302964&amp;REFBASE=LAW&amp;REFPAGE=0&amp;REFTYPE=CDLT_MAIN_BACKREFS&amp;ts=24797155472365523646&amp;mode=backrefs&amp;REFDST=100053"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Предприятия и организации, на которые законодательством Российской Федерации возложены функции, связанные с использованием и применением служебного оружия, являются юридическими лицами с особыми уставными задачами (далее - юридические лица с особыми уставными задачами).</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"http://www.consultant.ru/cons/cgi/online.cgi?rnd=5DC170A70B0C6222EEFC86A29E76E72B&amp;req=query&amp;REFDOC=302964&amp;REFBASE=LAW&amp;REFPAGE=0&amp;REFTYPE=CDLT_MAIN_BACKREFS&amp;ts=16415155472365510497&amp;mode=backrefs&amp;REFDST=57"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К служебному оружию относится огнестрельное гладкоствольное и нарезное короткоствольное оружие отечественного производства с дульной энергией не более 300 Дж, огнестрельное гладкоствольное длинноствольное оружие, а также огнестрельное оружие ограниченного поражения с патронами травматического действия.</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Федерального </w:t>
      </w:r>
      <w:hyperlink r:id="rId63"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28.12.2010 N 398-ФЗ)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64"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"http://www.consultant.ru/cons/cgi/online.cgi?rnd=5DC170A70B0C6222EEFC86A29E76E72B&amp;req=query&amp;REFDOC=302964&amp;REFBASE=LAW&amp;REFPAGE=0&amp;REFTYPE=CDLT_MAIN_BACKREFS&amp;ts=781215547236556866&amp;mode=backrefs&amp;REFDST=142"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Служебное оружие должно исключать ведение огня очередями, нарезное служебное оружие должно иметь отличия от боевого ручного стрелкового оружия по типам и размерам патрона, а от гражданского - по следообразованию на пуле и гильзе, огнестрельное гладкоствольное служебное оружие должно иметь отличия от гражданского по следообразованию на гильзе. Емкость магазина (барабана) служебного оружия должна быть не более 10 патронов. Пули патронов к огнестрельному гладкоствольному и нарезному короткоствольному оружию не могут иметь сердечников из твердых материалов. Патроны к служебному оружию должны соответствовать обязательным </w:t>
      </w:r>
      <w:hyperlink r:id="rId65" w:history="1">
        <w:r w:rsidRPr="003E72B6">
          <w:rPr>
            <w:rFonts w:eastAsia="Times New Roman"/>
            <w:color w:val="820082"/>
            <w:sz w:val="26"/>
            <w:szCs w:val="26"/>
            <w:u w:val="single"/>
            <w:lang w:eastAsia="ru-RU"/>
          </w:rPr>
          <w:t>требованиям</w:t>
        </w:r>
      </w:hyperlink>
      <w:r w:rsidRPr="003E72B6">
        <w:rPr>
          <w:rFonts w:eastAsia="Times New Roman"/>
          <w:color w:val="000000"/>
          <w:sz w:val="26"/>
          <w:szCs w:val="26"/>
          <w:lang w:eastAsia="ru-RU"/>
        </w:rPr>
        <w:t>, установленным в соответствии с </w:t>
      </w:r>
      <w:hyperlink r:id="rId66" w:history="1">
        <w:r w:rsidRPr="003E72B6">
          <w:rPr>
            <w:rFonts w:eastAsia="Times New Roman"/>
            <w:color w:val="820082"/>
            <w:sz w:val="26"/>
            <w:szCs w:val="26"/>
            <w:u w:val="single"/>
            <w:lang w:eastAsia="ru-RU"/>
          </w:rPr>
          <w:t>законодательством</w:t>
        </w:r>
      </w:hyperlink>
      <w:r w:rsidRPr="003E72B6">
        <w:rPr>
          <w:rFonts w:eastAsia="Times New Roman"/>
          <w:color w:val="000000"/>
          <w:sz w:val="26"/>
          <w:szCs w:val="26"/>
          <w:lang w:eastAsia="ru-RU"/>
        </w:rPr>
        <w:t> Российской Федерации о техническом регулировании.</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Федеральных законов от 22.12.2008 </w:t>
      </w:r>
      <w:hyperlink r:id="rId67" w:history="1">
        <w:r w:rsidRPr="003E72B6">
          <w:rPr>
            <w:rFonts w:eastAsia="Times New Roman"/>
            <w:color w:val="820082"/>
            <w:sz w:val="24"/>
            <w:szCs w:val="24"/>
            <w:lang w:eastAsia="ru-RU"/>
          </w:rPr>
          <w:t>N 272-ФЗ</w:t>
        </w:r>
      </w:hyperlink>
      <w:r w:rsidRPr="003E72B6">
        <w:rPr>
          <w:rFonts w:eastAsia="Times New Roman"/>
          <w:color w:val="828282"/>
          <w:sz w:val="24"/>
          <w:szCs w:val="24"/>
          <w:lang w:eastAsia="ru-RU"/>
        </w:rPr>
        <w:t>, от 19.07.2011 </w:t>
      </w:r>
      <w:hyperlink r:id="rId68" w:history="1">
        <w:r w:rsidRPr="003E72B6">
          <w:rPr>
            <w:rFonts w:eastAsia="Times New Roman"/>
            <w:color w:val="820082"/>
            <w:sz w:val="24"/>
            <w:szCs w:val="24"/>
            <w:lang w:eastAsia="ru-RU"/>
          </w:rPr>
          <w:t>N 248-ФЗ</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69"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"http://www.consultant.ru/cons/cgi/online.cgi?rnd=5DC170A70B0C6222EEFC86A29E76E72B&amp;req=query&amp;REFDOC=302964&amp;REFBASE=LAW&amp;REFPAGE=0&amp;REFTYPE=CDLT_MAIN_BACKREFS&amp;ts=31771155472365515420&amp;mode=backrefs&amp;REFDST=100355"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При использовании служебного огнестрельного оружия ограниченного поражения должна быть исключена возможность выстрела из него патронами, в том числе метаемым снаряжением, используемыми для стрельбы из боевого ручного стрелкового оружия, служебного нарезного оружия и гладкоствольного огнестрельного оружия, гражданского нарезного оружия и гладкоствольного длинноствольного огнестрельного оружия. Дульная энергия при выстреле из служебного огнестрельного оружия, служебного огнестрельного оружия ограниченного поражения патронами травматического действия не должна превышать 150 Дж. Служебное оружие и патроны к нему должны соответствовать </w:t>
      </w:r>
      <w:hyperlink r:id="rId70" w:history="1">
        <w:r w:rsidRPr="003E72B6">
          <w:rPr>
            <w:rFonts w:eastAsia="Times New Roman"/>
            <w:color w:val="820082"/>
            <w:sz w:val="26"/>
            <w:szCs w:val="26"/>
            <w:u w:val="single"/>
            <w:lang w:eastAsia="ru-RU"/>
          </w:rPr>
          <w:t>криминалистическим требованиям</w:t>
        </w:r>
      </w:hyperlink>
      <w:r w:rsidRPr="003E72B6">
        <w:rPr>
          <w:rFonts w:eastAsia="Times New Roman"/>
          <w:color w:val="000000"/>
          <w:sz w:val="26"/>
          <w:szCs w:val="26"/>
          <w:lang w:eastAsia="ru-RU"/>
        </w:rPr>
        <w:t xml:space="preserve">, установленным федеральным органом </w:t>
      </w:r>
      <w:r w:rsidRPr="003E72B6">
        <w:rPr>
          <w:rFonts w:eastAsia="Times New Roman"/>
          <w:color w:val="000000"/>
          <w:sz w:val="26"/>
          <w:szCs w:val="26"/>
          <w:lang w:eastAsia="ru-RU"/>
        </w:rPr>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согласованным с федеральным органом исполнительной власти, уполномоченным в сфере оборота оружия, и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обеспечения единства измерений.</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(часть пятая введена Федеральным </w:t>
      </w:r>
      <w:hyperlink r:id="rId71" w:history="1">
        <w:r w:rsidRPr="003E72B6">
          <w:rPr>
            <w:rFonts w:eastAsia="Times New Roman"/>
            <w:color w:val="820082"/>
            <w:sz w:val="24"/>
            <w:szCs w:val="24"/>
            <w:lang w:eastAsia="ru-RU"/>
          </w:rPr>
          <w:t>законом</w:t>
        </w:r>
      </w:hyperlink>
      <w:r w:rsidRPr="003E72B6">
        <w:rPr>
          <w:rFonts w:eastAsia="Times New Roman"/>
          <w:color w:val="828282"/>
          <w:sz w:val="24"/>
          <w:szCs w:val="24"/>
          <w:lang w:eastAsia="ru-RU"/>
        </w:rPr>
        <w:t> от 28.12.2010 N 398-ФЗ; в ред. Федерального </w:t>
      </w:r>
      <w:hyperlink r:id="rId72"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03.07.2016 N 227-ФЗ)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73"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"http://www.consultant.ru/cons/cgi/online.cgi?rnd=5DC170A70B0C6222EEFC86A29E76E72B&amp;req=query&amp;REFDOC=302964&amp;REFBASE=LAW&amp;REFPAGE=0&amp;REFTYPE=CDLT_CHILDLESS_CONTENTS_ITEM_MAIN_BACKREFS&amp;ts=1327155472365530491&amp;mode=backrefs&amp;REFDST=100056"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ascii="Arial" w:eastAsia="Times New Roman" w:hAnsi="Arial" w:cs="Arial"/>
          <w:b/>
          <w:bCs/>
          <w:color w:val="000000"/>
          <w:sz w:val="26"/>
          <w:szCs w:val="26"/>
          <w:lang w:eastAsia="ru-RU"/>
        </w:rPr>
        <w:t>Статья 5. Боевое ручное стрелковое и холодное оружие</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"http://www.consultant.ru/cons/cgi/online.cgi?rnd=5DC170A70B0C6222EEFC86A29E76E72B&amp;req=query&amp;REFDOC=302964&amp;REFBASE=LAW&amp;REFPAGE=0&amp;REFTYPE=CDLT_MAIN_BACKREFS&amp;ts=2925315547236554330&amp;mode=backrefs&amp;REFDST=280"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 xml:space="preserve">К боевому ручному стрелковому и холодному оружию относится оружие, предназначенное для решения боевых и оперативно-служебных задач, принятое в соответствии с нормативными правовыми актами Правительства Российской Федерации на вооружение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а также по контролю и надзору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и нормативно-правовому регулированию в области разведывательной деятельности, федерального органа исполнительной власти в области государственной охраны, федерального органа исполнительной власти, осуществляющего специальные функции в сфере обеспечения федеральной фельдъегерской связи в Российской Федерации, федерального органа исполнительной власти, осуществляющего правоприменительные функции, функции по контролю и надзору в сфере исполнения </w:t>
      </w:r>
      <w:r w:rsidRPr="003E72B6">
        <w:rPr>
          <w:rFonts w:eastAsia="Times New Roman"/>
          <w:color w:val="000000"/>
          <w:sz w:val="26"/>
          <w:szCs w:val="26"/>
          <w:lang w:eastAsia="ru-RU"/>
        </w:rPr>
        <w:lastRenderedPageBreak/>
        <w:t>уголовных наказаний в отношении осужденных, федерального органа исполнительной власти, осуществляющего функции по обеспечению установленного порядка деятельности судов, исполнению судебных актов, актов других органов и должностных лиц, а также правоприменительные функции и функции по контролю и надзору в установленной сфере деятельности, федерального органа исполнительной власти, осуществляющего функции по выработке государственной политики и нормативному правовому регулированию в области таможенного дела, федерального органа обеспечения мобилизационной подготовки органов государственной власти Российской Федерации, прокуратуры Российской Федерации, Следственного комитета Российской Федерации (далее - государственные военизированные организации), а также отнесенное к продукции военного назначения в соответствии с законодательством Российской Федерации о военно-техническом сотрудничестве с иностранными государствами.</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Федеральных законов от 09.02.2009 </w:t>
      </w:r>
      <w:hyperlink r:id="rId74" w:history="1">
        <w:r w:rsidRPr="003E72B6">
          <w:rPr>
            <w:rFonts w:eastAsia="Times New Roman"/>
            <w:color w:val="820082"/>
            <w:sz w:val="24"/>
            <w:szCs w:val="24"/>
            <w:lang w:eastAsia="ru-RU"/>
          </w:rPr>
          <w:t>N 2-ФЗ</w:t>
        </w:r>
      </w:hyperlink>
      <w:r w:rsidRPr="003E72B6">
        <w:rPr>
          <w:rFonts w:eastAsia="Times New Roman"/>
          <w:color w:val="828282"/>
          <w:sz w:val="24"/>
          <w:szCs w:val="24"/>
          <w:lang w:eastAsia="ru-RU"/>
        </w:rPr>
        <w:t>, от 28.12.2010 </w:t>
      </w:r>
      <w:hyperlink r:id="rId75" w:history="1">
        <w:r w:rsidRPr="003E72B6">
          <w:rPr>
            <w:rFonts w:eastAsia="Times New Roman"/>
            <w:color w:val="820082"/>
            <w:sz w:val="24"/>
            <w:szCs w:val="24"/>
            <w:lang w:eastAsia="ru-RU"/>
          </w:rPr>
          <w:t>N 404-ФЗ</w:t>
        </w:r>
      </w:hyperlink>
      <w:r w:rsidRPr="003E72B6">
        <w:rPr>
          <w:rFonts w:eastAsia="Times New Roman"/>
          <w:color w:val="828282"/>
          <w:sz w:val="24"/>
          <w:szCs w:val="24"/>
          <w:lang w:eastAsia="ru-RU"/>
        </w:rPr>
        <w:t>, от 03.07.2016 </w:t>
      </w:r>
      <w:hyperlink r:id="rId76" w:history="1">
        <w:r w:rsidRPr="003E72B6">
          <w:rPr>
            <w:rFonts w:eastAsia="Times New Roman"/>
            <w:color w:val="820082"/>
            <w:sz w:val="24"/>
            <w:szCs w:val="24"/>
            <w:lang w:eastAsia="ru-RU"/>
          </w:rPr>
          <w:t>N 227-ФЗ</w:t>
        </w:r>
      </w:hyperlink>
      <w:r w:rsidRPr="003E72B6">
        <w:rPr>
          <w:rFonts w:eastAsia="Times New Roman"/>
          <w:color w:val="828282"/>
          <w:sz w:val="24"/>
          <w:szCs w:val="24"/>
          <w:lang w:eastAsia="ru-RU"/>
        </w:rPr>
        <w:t>, от 03.07.2016 </w:t>
      </w:r>
      <w:hyperlink r:id="rId77" w:history="1">
        <w:r w:rsidRPr="003E72B6">
          <w:rPr>
            <w:rFonts w:eastAsia="Times New Roman"/>
            <w:color w:val="820082"/>
            <w:sz w:val="24"/>
            <w:szCs w:val="24"/>
            <w:lang w:eastAsia="ru-RU"/>
          </w:rPr>
          <w:t>N 305-ФЗ</w:t>
        </w:r>
      </w:hyperlink>
      <w:r w:rsidRPr="003E72B6">
        <w:rPr>
          <w:rFonts w:eastAsia="Times New Roman"/>
          <w:color w:val="828282"/>
          <w:sz w:val="24"/>
          <w:szCs w:val="24"/>
          <w:lang w:eastAsia="ru-RU"/>
        </w:rPr>
        <w:t>, от 01.07.2017 </w:t>
      </w:r>
      <w:hyperlink r:id="rId78" w:history="1">
        <w:r w:rsidRPr="003E72B6">
          <w:rPr>
            <w:rFonts w:eastAsia="Times New Roman"/>
            <w:color w:val="820082"/>
            <w:sz w:val="24"/>
            <w:szCs w:val="24"/>
            <w:lang w:eastAsia="ru-RU"/>
          </w:rPr>
          <w:t>N 148-ФЗ</w:t>
        </w:r>
      </w:hyperlink>
      <w:r w:rsidRPr="003E72B6">
        <w:rPr>
          <w:rFonts w:eastAsia="Times New Roman"/>
          <w:color w:val="828282"/>
          <w:sz w:val="24"/>
          <w:szCs w:val="24"/>
          <w:lang w:eastAsia="ru-RU"/>
        </w:rPr>
        <w:t>, от 29.07.2017 </w:t>
      </w:r>
      <w:hyperlink r:id="rId79" w:history="1">
        <w:r w:rsidRPr="003E72B6">
          <w:rPr>
            <w:rFonts w:eastAsia="Times New Roman"/>
            <w:color w:val="820082"/>
            <w:sz w:val="24"/>
            <w:szCs w:val="24"/>
            <w:lang w:eastAsia="ru-RU"/>
          </w:rPr>
          <w:t>N 268-ФЗ</w:t>
        </w:r>
      </w:hyperlink>
      <w:r w:rsidRPr="003E72B6">
        <w:rPr>
          <w:rFonts w:eastAsia="Times New Roman"/>
          <w:color w:val="828282"/>
          <w:sz w:val="24"/>
          <w:szCs w:val="24"/>
          <w:lang w:eastAsia="ru-RU"/>
        </w:rPr>
        <w:t>, от 29.12.2017 </w:t>
      </w:r>
      <w:hyperlink r:id="rId80" w:history="1">
        <w:r w:rsidRPr="003E72B6">
          <w:rPr>
            <w:rFonts w:eastAsia="Times New Roman"/>
            <w:color w:val="820082"/>
            <w:sz w:val="24"/>
            <w:szCs w:val="24"/>
            <w:lang w:eastAsia="ru-RU"/>
          </w:rPr>
          <w:t>N 473-ФЗ</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81"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"http://www.consultant.ru/cons/cgi/online.cgi?rnd=5DC170A70B0C6222EEFC86A29E76E72B&amp;req=query&amp;REFDOC=302964&amp;REFBASE=LAW&amp;REFPAGE=0&amp;REFTYPE=CDLT_MAIN_BACKREFS&amp;ts=2279915547236553395&amp;mode=backrefs&amp;REFDST=100058"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Образцы боевого ручного стрелкового оружия и патронов к нему, конструктивные параметры которых относительно уже принятых на вооружение аналогов не увеличивают их поражающую силу, а также холодное оружие принимаются на вооружение руководителями государственных военизированных организаций в порядке, определяемом Правительством Российской Федерации.</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"http://www.consultant.ru/cons/cgi/online.cgi?rnd=5DC170A70B0C6222EEFC86A29E76E72B&amp;req=query&amp;REFDOC=302964&amp;REFBASE=LAW&amp;REFPAGE=0&amp;REFTYPE=CDLT_MAIN_BACKREFS&amp;ts=32257155472365520869&amp;mode=backrefs&amp;REFDST=100059"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hyperlink r:id="rId82" w:history="1">
        <w:r w:rsidRPr="003E72B6">
          <w:rPr>
            <w:rFonts w:eastAsia="Times New Roman"/>
            <w:color w:val="820082"/>
            <w:sz w:val="26"/>
            <w:szCs w:val="26"/>
            <w:u w:val="single"/>
            <w:lang w:eastAsia="ru-RU"/>
          </w:rPr>
          <w:t>Порядок</w:t>
        </w:r>
      </w:hyperlink>
      <w:r w:rsidRPr="003E72B6">
        <w:rPr>
          <w:rFonts w:eastAsia="Times New Roman"/>
          <w:color w:val="000000"/>
          <w:sz w:val="26"/>
          <w:szCs w:val="26"/>
          <w:lang w:eastAsia="ru-RU"/>
        </w:rPr>
        <w:t> оборота боевого ручного стрелкового и иного оружия, боеприпасов и патронов к нему, а также холодного оружия в государственных военизированных организациях определяется Правительством Российской Федерации.</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"http://www.consultant.ru/cons/cgi/online.cgi?rnd=5DC170A70B0C6222EEFC86A29E76E72B&amp;req=query&amp;REFDOC=302964&amp;REFBASE=LAW&amp;REFPAGE=0&amp;REFTYPE=CDLT_CHILDLESS_CONTENTS_ITEM_MAIN_BACKREFS&amp;ts=29537155472365531397&amp;mode=backrefs&amp;REFDST=100060"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ascii="Arial" w:eastAsia="Times New Roman" w:hAnsi="Arial" w:cs="Arial"/>
          <w:b/>
          <w:bCs/>
          <w:color w:val="000000"/>
          <w:sz w:val="26"/>
          <w:szCs w:val="26"/>
          <w:lang w:eastAsia="ru-RU"/>
        </w:rPr>
        <w:t>Статья 6. Ограничения, устанавливаемые на оборот гражданского и служебного оружия</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"http://www.consultant.ru/cons/cgi/online.cgi?rnd=5DC170A70B0C6222EEFC86A29E76E72B&amp;req=query&amp;REFDOC=302964&amp;REFBASE=LAW&amp;REFPAGE=0&amp;REFTYPE=CDLT_MAIN_BACKREFS&amp;ts=3124315547236557785&amp;mode=backrefs&amp;REFDST=100061"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На территории Российской Федерации запрещаются:</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"http://www.consultant.ru/cons/cgi/online.cgi?rnd=5DC170A70B0C6222EEFC86A29E76E72B&amp;req=query&amp;REFDOC=302964&amp;REFBASE=LAW&amp;REFPAGE=0&amp;REFTYPE=CDLT_CHILDLESS_CONTENTS_ITEM_MAIN_BACKREFS_P&amp;ts=31052155472365515268&amp;mode=backrefs&amp;REFDST=100062"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1) оборот в качестве гражданского и служебного оружия:</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"http://www.consultant.ru/cons/cgi/online.cgi?rnd=5DC170A70B0C6222EEFC86A29E76E72B&amp;req=query&amp;REFDOC=302964&amp;REFBASE=LAW&amp;REFPAGE=0&amp;REFTYPE=CDLT_MAIN_BACKREFS&amp;ts=20084155472365531019&amp;mode=backrefs&amp;REFDST=18"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 xml:space="preserve">огнестрельного длинноствольного оружия с емкостью магазина (барабана) более 10 патронов, за исключением спортивного оружия, имеющего длину ствола или длину ствола со ствольной коробкой менее 500 мм и общую длину оружия менее 800 мм, а также </w:t>
      </w:r>
      <w:r w:rsidRPr="003E72B6">
        <w:rPr>
          <w:rFonts w:eastAsia="Times New Roman"/>
          <w:color w:val="000000"/>
          <w:sz w:val="26"/>
          <w:szCs w:val="26"/>
          <w:lang w:eastAsia="ru-RU"/>
        </w:rPr>
        <w:lastRenderedPageBreak/>
        <w:t>имеющего конструкцию, которая позволяет сделать его длину менее 800 мм и при этом не теряется возможность производства выстрела;</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Федерального </w:t>
      </w:r>
      <w:hyperlink r:id="rId83"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31.05.2010 N 111-ФЗ)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84"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"http://www.consultant.ru/cons/cgi/online.cgi?rnd=5DC170A70B0C6222EEFC86A29E76E72B&amp;req=query&amp;REFDOC=302964&amp;REFBASE=LAW&amp;REFPAGE=0&amp;REFTYPE=CDLT_MAIN_BACKREFS&amp;ts=3124515547236554508&amp;mode=backrefs&amp;REFDST=100064"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огнестрельного оружия, которое имеет форму, имитирующую другие предметы;</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"http://www.consultant.ru/cons/cgi/online.cgi?rnd=5DC170A70B0C6222EEFC86A29E76E72B&amp;req=query&amp;REFDOC=302964&amp;REFBASE=LAW&amp;REFPAGE=0&amp;REFTYPE=CDLT_MAIN_BACKREFS&amp;ts=8167155472365531277&amp;mode=backrefs&amp;REFDST=100065"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огнестрельного гладкоствольного оружия, изготовленного под патроны к огнестрельному оружию с нарезным стволом;</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"http://www.consultant.ru/cons/cgi/online.cgi?rnd=5DC170A70B0C6222EEFC86A29E76E72B&amp;req=query&amp;REFDOC=302964&amp;REFBASE=LAW&amp;REFPAGE=0&amp;REFTYPE=CDLT_MAIN_BACKREFS&amp;ts=1441715547236551305&amp;mode=backrefs&amp;REFDST=239"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кистеней, кастетов, сурикенов, бумерангов и других специально приспособленных для использования в качестве оружия предметов ударно-дробящего и метательного действия, за исключением спортивных снарядов и указанных предметов, имеющих культурную ценность и используемых в культурных и образовательных целях;</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Федерального </w:t>
      </w:r>
      <w:hyperlink r:id="rId85"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05.12.2017 N 391-ФЗ)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86"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"http://www.consultant.ru/cons/cgi/online.cgi?rnd=5DC170A70B0C6222EEFC86A29E76E72B&amp;req=query&amp;REFDOC=302964&amp;REFBASE=LAW&amp;REFPAGE=0&amp;REFTYPE=CDLT_MAIN_BACKREFS&amp;ts=107315547236551135&amp;mode=backrefs&amp;REFDST=100067"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патронов с пулями бронебойного, зажигательного, разрывного или трассирующего действия, а также патронов с дробовыми снарядами для газовых пистолетов и револьверов;</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"http://www.consultant.ru/cons/cgi/online.cgi?rnd=5DC170A70B0C6222EEFC86A29E76E72B&amp;req=query&amp;REFDOC=302964&amp;REFBASE=LAW&amp;REFPAGE=0&amp;REFTYPE=CDLT_MAIN_BACKREFS&amp;ts=8930155472365522599&amp;mode=backrefs&amp;REFDST=218"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оружия и иных предметов, поражающее действие которых основано на использовании радиоактивного излучения и биологических факторов; оружия и иных предметов, поражающее действие которых основано на использовании электромагнитного, светового, теплового, инфразвукового или ультразвукового излучения и которые имеют выходные параметры, превышающие величины,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и соответствующие </w:t>
      </w:r>
      <w:hyperlink r:id="rId87" w:history="1">
        <w:r w:rsidRPr="003E72B6">
          <w:rPr>
            <w:rFonts w:eastAsia="Times New Roman"/>
            <w:color w:val="820082"/>
            <w:sz w:val="26"/>
            <w:szCs w:val="26"/>
            <w:u w:val="single"/>
            <w:lang w:eastAsia="ru-RU"/>
          </w:rPr>
          <w:t>нормам</w:t>
        </w:r>
      </w:hyperlink>
      <w:r w:rsidRPr="003E72B6">
        <w:rPr>
          <w:rFonts w:eastAsia="Times New Roman"/>
          <w:color w:val="000000"/>
          <w:sz w:val="26"/>
          <w:szCs w:val="26"/>
          <w:lang w:eastAsia="ru-RU"/>
        </w:rPr>
        <w:t> федерального </w:t>
      </w:r>
      <w:hyperlink r:id="rId88" w:history="1">
        <w:r w:rsidRPr="003E72B6">
          <w:rPr>
            <w:rFonts w:eastAsia="Times New Roman"/>
            <w:color w:val="820082"/>
            <w:sz w:val="26"/>
            <w:szCs w:val="26"/>
            <w:u w:val="single"/>
            <w:lang w:eastAsia="ru-RU"/>
          </w:rPr>
          <w:t>органа</w:t>
        </w:r>
      </w:hyperlink>
      <w:r w:rsidRPr="003E72B6">
        <w:rPr>
          <w:rFonts w:eastAsia="Times New Roman"/>
          <w:color w:val="000000"/>
          <w:sz w:val="26"/>
          <w:szCs w:val="26"/>
          <w:lang w:eastAsia="ru-RU"/>
        </w:rPr>
        <w:t> исполнительной власти, осуществляющего функции по выработке государственной политики и нормативно-правовому регулированию в сфере здравоохранения, а также указанных оружия и предметов, произведенных за пределами территории Российской Федерации;</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Федеральных законов от 26.07.2001 </w:t>
      </w:r>
      <w:hyperlink r:id="rId89" w:history="1">
        <w:r w:rsidRPr="003E72B6">
          <w:rPr>
            <w:rFonts w:eastAsia="Times New Roman"/>
            <w:color w:val="820082"/>
            <w:sz w:val="24"/>
            <w:szCs w:val="24"/>
            <w:lang w:eastAsia="ru-RU"/>
          </w:rPr>
          <w:t>N 103-ФЗ</w:t>
        </w:r>
      </w:hyperlink>
      <w:r w:rsidRPr="003E72B6">
        <w:rPr>
          <w:rFonts w:eastAsia="Times New Roman"/>
          <w:color w:val="828282"/>
          <w:sz w:val="24"/>
          <w:szCs w:val="24"/>
          <w:lang w:eastAsia="ru-RU"/>
        </w:rPr>
        <w:t>, от 09.02.2009 </w:t>
      </w:r>
      <w:hyperlink r:id="rId90" w:history="1">
        <w:r w:rsidRPr="003E72B6">
          <w:rPr>
            <w:rFonts w:eastAsia="Times New Roman"/>
            <w:color w:val="820082"/>
            <w:sz w:val="24"/>
            <w:szCs w:val="24"/>
            <w:lang w:eastAsia="ru-RU"/>
          </w:rPr>
          <w:t>N 2-ФЗ</w:t>
        </w:r>
      </w:hyperlink>
      <w:r w:rsidRPr="003E72B6">
        <w:rPr>
          <w:rFonts w:eastAsia="Times New Roman"/>
          <w:color w:val="828282"/>
          <w:sz w:val="24"/>
          <w:szCs w:val="24"/>
          <w:lang w:eastAsia="ru-RU"/>
        </w:rPr>
        <w:t>, от 19.07.2011 </w:t>
      </w:r>
      <w:hyperlink r:id="rId91" w:history="1">
        <w:r w:rsidRPr="003E72B6">
          <w:rPr>
            <w:rFonts w:eastAsia="Times New Roman"/>
            <w:color w:val="820082"/>
            <w:sz w:val="24"/>
            <w:szCs w:val="24"/>
            <w:lang w:eastAsia="ru-RU"/>
          </w:rPr>
          <w:t>N 248-ФЗ</w:t>
        </w:r>
      </w:hyperlink>
      <w:r w:rsidRPr="003E72B6">
        <w:rPr>
          <w:rFonts w:eastAsia="Times New Roman"/>
          <w:color w:val="828282"/>
          <w:sz w:val="24"/>
          <w:szCs w:val="24"/>
          <w:lang w:eastAsia="ru-RU"/>
        </w:rPr>
        <w:t>, от 05.04.2016 </w:t>
      </w:r>
      <w:hyperlink r:id="rId92" w:history="1">
        <w:r w:rsidRPr="003E72B6">
          <w:rPr>
            <w:rFonts w:eastAsia="Times New Roman"/>
            <w:color w:val="820082"/>
            <w:sz w:val="24"/>
            <w:szCs w:val="24"/>
            <w:lang w:eastAsia="ru-RU"/>
          </w:rPr>
          <w:t>N 104-ФЗ</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93"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"http://www.consultant.ru/cons/cgi/online.cgi?rnd=5DC170A70B0C6222EEFC86A29E76E72B&amp;req=query&amp;REFDOC=302964&amp;REFBASE=LAW&amp;REFPAGE=0&amp;REFTYPE=CDLT_MAIN_BACKREFS&amp;ts=24576155472365527560&amp;mode=backrefs&amp;REFDST=59"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газового оружия, снаряженного нервно-паралитическими, отравляющими, а также другими веществами, не разрешенными к применению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lastRenderedPageBreak/>
        <w:t>(в ред. Федеральных законов от 09.02.2009 </w:t>
      </w:r>
      <w:hyperlink r:id="rId94" w:history="1">
        <w:r w:rsidRPr="003E72B6">
          <w:rPr>
            <w:rFonts w:eastAsia="Times New Roman"/>
            <w:color w:val="820082"/>
            <w:sz w:val="24"/>
            <w:szCs w:val="24"/>
            <w:lang w:eastAsia="ru-RU"/>
          </w:rPr>
          <w:t>N 2-ФЗ</w:t>
        </w:r>
      </w:hyperlink>
      <w:r w:rsidRPr="003E72B6">
        <w:rPr>
          <w:rFonts w:eastAsia="Times New Roman"/>
          <w:color w:val="828282"/>
          <w:sz w:val="24"/>
          <w:szCs w:val="24"/>
          <w:lang w:eastAsia="ru-RU"/>
        </w:rPr>
        <w:t>, от 28.12.2010 </w:t>
      </w:r>
      <w:hyperlink r:id="rId95" w:history="1">
        <w:r w:rsidRPr="003E72B6">
          <w:rPr>
            <w:rFonts w:eastAsia="Times New Roman"/>
            <w:color w:val="820082"/>
            <w:sz w:val="24"/>
            <w:szCs w:val="24"/>
            <w:lang w:eastAsia="ru-RU"/>
          </w:rPr>
          <w:t>N 398-ФЗ</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96"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"http://www.consultant.ru/cons/cgi/online.cgi?rnd=5DC170A70B0C6222EEFC86A29E76E72B&amp;req=query&amp;REFDOC=302964&amp;REFBASE=LAW&amp;REFPAGE=0&amp;REFTYPE=CDLT_MAIN_BACKREFS&amp;ts=16518155472365532170&amp;mode=backrefs&amp;REFDST=240"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оружия и патронов к нему, имеющих технические характеристики, не соответствующие </w:t>
      </w:r>
      <w:hyperlink r:id="rId97" w:history="1">
        <w:r w:rsidRPr="003E72B6">
          <w:rPr>
            <w:rFonts w:eastAsia="Times New Roman"/>
            <w:color w:val="820082"/>
            <w:sz w:val="26"/>
            <w:szCs w:val="26"/>
            <w:u w:val="single"/>
            <w:lang w:eastAsia="ru-RU"/>
          </w:rPr>
          <w:t>криминалистическим требованиям</w:t>
        </w:r>
      </w:hyperlink>
      <w:r w:rsidRPr="003E72B6">
        <w:rPr>
          <w:rFonts w:eastAsia="Times New Roman"/>
          <w:color w:val="000000"/>
          <w:sz w:val="26"/>
          <w:szCs w:val="26"/>
          <w:lang w:eastAsia="ru-RU"/>
        </w:rPr>
        <w:t>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согласованным с федеральным органом исполнительной власти, уполномоченным в сфере оборота оружия, и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обеспечения единства измерений, за исключением оружия, имеющего культурную ценность, в том числе старинного (антикварного) оружия, копий старинного (антикварного) оружия и реплик старинного (антикварного) оружия;</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Федеральных законов от 09.02.2009 </w:t>
      </w:r>
      <w:hyperlink r:id="rId98" w:history="1">
        <w:r w:rsidRPr="003E72B6">
          <w:rPr>
            <w:rFonts w:eastAsia="Times New Roman"/>
            <w:color w:val="820082"/>
            <w:sz w:val="24"/>
            <w:szCs w:val="24"/>
            <w:lang w:eastAsia="ru-RU"/>
          </w:rPr>
          <w:t>N 2-ФЗ</w:t>
        </w:r>
      </w:hyperlink>
      <w:r w:rsidRPr="003E72B6">
        <w:rPr>
          <w:rFonts w:eastAsia="Times New Roman"/>
          <w:color w:val="828282"/>
          <w:sz w:val="24"/>
          <w:szCs w:val="24"/>
          <w:lang w:eastAsia="ru-RU"/>
        </w:rPr>
        <w:t>, от 03.07.2016 </w:t>
      </w:r>
      <w:hyperlink r:id="rId99" w:history="1">
        <w:r w:rsidRPr="003E72B6">
          <w:rPr>
            <w:rFonts w:eastAsia="Times New Roman"/>
            <w:color w:val="820082"/>
            <w:sz w:val="24"/>
            <w:szCs w:val="24"/>
            <w:lang w:eastAsia="ru-RU"/>
          </w:rPr>
          <w:t>N 227-ФЗ</w:t>
        </w:r>
      </w:hyperlink>
      <w:r w:rsidRPr="003E72B6">
        <w:rPr>
          <w:rFonts w:eastAsia="Times New Roman"/>
          <w:color w:val="828282"/>
          <w:sz w:val="24"/>
          <w:szCs w:val="24"/>
          <w:lang w:eastAsia="ru-RU"/>
        </w:rPr>
        <w:t>, от 05.12.2017 </w:t>
      </w:r>
      <w:hyperlink r:id="rId100" w:history="1">
        <w:r w:rsidRPr="003E72B6">
          <w:rPr>
            <w:rFonts w:eastAsia="Times New Roman"/>
            <w:color w:val="820082"/>
            <w:sz w:val="24"/>
            <w:szCs w:val="24"/>
            <w:lang w:eastAsia="ru-RU"/>
          </w:rPr>
          <w:t>N 391-ФЗ</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101"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"http://www.consultant.ru/cons/cgi/online.cgi?rnd=5DC170A70B0C6222EEFC86A29E76E72B&amp;req=query&amp;REFDOC=302964&amp;REFBASE=LAW&amp;REFPAGE=0&amp;REFTYPE=CDLT_MAIN_BACKREFS&amp;ts=20971155472365516534&amp;mode=backrefs&amp;REFDST=219"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электрошоковых устройств и искровых разрядников, имеющих выходные параметры, превышающие величины,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и соответствующие </w:t>
      </w:r>
      <w:hyperlink r:id="rId102" w:history="1">
        <w:r w:rsidRPr="003E72B6">
          <w:rPr>
            <w:rFonts w:eastAsia="Times New Roman"/>
            <w:color w:val="820082"/>
            <w:sz w:val="26"/>
            <w:szCs w:val="26"/>
            <w:u w:val="single"/>
            <w:lang w:eastAsia="ru-RU"/>
          </w:rPr>
          <w:t>нормам</w:t>
        </w:r>
      </w:hyperlink>
      <w:r w:rsidRPr="003E72B6">
        <w:rPr>
          <w:rFonts w:eastAsia="Times New Roman"/>
          <w:color w:val="000000"/>
          <w:sz w:val="26"/>
          <w:szCs w:val="26"/>
          <w:lang w:eastAsia="ru-RU"/>
        </w:rPr>
        <w:t>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здравоохранения, а также указанных видов оружия, произведенных за пределами территории Российской Федерации;</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Федеральных законов от 09.02.2009 </w:t>
      </w:r>
      <w:hyperlink r:id="rId103" w:history="1">
        <w:r w:rsidRPr="003E72B6">
          <w:rPr>
            <w:rFonts w:eastAsia="Times New Roman"/>
            <w:color w:val="820082"/>
            <w:sz w:val="24"/>
            <w:szCs w:val="24"/>
            <w:lang w:eastAsia="ru-RU"/>
          </w:rPr>
          <w:t>N 2-ФЗ</w:t>
        </w:r>
      </w:hyperlink>
      <w:r w:rsidRPr="003E72B6">
        <w:rPr>
          <w:rFonts w:eastAsia="Times New Roman"/>
          <w:color w:val="828282"/>
          <w:sz w:val="24"/>
          <w:szCs w:val="24"/>
          <w:lang w:eastAsia="ru-RU"/>
        </w:rPr>
        <w:t>, от 28.12.2010 </w:t>
      </w:r>
      <w:hyperlink r:id="rId104" w:history="1">
        <w:r w:rsidRPr="003E72B6">
          <w:rPr>
            <w:rFonts w:eastAsia="Times New Roman"/>
            <w:color w:val="820082"/>
            <w:sz w:val="24"/>
            <w:szCs w:val="24"/>
            <w:lang w:eastAsia="ru-RU"/>
          </w:rPr>
          <w:t>N 398-ФЗ</w:t>
        </w:r>
      </w:hyperlink>
      <w:r w:rsidRPr="003E72B6">
        <w:rPr>
          <w:rFonts w:eastAsia="Times New Roman"/>
          <w:color w:val="828282"/>
          <w:sz w:val="24"/>
          <w:szCs w:val="24"/>
          <w:lang w:eastAsia="ru-RU"/>
        </w:rPr>
        <w:t>, от 05.04.2016 </w:t>
      </w:r>
      <w:hyperlink r:id="rId105" w:history="1">
        <w:r w:rsidRPr="003E72B6">
          <w:rPr>
            <w:rFonts w:eastAsia="Times New Roman"/>
            <w:color w:val="820082"/>
            <w:sz w:val="24"/>
            <w:szCs w:val="24"/>
            <w:lang w:eastAsia="ru-RU"/>
          </w:rPr>
          <w:t>N 104-ФЗ</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106"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"http://www.consultant.ru/cons/cgi/online.cgi?rnd=5DC170A70B0C6222EEFC86A29E76E72B&amp;req=query&amp;REFDOC=302964&amp;REFBASE=LAW&amp;REFPAGE=0&amp;REFTYPE=CDLT_MAIN_BACKREFS&amp;ts=4901155472365526383&amp;mode=backrefs&amp;REFDST=241"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холодного клинкового оружия и ножей, клинки и лезвия которых либо автоматически извлекаются из рукоятки при нажатии на кнопку или рычаг и фиксируются ими, либо выдвигаются за счет силы тяжести или ускоренного движения и автоматически фиксируются, при длине клинка и лезвия более 90 мм, за исключением холодного оружия, имеющего культурную ценность, в том числе старинного (антикварного) холодного оружия, копий старинного (антикварного) холодного оружия и реплик старинного (антикварного) холодного оружия;</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Федерального </w:t>
      </w:r>
      <w:hyperlink r:id="rId107"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05.12.2017 N 391-ФЗ)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108"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"http://www.consultant.ru/cons/cgi/online.cgi?rnd=5DC170A70B0C6222EEFC86A29E76E72B&amp;req=query&amp;REFDOC=302964&amp;REFBASE=LAW&amp;REFPAGE=0&amp;REFTYPE=CDLT_MAIN_BACKREFS&amp;ts=81415547236683834&amp;mode=backrefs&amp;REFDST=61"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lastRenderedPageBreak/>
        <w:fldChar w:fldCharType="end"/>
      </w:r>
      <w:r w:rsidRPr="003E72B6">
        <w:rPr>
          <w:rFonts w:eastAsia="Times New Roman"/>
          <w:color w:val="000000"/>
          <w:sz w:val="26"/>
          <w:szCs w:val="26"/>
          <w:lang w:eastAsia="ru-RU"/>
        </w:rPr>
        <w:t>гражданского огнестрельного оружия ограниченного поражения с дульной энергией свыше 91 Дж и служебного огнестрельного оружия ограниченного поражения с дульной энергией свыше 150 Дж;</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(абзац введен Федеральным </w:t>
      </w:r>
      <w:hyperlink r:id="rId109" w:history="1">
        <w:r w:rsidRPr="003E72B6">
          <w:rPr>
            <w:rFonts w:eastAsia="Times New Roman"/>
            <w:color w:val="820082"/>
            <w:sz w:val="24"/>
            <w:szCs w:val="24"/>
            <w:lang w:eastAsia="ru-RU"/>
          </w:rPr>
          <w:t>законом</w:t>
        </w:r>
      </w:hyperlink>
      <w:r w:rsidRPr="003E72B6">
        <w:rPr>
          <w:rFonts w:eastAsia="Times New Roman"/>
          <w:color w:val="828282"/>
          <w:sz w:val="24"/>
          <w:szCs w:val="24"/>
          <w:lang w:eastAsia="ru-RU"/>
        </w:rPr>
        <w:t> от 28.12.2010 N 398-ФЗ)</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"http://www.consultant.ru/cons/cgi/online.cgi?rnd=5DC170A70B0C6222EEFC86A29E76E72B&amp;req=query&amp;REFDOC=302964&amp;REFBASE=LAW&amp;REFPAGE=0&amp;REFTYPE=CDLT_CHILDLESS_CONTENTS_ITEM_MAIN_BACKREFS_P&amp;ts=25536155472366822537&amp;mode=backrefs&amp;REFDST=19"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2) хранение или использование вне спортивных объектов спортивного огнестрельного оружия с нарезным стволом, спортивного пневматического оружия с дульной энергией свыше 7,5 Дж и калибра более 4,5 мм, спортивного холодного клинкового и метательного оружия, за исключением хранения спортивного огнестрельного длинноствольного оружия с нарезным стволом либо спортивного длинноствольного пневматического оружия с дульной энергией свыше 7,5 Дж и калибра более 4,5 мм, приобретенного гражданами Российской Федерации в соответствии со </w:t>
      </w:r>
      <w:hyperlink r:id="rId110" w:history="1">
        <w:r w:rsidRPr="003E72B6">
          <w:rPr>
            <w:rFonts w:eastAsia="Times New Roman"/>
            <w:color w:val="820082"/>
            <w:sz w:val="26"/>
            <w:szCs w:val="26"/>
            <w:u w:val="single"/>
            <w:lang w:eastAsia="ru-RU"/>
          </w:rPr>
          <w:t>статьей 13</w:t>
        </w:r>
      </w:hyperlink>
      <w:r w:rsidRPr="003E72B6">
        <w:rPr>
          <w:rFonts w:eastAsia="Times New Roman"/>
          <w:color w:val="000000"/>
          <w:sz w:val="26"/>
          <w:szCs w:val="26"/>
          <w:lang w:eastAsia="ru-RU"/>
        </w:rPr>
        <w:t> настоящего Федерального закона, хранения и использования луков и арбалетов для проведения научно-исследовательских и профилактических работ, связанных с иммобилизацией и инъецированием объектов животного мира;</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(п. 2 в ред. Федерального </w:t>
      </w:r>
      <w:hyperlink r:id="rId111"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31.05.2010 N 111-ФЗ)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112"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"http://www.consultant.ru/cons/cgi/online.cgi?rnd=5DC170A70B0C6222EEFC86A29E76E72B&amp;req=query&amp;REFDOC=302964&amp;REFBASE=LAW&amp;REFPAGE=0&amp;REFTYPE=CDLT_CHILDLESS_CONTENTS_ITEM_MAIN_BACKREFS_P&amp;ts=2579715547236681459&amp;mode=backrefs&amp;REFDST=100358"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2.1) ношение и перевозка в границах населенных пунктов пневматического оружия в заряженном или снаряженном состоянии, а также использование такого оружия в границах населенных пунктов вне помещений и участков местности, специально приспособленных для спортивной стрельбы в соответствии с </w:t>
      </w:r>
      <w:hyperlink r:id="rId113" w:history="1">
        <w:r w:rsidRPr="003E72B6">
          <w:rPr>
            <w:rFonts w:eastAsia="Times New Roman"/>
            <w:color w:val="820082"/>
            <w:sz w:val="26"/>
            <w:szCs w:val="26"/>
            <w:u w:val="single"/>
            <w:lang w:eastAsia="ru-RU"/>
          </w:rPr>
          <w:t>требованиями</w:t>
        </w:r>
      </w:hyperlink>
      <w:r w:rsidRPr="003E72B6">
        <w:rPr>
          <w:rFonts w:eastAsia="Times New Roman"/>
          <w:color w:val="000000"/>
          <w:sz w:val="26"/>
          <w:szCs w:val="26"/>
          <w:lang w:eastAsia="ru-RU"/>
        </w:rPr>
        <w:t>,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и согласованными с федеральным органом исполнительной власти, уполномоченным в сфере оборота оружия;</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(п. 2.1 введен Федеральным </w:t>
      </w:r>
      <w:hyperlink r:id="rId114" w:history="1">
        <w:r w:rsidRPr="003E72B6">
          <w:rPr>
            <w:rFonts w:eastAsia="Times New Roman"/>
            <w:color w:val="820082"/>
            <w:sz w:val="24"/>
            <w:szCs w:val="24"/>
            <w:lang w:eastAsia="ru-RU"/>
          </w:rPr>
          <w:t>законом</w:t>
        </w:r>
      </w:hyperlink>
      <w:r w:rsidRPr="003E72B6">
        <w:rPr>
          <w:rFonts w:eastAsia="Times New Roman"/>
          <w:color w:val="828282"/>
          <w:sz w:val="24"/>
          <w:szCs w:val="24"/>
          <w:lang w:eastAsia="ru-RU"/>
        </w:rPr>
        <w:t> от 28.12.2010 N 398-ФЗ; в ред. Федерального </w:t>
      </w:r>
      <w:hyperlink r:id="rId115"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03.07.2016 N 227-ФЗ)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116"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"http://www.consultant.ru/cons/cgi/online.cgi?rnd=5DC170A70B0C6222EEFC86A29E76E72B&amp;req=query&amp;REFDOC=302964&amp;REFBASE=LAW&amp;REFPAGE=0&amp;REFTYPE=CDLT_CHILDLESS_CONTENTS_ITEM_MAIN_BACKREFS_P&amp;ts=19818155472366831808&amp;mode=backrefs&amp;REFDST=100074"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3) установка на гражданском и служебном оружии приспособлений для бесшумной стрельбы и прицелов (прицельных комплексов) ночного видения, за исключением прицелов для охоты, порядок использования которых устанавливается Правительством Российской Федерации, а также их продажа;</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"http://www.consultant.ru/cons/cgi/online.cgi?rnd=5DC170A70B0C6222EEFC86A29E76E72B&amp;req=query&amp;REFDOC=302964&amp;REFBASE=LAW&amp;REFPAGE=0&amp;REFTYPE=CDLT_CHILDLESS_CONTENTS_ITEM_MAIN_BACKREFS_P&amp;ts=24318155472366812810&amp;mode=backrefs&amp;REFDST=100075"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4) </w:t>
      </w:r>
      <w:hyperlink r:id="rId117" w:history="1">
        <w:r w:rsidRPr="003E72B6">
          <w:rPr>
            <w:rFonts w:eastAsia="Times New Roman"/>
            <w:color w:val="820082"/>
            <w:sz w:val="26"/>
            <w:szCs w:val="26"/>
            <w:u w:val="single"/>
            <w:lang w:eastAsia="ru-RU"/>
          </w:rPr>
          <w:t>пересылка</w:t>
        </w:r>
      </w:hyperlink>
      <w:r w:rsidRPr="003E72B6">
        <w:rPr>
          <w:rFonts w:eastAsia="Times New Roman"/>
          <w:color w:val="000000"/>
          <w:sz w:val="26"/>
          <w:szCs w:val="26"/>
          <w:lang w:eastAsia="ru-RU"/>
        </w:rPr>
        <w:t> оружия;</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"http://www.consultant.ru/cons/cgi/online.cgi?rnd=5DC170A70B0C6222EEFC86A29E76E72B&amp;req=query&amp;REFDOC=302964&amp;REFBASE=LAW&amp;REFPAGE=0&amp;REFTYPE=CDLT_CHILDLESS_CONTENTS_ITEM_MAIN_BACKREFS_P&amp;ts=19347155472366824089&amp;mode=backrefs&amp;REFDST=199"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 xml:space="preserve">5) ношение гражданами оружия при проведении митингов, уличных шествий, демонстраций, пикетирования и других массовых публичных мероприятий, ношение </w:t>
      </w:r>
      <w:r w:rsidRPr="003E72B6">
        <w:rPr>
          <w:rFonts w:eastAsia="Times New Roman"/>
          <w:color w:val="000000"/>
          <w:sz w:val="26"/>
          <w:szCs w:val="26"/>
          <w:lang w:eastAsia="ru-RU"/>
        </w:rPr>
        <w:lastRenderedPageBreak/>
        <w:t>огнестрельного оружия в состоянии опьянения, а также ношение гражданами огнестрельного оружия ограниченного поражения на территориях образовательных организаций, за исключением образовательных организаций, уставные цели и задачи которых предусматривают использование оружия, во время нахождения в организациях, предназначенных для развлечения и досуга, осуществляющих работу в ночное время и реализующих алкогольную продукцию, за исключением случаев ношения такого оружия лицами, осуществляющими в соответствии с законодательством Российской Федерации охрану указанных организаций;</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(п. 5 в ред. Федерального </w:t>
      </w:r>
      <w:hyperlink r:id="rId118"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21.07.2014 N 227-ФЗ)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119"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"http://www.consultant.ru/cons/cgi/online.cgi?rnd=5DC170A70B0C6222EEFC86A29E76E72B&amp;req=query&amp;REFDOC=302964&amp;REFBASE=LAW&amp;REFPAGE=0&amp;REFTYPE=CDLT_CHILDLESS_CONTENTS_ITEM_MAIN_BACKREFS_P&amp;ts=378215547236683254&amp;mode=backrefs&amp;REFDST=100077"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6) ношение гражданами в целях самообороны огнестрельного длинноствольного оружия и холодного оружия, за исключением случаев перевозки или транспортирования указанного оружия;</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"http://www.consultant.ru/cons/cgi/online.cgi?rnd=5DC170A70B0C6222EEFC86A29E76E72B&amp;req=query&amp;REFDOC=302964&amp;REFBASE=LAW&amp;REFPAGE=0&amp;REFTYPE=CDLT_CHILDLESS_CONTENTS_ITEM_MAIN_BACKREFS_P&amp;ts=8619155472366820894&amp;mode=backrefs&amp;REFDST=100078"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7) продажа, передача, приобретение оружия и патронов к нему, производимых только для экспорта в соответствии с техническими условиями, отвечающими требованиям стран-импортеров;</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"http://www.consultant.ru/cons/cgi/online.cgi?rnd=5DC170A70B0C6222EEFC86A29E76E72B&amp;req=query&amp;REFDOC=302964&amp;REFBASE=LAW&amp;REFPAGE=0&amp;REFTYPE=CDLT_CHILDLESS_CONTENTS_ITEM_MAIN_BACKREFS_P&amp;ts=2862155472366819638&amp;mode=backrefs&amp;REFDST=188"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8) продажа или передача патронов к гражданскому оружию лицам, не владеющим на законном основании таким гражданским оружием, за исключением передачи патронов лицам, занимающимся в спортивных организациях видами спорта, связанными с использованием огнестрельного оружия, или проходящим стрелковую подготовку в образовательных организациях;</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(п. 8 введен Федеральным </w:t>
      </w:r>
      <w:hyperlink r:id="rId120" w:history="1">
        <w:r w:rsidRPr="003E72B6">
          <w:rPr>
            <w:rFonts w:eastAsia="Times New Roman"/>
            <w:color w:val="820082"/>
            <w:sz w:val="24"/>
            <w:szCs w:val="24"/>
            <w:lang w:eastAsia="ru-RU"/>
          </w:rPr>
          <w:t>законом</w:t>
        </w:r>
      </w:hyperlink>
      <w:r w:rsidRPr="003E72B6">
        <w:rPr>
          <w:rFonts w:eastAsia="Times New Roman"/>
          <w:color w:val="828282"/>
          <w:sz w:val="24"/>
          <w:szCs w:val="24"/>
          <w:lang w:eastAsia="ru-RU"/>
        </w:rPr>
        <w:t> от 28.12.2010 N 398-ФЗ, в ред. Федерального </w:t>
      </w:r>
      <w:hyperlink r:id="rId121"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02.07.2013 N 185-ФЗ)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122"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9) хранение патронов к гражданскому оружию лицами, не владеющими на законном основании таким гражданским оружием;</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(п. 9 введен Федеральным </w:t>
      </w:r>
      <w:hyperlink r:id="rId123" w:history="1">
        <w:r w:rsidRPr="003E72B6">
          <w:rPr>
            <w:rFonts w:eastAsia="Times New Roman"/>
            <w:color w:val="820082"/>
            <w:sz w:val="24"/>
            <w:szCs w:val="24"/>
            <w:lang w:eastAsia="ru-RU"/>
          </w:rPr>
          <w:t>законом</w:t>
        </w:r>
      </w:hyperlink>
      <w:r w:rsidRPr="003E72B6">
        <w:rPr>
          <w:rFonts w:eastAsia="Times New Roman"/>
          <w:color w:val="828282"/>
          <w:sz w:val="24"/>
          <w:szCs w:val="24"/>
          <w:lang w:eastAsia="ru-RU"/>
        </w:rPr>
        <w:t> от 28.12.2010 N 398-ФЗ)</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"http://www.consultant.ru/cons/cgi/online.cgi?rnd=5DC170A70B0C6222EEFC86A29E76E72B&amp;req=query&amp;REFDOC=302964&amp;REFBASE=LAW&amp;REFPAGE=0&amp;REFTYPE=CDLT_CHILDLESS_CONTENTS_ITEM_MAIN_BACKREFS_P&amp;ts=624815547236687534&amp;mode=backrefs&amp;REFDST=165"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10) уничтожение оружия, имеющего культурную ценность, либо приведение его в негодность посредством применения методов и технологий, разрушающих его конструкцию или художественное оформление;</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(п. 10 введен Федеральным </w:t>
      </w:r>
      <w:hyperlink r:id="rId124" w:history="1">
        <w:r w:rsidRPr="003E72B6">
          <w:rPr>
            <w:rFonts w:eastAsia="Times New Roman"/>
            <w:color w:val="820082"/>
            <w:sz w:val="24"/>
            <w:szCs w:val="24"/>
            <w:lang w:eastAsia="ru-RU"/>
          </w:rPr>
          <w:t>законом</w:t>
        </w:r>
      </w:hyperlink>
      <w:r w:rsidRPr="003E72B6">
        <w:rPr>
          <w:rFonts w:eastAsia="Times New Roman"/>
          <w:color w:val="828282"/>
          <w:sz w:val="24"/>
          <w:szCs w:val="24"/>
          <w:lang w:eastAsia="ru-RU"/>
        </w:rPr>
        <w:t> от 10.07.2012 N 113-ФЗ)</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11) приобретение гражданами Российской Федерации в целях коллекционирования спортивного огнестрельного короткоствольного оружия с нарезным стволом и патронов к нему;</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(п. 11 введен Федеральным </w:t>
      </w:r>
      <w:hyperlink r:id="rId125" w:history="1">
        <w:r w:rsidRPr="003E72B6">
          <w:rPr>
            <w:rFonts w:eastAsia="Times New Roman"/>
            <w:color w:val="820082"/>
            <w:sz w:val="24"/>
            <w:szCs w:val="24"/>
            <w:lang w:eastAsia="ru-RU"/>
          </w:rPr>
          <w:t>законом</w:t>
        </w:r>
      </w:hyperlink>
      <w:r w:rsidRPr="003E72B6">
        <w:rPr>
          <w:rFonts w:eastAsia="Times New Roman"/>
          <w:color w:val="828282"/>
          <w:sz w:val="24"/>
          <w:szCs w:val="24"/>
          <w:lang w:eastAsia="ru-RU"/>
        </w:rPr>
        <w:t> от 05.12.2017 N 391-ФЗ)</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lastRenderedPageBreak/>
        <w:t>12) продажа или передача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 не имеющим разрешения на хранение и ношение такого оружия.</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(п. 12 введен Федеральным </w:t>
      </w:r>
      <w:hyperlink r:id="rId126" w:history="1">
        <w:r w:rsidRPr="003E72B6">
          <w:rPr>
            <w:rFonts w:eastAsia="Times New Roman"/>
            <w:color w:val="820082"/>
            <w:sz w:val="24"/>
            <w:szCs w:val="24"/>
            <w:lang w:eastAsia="ru-RU"/>
          </w:rPr>
          <w:t>законом</w:t>
        </w:r>
      </w:hyperlink>
      <w:r w:rsidRPr="003E72B6">
        <w:rPr>
          <w:rFonts w:eastAsia="Times New Roman"/>
          <w:color w:val="828282"/>
          <w:sz w:val="24"/>
          <w:szCs w:val="24"/>
          <w:lang w:eastAsia="ru-RU"/>
        </w:rPr>
        <w:t> от 19.07.2018 N 219-ФЗ)</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"http://www.consultant.ru/cons/cgi/online.cgi?rnd=5DC170A70B0C6222EEFC86A29E76E72B&amp;req=query&amp;REFDOC=302964&amp;REFBASE=LAW&amp;REFPAGE=0&amp;REFTYPE=CDLT_CHILDLESS_CONTENTS_ITEM_MAIN_BACKREFS&amp;ts=94061554723668568&amp;mode=backrefs&amp;REFDST=144"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ascii="Arial" w:eastAsia="Times New Roman" w:hAnsi="Arial" w:cs="Arial"/>
          <w:b/>
          <w:bCs/>
          <w:color w:val="000000"/>
          <w:sz w:val="26"/>
          <w:szCs w:val="26"/>
          <w:lang w:eastAsia="ru-RU"/>
        </w:rPr>
        <w:t>Статья 7. Обязательные требования к гражданскому и служебному оружию и патронам к нему</w:t>
      </w:r>
    </w:p>
    <w:p w:rsidR="003E72B6" w:rsidRPr="003E72B6" w:rsidRDefault="003E72B6" w:rsidP="003E72B6">
      <w:pPr>
        <w:shd w:val="clear" w:color="auto" w:fill="FFFFFF"/>
        <w:spacing w:after="0" w:line="308" w:lineRule="atLeast"/>
        <w:ind w:firstLine="540"/>
        <w:rPr>
          <w:rFonts w:eastAsia="Times New Roman"/>
          <w:color w:val="828282"/>
          <w:sz w:val="24"/>
          <w:szCs w:val="24"/>
          <w:lang w:eastAsia="ru-RU"/>
        </w:rPr>
      </w:pPr>
      <w:r w:rsidRPr="003E72B6">
        <w:rPr>
          <w:rFonts w:eastAsia="Times New Roman"/>
          <w:color w:val="828282"/>
          <w:sz w:val="24"/>
          <w:szCs w:val="24"/>
          <w:lang w:eastAsia="ru-RU"/>
        </w:rPr>
        <w:t>(в ред. Федерального </w:t>
      </w:r>
      <w:hyperlink r:id="rId127"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19.07.2011 N 248-ФЗ)</w:t>
      </w:r>
    </w:p>
    <w:p w:rsidR="003E72B6" w:rsidRPr="003E72B6" w:rsidRDefault="003E72B6" w:rsidP="003E72B6">
      <w:pPr>
        <w:shd w:val="clear" w:color="auto" w:fill="FFFFFF"/>
        <w:spacing w:after="0" w:line="240" w:lineRule="auto"/>
        <w:ind w:firstLine="540"/>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128"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"http://www.consultant.ru/cons/cgi/online.cgi?rnd=5DC170A70B0C6222EEFC86A29E76E72B&amp;req=query&amp;REFDOC=302964&amp;REFBASE=LAW&amp;REFPAGE=0&amp;REFTYPE=CDLT_MAIN_BACKREFS&amp;ts=2245915547236683262&amp;mode=backrefs&amp;REFDST=145"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Обязательные требования к гражданскому и служебному оружию и патронам к нему, формы оценки соответствия устанавливаются в соответствии с </w:t>
      </w:r>
      <w:hyperlink r:id="rId129" w:history="1">
        <w:r w:rsidRPr="003E72B6">
          <w:rPr>
            <w:rFonts w:eastAsia="Times New Roman"/>
            <w:color w:val="820082"/>
            <w:sz w:val="26"/>
            <w:szCs w:val="26"/>
            <w:u w:val="single"/>
            <w:lang w:eastAsia="ru-RU"/>
          </w:rPr>
          <w:t>законодательством</w:t>
        </w:r>
      </w:hyperlink>
      <w:r w:rsidRPr="003E72B6">
        <w:rPr>
          <w:rFonts w:eastAsia="Times New Roman"/>
          <w:color w:val="000000"/>
          <w:sz w:val="26"/>
          <w:szCs w:val="26"/>
          <w:lang w:eastAsia="ru-RU"/>
        </w:rPr>
        <w:t> Российской Федерации о техническом регулировании.</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"http://www.consultant.ru/cons/cgi/online.cgi?rnd=5DC170A70B0C6222EEFC86A29E76E72B&amp;req=query&amp;REFDOC=302964&amp;REFBASE=LAW&amp;REFPAGE=0&amp;REFTYPE=CDLT_MAIN_BACKREFS&amp;ts=12043155472366822714&amp;mode=backrefs&amp;REFDST=100331"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Обязательному подтверждению соответствия подлежат все производимые на территории Российской Федерации, ввозимые в Российскую Федерацию и вывозимые из Российской Федерации модели гражданского и служебного оружия и патронов к нему, а также конструктивно сходные с оружием изделия.</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Федерального </w:t>
      </w:r>
      <w:hyperlink r:id="rId130"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06.12.2011 N 409-ФЗ)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131"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"http://www.consultant.ru/cons/cgi/online.cgi?rnd=5DC170A70B0C6222EEFC86A29E76E72B&amp;req=query&amp;REFDOC=302964&amp;REFBASE=LAW&amp;REFPAGE=0&amp;REFTYPE=CDLT_MAIN_BACKREFS&amp;ts=7426155472366825246&amp;mode=backrefs&amp;REFDST=243"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Обязательное подтверждение соответствия оружия, имеющего культурную ценность, копии старинного (антикварного) оружия и реплики старинного (антикварного) оружия проводится на основании заключения государственной экспертизы, подтверждающего подлинность оружия, имеющего культурную ценность, либо соответствие копии старинного (антикварного) оружия или реплики старинного (антикварного) оружия конкретному образцу оружия, имеющего культурную ценность. Государственная экспертиза оружия, имеющего культурную ценность, копий старинного (антикварного) оружия и реплик старинного (антикварного) оружия осуществляется в порядке, установленном Правительством Российской Федерации. Расходы на проведение указанной экспертизы несет собственник оружия, имеющего культурную ценность, копии старинного (антикварного) оружия и реплики старинного (антикварного) оружия. Порядок взимания платы за проведение государственной экспертизы оружия, имеющего культурную ценность, копии старинного (антикварного) оружия и реплики старинного (антикварного) оружия и критерии определения размера такой платы устанавливаются уполномоченным Правительством Российской Федерации федеральным органом исполнительной власти.</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lastRenderedPageBreak/>
        <w:t>(часть третья введена Федеральным </w:t>
      </w:r>
      <w:hyperlink r:id="rId132" w:history="1">
        <w:r w:rsidRPr="003E72B6">
          <w:rPr>
            <w:rFonts w:eastAsia="Times New Roman"/>
            <w:color w:val="820082"/>
            <w:sz w:val="24"/>
            <w:szCs w:val="24"/>
            <w:lang w:eastAsia="ru-RU"/>
          </w:rPr>
          <w:t>законом</w:t>
        </w:r>
      </w:hyperlink>
      <w:r w:rsidRPr="003E72B6">
        <w:rPr>
          <w:rFonts w:eastAsia="Times New Roman"/>
          <w:color w:val="828282"/>
          <w:sz w:val="24"/>
          <w:szCs w:val="24"/>
          <w:lang w:eastAsia="ru-RU"/>
        </w:rPr>
        <w:t> от 10.07.2012 N 113-ФЗ; в ред. Федерального </w:t>
      </w:r>
      <w:hyperlink r:id="rId133"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05.12.2017 N 391-ФЗ)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134"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"http://www.consultant.ru/cons/cgi/online.cgi?rnd=5DC170A70B0C6222EEFC86A29E76E72B&amp;req=query&amp;REFDOC=302964&amp;REFBASE=LAW&amp;REFPAGE=0&amp;REFTYPE=CDLT_MAIN_BACKREFS&amp;ts=2187155472366817519&amp;mode=backrefs&amp;REFDST=167"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Обязательное подтверждение соответствия списанного оружия и охолощенных патронов проводится в соответствии с </w:t>
      </w:r>
      <w:hyperlink r:id="rId135" w:history="1">
        <w:r w:rsidRPr="003E72B6">
          <w:rPr>
            <w:rFonts w:eastAsia="Times New Roman"/>
            <w:color w:val="820082"/>
            <w:sz w:val="26"/>
            <w:szCs w:val="26"/>
            <w:u w:val="single"/>
            <w:lang w:eastAsia="ru-RU"/>
          </w:rPr>
          <w:t>частью первой</w:t>
        </w:r>
      </w:hyperlink>
      <w:r w:rsidRPr="003E72B6">
        <w:rPr>
          <w:rFonts w:eastAsia="Times New Roman"/>
          <w:color w:val="000000"/>
          <w:sz w:val="26"/>
          <w:szCs w:val="26"/>
          <w:lang w:eastAsia="ru-RU"/>
        </w:rPr>
        <w:t> настоящей статьи в целях удостоверения того, что все основные части списанного оружия приведены в полную негодность и производство выстрела в случае изъятия, замены или иного изменения таких частей невозможно. На списанное оружие и его основные части наносится ясно видимая, неуничтожаемая без механической обработки маркировка.</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(часть четвертая введена Федеральным </w:t>
      </w:r>
      <w:hyperlink r:id="rId136" w:history="1">
        <w:r w:rsidRPr="003E72B6">
          <w:rPr>
            <w:rFonts w:eastAsia="Times New Roman"/>
            <w:color w:val="820082"/>
            <w:sz w:val="24"/>
            <w:szCs w:val="24"/>
            <w:lang w:eastAsia="ru-RU"/>
          </w:rPr>
          <w:t>законом</w:t>
        </w:r>
      </w:hyperlink>
      <w:r w:rsidRPr="003E72B6">
        <w:rPr>
          <w:rFonts w:eastAsia="Times New Roman"/>
          <w:color w:val="828282"/>
          <w:sz w:val="24"/>
          <w:szCs w:val="24"/>
          <w:lang w:eastAsia="ru-RU"/>
        </w:rPr>
        <w:t> от 10.07.2012 N 113-ФЗ)</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"http://www.consultant.ru/cons/cgi/online.cgi?rnd=5DC170A70B0C6222EEFC86A29E76E72B&amp;req=query&amp;REFDOC=302964&amp;REFBASE=LAW&amp;REFPAGE=0&amp;REFTYPE=CDLT_CHILDLESS_CONTENTS_ITEM_MAIN_BACKREFS&amp;ts=857515547236684733&amp;mode=backrefs&amp;REFDST=100084"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ascii="Arial" w:eastAsia="Times New Roman" w:hAnsi="Arial" w:cs="Arial"/>
          <w:b/>
          <w:bCs/>
          <w:color w:val="000000"/>
          <w:sz w:val="26"/>
          <w:szCs w:val="26"/>
          <w:lang w:eastAsia="ru-RU"/>
        </w:rPr>
        <w:t>Статья 8. Государственный кадастр гражданского и служебного оружия и патронов к нему</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"http://www.consultant.ru/cons/cgi/online.cgi?rnd=5DC170A70B0C6222EEFC86A29E76E72B&amp;req=query&amp;REFDOC=302964&amp;REFBASE=LAW&amp;REFPAGE=0&amp;REFTYPE=CDLT_MAIN_BACKREFS&amp;ts=2167315547236687908&amp;mode=backrefs&amp;REFDST=100085"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Государственный кадастр гражданского и служебного оружия и патронов к нему (далее - Кадастр) является официальным сборником, содержащим систематизированные сведения о гражданском и служебном оружии и патронах к нему, разрешенных к обороту на территории Российской Федерации.</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Кадастр издается на основании </w:t>
      </w:r>
      <w:hyperlink r:id="rId137" w:tooltip="&lt;div class=&quot;head&quot;&gt;Ссылка на список документов:&#10;&lt;/div&gt;&lt;div&gt;&lt;div class=&quot;doc&quot;&gt;Распоряжение Правительства РФ от 03.08.1996 N 1207-р&#10;&amp;lt;Об утверждении Перечня служебного и гражданского оружия и боеприпасов к нему, вносимых в Государственный кадастр служебного и гражданского оружия&amp;gt;&lt;/div&gt;&lt;div class=&quot;doc&quot;&gt;Распоряжение Правительства РФ от 22.02.1997 N 237-р&#10;(ред. от 21.07.1998)&#10;&amp;lt;О Перечне моделей гражданского и служебного оружия и патронов к нему, вносимых в Государственный кадастр гражданского и служебного оружия и патронов к ...&lt;/div&gt;&lt;/div&gt;" w:history="1">
        <w:r w:rsidRPr="003E72B6">
          <w:rPr>
            <w:rFonts w:eastAsia="Times New Roman"/>
            <w:color w:val="820082"/>
            <w:sz w:val="26"/>
            <w:szCs w:val="26"/>
            <w:u w:val="single"/>
            <w:lang w:eastAsia="ru-RU"/>
          </w:rPr>
          <w:t>перечня</w:t>
        </w:r>
      </w:hyperlink>
      <w:r w:rsidRPr="003E72B6">
        <w:rPr>
          <w:rFonts w:eastAsia="Times New Roman"/>
          <w:color w:val="000000"/>
          <w:sz w:val="26"/>
          <w:szCs w:val="26"/>
          <w:lang w:eastAsia="ru-RU"/>
        </w:rPr>
        <w:t> моделей гражданского и служебного оружия и патронов к нему, сведения о которых вносятся в Кадастр и исключаются из Кадастра, утверждаемого ежеквартально Правительством Российской Федерации или по его поручению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обеспечения единства измерений, совместно с федеральным органом исполнительной власти, уполномоченным в сфере оборота оружия. В Кадастр не включаются сведения о холодном клинковом и метательном оружии, а также о единичных экземплярах гражданского оружия, ввозимых в Российскую Федерацию, производимых на территории Российской Федерации или вывозимых из Российской Федерации.</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Федеральных законов от 09.02.2009 </w:t>
      </w:r>
      <w:hyperlink r:id="rId138" w:history="1">
        <w:r w:rsidRPr="003E72B6">
          <w:rPr>
            <w:rFonts w:eastAsia="Times New Roman"/>
            <w:color w:val="820082"/>
            <w:sz w:val="24"/>
            <w:szCs w:val="24"/>
            <w:lang w:eastAsia="ru-RU"/>
          </w:rPr>
          <w:t>N 2-ФЗ</w:t>
        </w:r>
      </w:hyperlink>
      <w:r w:rsidRPr="003E72B6">
        <w:rPr>
          <w:rFonts w:eastAsia="Times New Roman"/>
          <w:color w:val="828282"/>
          <w:sz w:val="24"/>
          <w:szCs w:val="24"/>
          <w:lang w:eastAsia="ru-RU"/>
        </w:rPr>
        <w:t>, от 06.12.2011 </w:t>
      </w:r>
      <w:hyperlink r:id="rId139" w:history="1">
        <w:r w:rsidRPr="003E72B6">
          <w:rPr>
            <w:rFonts w:eastAsia="Times New Roman"/>
            <w:color w:val="820082"/>
            <w:sz w:val="24"/>
            <w:szCs w:val="24"/>
            <w:lang w:eastAsia="ru-RU"/>
          </w:rPr>
          <w:t>N 409-ФЗ</w:t>
        </w:r>
      </w:hyperlink>
      <w:r w:rsidRPr="003E72B6">
        <w:rPr>
          <w:rFonts w:eastAsia="Times New Roman"/>
          <w:color w:val="828282"/>
          <w:sz w:val="24"/>
          <w:szCs w:val="24"/>
          <w:lang w:eastAsia="ru-RU"/>
        </w:rPr>
        <w:t>, от 03.07.2016 </w:t>
      </w:r>
      <w:hyperlink r:id="rId140" w:history="1">
        <w:r w:rsidRPr="003E72B6">
          <w:rPr>
            <w:rFonts w:eastAsia="Times New Roman"/>
            <w:color w:val="820082"/>
            <w:sz w:val="24"/>
            <w:szCs w:val="24"/>
            <w:lang w:eastAsia="ru-RU"/>
          </w:rPr>
          <w:t>N 227-ФЗ</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141"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 xml:space="preserve">Кадастр издается и ведется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метрологии. Изменения в Кадастр вносятся федеральным органом исполнительной власти, осуществляющим функции по оказанию государственных услуг, управлению </w:t>
      </w:r>
      <w:r w:rsidRPr="003E72B6">
        <w:rPr>
          <w:rFonts w:eastAsia="Times New Roman"/>
          <w:color w:val="000000"/>
          <w:sz w:val="26"/>
          <w:szCs w:val="26"/>
          <w:lang w:eastAsia="ru-RU"/>
        </w:rPr>
        <w:lastRenderedPageBreak/>
        <w:t>государственным имуществом в сфере технического регулирования и метрологии, не позднее трех месяцев после утверждения перечня моделей гражданского и служебного оружия и патронов к нему, сведения о которых вносятся в Кадастр и исключаются из Кадастра.</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Федерального </w:t>
      </w:r>
      <w:hyperlink r:id="rId142"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09.02.2009 N 2-ФЗ)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143"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"http://www.consultant.ru/cons/cgi/online.cgi?rnd=5DC170A70B0C6222EEFC86A29E76E72B&amp;req=query&amp;REFDOC=302964&amp;REFBASE=LAW&amp;REFPAGE=0&amp;REFTYPE=CDLT_MAIN_BACKREFS&amp;ts=7189155472366830435&amp;mode=backrefs&amp;REFDST=100088"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hyperlink r:id="rId144" w:history="1">
        <w:r w:rsidRPr="003E72B6">
          <w:rPr>
            <w:rFonts w:eastAsia="Times New Roman"/>
            <w:color w:val="820082"/>
            <w:sz w:val="26"/>
            <w:szCs w:val="26"/>
            <w:u w:val="single"/>
            <w:lang w:eastAsia="ru-RU"/>
          </w:rPr>
          <w:t>Порядок</w:t>
        </w:r>
      </w:hyperlink>
      <w:r w:rsidRPr="003E72B6">
        <w:rPr>
          <w:rFonts w:eastAsia="Times New Roman"/>
          <w:color w:val="000000"/>
          <w:sz w:val="26"/>
          <w:szCs w:val="26"/>
          <w:lang w:eastAsia="ru-RU"/>
        </w:rPr>
        <w:t> ведения и издания Кадастра устанавливается Правительством Российской Федерации.</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"http://www.consultant.ru/cons/cgi/online.cgi?rnd=5DC170A70B0C6222EEFC86A29E76E72B&amp;req=query&amp;REFDOC=302964&amp;REFBASE=LAW&amp;REFPAGE=0&amp;REFTYPE=CDLT_CHILDLESS_CONTENTS_ITEM_MAIN_BACKREFS&amp;ts=20737155472366822447&amp;mode=backrefs&amp;REFDST=100360"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ascii="Arial" w:eastAsia="Times New Roman" w:hAnsi="Arial" w:cs="Arial"/>
          <w:b/>
          <w:bCs/>
          <w:color w:val="000000"/>
          <w:sz w:val="26"/>
          <w:szCs w:val="26"/>
          <w:lang w:eastAsia="ru-RU"/>
        </w:rPr>
        <w:t>Статья 9. Лицензирование приобретения, экспонирования и коллекционирования оружия и патронов к нему</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Федерального </w:t>
      </w:r>
      <w:hyperlink r:id="rId145"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03.07.2016 N 227-ФЗ)</w:t>
      </w:r>
    </w:p>
    <w:p w:rsidR="003E72B6" w:rsidRPr="003E72B6" w:rsidRDefault="003E72B6" w:rsidP="003E72B6">
      <w:pPr>
        <w:shd w:val="clear" w:color="auto" w:fill="FFFFFF"/>
        <w:spacing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146"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08" w:lineRule="atLeast"/>
        <w:ind w:firstLine="540"/>
        <w:rPr>
          <w:rFonts w:eastAsia="Times New Roman"/>
          <w:color w:val="828282"/>
          <w:sz w:val="24"/>
          <w:szCs w:val="24"/>
          <w:lang w:eastAsia="ru-RU"/>
        </w:rPr>
      </w:pPr>
      <w:r w:rsidRPr="003E72B6">
        <w:rPr>
          <w:rFonts w:eastAsia="Times New Roman"/>
          <w:color w:val="828282"/>
          <w:sz w:val="24"/>
          <w:szCs w:val="24"/>
          <w:lang w:eastAsia="ru-RU"/>
        </w:rPr>
        <w:t>(в ред. Федерального </w:t>
      </w:r>
      <w:hyperlink r:id="rId147"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10.01.2003 N 15-ФЗ)</w:t>
      </w:r>
    </w:p>
    <w:p w:rsidR="003E72B6" w:rsidRPr="003E72B6" w:rsidRDefault="003E72B6" w:rsidP="003E72B6">
      <w:pPr>
        <w:shd w:val="clear" w:color="auto" w:fill="FFFFFF"/>
        <w:spacing w:after="0" w:line="240" w:lineRule="auto"/>
        <w:ind w:firstLine="540"/>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148"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"http://www.consultant.ru/cons/cgi/online.cgi?rnd=5DC170A70B0C6222EEFC86A29E76E72B&amp;req=query&amp;REFDOC=302964&amp;REFBASE=LAW&amp;REFPAGE=0&amp;REFTYPE=CDLT_MAIN_BACKREFS&amp;ts=1827015547236686040&amp;mode=backrefs&amp;REFDST=100361"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Приобретение, экспонирование и коллекционирование оружия и патронов к нему на территории Российской Федерации подлежат лицензированию, за исключением случаев, установленных </w:t>
      </w:r>
      <w:hyperlink r:id="rId149" w:history="1">
        <w:r w:rsidRPr="003E72B6">
          <w:rPr>
            <w:rFonts w:eastAsia="Times New Roman"/>
            <w:color w:val="820082"/>
            <w:sz w:val="26"/>
            <w:szCs w:val="26"/>
            <w:u w:val="single"/>
            <w:lang w:eastAsia="ru-RU"/>
          </w:rPr>
          <w:t>частью шестой</w:t>
        </w:r>
      </w:hyperlink>
      <w:r w:rsidRPr="003E72B6">
        <w:rPr>
          <w:rFonts w:eastAsia="Times New Roman"/>
          <w:color w:val="000000"/>
          <w:sz w:val="26"/>
          <w:szCs w:val="26"/>
          <w:lang w:eastAsia="ru-RU"/>
        </w:rPr>
        <w:t> настоящей статьи.</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Федеральных законов от 10.07.2012 </w:t>
      </w:r>
      <w:hyperlink r:id="rId150" w:history="1">
        <w:r w:rsidRPr="003E72B6">
          <w:rPr>
            <w:rFonts w:eastAsia="Times New Roman"/>
            <w:color w:val="820082"/>
            <w:sz w:val="24"/>
            <w:szCs w:val="24"/>
            <w:lang w:eastAsia="ru-RU"/>
          </w:rPr>
          <w:t>N 113-ФЗ</w:t>
        </w:r>
      </w:hyperlink>
      <w:r w:rsidRPr="003E72B6">
        <w:rPr>
          <w:rFonts w:eastAsia="Times New Roman"/>
          <w:color w:val="828282"/>
          <w:sz w:val="24"/>
          <w:szCs w:val="24"/>
          <w:lang w:eastAsia="ru-RU"/>
        </w:rPr>
        <w:t>, от 03.07.2016 </w:t>
      </w:r>
      <w:hyperlink r:id="rId151" w:history="1">
        <w:r w:rsidRPr="003E72B6">
          <w:rPr>
            <w:rFonts w:eastAsia="Times New Roman"/>
            <w:color w:val="820082"/>
            <w:sz w:val="24"/>
            <w:szCs w:val="24"/>
            <w:lang w:eastAsia="ru-RU"/>
          </w:rPr>
          <w:t>N 227-ФЗ</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152"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"http://www.consultant.ru/cons/cgi/online.cgi?rnd=5DC170A70B0C6222EEFC86A29E76E72B&amp;req=query&amp;REFDOC=302964&amp;REFBASE=LAW&amp;REFPAGE=0&amp;REFTYPE=CDLT_MAIN_BACKREFS&amp;ts=2650415547236687136&amp;mode=backrefs&amp;REFDST=228"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hyperlink r:id="rId153" w:tooltip="&lt;div class=&quot;head&quot;&gt;Ссылка на список документов:&#10;&lt;/div&gt;&lt;div&gt;&lt;div class=&quot;doc&quot;&gt;Приказ Росгвардии от 26.06.2018 N 222&#10;&quot;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гражданину Российской Фед...&lt;/div&gt;&lt;div class=&quot;doc&quot;&gt;Приказ МВД России от 11.05.2012 N 501&#10;(ред. от 30.12.2014)&#10;&quot;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лиц...&lt;/div&gt;&lt;div class=&quot;doc&quot;&gt;Приказ МВД России от 25.04.2012 N 360&#10;(ред. от 30.12.2014)&#10;&quot;Об утверждении Административного регламента Министерства внутренних дел Российской Федерации по предоставлению государственной услуги по выдаче гражданину Российской...&lt;/div&gt;&lt;div&gt;Список содержит 6 ссылок в 6 документах&lt;/div&gt;&lt;/div&gt;" w:history="1">
        <w:r w:rsidRPr="003E72B6">
          <w:rPr>
            <w:rFonts w:eastAsia="Times New Roman"/>
            <w:color w:val="820082"/>
            <w:sz w:val="26"/>
            <w:szCs w:val="26"/>
            <w:u w:val="single"/>
            <w:lang w:eastAsia="ru-RU"/>
          </w:rPr>
          <w:t>Лицензии</w:t>
        </w:r>
      </w:hyperlink>
      <w:r w:rsidRPr="003E72B6">
        <w:rPr>
          <w:rFonts w:eastAsia="Times New Roman"/>
          <w:color w:val="000000"/>
          <w:sz w:val="26"/>
          <w:szCs w:val="26"/>
          <w:lang w:eastAsia="ru-RU"/>
        </w:rPr>
        <w:t> на приобретение, экспонирование и коллекционирование оружия и патронов к нему выдаются федеральным органом исполнительной власти, уполномоченным в сфере оборота оружия, или его территориальными органами на основании заявлений граждан Российской Федерации. Срок действия лицензии на приобретение оружия и патронов к нему - шесть месяцев со дня выдачи лицензии. Лицензии на экспонирование и коллекционирование оружия и патронов к нему действуют бессрочно.</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(часть вторая в ред. Федерального </w:t>
      </w:r>
      <w:hyperlink r:id="rId154"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01.07.2017 N 151-ФЗ)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155"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"http://www.consultant.ru/cons/cgi/online.cgi?rnd=5DC170A70B0C6222EEFC86A29E76E72B&amp;req=query&amp;REFDOC=302964&amp;REFBASE=LAW&amp;REFPAGE=0&amp;REFTYPE=CDLT_MAIN_BACKREFS&amp;ts=29423155472366811673&amp;mode=backrefs&amp;REFDST=100363"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 xml:space="preserve">Заявление о выдаче лицензии рассматривается указанными органами в течение месяца со дня его подачи. В заявлении указываются сведения о видах оружия, которое планируется приобрести, и мерах, принятых для обеспечения учета и сохранности оружия. Заявитель также обязан представить учредительные документы юридического лица или </w:t>
      </w:r>
      <w:r w:rsidRPr="003E72B6">
        <w:rPr>
          <w:rFonts w:eastAsia="Times New Roman"/>
          <w:color w:val="000000"/>
          <w:sz w:val="26"/>
          <w:szCs w:val="26"/>
          <w:lang w:eastAsia="ru-RU"/>
        </w:rPr>
        <w:lastRenderedPageBreak/>
        <w:t>документы, удостоверяющие личность гражданина, и другие предусмотренные настоящим Федеральным законом документы. Федеральный орган исполнительной власти, уполномоченный в сфере оборота оружия, или его территориальный орган запрашивает также в федеральном органе исполнительной власти, осуществляющем государственную регистрацию юридических лиц, выписку из единого государственного реестра юридических лиц (сведения, содержащиеся в ней), если указанная выписка не была представлена заявителем по собственной инициативе.</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Федеральных законов от 01.07.2011 </w:t>
      </w:r>
      <w:hyperlink r:id="rId156" w:history="1">
        <w:r w:rsidRPr="003E72B6">
          <w:rPr>
            <w:rFonts w:eastAsia="Times New Roman"/>
            <w:color w:val="820082"/>
            <w:sz w:val="24"/>
            <w:szCs w:val="24"/>
            <w:lang w:eastAsia="ru-RU"/>
          </w:rPr>
          <w:t>N 169-ФЗ</w:t>
        </w:r>
      </w:hyperlink>
      <w:r w:rsidRPr="003E72B6">
        <w:rPr>
          <w:rFonts w:eastAsia="Times New Roman"/>
          <w:color w:val="828282"/>
          <w:sz w:val="24"/>
          <w:szCs w:val="24"/>
          <w:lang w:eastAsia="ru-RU"/>
        </w:rPr>
        <w:t>, от 03.07.2016 </w:t>
      </w:r>
      <w:hyperlink r:id="rId157" w:history="1">
        <w:r w:rsidRPr="003E72B6">
          <w:rPr>
            <w:rFonts w:eastAsia="Times New Roman"/>
            <w:color w:val="820082"/>
            <w:sz w:val="24"/>
            <w:szCs w:val="24"/>
            <w:lang w:eastAsia="ru-RU"/>
          </w:rPr>
          <w:t>N 227-ФЗ</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158"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"http://www.consultant.ru/cons/cgi/online.cgi?rnd=5DC170A70B0C6222EEFC86A29E76E72B&amp;req=query&amp;REFDOC=302964&amp;REFBASE=LAW&amp;REFPAGE=0&amp;REFTYPE=CDLT_MAIN_BACKREFS&amp;ts=58115547236686988&amp;mode=backrefs&amp;REFDST=100268"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Основаниями для отказа в выдаче лицензии являются:</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"http://www.consultant.ru/cons/cgi/online.cgi?rnd=5DC170A70B0C6222EEFC86A29E76E72B&amp;req=query&amp;REFDOC=302964&amp;REFBASE=LAW&amp;REFPAGE=0&amp;REFTYPE=CDLT_MAIN_BACKREFS&amp;ts=1060715547236684512&amp;mode=backrefs&amp;REFDST=100269"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непредставление заявителем необходимых сведений либо представление им неверных сведений;</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"http://www.consultant.ru/cons/cgi/online.cgi?rnd=5DC170A70B0C6222EEFC86A29E76E72B&amp;req=query&amp;REFDOC=302964&amp;REFBASE=LAW&amp;REFPAGE=0&amp;REFTYPE=CDLT_MAIN_BACKREFS&amp;ts=2073615547236686221&amp;mode=backrefs&amp;REFDST=100270"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невозможность обеспечения учета и сохранности оружия либо необеспечение этих условий;</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"http://www.consultant.ru/cons/cgi/online.cgi?rnd=5DC170A70B0C6222EEFC86A29E76E72B&amp;req=query&amp;REFDOC=302964&amp;REFBASE=LAW&amp;REFPAGE=0&amp;REFTYPE=CDLT_MAIN_BACKREFS&amp;ts=31003155472366824181&amp;mode=backrefs&amp;REFDST=100271"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другие предусмотренные настоящим Федеральным законом основания.</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"http://www.consultant.ru/cons/cgi/online.cgi?rnd=5DC170A70B0C6222EEFC86A29E76E72B&amp;req=query&amp;REFDOC=302964&amp;REFBASE=LAW&amp;REFPAGE=0&amp;REFTYPE=CDLT_MAIN_BACKREFS&amp;ts=11964155472366825356&amp;mode=backrefs&amp;REFDST=100272"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В случае отказа в выдаче лицензии указанные органы обязаны в письменной форме проинформировать об этом заявителя с указанием причин отказа. Отказ в выдаче лицензии и нарушение сроков рассмотрения заявления могут быть обжалованы заявителем в судебном порядке.</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"http://www.consultant.ru/cons/cgi/online.cgi?rnd=5DC170A70B0C6222EEFC86A29E76E72B&amp;req=query&amp;REFDOC=302964&amp;REFBASE=LAW&amp;REFPAGE=0&amp;REFTYPE=CDLT_MAIN_BACKREFS&amp;ts=28690155472366818834&amp;mode=backrefs&amp;REFDST=244"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Приобретение, экспонирование и коллекционирование оружия и патронов к нему на территории Российской Федерации не подлежат лицензированию в случае:</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приобретения оружия государственными военизированными организациями;</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приобретения спортивного пневматического оружия с дульной энергией не более 7,5 Дж и калибра до 4,5 мм включительно юридическими лицами, занимающимися производством оружия или торговлей им (далее - юридические лица - поставщики), спортивными организациями и образовательными организациями;</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приобретения, экспонирования и коллекционирования государственными и муниципальными музеями оружия, имеющего культурную ценность, в целях, определенных законодательством Российской Федерации о Музейном фонде Российской Федерации и музеях в Российской Федерации;</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приобретения списанного оружия и охолощенных патронов;</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приобретения спортивного и охотничьего холодного клинкового оружия.</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(часть шестая в ред. Федерального </w:t>
      </w:r>
      <w:hyperlink r:id="rId159"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05.12.2017 N 391-ФЗ)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lastRenderedPageBreak/>
        <w:t>(см. текст в предыдущей </w:t>
      </w:r>
      <w:hyperlink r:id="rId160"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"http://www.consultant.ru/cons/cgi/online.cgi?rnd=5DC170A70B0C6222EEFC86A29E76E72B&amp;req=query&amp;REFDOC=302964&amp;REFBASE=LAW&amp;REFPAGE=0&amp;REFTYPE=CDLT_MAIN_BACKREFS&amp;ts=838315547236681400&amp;mode=backrefs&amp;REFDST=250"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Порядок приобретения, коллекционирования, экспонирования, учета, хранения, перевозки и транспортирования оружия, имеющего культурную ценность, государственными и муниципальными музеями устанавливается Правительством Российской Федерации.</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(часть седьмая введена Федеральным </w:t>
      </w:r>
      <w:hyperlink r:id="rId161" w:history="1">
        <w:r w:rsidRPr="003E72B6">
          <w:rPr>
            <w:rFonts w:eastAsia="Times New Roman"/>
            <w:color w:val="820082"/>
            <w:sz w:val="24"/>
            <w:szCs w:val="24"/>
            <w:lang w:eastAsia="ru-RU"/>
          </w:rPr>
          <w:t>законом</w:t>
        </w:r>
      </w:hyperlink>
      <w:r w:rsidRPr="003E72B6">
        <w:rPr>
          <w:rFonts w:eastAsia="Times New Roman"/>
          <w:color w:val="828282"/>
          <w:sz w:val="24"/>
          <w:szCs w:val="24"/>
          <w:lang w:eastAsia="ru-RU"/>
        </w:rPr>
        <w:t> от 05.12.2017 N 391-ФЗ)</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"http://www.consultant.ru/cons/cgi/online.cgi?rnd=5DC170A70B0C6222EEFC86A29E76E72B&amp;req=query&amp;REFDOC=302964&amp;REFBASE=LAW&amp;REFPAGE=0&amp;REFTYPE=CDLT_MAIN_BACKREFS&amp;ts=2994515547236686641&amp;mode=backrefs&amp;REFDST=251"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Старинное (антикварное) оружие, копии старинного (антикварного) оружия, реплики старинного (антикварного) оружия и холодное оружие, имеющее культурную ценность, имеют право приобретать юридические и физические лица, имеющие лицензию на коллекционирование оружия.</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(часть восьмая введена Федеральным </w:t>
      </w:r>
      <w:hyperlink r:id="rId162" w:history="1">
        <w:r w:rsidRPr="003E72B6">
          <w:rPr>
            <w:rFonts w:eastAsia="Times New Roman"/>
            <w:color w:val="820082"/>
            <w:sz w:val="24"/>
            <w:szCs w:val="24"/>
            <w:lang w:eastAsia="ru-RU"/>
          </w:rPr>
          <w:t>законом</w:t>
        </w:r>
      </w:hyperlink>
      <w:r w:rsidRPr="003E72B6">
        <w:rPr>
          <w:rFonts w:eastAsia="Times New Roman"/>
          <w:color w:val="828282"/>
          <w:sz w:val="24"/>
          <w:szCs w:val="24"/>
          <w:lang w:eastAsia="ru-RU"/>
        </w:rPr>
        <w:t> от 05.12.2017 N 391-ФЗ)</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"http://www.consultant.ru/cons/cgi/online.cgi?rnd=5DC170A70B0C6222EEFC86A29E76E72B&amp;req=query&amp;REFDOC=302964&amp;REFBASE=LAW&amp;REFPAGE=0&amp;REFTYPE=CDLT_MAIN_BACKREFS&amp;ts=13030155472366822776&amp;mode=backrefs&amp;REFDST=252"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Оружие, указанное в </w:t>
      </w:r>
      <w:hyperlink r:id="rId163" w:history="1">
        <w:r w:rsidRPr="003E72B6">
          <w:rPr>
            <w:rFonts w:eastAsia="Times New Roman"/>
            <w:color w:val="820082"/>
            <w:sz w:val="26"/>
            <w:szCs w:val="26"/>
            <w:u w:val="single"/>
            <w:lang w:eastAsia="ru-RU"/>
          </w:rPr>
          <w:t>частях шестой</w:t>
        </w:r>
      </w:hyperlink>
      <w:r w:rsidRPr="003E72B6">
        <w:rPr>
          <w:rFonts w:eastAsia="Times New Roman"/>
          <w:color w:val="000000"/>
          <w:sz w:val="26"/>
          <w:szCs w:val="26"/>
          <w:lang w:eastAsia="ru-RU"/>
        </w:rPr>
        <w:t> и </w:t>
      </w:r>
      <w:hyperlink r:id="rId164" w:history="1">
        <w:r w:rsidRPr="003E72B6">
          <w:rPr>
            <w:rFonts w:eastAsia="Times New Roman"/>
            <w:color w:val="820082"/>
            <w:sz w:val="26"/>
            <w:szCs w:val="26"/>
            <w:u w:val="single"/>
            <w:lang w:eastAsia="ru-RU"/>
          </w:rPr>
          <w:t>восьмой</w:t>
        </w:r>
      </w:hyperlink>
      <w:r w:rsidRPr="003E72B6">
        <w:rPr>
          <w:rFonts w:eastAsia="Times New Roman"/>
          <w:color w:val="000000"/>
          <w:sz w:val="26"/>
          <w:szCs w:val="26"/>
          <w:lang w:eastAsia="ru-RU"/>
        </w:rPr>
        <w:t> настоящей статьи и </w:t>
      </w:r>
      <w:hyperlink r:id="rId165" w:history="1">
        <w:r w:rsidRPr="003E72B6">
          <w:rPr>
            <w:rFonts w:eastAsia="Times New Roman"/>
            <w:color w:val="820082"/>
            <w:sz w:val="26"/>
            <w:szCs w:val="26"/>
            <w:u w:val="single"/>
            <w:lang w:eastAsia="ru-RU"/>
          </w:rPr>
          <w:t>части четвертой статьи 13</w:t>
        </w:r>
      </w:hyperlink>
      <w:r w:rsidRPr="003E72B6">
        <w:rPr>
          <w:rFonts w:eastAsia="Times New Roman"/>
          <w:color w:val="000000"/>
          <w:sz w:val="26"/>
          <w:szCs w:val="26"/>
          <w:lang w:eastAsia="ru-RU"/>
        </w:rPr>
        <w:t>настоящего Федерального закона, не подлежит регистрации в федеральном органе исполнительной власти, уполномоченном в сфере оборота оружия, или его территориальном органе.</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(часть девятая введена Федеральным </w:t>
      </w:r>
      <w:hyperlink r:id="rId166" w:history="1">
        <w:r w:rsidRPr="003E72B6">
          <w:rPr>
            <w:rFonts w:eastAsia="Times New Roman"/>
            <w:color w:val="820082"/>
            <w:sz w:val="24"/>
            <w:szCs w:val="24"/>
            <w:lang w:eastAsia="ru-RU"/>
          </w:rPr>
          <w:t>законом</w:t>
        </w:r>
      </w:hyperlink>
      <w:r w:rsidRPr="003E72B6">
        <w:rPr>
          <w:rFonts w:eastAsia="Times New Roman"/>
          <w:color w:val="828282"/>
          <w:sz w:val="24"/>
          <w:szCs w:val="24"/>
          <w:lang w:eastAsia="ru-RU"/>
        </w:rPr>
        <w:t> от 05.12.2017 N 391-ФЗ)</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"http://www.consultant.ru/cons/cgi/online.cgi?rnd=5DC170A70B0C6222EEFC86A29E76E72B&amp;req=query&amp;REFDOC=302964&amp;REFBASE=LAW&amp;REFPAGE=0&amp;REFTYPE=CDLT_CHILDLESS_CONTENTS_ITEM_MAIN_BACKREFS&amp;ts=2551315547236689167&amp;mode=backrefs&amp;REFDST=100366"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ascii="Arial" w:eastAsia="Times New Roman" w:hAnsi="Arial" w:cs="Arial"/>
          <w:b/>
          <w:bCs/>
          <w:color w:val="000000"/>
          <w:sz w:val="26"/>
          <w:szCs w:val="26"/>
          <w:lang w:eastAsia="ru-RU"/>
        </w:rPr>
        <w:t>Статья 9.1. Лицензирование разработки, производства, испытания, хранения, ремонта и утилизации гражданского и служебного оружия и основных частей огнестрельного оружия, торговли гражданским и служебным оружием и основными частями огнестрельного оружия, а также разработки, производства, испытания, хранения, реализации и утилизации патронов к гражданскому и служебному оружию и составных частей патронов к гражданскому и служебному оружию</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Федерального </w:t>
      </w:r>
      <w:hyperlink r:id="rId167"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03.07.2016 N 227-ФЗ)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168"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"http://www.consultant.ru/cons/cgi/online.cgi?rnd=5DC170A70B0C6222EEFC86A29E76E72B&amp;req=query&amp;REFDOC=302964&amp;REFBASE=LAW&amp;REFPAGE=0&amp;REFTYPE=CDLT_MAIN_BACKREFS&amp;ts=6644155472366878&amp;mode=backrefs&amp;REFDST=100367"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Разработка, производство, испытание, хранение, ремонт и утилизация гражданского и служебного оружия и основных частей огнестрельного оружия, торговля гражданским и служебным оружием и основными частями огнестрельного оружия, а также разработка, производство, испытание, хранение, реализация и утилизация патронов к гражданскому и служебному оружию и составных частей патронов к гражданскому и служебному оружию подлежат лицензированию в соответствии с </w:t>
      </w:r>
      <w:hyperlink r:id="rId169" w:history="1">
        <w:r w:rsidRPr="003E72B6">
          <w:rPr>
            <w:rFonts w:eastAsia="Times New Roman"/>
            <w:color w:val="820082"/>
            <w:sz w:val="26"/>
            <w:szCs w:val="26"/>
            <w:u w:val="single"/>
            <w:lang w:eastAsia="ru-RU"/>
          </w:rPr>
          <w:t>законодательством</w:t>
        </w:r>
      </w:hyperlink>
      <w:r w:rsidRPr="003E72B6">
        <w:rPr>
          <w:rFonts w:eastAsia="Times New Roman"/>
          <w:color w:val="000000"/>
          <w:sz w:val="26"/>
          <w:szCs w:val="26"/>
          <w:lang w:eastAsia="ru-RU"/>
        </w:rPr>
        <w:t>Российской Федерации о лицензировании отдельных видов деятельности.</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lastRenderedPageBreak/>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"http://www.consultant.ru/cons/cgi/online.cgi?rnd=5DC170A70B0C6222EEFC86A29E76E72B&amp;req=query&amp;REFDOC=302964&amp;REFBASE=LAW&amp;REFPAGE=0&amp;REFTYPE=CDLT_CHILDLESS_CONTENTS_ITEM_MAIN_BACKREFS&amp;ts=25124155472366812720&amp;mode=backrefs&amp;REFDST=100099"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ascii="Arial" w:eastAsia="Times New Roman" w:hAnsi="Arial" w:cs="Arial"/>
          <w:b/>
          <w:bCs/>
          <w:color w:val="000000"/>
          <w:sz w:val="26"/>
          <w:szCs w:val="26"/>
          <w:lang w:eastAsia="ru-RU"/>
        </w:rPr>
        <w:t>Статья 10. Субъекты, имеющие право на приобретение оружия</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"http://www.consultant.ru/cons/cgi/online.cgi?rnd=5DC170A70B0C6222EEFC86A29E76E72B&amp;req=query&amp;REFDOC=302964&amp;REFBASE=LAW&amp;REFPAGE=0&amp;REFTYPE=CDLT_MAIN_BACKREFS&amp;ts=20522155472366814529&amp;mode=backrefs&amp;REFDST=100100"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Право на приобретение оружия на территории Российской Федерации имеют:</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"http://www.consultant.ru/cons/cgi/online.cgi?rnd=5DC170A70B0C6222EEFC86A29E76E72B&amp;req=query&amp;REFDOC=302964&amp;REFBASE=LAW&amp;REFPAGE=0&amp;REFTYPE=CDLT_CHILDLESS_CONTENTS_ITEM_MAIN_BACKREFS_P&amp;ts=462155472366832419&amp;mode=backrefs&amp;REFDST=100101"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1) государственные военизированные организации;</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"http://www.consultant.ru/cons/cgi/online.cgi?rnd=5DC170A70B0C6222EEFC86A29E76E72B&amp;req=query&amp;REFDOC=302964&amp;REFBASE=LAW&amp;REFPAGE=0&amp;REFTYPE=CDLT_CHILDLESS_CONTENTS_ITEM_MAIN_BACKREFS_P&amp;ts=24600155472366818043&amp;mode=backrefs&amp;REFDST=100102"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2) юридические лица с особыми уставными задачами;</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"http://www.consultant.ru/cons/cgi/online.cgi?rnd=5DC170A70B0C6222EEFC86A29E76E72B&amp;req=query&amp;REFDOC=302964&amp;REFBASE=LAW&amp;REFPAGE=0&amp;REFTYPE=CDLT_CHILDLESS_CONTENTS_ITEM_MAIN_BACKREFS_P&amp;ts=21815547236689671&amp;mode=backrefs&amp;REFDST=21"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3) юридические лица - поставщики;</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(п. 3 в ред. Федерального </w:t>
      </w:r>
      <w:hyperlink r:id="rId170"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31.05.2010 N 111-ФЗ)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171"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"http://www.consultant.ru/cons/cgi/online.cgi?rnd=5DC170A70B0C6222EEFC86A29E76E72B&amp;req=query&amp;REFDOC=302964&amp;REFBASE=LAW&amp;REFPAGE=0&amp;REFTYPE=CDLT_CHILDLESS_CONTENTS_ITEM_MAIN_BACKREFS_P&amp;ts=20914155472366848&amp;mode=backrefs&amp;REFDST=100104"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4) юридические и физические лица, занимающиеся коллекционированием или экспонированием оружия;</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"http://www.consultant.ru/cons/cgi/online.cgi?rnd=5DC170A70B0C6222EEFC86A29E76E72B&amp;req=query&amp;REFDOC=302964&amp;REFBASE=LAW&amp;REFPAGE=0&amp;REFTYPE=CDLT_CHILDLESS_CONTENTS_ITEM_MAIN_BACKREFS_P&amp;ts=16386155472366811022&amp;mode=backrefs&amp;REFDST=22"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5) физкультурно-спортивные организации и (или) спортивные клубы, осуществляющие свою деятельность в соответствующих виде или видах спорта, связанных с использованием оружия (спортивные организации), и организации, ведущие охотничье хозяйство;</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(п. 5 в ред. Федерального </w:t>
      </w:r>
      <w:hyperlink r:id="rId172"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31.05.2010 N 111-ФЗ)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173"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"http://www.consultant.ru/cons/cgi/online.cgi?rnd=5DC170A70B0C6222EEFC86A29E76E72B&amp;req=query&amp;REFDOC=302964&amp;REFBASE=LAW&amp;REFPAGE=0&amp;REFTYPE=CDLT_CHILDLESS_CONTENTS_ITEM_MAIN_BACKREFS_P&amp;ts=28070155472366815872&amp;mode=backrefs&amp;REFDST=10"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6) организации, занимающиеся оленеводством и коневодством, подразделения Российской академии наук, проводящие полевые работы, связанные с геологоразведкой, охраной природы и природных ресурсов в районах Крайнего Севера и приравненных к ним местностях, юридические лица и индивидуальные предприниматели, осуществляющие рыболовство в отношении морских млекопитающих, а также специализированное предприятие, осуществляющее гидрографическое обеспечение судоходства на трассах Северного морского пути;</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Федеральных законов от 19.11.1999 </w:t>
      </w:r>
      <w:hyperlink r:id="rId174" w:history="1">
        <w:r w:rsidRPr="003E72B6">
          <w:rPr>
            <w:rFonts w:eastAsia="Times New Roman"/>
            <w:color w:val="820082"/>
            <w:sz w:val="24"/>
            <w:szCs w:val="24"/>
            <w:lang w:eastAsia="ru-RU"/>
          </w:rPr>
          <w:t>N 194-ФЗ</w:t>
        </w:r>
      </w:hyperlink>
      <w:r w:rsidRPr="003E72B6">
        <w:rPr>
          <w:rFonts w:eastAsia="Times New Roman"/>
          <w:color w:val="828282"/>
          <w:sz w:val="24"/>
          <w:szCs w:val="24"/>
          <w:lang w:eastAsia="ru-RU"/>
        </w:rPr>
        <w:t>, от 24.07.2009 </w:t>
      </w:r>
      <w:hyperlink r:id="rId175" w:history="1">
        <w:r w:rsidRPr="003E72B6">
          <w:rPr>
            <w:rFonts w:eastAsia="Times New Roman"/>
            <w:color w:val="820082"/>
            <w:sz w:val="24"/>
            <w:szCs w:val="24"/>
            <w:lang w:eastAsia="ru-RU"/>
          </w:rPr>
          <w:t>N 209-ФЗ</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176"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"http://www.consultant.ru/cons/cgi/online.cgi?rnd=5DC170A70B0C6222EEFC86A29E76E72B&amp;req=query&amp;REFDOC=302964&amp;REFBASE=LAW&amp;REFPAGE=0&amp;REFTYPE=CDLT_CHILDLESS_CONTENTS_ITEM_MAIN_BACKREFS_P&amp;ts=165071554723668321&amp;mode=backrefs&amp;REFDST=190"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7) образовательные организации;</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Федерального </w:t>
      </w:r>
      <w:hyperlink r:id="rId177"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02.07.2013 N 185-ФЗ)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178"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"http://www.consultant.ru/cons/cgi/online.cgi?rnd=5DC170A70B0C6222EEFC86A29E76E72B&amp;req=query&amp;REFDOC=302964&amp;REFBASE=LAW&amp;REFPAGE=0&amp;REFTYPE=CDLT_CHILDLESS_CONTENTS_ITEM_MAIN_BACKREFS_P&amp;ts=19181155472366812191&amp;mode=backrefs&amp;REFDST=100108"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8) граждане Российской Федерации;</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lastRenderedPageBreak/>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"http://www.consultant.ru/cons/cgi/online.cgi?rnd=5DC170A70B0C6222EEFC86A29E76E72B&amp;req=query&amp;REFDOC=302964&amp;REFBASE=LAW&amp;REFPAGE=0&amp;REFTYPE=CDLT_CHILDLESS_CONTENTS_ITEM_MAIN_BACKREFS_P&amp;ts=15912155472366812612&amp;mode=backrefs&amp;REFDST=100109"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9) иностранные граждане.</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"http://www.consultant.ru/cons/cgi/online.cgi?rnd=5DC170A70B0C6222EEFC86A29E76E72B&amp;req=query&amp;REFDOC=302964&amp;REFBASE=LAW&amp;REFPAGE=0&amp;REFTYPE=CDLT_CHILDLESS_CONTENTS_ITEM_MAIN_BACKREFS&amp;ts=23200155472366823987&amp;mode=backrefs&amp;REFDST=100298"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ascii="Arial" w:eastAsia="Times New Roman" w:hAnsi="Arial" w:cs="Arial"/>
          <w:b/>
          <w:bCs/>
          <w:color w:val="000000"/>
          <w:sz w:val="26"/>
          <w:szCs w:val="26"/>
          <w:lang w:eastAsia="ru-RU"/>
        </w:rPr>
        <w:t>Статья 11. Право на приобретение оружия государственными военизированными организациями</w:t>
      </w:r>
    </w:p>
    <w:p w:rsidR="003E72B6" w:rsidRPr="003E72B6" w:rsidRDefault="003E72B6" w:rsidP="003E72B6">
      <w:pPr>
        <w:shd w:val="clear" w:color="auto" w:fill="FFFFFF"/>
        <w:spacing w:after="0" w:line="308" w:lineRule="atLeast"/>
        <w:ind w:firstLine="540"/>
        <w:rPr>
          <w:rFonts w:eastAsia="Times New Roman"/>
          <w:color w:val="828282"/>
          <w:sz w:val="24"/>
          <w:szCs w:val="24"/>
          <w:lang w:eastAsia="ru-RU"/>
        </w:rPr>
      </w:pPr>
      <w:r w:rsidRPr="003E72B6">
        <w:rPr>
          <w:rFonts w:eastAsia="Times New Roman"/>
          <w:color w:val="828282"/>
          <w:sz w:val="24"/>
          <w:szCs w:val="24"/>
          <w:lang w:eastAsia="ru-RU"/>
        </w:rPr>
        <w:t>(в ред. Федерального </w:t>
      </w:r>
      <w:hyperlink r:id="rId179"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04.03.2008 N 25-ФЗ)</w:t>
      </w:r>
    </w:p>
    <w:p w:rsidR="003E72B6" w:rsidRPr="003E72B6" w:rsidRDefault="003E72B6" w:rsidP="003E72B6">
      <w:pPr>
        <w:shd w:val="clear" w:color="auto" w:fill="FFFFFF"/>
        <w:spacing w:after="0" w:line="240" w:lineRule="auto"/>
        <w:ind w:firstLine="540"/>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180"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Государственные военизированные организации имеют право приобретать боевое ручное стрелковое и иное оружие в </w:t>
      </w:r>
      <w:hyperlink r:id="rId181" w:tooltip="&lt;div class=&quot;head&quot;&gt;Ссылка на список документов:&#10;&lt;/div&gt;&lt;div&gt;&lt;div class=&quot;doc&quot;&gt;Постановление Правительства РФ от 15.10.1997 N 1314&#10;(ред. от 26.07.2018)&#10;&quot;Об утверждении Правил оборота боевого ручного стрелкового и иного оружия, боеприпасов и патронов к нему, а также холодного оружия в государственных вое...&lt;/div&gt;&lt;div class=&quot;doc&quot;&gt;Постановление Правительства РФ от 21.07.1998 N 814&#10;(ред. от 09.02.2019)&#10;&quot;О мерах по регулированию оборота гражданского и служебного оружия и патронов к нему на территории Российской Федерации&quot;&#10;(вместе с &quot;Правилами оборота гр...&lt;/div&gt;&lt;/div&gt;" w:history="1">
        <w:r w:rsidRPr="003E72B6">
          <w:rPr>
            <w:rFonts w:eastAsia="Times New Roman"/>
            <w:color w:val="820082"/>
            <w:sz w:val="26"/>
            <w:szCs w:val="26"/>
            <w:u w:val="single"/>
            <w:lang w:eastAsia="ru-RU"/>
          </w:rPr>
          <w:t>порядке</w:t>
        </w:r>
      </w:hyperlink>
      <w:r w:rsidRPr="003E72B6">
        <w:rPr>
          <w:rFonts w:eastAsia="Times New Roman"/>
          <w:color w:val="000000"/>
          <w:sz w:val="26"/>
          <w:szCs w:val="26"/>
          <w:lang w:eastAsia="ru-RU"/>
        </w:rPr>
        <w:t>, установленном нормативными правовыми актами Правительства Российской Федерации.</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Из огнестрельного оружия с нарезным стволом производится контрольный отстрел для формирования федеральной пулегильзотеки в </w:t>
      </w:r>
      <w:hyperlink r:id="rId182" w:history="1">
        <w:r w:rsidRPr="003E72B6">
          <w:rPr>
            <w:rFonts w:eastAsia="Times New Roman"/>
            <w:color w:val="820082"/>
            <w:sz w:val="26"/>
            <w:szCs w:val="26"/>
            <w:u w:val="single"/>
            <w:lang w:eastAsia="ru-RU"/>
          </w:rPr>
          <w:t>порядке</w:t>
        </w:r>
      </w:hyperlink>
      <w:r w:rsidRPr="003E72B6">
        <w:rPr>
          <w:rFonts w:eastAsia="Times New Roman"/>
          <w:color w:val="000000"/>
          <w:sz w:val="26"/>
          <w:szCs w:val="26"/>
          <w:lang w:eastAsia="ru-RU"/>
        </w:rPr>
        <w:t>, определяемом Правительством Российской Федерации.</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hyperlink r:id="rId183" w:tooltip="&lt;div class=&quot;head&quot;&gt;Ссылка на список документов:&#10;&lt;/div&gt;&lt;div&gt;&lt;div class=&quot;doc&quot;&gt;Постановление Правительства РФ от 15.10.1997 N 1314&#10;(ред. от 26.07.2018)&#10;&quot;Об утверждении Правил оборота боевого ручного стрелкового и иного оружия, боеприпасов и патронов к нему, а также холодного оружия в государственных вое...&lt;/div&gt;&lt;/div&gt;" w:history="1">
        <w:r w:rsidRPr="003E72B6">
          <w:rPr>
            <w:rFonts w:eastAsia="Times New Roman"/>
            <w:color w:val="820082"/>
            <w:sz w:val="26"/>
            <w:szCs w:val="26"/>
            <w:u w:val="single"/>
            <w:lang w:eastAsia="ru-RU"/>
          </w:rPr>
          <w:t>Перечень</w:t>
        </w:r>
      </w:hyperlink>
      <w:r w:rsidRPr="003E72B6">
        <w:rPr>
          <w:rFonts w:eastAsia="Times New Roman"/>
          <w:color w:val="000000"/>
          <w:sz w:val="26"/>
          <w:szCs w:val="26"/>
          <w:lang w:eastAsia="ru-RU"/>
        </w:rPr>
        <w:t> подлежащего контрольному отстрелу огнестрельного оружия с нарезным стволом, находящегося на вооружении государственных военизированных организаций, определяется Правительством Российской Федерации. </w:t>
      </w:r>
      <w:hyperlink r:id="rId184" w:history="1">
        <w:r w:rsidRPr="003E72B6">
          <w:rPr>
            <w:rFonts w:eastAsia="Times New Roman"/>
            <w:color w:val="820082"/>
            <w:sz w:val="26"/>
            <w:szCs w:val="26"/>
            <w:u w:val="single"/>
            <w:lang w:eastAsia="ru-RU"/>
          </w:rPr>
          <w:t>Требования</w:t>
        </w:r>
      </w:hyperlink>
      <w:r w:rsidRPr="003E72B6">
        <w:rPr>
          <w:rFonts w:eastAsia="Times New Roman"/>
          <w:color w:val="000000"/>
          <w:sz w:val="26"/>
          <w:szCs w:val="26"/>
          <w:lang w:eastAsia="ru-RU"/>
        </w:rPr>
        <w:t> к учету пуль и гильз, передаваемых в федеральную пулегильзотеку,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Федеральных законов от 03.07.2016 </w:t>
      </w:r>
      <w:hyperlink r:id="rId185" w:history="1">
        <w:r w:rsidRPr="003E72B6">
          <w:rPr>
            <w:rFonts w:eastAsia="Times New Roman"/>
            <w:color w:val="820082"/>
            <w:sz w:val="24"/>
            <w:szCs w:val="24"/>
            <w:lang w:eastAsia="ru-RU"/>
          </w:rPr>
          <w:t>N 227-ФЗ</w:t>
        </w:r>
      </w:hyperlink>
      <w:r w:rsidRPr="003E72B6">
        <w:rPr>
          <w:rFonts w:eastAsia="Times New Roman"/>
          <w:color w:val="828282"/>
          <w:sz w:val="24"/>
          <w:szCs w:val="24"/>
          <w:lang w:eastAsia="ru-RU"/>
        </w:rPr>
        <w:t>, от 05.12.2017 </w:t>
      </w:r>
      <w:hyperlink r:id="rId186" w:history="1">
        <w:r w:rsidRPr="003E72B6">
          <w:rPr>
            <w:rFonts w:eastAsia="Times New Roman"/>
            <w:color w:val="820082"/>
            <w:sz w:val="24"/>
            <w:szCs w:val="24"/>
            <w:lang w:eastAsia="ru-RU"/>
          </w:rPr>
          <w:t>N 391-ФЗ</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187"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"http://www.consultant.ru/cons/cgi/online.cgi?rnd=5DC170A70B0C6222EEFC86A29E76E72B&amp;req=query&amp;REFDOC=302964&amp;REFBASE=LAW&amp;REFPAGE=0&amp;REFTYPE=CDLT_MAIN_BACKREFS&amp;ts=2312155472366825902&amp;mode=backrefs&amp;REFDST=254"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Федеральный орган исполнительной власти, уполномоченный в сфере оборота оружия, имеет право приобретать виды, типы и модели оружия и патронов к нему, предусмотренные нормативными правовыми актами Правительства Российской Федерации, для выдачи во временное пользование юридическим и физическим лицам в соответствии с законодательством Российской Федерации.</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(часть четвертая в ред. Федерального </w:t>
      </w:r>
      <w:hyperlink r:id="rId188"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05.12.2017 N 391-ФЗ)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189"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"http://www.consultant.ru/cons/cgi/online.cgi?rnd=5DC170A70B0C6222EEFC86A29E76E72B&amp;req=query&amp;REFDOC=302964&amp;REFBASE=LAW&amp;REFPAGE=0&amp;REFTYPE=CDLT_MAIN_BACKREFS&amp;ts=13067155472366826044&amp;mode=backrefs&amp;REFDST=65"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 xml:space="preserve">В государственных военизированных организациях должности, связанные с учетом, хранением, выдачей или использованием огнестрельного оружия, боеприпасов и патронов к огнестрельному оружию, не могут замещать лица, которые имеют неснятую или непогашенную судимость за преступление, совершенное умышленно, либо в отношении которых судом установлен запрет замещать такие должности или заниматься </w:t>
      </w:r>
      <w:r w:rsidRPr="003E72B6">
        <w:rPr>
          <w:rFonts w:eastAsia="Times New Roman"/>
          <w:color w:val="000000"/>
          <w:sz w:val="26"/>
          <w:szCs w:val="26"/>
          <w:lang w:eastAsia="ru-RU"/>
        </w:rPr>
        <w:lastRenderedPageBreak/>
        <w:t>определенной профессиональной или предпринимательской деятельностью в сфере оборота оружия.</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(часть пятая введена Федеральным </w:t>
      </w:r>
      <w:hyperlink r:id="rId190" w:history="1">
        <w:r w:rsidRPr="003E72B6">
          <w:rPr>
            <w:rFonts w:eastAsia="Times New Roman"/>
            <w:color w:val="820082"/>
            <w:sz w:val="24"/>
            <w:szCs w:val="24"/>
            <w:lang w:eastAsia="ru-RU"/>
          </w:rPr>
          <w:t>законом</w:t>
        </w:r>
      </w:hyperlink>
      <w:r w:rsidRPr="003E72B6">
        <w:rPr>
          <w:rFonts w:eastAsia="Times New Roman"/>
          <w:color w:val="828282"/>
          <w:sz w:val="24"/>
          <w:szCs w:val="24"/>
          <w:lang w:eastAsia="ru-RU"/>
        </w:rPr>
        <w:t> от 28.12.2010 N 398-ФЗ)</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"http://www.consultant.ru/cons/cgi/online.cgi?rnd=5DC170A70B0C6222EEFC86A29E76E72B&amp;req=query&amp;REFDOC=302964&amp;REFBASE=LAW&amp;REFPAGE=0&amp;REFTYPE=CDLT_CHILDLESS_CONTENTS_ITEM_MAIN_BACKREFS&amp;ts=15035155472366811337&amp;mode=backrefs&amp;REFDST=3"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ascii="Arial" w:eastAsia="Times New Roman" w:hAnsi="Arial" w:cs="Arial"/>
          <w:b/>
          <w:bCs/>
          <w:color w:val="000000"/>
          <w:sz w:val="26"/>
          <w:szCs w:val="26"/>
          <w:lang w:eastAsia="ru-RU"/>
        </w:rPr>
        <w:t>Статья 12. Право на приобретение оружия и временное пользование оружием юридическими лицами с особыми уставными задачами</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Федерального </w:t>
      </w:r>
      <w:hyperlink r:id="rId191"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22.12.2008 N 272-ФЗ)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192"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"http://www.consultant.ru/cons/cgi/online.cgi?rnd=5DC170A70B0C6222EEFC86A29E76E72B&amp;req=query&amp;REFDOC=302964&amp;REFBASE=LAW&amp;REFPAGE=0&amp;REFTYPE=CDLT_MAIN_BACKREFS&amp;ts=1703515547236681998&amp;mode=backrefs&amp;REFDST=255"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Юридические лица с особыми уставными задачами имеют право в соответствии с нормативными правовыми </w:t>
      </w:r>
      <w:hyperlink r:id="rId193" w:history="1">
        <w:r w:rsidRPr="003E72B6">
          <w:rPr>
            <w:rFonts w:eastAsia="Times New Roman"/>
            <w:color w:val="820082"/>
            <w:sz w:val="26"/>
            <w:szCs w:val="26"/>
            <w:u w:val="single"/>
            <w:lang w:eastAsia="ru-RU"/>
          </w:rPr>
          <w:t>актами</w:t>
        </w:r>
      </w:hyperlink>
      <w:r w:rsidRPr="003E72B6">
        <w:rPr>
          <w:rFonts w:eastAsia="Times New Roman"/>
          <w:color w:val="000000"/>
          <w:sz w:val="26"/>
          <w:szCs w:val="26"/>
          <w:lang w:eastAsia="ru-RU"/>
        </w:rPr>
        <w:t> Правительства Российской Федерации приобретать гражданское и служебное оружие у юридических лиц-поставщиков после получения соответствующей лицензии в федеральном органе исполнительной власти, уполномоченном в сфере оборота оружия, или его территориальном органе. </w:t>
      </w:r>
      <w:hyperlink r:id="rId194" w:tooltip="&lt;div class=&quot;head&quot;&gt;Ссылка на список документов:&#10;&lt;/div&gt;&lt;div&gt;&lt;div class=&quot;doc&quot;&gt;Постановление Правительства РФ от 15.11.2014 N 1209&#10;&quot;О специальных средствах, видах, типах и моделях служебного огнестрельного оружия, патронов к нему и нормах обеспечения ими работников подразделений транспортной безопасности...&lt;/div&gt;&lt;div class=&quot;doc&quot;&gt;Постановление Правительства РФ от 12.11.2010 N 894&#10;(ред. от 24.11.2015)&#10;&quot;О специальных средствах и огнестрельном оружии, используемых ведомственной охраной Государственной корпорации по содействию разработке, производству и э...&lt;/div&gt;&lt;div class=&quot;doc&quot;&gt;Постановление Правительства РФ от 30.12.1999 N 1436&#10;(ред. от 18.01.2018)&#10;&quot;О специальных средствах и огнестрельном оружии, используемых ведомственной охраной&quot;&lt;/div&gt;&lt;div&gt;Список содержит 5 ссылок в 4 документах&lt;/div&gt;&lt;/div&gt;" w:history="1">
        <w:r w:rsidRPr="003E72B6">
          <w:rPr>
            <w:rFonts w:eastAsia="Times New Roman"/>
            <w:color w:val="820082"/>
            <w:sz w:val="26"/>
            <w:szCs w:val="26"/>
            <w:u w:val="single"/>
            <w:lang w:eastAsia="ru-RU"/>
          </w:rPr>
          <w:t>Виды</w:t>
        </w:r>
      </w:hyperlink>
      <w:r w:rsidRPr="003E72B6">
        <w:rPr>
          <w:rFonts w:eastAsia="Times New Roman"/>
          <w:color w:val="000000"/>
          <w:sz w:val="26"/>
          <w:szCs w:val="26"/>
          <w:lang w:eastAsia="ru-RU"/>
        </w:rPr>
        <w:t>, типы, модели и количество гражданского и служебного оружия, которое имеют право приобретать юридические лица с особыми уставными задачами, устанавливаются Правительством Российской Федерации. Частные охранные организации имеют право приобретать служебное огнестрельное оружие ограниченного поражения, гражданское оружие самообороны, за исключением огнестрельного гладкоствольного длинноствольного оружия, а также получать в территориальных органах федерального органа исполнительной власти, уполномоченного в сфере оборота оружия, во временное пользование служебное оружие в </w:t>
      </w:r>
      <w:hyperlink r:id="rId195" w:history="1">
        <w:r w:rsidRPr="003E72B6">
          <w:rPr>
            <w:rFonts w:eastAsia="Times New Roman"/>
            <w:color w:val="820082"/>
            <w:sz w:val="26"/>
            <w:szCs w:val="26"/>
            <w:u w:val="single"/>
            <w:lang w:eastAsia="ru-RU"/>
          </w:rPr>
          <w:t>порядке</w:t>
        </w:r>
      </w:hyperlink>
      <w:r w:rsidRPr="003E72B6">
        <w:rPr>
          <w:rFonts w:eastAsia="Times New Roman"/>
          <w:color w:val="000000"/>
          <w:sz w:val="26"/>
          <w:szCs w:val="26"/>
          <w:lang w:eastAsia="ru-RU"/>
        </w:rPr>
        <w:t>, установленном Правительством Российской Федерации.</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Федеральных законов от 24.07.2007 </w:t>
      </w:r>
      <w:hyperlink r:id="rId196" w:history="1">
        <w:r w:rsidRPr="003E72B6">
          <w:rPr>
            <w:rFonts w:eastAsia="Times New Roman"/>
            <w:color w:val="820082"/>
            <w:sz w:val="24"/>
            <w:szCs w:val="24"/>
            <w:lang w:eastAsia="ru-RU"/>
          </w:rPr>
          <w:t>N 222-ФЗ</w:t>
        </w:r>
      </w:hyperlink>
      <w:r w:rsidRPr="003E72B6">
        <w:rPr>
          <w:rFonts w:eastAsia="Times New Roman"/>
          <w:color w:val="828282"/>
          <w:sz w:val="24"/>
          <w:szCs w:val="24"/>
          <w:lang w:eastAsia="ru-RU"/>
        </w:rPr>
        <w:t>, от 22.12.2008 </w:t>
      </w:r>
      <w:hyperlink r:id="rId197" w:history="1">
        <w:r w:rsidRPr="003E72B6">
          <w:rPr>
            <w:rFonts w:eastAsia="Times New Roman"/>
            <w:color w:val="820082"/>
            <w:sz w:val="24"/>
            <w:szCs w:val="24"/>
            <w:lang w:eastAsia="ru-RU"/>
          </w:rPr>
          <w:t>N 272-ФЗ</w:t>
        </w:r>
      </w:hyperlink>
      <w:r w:rsidRPr="003E72B6">
        <w:rPr>
          <w:rFonts w:eastAsia="Times New Roman"/>
          <w:color w:val="828282"/>
          <w:sz w:val="24"/>
          <w:szCs w:val="24"/>
          <w:lang w:eastAsia="ru-RU"/>
        </w:rPr>
        <w:t>, от 28.12.2010 </w:t>
      </w:r>
      <w:hyperlink r:id="rId198" w:history="1">
        <w:r w:rsidRPr="003E72B6">
          <w:rPr>
            <w:rFonts w:eastAsia="Times New Roman"/>
            <w:color w:val="820082"/>
            <w:sz w:val="24"/>
            <w:szCs w:val="24"/>
            <w:lang w:eastAsia="ru-RU"/>
          </w:rPr>
          <w:t>N 398-ФЗ</w:t>
        </w:r>
      </w:hyperlink>
      <w:r w:rsidRPr="003E72B6">
        <w:rPr>
          <w:rFonts w:eastAsia="Times New Roman"/>
          <w:color w:val="828282"/>
          <w:sz w:val="24"/>
          <w:szCs w:val="24"/>
          <w:lang w:eastAsia="ru-RU"/>
        </w:rPr>
        <w:t>, от 03.07.2016 </w:t>
      </w:r>
      <w:hyperlink r:id="rId199" w:history="1">
        <w:r w:rsidRPr="003E72B6">
          <w:rPr>
            <w:rFonts w:eastAsia="Times New Roman"/>
            <w:color w:val="820082"/>
            <w:sz w:val="24"/>
            <w:szCs w:val="24"/>
            <w:lang w:eastAsia="ru-RU"/>
          </w:rPr>
          <w:t>N 227-ФЗ</w:t>
        </w:r>
      </w:hyperlink>
      <w:r w:rsidRPr="003E72B6">
        <w:rPr>
          <w:rFonts w:eastAsia="Times New Roman"/>
          <w:color w:val="828282"/>
          <w:sz w:val="24"/>
          <w:szCs w:val="24"/>
          <w:lang w:eastAsia="ru-RU"/>
        </w:rPr>
        <w:t>, от 05.12.2017 </w:t>
      </w:r>
      <w:hyperlink r:id="rId200" w:history="1">
        <w:r w:rsidRPr="003E72B6">
          <w:rPr>
            <w:rFonts w:eastAsia="Times New Roman"/>
            <w:color w:val="820082"/>
            <w:sz w:val="24"/>
            <w:szCs w:val="24"/>
            <w:lang w:eastAsia="ru-RU"/>
          </w:rPr>
          <w:t>N 391-ФЗ</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201"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"http://www.consultant.ru/cons/cgi/online.cgi?rnd=5DC170A70B0C6222EEFC86A29E76E72B&amp;req=query&amp;REFDOC=302964&amp;REFBASE=LAW&amp;REFPAGE=0&amp;REFTYPE=CDLT_MAIN_BACKREFS&amp;ts=23919155472366826649&amp;mode=backrefs&amp;REFDST=100371"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Приобретенное оружие подлежит регистрации в федеральном органе исполнительной власти, уполномоченном в сфере оборота оружия, или его территориальном органе в двухнедельный срок со дня приобретения оружия. При регистрации оружия юридическим лицам с особыми уставными задачами выдается разрешение на хранение и использование этого оружия сроком на три года на основании документов, подтверждающих законность приобретения оружия. Форма разрешения определяется федеральным органом исполнительной власти, уполномоченным в сфере оборота оружия. Продление срока действия разрешения осуществляется в </w:t>
      </w:r>
      <w:hyperlink r:id="rId202" w:history="1">
        <w:r w:rsidRPr="003E72B6">
          <w:rPr>
            <w:rFonts w:eastAsia="Times New Roman"/>
            <w:color w:val="820082"/>
            <w:sz w:val="26"/>
            <w:szCs w:val="26"/>
            <w:u w:val="single"/>
            <w:lang w:eastAsia="ru-RU"/>
          </w:rPr>
          <w:t>порядке</w:t>
        </w:r>
      </w:hyperlink>
      <w:r w:rsidRPr="003E72B6">
        <w:rPr>
          <w:rFonts w:eastAsia="Times New Roman"/>
          <w:color w:val="000000"/>
          <w:sz w:val="26"/>
          <w:szCs w:val="26"/>
          <w:lang w:eastAsia="ru-RU"/>
        </w:rPr>
        <w:t>, предусмотренном для получения лицензии на приобретение оружия.</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(часть вторая в ред. Федерального </w:t>
      </w:r>
      <w:hyperlink r:id="rId203"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03.07.2016 N 227-ФЗ)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lastRenderedPageBreak/>
        <w:t>(см. текст в предыдущей </w:t>
      </w:r>
      <w:hyperlink r:id="rId204"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"http://www.consultant.ru/cons/cgi/online.cgi?rnd=5DC170A70B0C6222EEFC86A29E76E72B&amp;req=query&amp;REFDOC=302964&amp;REFBASE=LAW&amp;REFPAGE=0&amp;REFTYPE=CDLT_MAIN_BACKREFS&amp;ts=24146155472366826928&amp;mode=backrefs&amp;REFDST=256"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Центральный банк Российской Федерации (в том числе Российское объединение инкассации), Сберегательный банк Российской Федерации, Главный центр специальной связи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почтовой связи,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а также иные юридические лица с особыми уставными задачами, за исключением частных охранных предприятий, на основании нормативных правовых </w:t>
      </w:r>
      <w:hyperlink r:id="rId205" w:history="1">
        <w:r w:rsidRPr="003E72B6">
          <w:rPr>
            <w:rFonts w:eastAsia="Times New Roman"/>
            <w:color w:val="820082"/>
            <w:sz w:val="26"/>
            <w:szCs w:val="26"/>
            <w:u w:val="single"/>
            <w:lang w:eastAsia="ru-RU"/>
          </w:rPr>
          <w:t>актов</w:t>
        </w:r>
      </w:hyperlink>
      <w:r w:rsidRPr="003E72B6">
        <w:rPr>
          <w:rFonts w:eastAsia="Times New Roman"/>
          <w:color w:val="000000"/>
          <w:sz w:val="26"/>
          <w:szCs w:val="26"/>
          <w:lang w:eastAsia="ru-RU"/>
        </w:rPr>
        <w:t> Правительства Российской Федерации имеют право получать во временное пользование в территориальных органах федерального органа исполнительной власти, уполномоченного в сфере оборота оружия, отдельные типы и модели боевого ручного стрелкового оружия для исполнения возложенных на них федеральным законом обязанностей по охране объектов производства и хранения оружия, боеприпасов, боевой техники, особо опасных экологических производств, природы и природных ресурсов, мест изготовления и хранения денежных средств и ценностей, добычи, переработки и хранения драгоценных металлов и драгоценных камней, дипломатических представительств Российской Федерации в иностранных государствах, других особо важных объектов, а также при транспортировании особо опасных грузов, оружия, боеприпасов, боевой техники, денежных средств и ценностей, дипломатической почты, корреспонденции, содержащей сведения, отнесенные к государственной тайне, и грузов, содержащих носители сведений, отнесенных к государственной тайне. Субъекты топливно-энергетического комплекса, указанные в </w:t>
      </w:r>
      <w:hyperlink r:id="rId206" w:history="1">
        <w:r w:rsidRPr="003E72B6">
          <w:rPr>
            <w:rFonts w:eastAsia="Times New Roman"/>
            <w:color w:val="820082"/>
            <w:sz w:val="26"/>
            <w:szCs w:val="26"/>
            <w:u w:val="single"/>
            <w:lang w:eastAsia="ru-RU"/>
          </w:rPr>
          <w:t>статье 9.1</w:t>
        </w:r>
      </w:hyperlink>
      <w:r w:rsidRPr="003E72B6">
        <w:rPr>
          <w:rFonts w:eastAsia="Times New Roman"/>
          <w:color w:val="000000"/>
          <w:sz w:val="26"/>
          <w:szCs w:val="26"/>
          <w:lang w:eastAsia="ru-RU"/>
        </w:rPr>
        <w:t> Федерального закона от 21 июля 2011 года N 256-ФЗ "О безопасности объектов топливно-энергетического комплекса", на основании нормативных правовых актов Правительства Российской Федерации имеют право приобретать в </w:t>
      </w:r>
      <w:hyperlink r:id="rId207" w:history="1">
        <w:r w:rsidRPr="003E72B6">
          <w:rPr>
            <w:rFonts w:eastAsia="Times New Roman"/>
            <w:color w:val="820082"/>
            <w:sz w:val="26"/>
            <w:szCs w:val="26"/>
            <w:u w:val="single"/>
            <w:lang w:eastAsia="ru-RU"/>
          </w:rPr>
          <w:t>порядке</w:t>
        </w:r>
      </w:hyperlink>
      <w:r w:rsidRPr="003E72B6">
        <w:rPr>
          <w:rFonts w:eastAsia="Times New Roman"/>
          <w:color w:val="000000"/>
          <w:sz w:val="26"/>
          <w:szCs w:val="26"/>
          <w:lang w:eastAsia="ru-RU"/>
        </w:rPr>
        <w:t>, предусмотренном законодательством Российской Федерации для юридических лиц с особыми уставными задачами, отдельные типы и модели гражданского и служебного оружия и специальных средств для исполнения возложенных на них федеральным законом обязанностей, связанных с обеспечением охраны продукции, поставляемой по государственному контракту, объектов, предназначенных для добычи, переработки, транспортирования, хранения такой продукции, иного необходимого для выполнения государственных контрактов имущества.</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Федеральных законов от 31.07.1998 </w:t>
      </w:r>
      <w:hyperlink r:id="rId208" w:history="1">
        <w:r w:rsidRPr="003E72B6">
          <w:rPr>
            <w:rFonts w:eastAsia="Times New Roman"/>
            <w:color w:val="820082"/>
            <w:sz w:val="24"/>
            <w:szCs w:val="24"/>
            <w:lang w:eastAsia="ru-RU"/>
          </w:rPr>
          <w:t>N 156-ФЗ</w:t>
        </w:r>
      </w:hyperlink>
      <w:r w:rsidRPr="003E72B6">
        <w:rPr>
          <w:rFonts w:eastAsia="Times New Roman"/>
          <w:color w:val="828282"/>
          <w:sz w:val="24"/>
          <w:szCs w:val="24"/>
          <w:lang w:eastAsia="ru-RU"/>
        </w:rPr>
        <w:t>, от 24.07.2007 </w:t>
      </w:r>
      <w:hyperlink r:id="rId209" w:history="1">
        <w:r w:rsidRPr="003E72B6">
          <w:rPr>
            <w:rFonts w:eastAsia="Times New Roman"/>
            <w:color w:val="820082"/>
            <w:sz w:val="24"/>
            <w:szCs w:val="24"/>
            <w:lang w:eastAsia="ru-RU"/>
          </w:rPr>
          <w:t>N 222-ФЗ</w:t>
        </w:r>
      </w:hyperlink>
      <w:r w:rsidRPr="003E72B6">
        <w:rPr>
          <w:rFonts w:eastAsia="Times New Roman"/>
          <w:color w:val="828282"/>
          <w:sz w:val="24"/>
          <w:szCs w:val="24"/>
          <w:lang w:eastAsia="ru-RU"/>
        </w:rPr>
        <w:t>, от 09.02.2009 </w:t>
      </w:r>
      <w:hyperlink r:id="rId210" w:history="1">
        <w:r w:rsidRPr="003E72B6">
          <w:rPr>
            <w:rFonts w:eastAsia="Times New Roman"/>
            <w:color w:val="820082"/>
            <w:sz w:val="24"/>
            <w:szCs w:val="24"/>
            <w:lang w:eastAsia="ru-RU"/>
          </w:rPr>
          <w:t>N 2-ФЗ</w:t>
        </w:r>
      </w:hyperlink>
      <w:r w:rsidRPr="003E72B6">
        <w:rPr>
          <w:rFonts w:eastAsia="Times New Roman"/>
          <w:color w:val="828282"/>
          <w:sz w:val="24"/>
          <w:szCs w:val="24"/>
          <w:lang w:eastAsia="ru-RU"/>
        </w:rPr>
        <w:t>, от 22.12.2008 </w:t>
      </w:r>
      <w:hyperlink r:id="rId211" w:history="1">
        <w:r w:rsidRPr="003E72B6">
          <w:rPr>
            <w:rFonts w:eastAsia="Times New Roman"/>
            <w:color w:val="820082"/>
            <w:sz w:val="24"/>
            <w:szCs w:val="24"/>
            <w:lang w:eastAsia="ru-RU"/>
          </w:rPr>
          <w:t>N 272-ФЗ</w:t>
        </w:r>
      </w:hyperlink>
      <w:r w:rsidRPr="003E72B6">
        <w:rPr>
          <w:rFonts w:eastAsia="Times New Roman"/>
          <w:color w:val="828282"/>
          <w:sz w:val="24"/>
          <w:szCs w:val="24"/>
          <w:lang w:eastAsia="ru-RU"/>
        </w:rPr>
        <w:t>, от 20.04.2014 </w:t>
      </w:r>
      <w:hyperlink r:id="rId212" w:history="1">
        <w:r w:rsidRPr="003E72B6">
          <w:rPr>
            <w:rFonts w:eastAsia="Times New Roman"/>
            <w:color w:val="820082"/>
            <w:sz w:val="24"/>
            <w:szCs w:val="24"/>
            <w:lang w:eastAsia="ru-RU"/>
          </w:rPr>
          <w:t>N 75-ФЗ</w:t>
        </w:r>
      </w:hyperlink>
      <w:r w:rsidRPr="003E72B6">
        <w:rPr>
          <w:rFonts w:eastAsia="Times New Roman"/>
          <w:color w:val="828282"/>
          <w:sz w:val="24"/>
          <w:szCs w:val="24"/>
          <w:lang w:eastAsia="ru-RU"/>
        </w:rPr>
        <w:t>, от 05.12.2017 </w:t>
      </w:r>
      <w:hyperlink r:id="rId213" w:history="1">
        <w:r w:rsidRPr="003E72B6">
          <w:rPr>
            <w:rFonts w:eastAsia="Times New Roman"/>
            <w:color w:val="820082"/>
            <w:sz w:val="24"/>
            <w:szCs w:val="24"/>
            <w:lang w:eastAsia="ru-RU"/>
          </w:rPr>
          <w:t>N 391-ФЗ</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214"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"http://www.consultant.ru/cons/cgi/online.cgi?rnd=5DC170A70B0C6222EEFC86A29E76E72B&amp;req=query&amp;REFDOC=302964&amp;REFBASE=LAW&amp;REFPAGE=0&amp;REFTYPE=CDLT_MAIN_BACKREFS&amp;ts=25502155472366825257&amp;mode=backrefs&amp;REFDST=257"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lastRenderedPageBreak/>
        <w:fldChar w:fldCharType="end"/>
      </w:r>
      <w:r w:rsidRPr="003E72B6">
        <w:rPr>
          <w:rFonts w:eastAsia="Times New Roman"/>
          <w:color w:val="000000"/>
          <w:sz w:val="26"/>
          <w:szCs w:val="26"/>
          <w:lang w:eastAsia="ru-RU"/>
        </w:rPr>
        <w:t>Отдельные типы и модели боевого ручного стрелкового оружия используются в качестве служебного юридическими лицами с особыми уставными задачами. Использование указанного оружия в иных не предусмотренных федеральным законом целях запрещается.</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(часть четвертая в ред. Федерального </w:t>
      </w:r>
      <w:hyperlink r:id="rId215"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05.12.2017 N 391-ФЗ)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216"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"http://www.consultant.ru/cons/cgi/online.cgi?rnd=5DC170A70B0C6222EEFC86A29E76E72B&amp;req=query&amp;REFDOC=302964&amp;REFBASE=LAW&amp;REFPAGE=0&amp;REFTYPE=CDLT_MAIN_BACKREFS&amp;ts=22407155472366819264&amp;mode=backrefs&amp;REFDST=100117"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Разрешаются приобретение и использование охотничьего огнестрельного оружия в качестве служебного:</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"http://www.consultant.ru/cons/cgi/online.cgi?rnd=5DC170A70B0C6222EEFC86A29E76E72B&amp;req=query&amp;REFDOC=302964&amp;REFBASE=LAW&amp;REFPAGE=0&amp;REFTYPE=CDLT_MAIN_BACKREFS&amp;ts=444015547236688474&amp;mode=backrefs&amp;REFDST=100317"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организациям, которые в соответствии с Федеральным </w:t>
      </w:r>
      <w:hyperlink r:id="rId217" w:history="1">
        <w:r w:rsidRPr="003E72B6">
          <w:rPr>
            <w:rFonts w:eastAsia="Times New Roman"/>
            <w:color w:val="820082"/>
            <w:sz w:val="26"/>
            <w:szCs w:val="26"/>
            <w:u w:val="single"/>
            <w:lang w:eastAsia="ru-RU"/>
          </w:rPr>
          <w:t>законом</w:t>
        </w:r>
      </w:hyperlink>
      <w:r w:rsidRPr="003E72B6">
        <w:rPr>
          <w:rFonts w:eastAsia="Times New Roman"/>
          <w:color w:val="000000"/>
          <w:sz w:val="26"/>
          <w:szCs w:val="26"/>
          <w:lang w:eastAsia="ru-RU"/>
        </w:rPr>
        <w:t> от 24 апреля 1995 года N 52-ФЗ "О животном мире" осуществляют функции охраны, контроля и регулирования использования объектов животного мира и среды их обитания;</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Федеральных законов от 29.12.2006 </w:t>
      </w:r>
      <w:hyperlink r:id="rId218" w:history="1">
        <w:r w:rsidRPr="003E72B6">
          <w:rPr>
            <w:rFonts w:eastAsia="Times New Roman"/>
            <w:color w:val="820082"/>
            <w:sz w:val="24"/>
            <w:szCs w:val="24"/>
            <w:lang w:eastAsia="ru-RU"/>
          </w:rPr>
          <w:t>N 258-ФЗ</w:t>
        </w:r>
      </w:hyperlink>
      <w:r w:rsidRPr="003E72B6">
        <w:rPr>
          <w:rFonts w:eastAsia="Times New Roman"/>
          <w:color w:val="828282"/>
          <w:sz w:val="24"/>
          <w:szCs w:val="24"/>
          <w:lang w:eastAsia="ru-RU"/>
        </w:rPr>
        <w:t>, от 09.02.2009 </w:t>
      </w:r>
      <w:hyperlink r:id="rId219" w:history="1">
        <w:r w:rsidRPr="003E72B6">
          <w:rPr>
            <w:rFonts w:eastAsia="Times New Roman"/>
            <w:color w:val="820082"/>
            <w:sz w:val="24"/>
            <w:szCs w:val="24"/>
            <w:lang w:eastAsia="ru-RU"/>
          </w:rPr>
          <w:t>N 2-ФЗ</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220"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"http://www.consultant.ru/cons/cgi/online.cgi?rnd=5DC170A70B0C6222EEFC86A29E76E72B&amp;req=query&amp;REFDOC=302964&amp;REFBASE=LAW&amp;REFPAGE=0&amp;REFTYPE=CDLT_MAIN_BACKREFS&amp;ts=14787155472366820778&amp;mode=backrefs&amp;REFDST=100318"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территориальным органам и организациям специально уполномоченного федерального органа исполнительной власти в области гидрометеорологии и смежных с ней областях, осуществляющим в соответствии с Федеральным </w:t>
      </w:r>
      <w:hyperlink r:id="rId221" w:history="1">
        <w:r w:rsidRPr="003E72B6">
          <w:rPr>
            <w:rFonts w:eastAsia="Times New Roman"/>
            <w:color w:val="820082"/>
            <w:sz w:val="26"/>
            <w:szCs w:val="26"/>
            <w:u w:val="single"/>
            <w:lang w:eastAsia="ru-RU"/>
          </w:rPr>
          <w:t>законом</w:t>
        </w:r>
      </w:hyperlink>
      <w:r w:rsidRPr="003E72B6">
        <w:rPr>
          <w:rFonts w:eastAsia="Times New Roman"/>
          <w:color w:val="000000"/>
          <w:sz w:val="26"/>
          <w:szCs w:val="26"/>
          <w:lang w:eastAsia="ru-RU"/>
        </w:rPr>
        <w:t> от 19 июля 1998 года N 113-ФЗ "О гидрометеорологической службе" деятельность на труднодоступных станциях;</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Федерального </w:t>
      </w:r>
      <w:hyperlink r:id="rId222"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09.02.2009 N 2-ФЗ)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223"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государственным органам и государственным учреждениям, которые в соответствии с Лесным </w:t>
      </w:r>
      <w:hyperlink r:id="rId224" w:history="1">
        <w:r w:rsidRPr="003E72B6">
          <w:rPr>
            <w:rFonts w:eastAsia="Times New Roman"/>
            <w:color w:val="820082"/>
            <w:sz w:val="26"/>
            <w:szCs w:val="26"/>
            <w:u w:val="single"/>
            <w:lang w:eastAsia="ru-RU"/>
          </w:rPr>
          <w:t>кодексом</w:t>
        </w:r>
      </w:hyperlink>
      <w:r w:rsidRPr="003E72B6">
        <w:rPr>
          <w:rFonts w:eastAsia="Times New Roman"/>
          <w:color w:val="000000"/>
          <w:sz w:val="26"/>
          <w:szCs w:val="26"/>
          <w:lang w:eastAsia="ru-RU"/>
        </w:rPr>
        <w:t> Российской Федерации осуществляют федеральный государственный лесной надзор (лесную охрану);</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(абзац введен Федеральным </w:t>
      </w:r>
      <w:hyperlink r:id="rId225" w:history="1">
        <w:r w:rsidRPr="003E72B6">
          <w:rPr>
            <w:rFonts w:eastAsia="Times New Roman"/>
            <w:color w:val="820082"/>
            <w:sz w:val="24"/>
            <w:szCs w:val="24"/>
            <w:lang w:eastAsia="ru-RU"/>
          </w:rPr>
          <w:t>законом</w:t>
        </w:r>
      </w:hyperlink>
      <w:r w:rsidRPr="003E72B6">
        <w:rPr>
          <w:rFonts w:eastAsia="Times New Roman"/>
          <w:color w:val="828282"/>
          <w:sz w:val="24"/>
          <w:szCs w:val="24"/>
          <w:lang w:eastAsia="ru-RU"/>
        </w:rPr>
        <w:t> от 14.03.2009 N 32-ФЗ; в ред. Федерального </w:t>
      </w:r>
      <w:hyperlink r:id="rId226"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12.03.2014 N 27-ФЗ)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227"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организациям, проводящим в соответствии с </w:t>
      </w:r>
      <w:hyperlink r:id="rId228" w:history="1">
        <w:r w:rsidRPr="003E72B6">
          <w:rPr>
            <w:rFonts w:eastAsia="Times New Roman"/>
            <w:color w:val="820082"/>
            <w:sz w:val="26"/>
            <w:szCs w:val="26"/>
            <w:u w:val="single"/>
            <w:lang w:eastAsia="ru-RU"/>
          </w:rPr>
          <w:t>Законом</w:t>
        </w:r>
      </w:hyperlink>
      <w:r w:rsidRPr="003E72B6">
        <w:rPr>
          <w:rFonts w:eastAsia="Times New Roman"/>
          <w:color w:val="000000"/>
          <w:sz w:val="26"/>
          <w:szCs w:val="26"/>
          <w:lang w:eastAsia="ru-RU"/>
        </w:rPr>
        <w:t> Российской Федерации от 21 февраля 1992 года N 2395-1 "О недрах" полевые работы по региональному геологическому изучению недр и геологическому изучению, включающему поиски и оценку месторождений полезных ископаемых, в районах Крайнего Севера и приравненных к ним местностях, а также в иных малонаселенных и труднодоступных местностях, </w:t>
      </w:r>
      <w:hyperlink r:id="rId229" w:history="1">
        <w:r w:rsidRPr="003E72B6">
          <w:rPr>
            <w:rFonts w:eastAsia="Times New Roman"/>
            <w:color w:val="820082"/>
            <w:sz w:val="26"/>
            <w:szCs w:val="26"/>
            <w:u w:val="single"/>
            <w:lang w:eastAsia="ru-RU"/>
          </w:rPr>
          <w:t>перечень</w:t>
        </w:r>
      </w:hyperlink>
      <w:r w:rsidRPr="003E72B6">
        <w:rPr>
          <w:rFonts w:eastAsia="Times New Roman"/>
          <w:color w:val="000000"/>
          <w:sz w:val="26"/>
          <w:szCs w:val="26"/>
          <w:lang w:eastAsia="ru-RU"/>
        </w:rPr>
        <w:t> которых устанавливается Правительством Российской Федерации;</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(абзац введен Федеральным </w:t>
      </w:r>
      <w:hyperlink r:id="rId230" w:history="1">
        <w:r w:rsidRPr="003E72B6">
          <w:rPr>
            <w:rFonts w:eastAsia="Times New Roman"/>
            <w:color w:val="820082"/>
            <w:sz w:val="24"/>
            <w:szCs w:val="24"/>
            <w:lang w:eastAsia="ru-RU"/>
          </w:rPr>
          <w:t>законом</w:t>
        </w:r>
      </w:hyperlink>
      <w:r w:rsidRPr="003E72B6">
        <w:rPr>
          <w:rFonts w:eastAsia="Times New Roman"/>
          <w:color w:val="828282"/>
          <w:sz w:val="24"/>
          <w:szCs w:val="24"/>
          <w:lang w:eastAsia="ru-RU"/>
        </w:rPr>
        <w:t> от 05.04.2011 N 52-ФЗ)</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государственным учреждениям, должностные лица которых осуществляют государственный надзор в области охраны и использования особо охраняемых природных территорий в соответствии с Федеральным </w:t>
      </w:r>
      <w:hyperlink r:id="rId231" w:history="1">
        <w:r w:rsidRPr="003E72B6">
          <w:rPr>
            <w:rFonts w:eastAsia="Times New Roman"/>
            <w:color w:val="820082"/>
            <w:sz w:val="26"/>
            <w:szCs w:val="26"/>
            <w:u w:val="single"/>
            <w:lang w:eastAsia="ru-RU"/>
          </w:rPr>
          <w:t>законом</w:t>
        </w:r>
      </w:hyperlink>
      <w:r w:rsidRPr="003E72B6">
        <w:rPr>
          <w:rFonts w:eastAsia="Times New Roman"/>
          <w:color w:val="000000"/>
          <w:sz w:val="26"/>
          <w:szCs w:val="26"/>
          <w:lang w:eastAsia="ru-RU"/>
        </w:rPr>
        <w:t> от 14 марта 1995 года N 33-ФЗ "Об особо охраняемых природных территориях".</w:t>
      </w:r>
    </w:p>
    <w:p w:rsidR="003E72B6" w:rsidRPr="003E72B6" w:rsidRDefault="003E72B6" w:rsidP="003E72B6">
      <w:pPr>
        <w:shd w:val="clear" w:color="auto" w:fill="FFFFFF"/>
        <w:spacing w:line="308" w:lineRule="atLeast"/>
        <w:rPr>
          <w:rFonts w:eastAsia="Times New Roman"/>
          <w:color w:val="828282"/>
          <w:sz w:val="24"/>
          <w:szCs w:val="24"/>
          <w:lang w:eastAsia="ru-RU"/>
        </w:rPr>
      </w:pPr>
      <w:r w:rsidRPr="003E72B6">
        <w:rPr>
          <w:rFonts w:eastAsia="Times New Roman"/>
          <w:color w:val="828282"/>
          <w:sz w:val="24"/>
          <w:szCs w:val="24"/>
          <w:lang w:eastAsia="ru-RU"/>
        </w:rPr>
        <w:lastRenderedPageBreak/>
        <w:t>(абзац введен Федеральным </w:t>
      </w:r>
      <w:hyperlink r:id="rId232" w:history="1">
        <w:r w:rsidRPr="003E72B6">
          <w:rPr>
            <w:rFonts w:eastAsia="Times New Roman"/>
            <w:color w:val="820082"/>
            <w:sz w:val="24"/>
            <w:szCs w:val="24"/>
            <w:lang w:eastAsia="ru-RU"/>
          </w:rPr>
          <w:t>законом</w:t>
        </w:r>
      </w:hyperlink>
      <w:r w:rsidRPr="003E72B6">
        <w:rPr>
          <w:rFonts w:eastAsia="Times New Roman"/>
          <w:color w:val="828282"/>
          <w:sz w:val="24"/>
          <w:szCs w:val="24"/>
          <w:lang w:eastAsia="ru-RU"/>
        </w:rPr>
        <w:t> от 03.08.2018 N 321-ФЗ)</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(часть пятая в ред. Федерального </w:t>
      </w:r>
      <w:hyperlink r:id="rId233"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25.06.2002 N 70-ФЗ)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234" w:history="1">
        <w:r w:rsidRPr="003E72B6">
          <w:rPr>
            <w:rFonts w:eastAsia="Times New Roman"/>
            <w:color w:val="820082"/>
            <w:sz w:val="24"/>
            <w:szCs w:val="24"/>
            <w:lang w:eastAsia="ru-RU"/>
          </w:rPr>
          <w:t>редакции)</w:t>
        </w:r>
      </w:hyperlink>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"http://www.consultant.ru/cons/cgi/online.cgi?rnd=5DC170A70B0C6222EEFC86A29E76E72B&amp;req=query&amp;REFDOC=302964&amp;REFBASE=LAW&amp;REFPAGE=0&amp;REFTYPE=CDLT_MAIN_BACKREFS&amp;ts=11975155472366815033&amp;mode=backrefs&amp;REFDST=100372"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Выдача оружия работникам юридических лиц с особыми уставными задачами осуществляется по решению руководителей данных юридических лиц после прохождения указанными работниками соответствующей подготовки и при отсутствии у них оснований, препятствующих получению лицензии на приобретение гражданского оружия. Эти работники обязаны проходить периодическую проверку на пригодность к действиям в условиях, связанных с применением огнестрельного оружия, и иметь </w:t>
      </w:r>
      <w:hyperlink r:id="rId235" w:history="1">
        <w:r w:rsidRPr="003E72B6">
          <w:rPr>
            <w:rFonts w:eastAsia="Times New Roman"/>
            <w:color w:val="820082"/>
            <w:sz w:val="26"/>
            <w:szCs w:val="26"/>
            <w:u w:val="single"/>
            <w:lang w:eastAsia="ru-RU"/>
          </w:rPr>
          <w:t>разрешение</w:t>
        </w:r>
      </w:hyperlink>
      <w:r w:rsidRPr="003E72B6">
        <w:rPr>
          <w:rFonts w:eastAsia="Times New Roman"/>
          <w:color w:val="000000"/>
          <w:sz w:val="26"/>
          <w:szCs w:val="26"/>
          <w:lang w:eastAsia="ru-RU"/>
        </w:rPr>
        <w:t> федерального органа исполнительной власти, уполномоченного в сфере оборота оружия, или его территориального органа на хранение и ношение служебного оружия, а также ежегодно проходить химико-токсикологические исследования наличия в организме человека наркотических средств, психотропных веществ и их метаболитов. Содержание программы подготовки и </w:t>
      </w:r>
      <w:hyperlink r:id="rId236" w:history="1">
        <w:r w:rsidRPr="003E72B6">
          <w:rPr>
            <w:rFonts w:eastAsia="Times New Roman"/>
            <w:color w:val="820082"/>
            <w:sz w:val="26"/>
            <w:szCs w:val="26"/>
            <w:u w:val="single"/>
            <w:lang w:eastAsia="ru-RU"/>
          </w:rPr>
          <w:t>порядок</w:t>
        </w:r>
      </w:hyperlink>
      <w:r w:rsidRPr="003E72B6">
        <w:rPr>
          <w:rFonts w:eastAsia="Times New Roman"/>
          <w:color w:val="000000"/>
          <w:sz w:val="26"/>
          <w:szCs w:val="26"/>
          <w:lang w:eastAsia="ru-RU"/>
        </w:rPr>
        <w:t> проведения проверки определяются федеральным органом исполнительной власти, уполномоченным в сфере оборота оружия.</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(часть шестая в ред. Федерального </w:t>
      </w:r>
      <w:hyperlink r:id="rId237"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03.07.2016 N 227-ФЗ)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238"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"http://www.consultant.ru/cons/cgi/online.cgi?rnd=5DC170A70B0C6222EEFC86A29E76E72B&amp;req=query&amp;REFDOC=302964&amp;REFBASE=LAW&amp;REFPAGE=0&amp;REFTYPE=CDLT_MAIN_BACKREFS&amp;ts=19370155472366814397&amp;mode=backrefs&amp;REFDST=100373"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Подготовка работников юридических лиц с особыми уставными задачами может производиться частными организациями, осуществляющими образовательную деятельность по подготовке частных охранников, соответствующими федеральными органами исполнительной власти и организациями.</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(часть седьмая в ред. Федерального </w:t>
      </w:r>
      <w:hyperlink r:id="rId239"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03.07.2016 N 227-ФЗ)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240"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"http://www.consultant.ru/cons/cgi/online.cgi?rnd=5DC170A70B0C6222EEFC86A29E76E72B&amp;req=query&amp;REFDOC=302964&amp;REFBASE=LAW&amp;REFPAGE=0&amp;REFTYPE=CDLT_MAIN_BACKREFS&amp;ts=2402315547236688166&amp;mode=backrefs&amp;REFDST=67"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В организациях с особыми уставными задачами должности, связанные с учетом, хранением, выдачей или использованием огнестрельного оружия, боеприпасов и патронов к огнестрельному оружию, не могут замещать лица, которые имеют неснятую или непогашенную судимость за преступление, совершенное умышленно, либо в отношении которых судом установлен запрет замещать такие должности или заниматься определенной профессиональной или предпринимательской деятельностью в сфере оборота оружия.</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(часть восьмая введена Федеральным </w:t>
      </w:r>
      <w:hyperlink r:id="rId241" w:history="1">
        <w:r w:rsidRPr="003E72B6">
          <w:rPr>
            <w:rFonts w:eastAsia="Times New Roman"/>
            <w:color w:val="820082"/>
            <w:sz w:val="24"/>
            <w:szCs w:val="24"/>
            <w:lang w:eastAsia="ru-RU"/>
          </w:rPr>
          <w:t>законом</w:t>
        </w:r>
      </w:hyperlink>
      <w:r w:rsidRPr="003E72B6">
        <w:rPr>
          <w:rFonts w:eastAsia="Times New Roman"/>
          <w:color w:val="828282"/>
          <w:sz w:val="24"/>
          <w:szCs w:val="24"/>
          <w:lang w:eastAsia="ru-RU"/>
        </w:rPr>
        <w:t> от 28.12.2010 N 398-ФЗ)</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"http://www.consultant.ru/cons/cgi/online.cgi?rnd=5DC170A70B0C6222EEFC86A29E76E72B&amp;req=query&amp;REFDOC=302964&amp;REFBASE=LAW&amp;REFPAGE=0&amp;REFTYPE=CDLT_CHILDLESS_CONTENTS_ITEM_MAIN_BACKREFS&amp;ts=55401554723668390&amp;mode=backrefs&amp;REFDST=68"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ascii="Arial" w:eastAsia="Times New Roman" w:hAnsi="Arial" w:cs="Arial"/>
          <w:b/>
          <w:bCs/>
          <w:color w:val="000000"/>
          <w:sz w:val="26"/>
          <w:szCs w:val="26"/>
          <w:lang w:eastAsia="ru-RU"/>
        </w:rPr>
        <w:t>Статья 13. Право на приобретение оружия гражданами Российской Федерации</w:t>
      </w:r>
    </w:p>
    <w:p w:rsidR="003E72B6" w:rsidRPr="003E72B6" w:rsidRDefault="003E72B6" w:rsidP="003E72B6">
      <w:pPr>
        <w:shd w:val="clear" w:color="auto" w:fill="FFFFFF"/>
        <w:spacing w:after="0" w:line="308" w:lineRule="atLeast"/>
        <w:ind w:firstLine="540"/>
        <w:rPr>
          <w:rFonts w:eastAsia="Times New Roman"/>
          <w:color w:val="828282"/>
          <w:sz w:val="24"/>
          <w:szCs w:val="24"/>
          <w:lang w:eastAsia="ru-RU"/>
        </w:rPr>
      </w:pPr>
      <w:r w:rsidRPr="003E72B6">
        <w:rPr>
          <w:rFonts w:eastAsia="Times New Roman"/>
          <w:color w:val="828282"/>
          <w:sz w:val="24"/>
          <w:szCs w:val="24"/>
          <w:lang w:eastAsia="ru-RU"/>
        </w:rPr>
        <w:t>(в ред. Федерального </w:t>
      </w:r>
      <w:hyperlink r:id="rId242"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28.12.2010 N 398-ФЗ)</w:t>
      </w:r>
    </w:p>
    <w:p w:rsidR="003E72B6" w:rsidRPr="003E72B6" w:rsidRDefault="003E72B6" w:rsidP="003E72B6">
      <w:pPr>
        <w:shd w:val="clear" w:color="auto" w:fill="FFFFFF"/>
        <w:spacing w:after="0" w:line="240" w:lineRule="auto"/>
        <w:ind w:firstLine="540"/>
        <w:jc w:val="left"/>
        <w:rPr>
          <w:rFonts w:eastAsia="Times New Roman"/>
          <w:color w:val="828282"/>
          <w:sz w:val="24"/>
          <w:szCs w:val="24"/>
          <w:lang w:eastAsia="ru-RU"/>
        </w:rPr>
      </w:pPr>
      <w:r w:rsidRPr="003E72B6">
        <w:rPr>
          <w:rFonts w:eastAsia="Times New Roman"/>
          <w:color w:val="828282"/>
          <w:sz w:val="24"/>
          <w:szCs w:val="24"/>
          <w:lang w:eastAsia="ru-RU"/>
        </w:rPr>
        <w:lastRenderedPageBreak/>
        <w:t>(см. текст в предыдущей </w:t>
      </w:r>
      <w:hyperlink r:id="rId243"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"http://www.consultant.ru/cons/cgi/online.cgi?rnd=5DC170A70B0C6222EEFC86A29E76E72B&amp;req=query&amp;REFDOC=302964&amp;REFBASE=LAW&amp;REFPAGE=0&amp;REFTYPE=CDLT_MAIN_BACKREFS&amp;ts=31304155472366821693&amp;mode=backrefs&amp;REFDST=210"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Право на приобретение гражданского огнестрельного оружия ограниченного поражения имеют граждане Российской Федерации, достигшие возраста 21 года, граждане Российской Федерации, не достигшие возраста 21 года, прошедшие либо проходящие военную службу, а также граждане, проходящие службу в государственных военизированных организациях и имеющие воинские звания либо специальные звания или классные чины юстиции. Право на приобретение газового оружия, огнестрельного гладкоствольного длинноствольного оружия самообороны, спортивного оружия, охотничьего оружия, сигнального оружия, холодного клинкового оружия, предназначенного для ношения с национальными костюмами народов Российской Федерации или казачьей формой, имеют граждане Российской Федерации, достигшие возраста 18 лет.</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Федеральных законов от 21.07.2014 </w:t>
      </w:r>
      <w:hyperlink r:id="rId244" w:history="1">
        <w:r w:rsidRPr="003E72B6">
          <w:rPr>
            <w:rFonts w:eastAsia="Times New Roman"/>
            <w:color w:val="820082"/>
            <w:sz w:val="24"/>
            <w:szCs w:val="24"/>
            <w:lang w:eastAsia="ru-RU"/>
          </w:rPr>
          <w:t>N 227-ФЗ</w:t>
        </w:r>
      </w:hyperlink>
      <w:r w:rsidRPr="003E72B6">
        <w:rPr>
          <w:rFonts w:eastAsia="Times New Roman"/>
          <w:color w:val="828282"/>
          <w:sz w:val="24"/>
          <w:szCs w:val="24"/>
          <w:lang w:eastAsia="ru-RU"/>
        </w:rPr>
        <w:t>, от 13.07.2015 </w:t>
      </w:r>
      <w:hyperlink r:id="rId245" w:history="1">
        <w:r w:rsidRPr="003E72B6">
          <w:rPr>
            <w:rFonts w:eastAsia="Times New Roman"/>
            <w:color w:val="820082"/>
            <w:sz w:val="24"/>
            <w:szCs w:val="24"/>
            <w:lang w:eastAsia="ru-RU"/>
          </w:rPr>
          <w:t>N 230-ФЗ</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246"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"http://www.consultant.ru/cons/cgi/online.cgi?rnd=5DC170A70B0C6222EEFC86A29E76E72B&amp;req=query&amp;REFDOC=302964&amp;REFBASE=LAW&amp;REFPAGE=0&amp;REFTYPE=CDLT_MAIN_BACKREFS&amp;ts=2523015547236688597&amp;mode=backrefs&amp;REFDST=201"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Возраст, по достижении которого граждане Российской Федерации имеют право на приобретение охотничьего огнестрельного гладкоствольного длинноствольного оружия, может быть снижен не более чем на два года по решению законодательного (представительного) органа государственной власти субъекта Российской Федерации.</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(часть вторая в ред. Федерального </w:t>
      </w:r>
      <w:hyperlink r:id="rId247"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21.07.2014 N 227-ФЗ)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248"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"http://www.consultant.ru/cons/cgi/online.cgi?rnd=5DC170A70B0C6222EEFC86A29E76E72B&amp;req=query&amp;REFDOC=302964&amp;REFBASE=LAW&amp;REFPAGE=0&amp;REFTYPE=CDLT_MAIN_BACKREFS&amp;ts=16386155472366816117&amp;mode=backrefs&amp;REFDST=100374"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Газовые пистолеты, револьверы, сигнальное оружие, холодное клинковое оружие, предназначенное для ношения с национальными костюмами народов Российской Федерации или казачьей формой, граждане Российской Федерации имеют право приобретать на основании лицензии на приобретение оружия с последующей регистрацией оружия в двухнедельный срок в федеральном органе исполнительной власти, уполномоченном в сфере оборота оружия, или его территориальном органе по месту жительства. По лицензии на приобретение оружия допускается регистрация не более пяти единиц указанных видов оружия. </w:t>
      </w:r>
      <w:hyperlink r:id="rId249" w:history="1">
        <w:r w:rsidRPr="003E72B6">
          <w:rPr>
            <w:rFonts w:eastAsia="Times New Roman"/>
            <w:color w:val="820082"/>
            <w:sz w:val="26"/>
            <w:szCs w:val="26"/>
            <w:u w:val="single"/>
            <w:lang w:eastAsia="ru-RU"/>
          </w:rPr>
          <w:t>Лицензия</w:t>
        </w:r>
      </w:hyperlink>
      <w:r w:rsidRPr="003E72B6">
        <w:rPr>
          <w:rFonts w:eastAsia="Times New Roman"/>
          <w:color w:val="000000"/>
          <w:sz w:val="26"/>
          <w:szCs w:val="26"/>
          <w:lang w:eastAsia="ru-RU"/>
        </w:rPr>
        <w:t> выдается федеральным органом исполнительной власти, уполномоченным в сфере оборота оружия, или его территориальным органом по месту жительства гражданина Российской Федерации и одновременно является разрешением на хранение и ношение указанных видов оружия. Срок действия лицензии пять лет. По окончании срока действия лицензии он может быть продлен в порядке, предусмотренном </w:t>
      </w:r>
      <w:hyperlink r:id="rId250" w:history="1">
        <w:r w:rsidRPr="003E72B6">
          <w:rPr>
            <w:rFonts w:eastAsia="Times New Roman"/>
            <w:color w:val="820082"/>
            <w:sz w:val="26"/>
            <w:szCs w:val="26"/>
            <w:u w:val="single"/>
            <w:lang w:eastAsia="ru-RU"/>
          </w:rPr>
          <w:t>статьей 9</w:t>
        </w:r>
      </w:hyperlink>
      <w:r w:rsidRPr="003E72B6">
        <w:rPr>
          <w:rFonts w:eastAsia="Times New Roman"/>
          <w:color w:val="000000"/>
          <w:sz w:val="26"/>
          <w:szCs w:val="26"/>
          <w:lang w:eastAsia="ru-RU"/>
        </w:rPr>
        <w:t> настоящего Федерального закона.</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(часть третья в ред. Федерального </w:t>
      </w:r>
      <w:hyperlink r:id="rId251"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03.07.2016 N 227-ФЗ)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252"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lastRenderedPageBreak/>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"http://www.consultant.ru/cons/cgi/online.cgi?rnd=5DC170A70B0C6222EEFC86A29E76E72B&amp;req=query&amp;REFDOC=302964&amp;REFBASE=LAW&amp;REFPAGE=0&amp;REFTYPE=CDLT_MAIN_BACKREFS&amp;ts=14511155472366823940&amp;mode=backrefs&amp;REFDST=258"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Механические распылители, аэрозольные и другие устройства, снаряженные слезоточивыми или раздражающими веществами, электрошоковые устройства и искровые разрядники отечественного производства, пневматическое оружие с дульной энергией не более 7,5 Дж и калибра до 4,5 мм включительно, списанное оружие имеют право приобретать граждане Российской Федерации, достигшие возраста 18 лет, без получения лицензии. Старинное (антикварное) оружие, копии старинного (антикварного) оружия, реплики старинного (антикварного) оружия, холодное оружие, имеющее культурную ценность, имеют право приобретать граждане Российской Федерации, имеющие лицензию на коллекционирование оружия.</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(часть четвертая в ред. Федерального </w:t>
      </w:r>
      <w:hyperlink r:id="rId253"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05.12.2017 N 391-ФЗ)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254"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"http://www.consultant.ru/cons/cgi/online.cgi?rnd=5DC170A70B0C6222EEFC86A29E76E72B&amp;req=query&amp;REFDOC=302964&amp;REFBASE=LAW&amp;REFPAGE=0&amp;REFTYPE=CDLT_MAIN_BACKREFS&amp;ts=1117615547236682823&amp;mode=backrefs&amp;REFDST=100375"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Огнестрельное гладкоствольное длинноствольное оружие, указанное в </w:t>
      </w:r>
      <w:hyperlink r:id="rId255" w:history="1">
        <w:r w:rsidRPr="003E72B6">
          <w:rPr>
            <w:rFonts w:eastAsia="Times New Roman"/>
            <w:color w:val="820082"/>
            <w:sz w:val="26"/>
            <w:szCs w:val="26"/>
            <w:u w:val="single"/>
            <w:lang w:eastAsia="ru-RU"/>
          </w:rPr>
          <w:t>пунктах 1</w:t>
        </w:r>
      </w:hyperlink>
      <w:r w:rsidRPr="003E72B6">
        <w:rPr>
          <w:rFonts w:eastAsia="Times New Roman"/>
          <w:color w:val="000000"/>
          <w:sz w:val="26"/>
          <w:szCs w:val="26"/>
          <w:lang w:eastAsia="ru-RU"/>
        </w:rPr>
        <w:t>, </w:t>
      </w:r>
      <w:hyperlink r:id="rId256" w:history="1">
        <w:r w:rsidRPr="003E72B6">
          <w:rPr>
            <w:rFonts w:eastAsia="Times New Roman"/>
            <w:color w:val="820082"/>
            <w:sz w:val="26"/>
            <w:szCs w:val="26"/>
            <w:u w:val="single"/>
            <w:lang w:eastAsia="ru-RU"/>
          </w:rPr>
          <w:t>2</w:t>
        </w:r>
      </w:hyperlink>
      <w:r w:rsidRPr="003E72B6">
        <w:rPr>
          <w:rFonts w:eastAsia="Times New Roman"/>
          <w:color w:val="000000"/>
          <w:sz w:val="26"/>
          <w:szCs w:val="26"/>
          <w:lang w:eastAsia="ru-RU"/>
        </w:rPr>
        <w:t> и </w:t>
      </w:r>
      <w:hyperlink r:id="rId257" w:history="1">
        <w:r w:rsidRPr="003E72B6">
          <w:rPr>
            <w:rFonts w:eastAsia="Times New Roman"/>
            <w:color w:val="820082"/>
            <w:sz w:val="26"/>
            <w:szCs w:val="26"/>
            <w:u w:val="single"/>
            <w:lang w:eastAsia="ru-RU"/>
          </w:rPr>
          <w:t>3 части второй статьи 3</w:t>
        </w:r>
      </w:hyperlink>
      <w:r w:rsidRPr="003E72B6">
        <w:rPr>
          <w:rFonts w:eastAsia="Times New Roman"/>
          <w:color w:val="000000"/>
          <w:sz w:val="26"/>
          <w:szCs w:val="26"/>
          <w:lang w:eastAsia="ru-RU"/>
        </w:rPr>
        <w:t> настоящего Федерального закона, граждане Российской Федерации имеют право приобретать в целях самообороны без права ношения на основании лицензии, </w:t>
      </w:r>
      <w:hyperlink r:id="rId258" w:history="1">
        <w:r w:rsidRPr="003E72B6">
          <w:rPr>
            <w:rFonts w:eastAsia="Times New Roman"/>
            <w:color w:val="820082"/>
            <w:sz w:val="26"/>
            <w:szCs w:val="26"/>
            <w:u w:val="single"/>
            <w:lang w:eastAsia="ru-RU"/>
          </w:rPr>
          <w:t>выдаваемой</w:t>
        </w:r>
      </w:hyperlink>
      <w:r w:rsidRPr="003E72B6">
        <w:rPr>
          <w:rFonts w:eastAsia="Times New Roman"/>
          <w:color w:val="000000"/>
          <w:sz w:val="26"/>
          <w:szCs w:val="26"/>
          <w:lang w:eastAsia="ru-RU"/>
        </w:rPr>
        <w:t>федеральным органом исполнительной власти, уполномоченным в сфере оборота оружия, или его территориальным органом по месту жительства.</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Федерального </w:t>
      </w:r>
      <w:hyperlink r:id="rId259"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03.07.2016 N 227-ФЗ)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260"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"http://www.consultant.ru/cons/cgi/online.cgi?rnd=5DC170A70B0C6222EEFC86A29E76E72B&amp;req=query&amp;REFDOC=302964&amp;REFBASE=LAW&amp;REFPAGE=0&amp;REFTYPE=CDLT_MAIN_BACKREFS&amp;ts=24301155472366831030&amp;mode=backrefs&amp;REFDST=74"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Спортивное и охотничье огнестрельное гладкоствольное длинноствольное оружие и охотничье пневматическое оружие имеют право приобретать граждане Российской Федерации, которым выданы охотничьи билеты или членские охотничьи билеты.</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"http://www.consultant.ru/cons/cgi/online.cgi?rnd=5DC170A70B0C6222EEFC86A29E76E72B&amp;req=query&amp;REFDOC=302964&amp;REFBASE=LAW&amp;REFPAGE=0&amp;REFTYPE=CDLT_MAIN_BACKREFS&amp;ts=18799155472366827795&amp;mode=backrefs&amp;REFDST=100348"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Спортивное огнестрельное гладкоствольное длинноствольное оружие, спортивное пневматическое оружие с дульной энергией свыше 7,5 Дж и охотничье огнестрельное гладкоствольное длинноствольное оружие имеют право приобретать для занятий видами спорта, связанными с использованием огнестрельного оружия, граждане Российской Федерации, которым спортивной организацией или образовательной организацией в соответствии с выполняемыми этими организациями уставными задачами в сфере физической культуры и спорта выдан документ, подтверждающий занятие видами спорта, связанными с использованием огнестрельного оружия.</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Федеральных законов от 02.07.2013 </w:t>
      </w:r>
      <w:hyperlink r:id="rId261" w:history="1">
        <w:r w:rsidRPr="003E72B6">
          <w:rPr>
            <w:rFonts w:eastAsia="Times New Roman"/>
            <w:color w:val="820082"/>
            <w:sz w:val="24"/>
            <w:szCs w:val="24"/>
            <w:lang w:eastAsia="ru-RU"/>
          </w:rPr>
          <w:t>N 185-ФЗ</w:t>
        </w:r>
      </w:hyperlink>
      <w:r w:rsidRPr="003E72B6">
        <w:rPr>
          <w:rFonts w:eastAsia="Times New Roman"/>
          <w:color w:val="828282"/>
          <w:sz w:val="24"/>
          <w:szCs w:val="24"/>
          <w:lang w:eastAsia="ru-RU"/>
        </w:rPr>
        <w:t>, от 31.12.2014 </w:t>
      </w:r>
      <w:hyperlink r:id="rId262" w:history="1">
        <w:r w:rsidRPr="003E72B6">
          <w:rPr>
            <w:rFonts w:eastAsia="Times New Roman"/>
            <w:color w:val="820082"/>
            <w:sz w:val="24"/>
            <w:szCs w:val="24"/>
            <w:lang w:eastAsia="ru-RU"/>
          </w:rPr>
          <w:t>N 523-ФЗ</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263"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"http://www.consultant.ru/cons/cgi/online.cgi?rnd=5DC170A70B0C6222EEFC86A29E76E72B&amp;req=query&amp;REFDOC=302964&amp;REFBASE=LAW&amp;REFPAGE=0&amp;REFTYPE=CDLT_MAIN_BACKREFS&amp;ts=1696015547236686877&amp;mode=backrefs&amp;REFDST=76"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Охотничье огнестрельное оружие с нарезным стволом имеют право приобретать граждане Российской Федерации, которым в установленном </w:t>
      </w:r>
      <w:hyperlink r:id="rId264" w:history="1">
        <w:r w:rsidRPr="003E72B6">
          <w:rPr>
            <w:rFonts w:eastAsia="Times New Roman"/>
            <w:color w:val="820082"/>
            <w:sz w:val="26"/>
            <w:szCs w:val="26"/>
            <w:u w:val="single"/>
            <w:lang w:eastAsia="ru-RU"/>
          </w:rPr>
          <w:t>порядке</w:t>
        </w:r>
      </w:hyperlink>
      <w:r w:rsidRPr="003E72B6">
        <w:rPr>
          <w:rFonts w:eastAsia="Times New Roman"/>
          <w:color w:val="000000"/>
          <w:sz w:val="26"/>
          <w:szCs w:val="26"/>
          <w:lang w:eastAsia="ru-RU"/>
        </w:rPr>
        <w:t xml:space="preserve"> предоставлено право </w:t>
      </w:r>
      <w:r w:rsidRPr="003E72B6">
        <w:rPr>
          <w:rFonts w:eastAsia="Times New Roman"/>
          <w:color w:val="000000"/>
          <w:sz w:val="26"/>
          <w:szCs w:val="26"/>
          <w:lang w:eastAsia="ru-RU"/>
        </w:rPr>
        <w:lastRenderedPageBreak/>
        <w:t>на охоту, при условии, что они занимаются профессиональной деятельностью, связанной с охотой, либо имеют в собственности охотничье огнестрельное гладкоствольное длинноствольное оружие не менее пяти лет.</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"http://www.consultant.ru/cons/cgi/online.cgi?rnd=5DC170A70B0C6222EEFC86A29E76E72B&amp;req=query&amp;REFDOC=302964&amp;REFBASE=LAW&amp;REFPAGE=0&amp;REFTYPE=CDLT_MAIN_BACKREFS&amp;ts=26161155472366815872&amp;mode=backrefs&amp;REFDST=100349"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Спортивное огнестрельное длинноствольное оружие с нарезным стволом и патроны к нему, а также охотничье огнестрельное длинноствольное оружие с нарезным стволом и патроны к нему имеют право приобретать для занятий спортом граждане Российской Федерации, которым выдано удостоверение, подтверждающее спортивное звание по виду спорта, связанному с использованием спортивного огнестрельного оружия, при условии, что они являются спортсменами высокого класса в указанном виде спорта либо имеют в собственности спортивное огнестрельное гладкоствольное длинноствольное оружие не менее пяти лет.</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Федерального </w:t>
      </w:r>
      <w:hyperlink r:id="rId265"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31.12.2014 N 523-ФЗ)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266"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"http://www.consultant.ru/cons/cgi/online.cgi?rnd=5DC170A70B0C6222EEFC86A29E76E72B&amp;req=query&amp;REFDOC=302964&amp;REFBASE=LAW&amp;REFPAGE=0&amp;REFTYPE=CDLT_MAIN_BACKREFS&amp;ts=2032815547236681983&amp;mode=backrefs&amp;REFDST=100376"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Спортивное огнестрельное короткоствольное оружие с нарезным стволом и патроны к нему имеют право приобретать граждане Российской Федерации, которые являются спортсменами высокого класса и которым выдано удостоверение, подтверждающее спортивное звание по виду спорта, связанному с использованием такого спортивного оружия. Перечень профессий, занятие которыми дает право на приобретение охотничьего огнестрельного оружия с нарезным стволом, устанавливается органами исполнительной власти субъектов Российской Федерации. </w:t>
      </w:r>
      <w:hyperlink r:id="rId267" w:history="1">
        <w:r w:rsidRPr="003E72B6">
          <w:rPr>
            <w:rFonts w:eastAsia="Times New Roman"/>
            <w:color w:val="820082"/>
            <w:sz w:val="26"/>
            <w:szCs w:val="26"/>
            <w:u w:val="single"/>
            <w:lang w:eastAsia="ru-RU"/>
          </w:rPr>
          <w:t>Перечень</w:t>
        </w:r>
      </w:hyperlink>
      <w:r w:rsidRPr="003E72B6">
        <w:rPr>
          <w:rFonts w:eastAsia="Times New Roman"/>
          <w:color w:val="000000"/>
          <w:sz w:val="26"/>
          <w:szCs w:val="26"/>
          <w:lang w:eastAsia="ru-RU"/>
        </w:rPr>
        <w:t> видов спорта, занятие которыми дает право на приобретение спортивного огнестрельного оружия с нарезным стволом, устанавливается из видов спорта, включенных в программы Олимпийских игр, 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уполномоченным в сфере оборота оружия.</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Федеральных законов от 02.04.2014 </w:t>
      </w:r>
      <w:hyperlink r:id="rId268" w:history="1">
        <w:r w:rsidRPr="003E72B6">
          <w:rPr>
            <w:rFonts w:eastAsia="Times New Roman"/>
            <w:color w:val="820082"/>
            <w:sz w:val="24"/>
            <w:szCs w:val="24"/>
            <w:lang w:eastAsia="ru-RU"/>
          </w:rPr>
          <w:t>N 63-ФЗ</w:t>
        </w:r>
      </w:hyperlink>
      <w:r w:rsidRPr="003E72B6">
        <w:rPr>
          <w:rFonts w:eastAsia="Times New Roman"/>
          <w:color w:val="828282"/>
          <w:sz w:val="24"/>
          <w:szCs w:val="24"/>
          <w:lang w:eastAsia="ru-RU"/>
        </w:rPr>
        <w:t>, от 31.12.2014 </w:t>
      </w:r>
      <w:hyperlink r:id="rId269" w:history="1">
        <w:r w:rsidRPr="003E72B6">
          <w:rPr>
            <w:rFonts w:eastAsia="Times New Roman"/>
            <w:color w:val="820082"/>
            <w:sz w:val="24"/>
            <w:szCs w:val="24"/>
            <w:lang w:eastAsia="ru-RU"/>
          </w:rPr>
          <w:t>N 523-ФЗ</w:t>
        </w:r>
      </w:hyperlink>
      <w:r w:rsidRPr="003E72B6">
        <w:rPr>
          <w:rFonts w:eastAsia="Times New Roman"/>
          <w:color w:val="828282"/>
          <w:sz w:val="24"/>
          <w:szCs w:val="24"/>
          <w:lang w:eastAsia="ru-RU"/>
        </w:rPr>
        <w:t>, от 03.07.2016 </w:t>
      </w:r>
      <w:hyperlink r:id="rId270" w:history="1">
        <w:r w:rsidRPr="003E72B6">
          <w:rPr>
            <w:rFonts w:eastAsia="Times New Roman"/>
            <w:color w:val="820082"/>
            <w:sz w:val="24"/>
            <w:szCs w:val="24"/>
            <w:lang w:eastAsia="ru-RU"/>
          </w:rPr>
          <w:t>N 227-ФЗ</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271"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"http://www.consultant.ru/cons/cgi/online.cgi?rnd=5DC170A70B0C6222EEFC86A29E76E72B&amp;req=query&amp;REFDOC=302964&amp;REFBASE=LAW&amp;REFPAGE=0&amp;REFTYPE=CDLT_MAIN_BACKREFS&amp;ts=2087515547236712221&amp;mode=backrefs&amp;REFDST=79"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Общее количество приобретенного гражданином Российской Федерации охотничьего огнестрельного оружия с нарезным стволом не должно превышать пять единиц, спортивного огнестрельного оружия с нарезным стволом - пять единиц, огнестрельного гладкоствольного длинноствольного оружия - пять единиц, огнестрельного оружия ограниченного поражения - две единицы, за исключением случаев, если перечисленные виды оружия являются объектом коллекционирования.</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"http://www.consultant.ru/cons/cgi/online.cgi?rnd=5DC170A70B0C6222EEFC86A29E76E72B&amp;req=query&amp;REFDOC=302964&amp;REFBASE=LAW&amp;REFPAGE=0&amp;REFTYPE=CDLT_MAIN_BACKREFS&amp;ts=15406155472367117470&amp;mode=backrefs&amp;REFDST=259"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lastRenderedPageBreak/>
        <w:fldChar w:fldCharType="end"/>
      </w:r>
      <w:r w:rsidRPr="003E72B6">
        <w:rPr>
          <w:rFonts w:eastAsia="Times New Roman"/>
          <w:color w:val="000000"/>
          <w:sz w:val="26"/>
          <w:szCs w:val="26"/>
          <w:lang w:eastAsia="ru-RU"/>
        </w:rPr>
        <w:t>Охотничье холодное клинковое оружие имеют право приобретать граждане Российской Федерации, имеющие разрешение федерального органа исполнительной власти, уполномоченного в сфере оборота оружия, или его территориального органа на хранение и ношение охотничьего оружия. Охотничье холодное клинковое оружие регистрируется торговой организацией при продаже этого оружия в </w:t>
      </w:r>
      <w:hyperlink r:id="rId272" w:history="1">
        <w:r w:rsidRPr="003E72B6">
          <w:rPr>
            <w:rFonts w:eastAsia="Times New Roman"/>
            <w:color w:val="820082"/>
            <w:sz w:val="26"/>
            <w:szCs w:val="26"/>
            <w:u w:val="single"/>
            <w:lang w:eastAsia="ru-RU"/>
          </w:rPr>
          <w:t>порядке</w:t>
        </w:r>
      </w:hyperlink>
      <w:r w:rsidRPr="003E72B6">
        <w:rPr>
          <w:rFonts w:eastAsia="Times New Roman"/>
          <w:color w:val="000000"/>
          <w:sz w:val="26"/>
          <w:szCs w:val="26"/>
          <w:lang w:eastAsia="ru-RU"/>
        </w:rPr>
        <w:t>, предусмотренном федеральным органом исполнительной власти, уполномоченным в сфере оборота оружия.</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Федеральных законов от 03.07.2016 </w:t>
      </w:r>
      <w:hyperlink r:id="rId273" w:history="1">
        <w:r w:rsidRPr="003E72B6">
          <w:rPr>
            <w:rFonts w:eastAsia="Times New Roman"/>
            <w:color w:val="820082"/>
            <w:sz w:val="24"/>
            <w:szCs w:val="24"/>
            <w:lang w:eastAsia="ru-RU"/>
          </w:rPr>
          <w:t>N 227-ФЗ</w:t>
        </w:r>
      </w:hyperlink>
      <w:r w:rsidRPr="003E72B6">
        <w:rPr>
          <w:rFonts w:eastAsia="Times New Roman"/>
          <w:color w:val="828282"/>
          <w:sz w:val="24"/>
          <w:szCs w:val="24"/>
          <w:lang w:eastAsia="ru-RU"/>
        </w:rPr>
        <w:t>, от 05.12.2017 </w:t>
      </w:r>
      <w:hyperlink r:id="rId274" w:history="1">
        <w:r w:rsidRPr="003E72B6">
          <w:rPr>
            <w:rFonts w:eastAsia="Times New Roman"/>
            <w:color w:val="820082"/>
            <w:sz w:val="24"/>
            <w:szCs w:val="24"/>
            <w:lang w:eastAsia="ru-RU"/>
          </w:rPr>
          <w:t>N 391-ФЗ</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275"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"http://www.consultant.ru/cons/cgi/online.cgi?rnd=5DC170A70B0C6222EEFC86A29E76E72B&amp;req=query&amp;REFDOC=302964&amp;REFBASE=LAW&amp;REFPAGE=0&amp;REFTYPE=CDLT_MAIN_BACKREFS&amp;ts=15047155472367131862&amp;mode=backrefs&amp;REFDST=100378"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Приобретенные гражданином Российской Федерации огнестрельное оружие, огнестрельное оружие ограниченного поражения и охотничье пневматическое оружие с дульной энергией свыше 7,5 Дж подлежат регистрации в территориальном органе федерального органа исполнительной власти, уполномоченного в сфере оборота оружия, по месту жительства в двухнедельный срок со дня его приобретения. В случае изменения места жительства гражданин Российской Федерации в двухнедельный срок со дня регистрации по новому месту жительства обязан обратиться в соответствующий территориальный орган федерального органа исполнительной власти, уполномоченного в сфере оборота оружия, с заявлением о постановке на учет принадлежащего ему оружия.</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(часть тринадцатая в ред. Федерального </w:t>
      </w:r>
      <w:hyperlink r:id="rId276"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03.07.2016 N 227-ФЗ)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277"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"http://www.consultant.ru/cons/cgi/online.cgi?rnd=5DC170A70B0C6222EEFC86A29E76E72B&amp;req=query&amp;REFDOC=302964&amp;REFBASE=LAW&amp;REFPAGE=0&amp;REFTYPE=CDLT_MAIN_BACKREFS&amp;ts=5805155472367123556&amp;mode=backrefs&amp;REFDST=100379"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Гражданину Российской Федерации федеральным органом исполнительной власти, уполномоченным в сфере оборота оружия, или его территориальным органом по месту жительства при регистрации огнестрельного гладкоствольного длинноствольного оружия самообороны выдается разрешение на его хранение сроком на пять лет, при регистрации охотничьего огнестрельного длинноствольного оружия, спортивного огнестрельного длинноствольного оружия, пневматического оружия или огнестрельного оружия ограниченного поражения - разрешение на его хранение и ношение сроком на пять лет на основании документа, подтверждающего законность приобретения соответствующего оружия, при регистрации спортивного огнестрельного короткоствольного оружия с нарезным стволом - разрешение на его хранение и использование на стрелковом объекте сроком на пять лет без права ношения, при регистрации оружия, приобретенного в целях коллекционирования, - разрешение на его хранение, которое выдается бессрочно. Продление срока действия разрешения осуществляется в порядке, предусмотренном </w:t>
      </w:r>
      <w:hyperlink r:id="rId278" w:history="1">
        <w:r w:rsidRPr="003E72B6">
          <w:rPr>
            <w:rFonts w:eastAsia="Times New Roman"/>
            <w:color w:val="820082"/>
            <w:sz w:val="26"/>
            <w:szCs w:val="26"/>
            <w:u w:val="single"/>
            <w:lang w:eastAsia="ru-RU"/>
          </w:rPr>
          <w:t>статьей 9</w:t>
        </w:r>
      </w:hyperlink>
      <w:r w:rsidRPr="003E72B6">
        <w:rPr>
          <w:rFonts w:eastAsia="Times New Roman"/>
          <w:color w:val="000000"/>
          <w:sz w:val="26"/>
          <w:szCs w:val="26"/>
          <w:lang w:eastAsia="ru-RU"/>
        </w:rPr>
        <w:t> настоящего Федерального закона.</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(часть четырнадцатая в ред. Федерального </w:t>
      </w:r>
      <w:hyperlink r:id="rId279"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03.07.2016 N 227-ФЗ)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280"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"http://www.consultant.ru/cons/cgi/online.cgi?rnd=5DC170A70B0C6222EEFC86A29E76E72B&amp;req=query&amp;REFDOC=302964&amp;REFBASE=LAW&amp;REFPAGE=0&amp;REFTYPE=CDLT_MAIN_BACKREFS&amp;ts=17602155472367112995&amp;mode=backrefs&amp;REFDST=100380"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lastRenderedPageBreak/>
        <w:fldChar w:fldCharType="end"/>
      </w:r>
      <w:r w:rsidRPr="003E72B6">
        <w:rPr>
          <w:rFonts w:eastAsia="Times New Roman"/>
          <w:color w:val="000000"/>
          <w:sz w:val="26"/>
          <w:szCs w:val="26"/>
          <w:lang w:eastAsia="ru-RU"/>
        </w:rPr>
        <w:t>Для получения лицензии на приобретение оружия гражданин Российской Федерации обязан представить в федеральный орган исполнительной власти, уполномоченный в сфере оборота оружия, или его территориальный орган по месту жительства заявление, составленное по установленной </w:t>
      </w:r>
      <w:hyperlink r:id="rId281" w:tooltip="&lt;div class=&quot;head&quot;&gt;Ссылка на список документов:&#10;&lt;/div&gt;&lt;div&gt;&lt;div class=&quot;doc&quot;&gt;Приказ Росгвардии от 26.06.2018 N 222&#10;&quot;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гражданину Российской Фед...&lt;/div&gt;&lt;div class=&quot;doc&quot;&gt;Приказ МВД России от 25.04.2012 N 360&#10;(ред. от 30.12.2014)&#10;&quot;Об утверждении Административного регламента Министерства внутренних дел Российской Федерации по предоставлению государственной услуги по выдаче гражданину Российской...&lt;/div&gt;&lt;div class=&quot;doc&quot;&gt;Приказ Росгвардии от 18.08.2017 N 359&#10;&quot;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гражданину Российской Фед...&lt;/div&gt;&lt;/div&gt;" w:history="1">
        <w:r w:rsidRPr="003E72B6">
          <w:rPr>
            <w:rFonts w:eastAsia="Times New Roman"/>
            <w:color w:val="820082"/>
            <w:sz w:val="26"/>
            <w:szCs w:val="26"/>
            <w:u w:val="single"/>
            <w:lang w:eastAsia="ru-RU"/>
          </w:rPr>
          <w:t>форме</w:t>
        </w:r>
      </w:hyperlink>
      <w:r w:rsidRPr="003E72B6">
        <w:rPr>
          <w:rFonts w:eastAsia="Times New Roman"/>
          <w:color w:val="000000"/>
          <w:sz w:val="26"/>
          <w:szCs w:val="26"/>
          <w:lang w:eastAsia="ru-RU"/>
        </w:rPr>
        <w:t>, документ, удостоверяющий гражданство Российской Федерации, документы о прохождении соответствующей подготовки и периодической проверки знания правил безопасного обращения с оружием и наличия навыков безопасного обращения с оружием, медицинское заключение об отсутствии медицинских противопоказаний к владению оружием, а также медицинское заключение об отсутствии в организме человека наркотических средств, психотропных веществ и их метаболитов, полученное после прохождения химико-токсикологических исследований наличия в организме человека наркотических средств, психотропных веществ и их метаболитов, и другие предусмотренные настоящим Федеральным законом документы. Медицинское заключение об отсутствии медицинских противопоказаний к владению оружием и медицинское заключение об отсутствии в организме человека наркотических средств, психотропных веществ и их метаболитов, полученное после прохождения химико-токсикологических исследований наличия в организме человека наркотических средств, психотропных веществ и их метаболитов, представляются гражданами Российской Федерации, впервые приобретающими гражданское огнестрельное оружие, гражданское огнестрельное оружие ограниченного поражения, газовые пистолеты, револьверы, спортивное пневматическое оружие или охотничье пневматическое оружие. Для получения лицензии на приобретение оружия гражданин Российской Федерации, проходящий службу в государственной военизированной организации и имеющий воинское звание либо специальное звание или классный чин юстиции, представляет заявление, составленное по установленной форме, документ, удостоверяющий гражданство Российской Федерации, документ, подтверждающий прохождение им службы в соответствующей организации и наличие воинского либо специального звания или классного чина юстиции.</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(часть пятнадцатая в ред. Федерального </w:t>
      </w:r>
      <w:hyperlink r:id="rId282"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03.07.2016 N 227-ФЗ)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283"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"http://www.consultant.ru/cons/cgi/online.cgi?rnd=5DC170A70B0C6222EEFC86A29E76E72B&amp;req=query&amp;REFDOC=302964&amp;REFBASE=LAW&amp;REFPAGE=0&amp;REFTYPE=CDLT_MAIN_BACKREFS&amp;ts=1213615547236713550&amp;mode=backrefs&amp;REFDST=84"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Для получения лицензий на приобретение огнестрельного оружия и (или) пневматического оружия с дульной энергией свыше 7,5 Дж для занятий спортом гражданин Российской Федерации обязан представить ходатайство общероссийской спортивной федерации, аккредитованной в соответствии с </w:t>
      </w:r>
      <w:hyperlink r:id="rId284" w:history="1">
        <w:r w:rsidRPr="003E72B6">
          <w:rPr>
            <w:rFonts w:eastAsia="Times New Roman"/>
            <w:color w:val="820082"/>
            <w:sz w:val="26"/>
            <w:szCs w:val="26"/>
            <w:u w:val="single"/>
            <w:lang w:eastAsia="ru-RU"/>
          </w:rPr>
          <w:t>законодательством</w:t>
        </w:r>
      </w:hyperlink>
      <w:r w:rsidRPr="003E72B6">
        <w:rPr>
          <w:rFonts w:eastAsia="Times New Roman"/>
          <w:color w:val="000000"/>
          <w:sz w:val="26"/>
          <w:szCs w:val="26"/>
          <w:lang w:eastAsia="ru-RU"/>
        </w:rPr>
        <w:t> Российской Федерации, о выдаче соответствующей лицензии с указанием вида спорта, связанного с использованием спортивного оружия.</w:t>
      </w:r>
    </w:p>
    <w:p w:rsidR="003E72B6" w:rsidRPr="003E72B6" w:rsidRDefault="003E72B6" w:rsidP="003E72B6">
      <w:pPr>
        <w:shd w:val="clear" w:color="auto" w:fill="F4F3F8"/>
        <w:spacing w:after="0" w:line="240" w:lineRule="auto"/>
        <w:jc w:val="left"/>
        <w:rPr>
          <w:rFonts w:eastAsia="Times New Roman"/>
          <w:color w:val="392C69"/>
          <w:sz w:val="24"/>
          <w:szCs w:val="24"/>
          <w:lang w:eastAsia="ru-RU"/>
        </w:rPr>
      </w:pPr>
      <w:r w:rsidRPr="003E72B6">
        <w:rPr>
          <w:rFonts w:eastAsia="Times New Roman"/>
          <w:color w:val="392C69"/>
          <w:sz w:val="24"/>
          <w:szCs w:val="24"/>
          <w:lang w:eastAsia="ru-RU"/>
        </w:rPr>
        <w:t>КонсультантПлюс: примечание.</w:t>
      </w:r>
    </w:p>
    <w:p w:rsidR="003E72B6" w:rsidRPr="003E72B6" w:rsidRDefault="003E72B6" w:rsidP="003E72B6">
      <w:pPr>
        <w:shd w:val="clear" w:color="auto" w:fill="F4F3F8"/>
        <w:spacing w:after="96" w:line="240" w:lineRule="auto"/>
        <w:jc w:val="left"/>
        <w:rPr>
          <w:rFonts w:eastAsia="Times New Roman"/>
          <w:color w:val="392C69"/>
          <w:sz w:val="24"/>
          <w:szCs w:val="24"/>
          <w:lang w:eastAsia="ru-RU"/>
        </w:rPr>
      </w:pPr>
      <w:r w:rsidRPr="003E72B6">
        <w:rPr>
          <w:rFonts w:eastAsia="Times New Roman"/>
          <w:color w:val="392C69"/>
          <w:sz w:val="24"/>
          <w:szCs w:val="24"/>
          <w:lang w:eastAsia="ru-RU"/>
        </w:rPr>
        <w:t xml:space="preserve">Граждане РФ, которым до 16.01.2019 выданы разрешения на хранение и ношение гражданского огнестрельного длинноствольного оружия, вправе для личного использования производить </w:t>
      </w:r>
      <w:r w:rsidRPr="003E72B6">
        <w:rPr>
          <w:rFonts w:eastAsia="Times New Roman"/>
          <w:color w:val="392C69"/>
          <w:sz w:val="24"/>
          <w:szCs w:val="24"/>
          <w:lang w:eastAsia="ru-RU"/>
        </w:rPr>
        <w:lastRenderedPageBreak/>
        <w:t>самостоятельное снаряжение патронов к такому оружию без прохождения обучения (ФЗ от 19.07.2018 </w:t>
      </w:r>
      <w:hyperlink r:id="rId285" w:history="1">
        <w:r w:rsidRPr="003E72B6">
          <w:rPr>
            <w:rFonts w:eastAsia="Times New Roman"/>
            <w:color w:val="820082"/>
            <w:sz w:val="24"/>
            <w:szCs w:val="24"/>
            <w:lang w:eastAsia="ru-RU"/>
          </w:rPr>
          <w:t>N 219-ФЗ</w:t>
        </w:r>
      </w:hyperlink>
      <w:r w:rsidRPr="003E72B6">
        <w:rPr>
          <w:rFonts w:eastAsia="Times New Roman"/>
          <w:color w:val="392C69"/>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"http://www.consultant.ru/cons/cgi/online.cgi?rnd=5DC170A70B0C6222EEFC86A29E76E72B&amp;req=query&amp;REFDOC=302964&amp;REFBASE=LAW&amp;REFPAGE=0&amp;REFTYPE=CDLT_MAIN_BACKREFS&amp;ts=27940155472367112820&amp;mode=backrefs&amp;REFDST=285"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Граждане Российской Федерации, впервые приобретающие гражданское огнестрельное оружие, гражданское огнестрельное оружие ограниченного поражения, газовые пистолеты, револьверы или охотничье пневматическое оружие, за исключением граждан, имеющих разрешение на хранение или хранение и ношение огнестрельного оружия, граждан, проходящих службу в государственных военизированных организациях и имеющих воинские звания либо специальные звания или классные чины юстиции либо уволенных из этих организаций с правом на пенсию, обязаны пройти подготовку в целях изучения правил безопасного обращения с оружием и приобретения навыков безопасного обращения с оружием. Граждане Российской Федерации, впервые приобретающие охотничье огнестрельное длинноствольное оружие или спортивное огнестрельное длинноствольное оружие, за исключением граждан, имеющих разрешение на хранение или хранение и ношение огнестрельного оружия, граждан, проходящих службу в государственных военизированных организациях и имеющих воинские звания либо специальные звания или классные чины юстиции либо уволенных из этих организаций с правом на пенсию, при изучении правил безопасного обращения с оружием и приобретении навыков безопасного обращения с оружием обязаны пройти обучение безопасному самостоятельному снаряжению патронов к гражданскому огнестрельному длинноствольному оружию. </w:t>
      </w:r>
      <w:hyperlink r:id="rId286" w:history="1">
        <w:r w:rsidRPr="003E72B6">
          <w:rPr>
            <w:rFonts w:eastAsia="Times New Roman"/>
            <w:color w:val="820082"/>
            <w:sz w:val="26"/>
            <w:szCs w:val="26"/>
            <w:u w:val="single"/>
            <w:lang w:eastAsia="ru-RU"/>
          </w:rPr>
          <w:t>Перечень</w:t>
        </w:r>
      </w:hyperlink>
      <w:r w:rsidRPr="003E72B6">
        <w:rPr>
          <w:rFonts w:eastAsia="Times New Roman"/>
          <w:color w:val="000000"/>
          <w:sz w:val="26"/>
          <w:szCs w:val="26"/>
          <w:lang w:eastAsia="ru-RU"/>
        </w:rPr>
        <w:t> организаций, имеющих право проводить подготовку лиц в целях изучения правил безопасного обращения с оружием и приобретения навыков безопасного обращения с оружием, определяется Правительством Российской Федерации. </w:t>
      </w:r>
      <w:hyperlink r:id="rId287" w:history="1">
        <w:r w:rsidRPr="003E72B6">
          <w:rPr>
            <w:rFonts w:eastAsia="Times New Roman"/>
            <w:color w:val="820082"/>
            <w:sz w:val="26"/>
            <w:szCs w:val="26"/>
            <w:u w:val="single"/>
            <w:lang w:eastAsia="ru-RU"/>
          </w:rPr>
          <w:t>Требования</w:t>
        </w:r>
      </w:hyperlink>
      <w:r w:rsidRPr="003E72B6">
        <w:rPr>
          <w:rFonts w:eastAsia="Times New Roman"/>
          <w:color w:val="000000"/>
          <w:sz w:val="26"/>
          <w:szCs w:val="26"/>
          <w:lang w:eastAsia="ru-RU"/>
        </w:rPr>
        <w:t> к содержанию программ подготовки лиц в целях изучения правил безопасного обращения с оружием и приобретения навыков безопасного обращения с оружием и </w:t>
      </w:r>
      <w:hyperlink r:id="rId288" w:history="1">
        <w:r w:rsidRPr="003E72B6">
          <w:rPr>
            <w:rFonts w:eastAsia="Times New Roman"/>
            <w:color w:val="820082"/>
            <w:sz w:val="26"/>
            <w:szCs w:val="26"/>
            <w:u w:val="single"/>
            <w:lang w:eastAsia="ru-RU"/>
          </w:rPr>
          <w:t>порядок</w:t>
        </w:r>
      </w:hyperlink>
      <w:r w:rsidRPr="003E72B6">
        <w:rPr>
          <w:rFonts w:eastAsia="Times New Roman"/>
          <w:color w:val="000000"/>
          <w:sz w:val="26"/>
          <w:szCs w:val="26"/>
          <w:lang w:eastAsia="ru-RU"/>
        </w:rPr>
        <w:t> согласования этих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образования, по согласованию с федеральным органом исполнительной власти, уполномоченным в сфере оборота оружия.</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Федеральных законов от 13.07.2015 </w:t>
      </w:r>
      <w:hyperlink r:id="rId289" w:history="1">
        <w:r w:rsidRPr="003E72B6">
          <w:rPr>
            <w:rFonts w:eastAsia="Times New Roman"/>
            <w:color w:val="820082"/>
            <w:sz w:val="24"/>
            <w:szCs w:val="24"/>
            <w:lang w:eastAsia="ru-RU"/>
          </w:rPr>
          <w:t>N 230-ФЗ</w:t>
        </w:r>
      </w:hyperlink>
      <w:r w:rsidRPr="003E72B6">
        <w:rPr>
          <w:rFonts w:eastAsia="Times New Roman"/>
          <w:color w:val="828282"/>
          <w:sz w:val="24"/>
          <w:szCs w:val="24"/>
          <w:lang w:eastAsia="ru-RU"/>
        </w:rPr>
        <w:t>, от 03.07.2016 </w:t>
      </w:r>
      <w:hyperlink r:id="rId290" w:history="1">
        <w:r w:rsidRPr="003E72B6">
          <w:rPr>
            <w:rFonts w:eastAsia="Times New Roman"/>
            <w:color w:val="820082"/>
            <w:sz w:val="24"/>
            <w:szCs w:val="24"/>
            <w:lang w:eastAsia="ru-RU"/>
          </w:rPr>
          <w:t>N 227-ФЗ</w:t>
        </w:r>
      </w:hyperlink>
      <w:r w:rsidRPr="003E72B6">
        <w:rPr>
          <w:rFonts w:eastAsia="Times New Roman"/>
          <w:color w:val="828282"/>
          <w:sz w:val="24"/>
          <w:szCs w:val="24"/>
          <w:lang w:eastAsia="ru-RU"/>
        </w:rPr>
        <w:t>, от 19.07.2018 </w:t>
      </w:r>
      <w:hyperlink r:id="rId291" w:history="1">
        <w:r w:rsidRPr="003E72B6">
          <w:rPr>
            <w:rFonts w:eastAsia="Times New Roman"/>
            <w:color w:val="820082"/>
            <w:sz w:val="24"/>
            <w:szCs w:val="24"/>
            <w:lang w:eastAsia="ru-RU"/>
          </w:rPr>
          <w:t>N 219-ФЗ</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292"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"http://www.consultant.ru/cons/cgi/online.cgi?rnd=5DC170A70B0C6222EEFC86A29E76E72B&amp;req=query&amp;REFDOC=302964&amp;REFBASE=LAW&amp;REFPAGE=0&amp;REFTYPE=CDLT_MAIN_BACKREFS&amp;ts=21548155472367118409&amp;mode=backrefs&amp;REFDST=100382"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 xml:space="preserve">Лицензия на приобретение оружия выдается гражданам Российской Федерации после прохождения ими соответствующей подготовки и проверки знания правил безопасного обращения с оружием и наличия навыков безопасного обращения с оружием и при отсутствии иных препятствующих ее получению оснований. Граждане Российской Федерации, являющиеся владельцами огнестрельного оружия ограниченного поражения, </w:t>
      </w:r>
      <w:r w:rsidRPr="003E72B6">
        <w:rPr>
          <w:rFonts w:eastAsia="Times New Roman"/>
          <w:color w:val="000000"/>
          <w:sz w:val="26"/>
          <w:szCs w:val="26"/>
          <w:lang w:eastAsia="ru-RU"/>
        </w:rPr>
        <w:lastRenderedPageBreak/>
        <w:t>газовых пистолетов, револьверов, гражданского огнестрельного гладкоствольного длинноствольного оружия самообороны, за исключением граждан, проходящих службу в государственных военизированных организациях и имеющих воинские звания либо специальные звания или классные чины юстиции, обязаны не реже одного раза в пять лет проходить проверку знания правил безопасного обращения с оружием и наличия навыков безопасного обращения с оружием. Проверка знания правил безопасного обращения с оружием и наличия навыков безопасного обращения с оружием проводится организациями, определяемыми Правительством Российской Федерации, в </w:t>
      </w:r>
      <w:hyperlink r:id="rId293" w:history="1">
        <w:r w:rsidRPr="003E72B6">
          <w:rPr>
            <w:rFonts w:eastAsia="Times New Roman"/>
            <w:color w:val="820082"/>
            <w:sz w:val="26"/>
            <w:szCs w:val="26"/>
            <w:u w:val="single"/>
            <w:lang w:eastAsia="ru-RU"/>
          </w:rPr>
          <w:t>порядке</w:t>
        </w:r>
      </w:hyperlink>
      <w:r w:rsidRPr="003E72B6">
        <w:rPr>
          <w:rFonts w:eastAsia="Times New Roman"/>
          <w:color w:val="000000"/>
          <w:sz w:val="26"/>
          <w:szCs w:val="26"/>
          <w:lang w:eastAsia="ru-RU"/>
        </w:rPr>
        <w:t>, установленном федеральным органом исполнительной власти, уполномоченным в сфере оборота оружия. Граждане, проходящие службу в государственных военизированных организациях и имеющие воинские звания либо специальные звания или классные чины юстиции, представляют в федеральный орган исполнительной власти, уполномоченный в сфере оборота оружия, или его территориальный орган, выдавшие разрешения на хранение или хранение и ношение оружия, документы, подтверждающие прохождение ими службы в соответствующей организации и наличие у них воинского звания либо специального звания или классного чина юстиции.</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Федеральных законов от 29.12.2015 </w:t>
      </w:r>
      <w:hyperlink r:id="rId294" w:history="1">
        <w:r w:rsidRPr="003E72B6">
          <w:rPr>
            <w:rFonts w:eastAsia="Times New Roman"/>
            <w:color w:val="820082"/>
            <w:sz w:val="24"/>
            <w:szCs w:val="24"/>
            <w:lang w:eastAsia="ru-RU"/>
          </w:rPr>
          <w:t>N 408-ФЗ</w:t>
        </w:r>
      </w:hyperlink>
      <w:r w:rsidRPr="003E72B6">
        <w:rPr>
          <w:rFonts w:eastAsia="Times New Roman"/>
          <w:color w:val="828282"/>
          <w:sz w:val="24"/>
          <w:szCs w:val="24"/>
          <w:lang w:eastAsia="ru-RU"/>
        </w:rPr>
        <w:t>, от 03.07.2016 </w:t>
      </w:r>
      <w:hyperlink r:id="rId295" w:history="1">
        <w:r w:rsidRPr="003E72B6">
          <w:rPr>
            <w:rFonts w:eastAsia="Times New Roman"/>
            <w:color w:val="820082"/>
            <w:sz w:val="24"/>
            <w:szCs w:val="24"/>
            <w:lang w:eastAsia="ru-RU"/>
          </w:rPr>
          <w:t>N 227-ФЗ</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296"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"http://www.consultant.ru/cons/cgi/online.cgi?rnd=5DC170A70B0C6222EEFC86A29E76E72B&amp;req=query&amp;REFDOC=302964&amp;REFBASE=LAW&amp;REFPAGE=0&amp;REFTYPE=CDLT_MAIN_BACKREFS&amp;ts=5295155472367122626&amp;mode=backrefs&amp;REFDST=100383"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Граждане Российской Федерации, впервые приобретающие оружие для занятий спортом, при получении документа, подтверждающего занятие видами спорта, связанными с использованием огнестрельного оружия, в спортивной организации или образовательной организации в соответствии с выполняемыми этими организациями уставными задачами в сфере физической культуры и спорта обязаны пройти проверку знания правил безопасного обращения с оружием и наличия навыков безопасного обращения с оружием в общероссийской спортивной федерации, аккредитованной в соответствии с </w:t>
      </w:r>
      <w:hyperlink r:id="rId297" w:history="1">
        <w:r w:rsidRPr="003E72B6">
          <w:rPr>
            <w:rFonts w:eastAsia="Times New Roman"/>
            <w:color w:val="820082"/>
            <w:sz w:val="26"/>
            <w:szCs w:val="26"/>
            <w:u w:val="single"/>
            <w:lang w:eastAsia="ru-RU"/>
          </w:rPr>
          <w:t>законодательством</w:t>
        </w:r>
      </w:hyperlink>
      <w:r w:rsidRPr="003E72B6">
        <w:rPr>
          <w:rFonts w:eastAsia="Times New Roman"/>
          <w:color w:val="000000"/>
          <w:sz w:val="26"/>
          <w:szCs w:val="26"/>
          <w:lang w:eastAsia="ru-RU"/>
        </w:rPr>
        <w:t> Российской Федерации, по программе изучения правил безопасного обращения с оружием и приобретения навыков безопасного обращения с оружием, согласованной с федеральным органом исполнительной власти, уполномоченным в сфере оборота оружия.</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Федеральных законов от 02.07.2013 </w:t>
      </w:r>
      <w:hyperlink r:id="rId298" w:history="1">
        <w:r w:rsidRPr="003E72B6">
          <w:rPr>
            <w:rFonts w:eastAsia="Times New Roman"/>
            <w:color w:val="820082"/>
            <w:sz w:val="24"/>
            <w:szCs w:val="24"/>
            <w:lang w:eastAsia="ru-RU"/>
          </w:rPr>
          <w:t>N 185-ФЗ</w:t>
        </w:r>
      </w:hyperlink>
      <w:r w:rsidRPr="003E72B6">
        <w:rPr>
          <w:rFonts w:eastAsia="Times New Roman"/>
          <w:color w:val="828282"/>
          <w:sz w:val="24"/>
          <w:szCs w:val="24"/>
          <w:lang w:eastAsia="ru-RU"/>
        </w:rPr>
        <w:t>, от 31.12.2014 </w:t>
      </w:r>
      <w:hyperlink r:id="rId299" w:history="1">
        <w:r w:rsidRPr="003E72B6">
          <w:rPr>
            <w:rFonts w:eastAsia="Times New Roman"/>
            <w:color w:val="820082"/>
            <w:sz w:val="24"/>
            <w:szCs w:val="24"/>
            <w:lang w:eastAsia="ru-RU"/>
          </w:rPr>
          <w:t>N 523-ФЗ</w:t>
        </w:r>
      </w:hyperlink>
      <w:r w:rsidRPr="003E72B6">
        <w:rPr>
          <w:rFonts w:eastAsia="Times New Roman"/>
          <w:color w:val="828282"/>
          <w:sz w:val="24"/>
          <w:szCs w:val="24"/>
          <w:lang w:eastAsia="ru-RU"/>
        </w:rPr>
        <w:t>, от 03.07.2016 </w:t>
      </w:r>
      <w:hyperlink r:id="rId300" w:history="1">
        <w:r w:rsidRPr="003E72B6">
          <w:rPr>
            <w:rFonts w:eastAsia="Times New Roman"/>
            <w:color w:val="820082"/>
            <w:sz w:val="24"/>
            <w:szCs w:val="24"/>
            <w:lang w:eastAsia="ru-RU"/>
          </w:rPr>
          <w:t>N 227-ФЗ</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301"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"http://www.consultant.ru/cons/cgi/online.cgi?rnd=5DC170A70B0C6222EEFC86A29E76E72B&amp;req=query&amp;REFDOC=302964&amp;REFBASE=LAW&amp;REFPAGE=0&amp;REFTYPE=CDLT_MAIN_BACKREFS&amp;ts=25349155472367131017&amp;mode=backrefs&amp;REFDST=88"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Лицензия на приобретение оружия не выдается гражданам Российской Федерации:</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"http://www.consultant.ru/cons/cgi/online.cgi?rnd=5DC170A70B0C6222EEFC86A29E76E72B&amp;req=query&amp;REFDOC=302964&amp;REFBASE=LAW&amp;REFPAGE=0&amp;REFTYPE=CDLT_CHILDLESS_CONTENTS_ITEM_MAIN_BACKREFS_P&amp;ts=19963155472367130021&amp;mode=backrefs&amp;REFDST=89"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1) не достигшим возраста, установленного настоящим Федеральным </w:t>
      </w:r>
      <w:hyperlink r:id="rId302" w:history="1">
        <w:r w:rsidRPr="003E72B6">
          <w:rPr>
            <w:rFonts w:eastAsia="Times New Roman"/>
            <w:color w:val="820082"/>
            <w:sz w:val="26"/>
            <w:szCs w:val="26"/>
            <w:u w:val="single"/>
            <w:lang w:eastAsia="ru-RU"/>
          </w:rPr>
          <w:t>законом</w:t>
        </w:r>
      </w:hyperlink>
      <w:r w:rsidRPr="003E72B6">
        <w:rPr>
          <w:rFonts w:eastAsia="Times New Roman"/>
          <w:color w:val="000000"/>
          <w:sz w:val="26"/>
          <w:szCs w:val="26"/>
          <w:lang w:eastAsia="ru-RU"/>
        </w:rPr>
        <w:t>;</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"http://www.consultant.ru/cons/cgi/online.cgi?rnd=5DC170A70B0C6222EEFC86A29E76E72B&amp;req=query&amp;REFDOC=302964&amp;REFBASE=LAW&amp;REFPAGE=0&amp;REFTYPE=CDLT_CHILDLESS_CONTENTS_ITEM_MAIN_BACKREFS_P&amp;ts=28854155472367122693&amp;mode=backrefs&amp;REFDST=213"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lastRenderedPageBreak/>
        <w:fldChar w:fldCharType="end"/>
      </w:r>
      <w:r w:rsidRPr="003E72B6">
        <w:rPr>
          <w:rFonts w:eastAsia="Times New Roman"/>
          <w:color w:val="000000"/>
          <w:sz w:val="26"/>
          <w:szCs w:val="26"/>
          <w:lang w:eastAsia="ru-RU"/>
        </w:rPr>
        <w:t>2) не представившим медицинского заключения об отсутствии медицинских противопоказаний к владению оружием и медицинского заключения об отсутствии в организме человека наркотических средств, психотропных веществ и их метаболитов;</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(п. 2 в ред. Федерального </w:t>
      </w:r>
      <w:hyperlink r:id="rId303"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13.07.2015 N 230-ФЗ)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304"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"http://www.consultant.ru/cons/cgi/online.cgi?rnd=5DC170A70B0C6222EEFC86A29E76E72B&amp;req=query&amp;REFDOC=302964&amp;REFBASE=LAW&amp;REFPAGE=0&amp;REFTYPE=CDLT_CHILDLESS_CONTENTS_ITEM_MAIN_BACKREFS_P&amp;ts=9350155472367123812&amp;mode=backrefs&amp;REFDST=196"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3) имеющим неснятую или непогашенную судимость за преступление, совершенное умышленно, либо имеющим снятую или погашенную судимость за тяжкое или особо тяжкое преступление, совершенное с применением оружия;</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(п. 3 в ред. Федерального </w:t>
      </w:r>
      <w:hyperlink r:id="rId305"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02.04.2014 N 63-ФЗ)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306"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"http://www.consultant.ru/cons/cgi/online.cgi?rnd=5DC170A70B0C6222EEFC86A29E76E72B&amp;req=query&amp;REFDOC=302964&amp;REFBASE=LAW&amp;REFPAGE=0&amp;REFTYPE=CDLT_CHILDLESS_CONTENTS_ITEM_MAIN_BACKREFS_P&amp;ts=14931155472367127376&amp;mode=backrefs&amp;REFDST=92"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4) отбывающим наказание за совершенное преступление;</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"http://www.consultant.ru/cons/cgi/online.cgi?rnd=5DC170A70B0C6222EEFC86A29E76E72B&amp;req=query&amp;REFDOC=302964&amp;REFBASE=LAW&amp;REFPAGE=0&amp;REFTYPE=CDLT_CHILDLESS_CONTENTS_ITEM_MAIN_BACKREFS_P&amp;ts=16536155472367114326&amp;mode=backrefs&amp;REFDST=214"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5) повторно привлеченным в течение года к административной ответственности за совершение административного правонарушения, посягающего на общественный порядок и общественную безопасность или установленный порядок управления, административного правонарушения, связанного с нарушением </w:t>
      </w:r>
      <w:hyperlink r:id="rId307" w:history="1">
        <w:r w:rsidRPr="003E72B6">
          <w:rPr>
            <w:rFonts w:eastAsia="Times New Roman"/>
            <w:color w:val="820082"/>
            <w:sz w:val="26"/>
            <w:szCs w:val="26"/>
            <w:u w:val="single"/>
            <w:lang w:eastAsia="ru-RU"/>
          </w:rPr>
          <w:t>правил</w:t>
        </w:r>
      </w:hyperlink>
      <w:r w:rsidRPr="003E72B6">
        <w:rPr>
          <w:rFonts w:eastAsia="Times New Roman"/>
          <w:color w:val="000000"/>
          <w:sz w:val="26"/>
          <w:szCs w:val="26"/>
          <w:lang w:eastAsia="ru-RU"/>
        </w:rPr>
        <w:t> охоты, либо административного правонарушения в области оборота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за исключением административных правонарушений, связанных с потреблением наркотических средств или психотропных веществ без назначения врача либо новых потенциально опасных психоактивных веществ, - до окончания срока, в течение которого лицо считается подвергнутым административному наказанию;</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(п. 5 в ред. Федерального </w:t>
      </w:r>
      <w:hyperlink r:id="rId308"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13.07.2015 N 230-ФЗ)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309"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"http://www.consultant.ru/cons/cgi/online.cgi?rnd=5DC170A70B0C6222EEFC86A29E76E72B&amp;req=query&amp;REFDOC=302964&amp;REFBASE=LAW&amp;REFPAGE=0&amp;REFTYPE=CDLT_CHILDLESS_CONTENTS_ITEM_MAIN_BACKREFS_P&amp;ts=1689715547236714931&amp;mode=backrefs&amp;REFDST=94"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6) не имеющим постоянного места жительства;</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"http://www.consultant.ru/cons/cgi/online.cgi?rnd=5DC170A70B0C6222EEFC86A29E76E72B&amp;req=query&amp;REFDOC=302964&amp;REFBASE=LAW&amp;REFPAGE=0&amp;REFTYPE=CDLT_CHILDLESS_CONTENTS_ITEM_MAIN_BACKREFS_P&amp;ts=2598155472367115418&amp;mode=backrefs&amp;REFDST=100384"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7) не представившим в федеральный орган исполнительной власти, уполномоченный в сфере оборота оружия, или его территориальный орган документов о прохождении соответствующей подготовки и других указанных в настоящем Федеральном законе документов;</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Федерального </w:t>
      </w:r>
      <w:hyperlink r:id="rId310"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03.07.2016 N 227-ФЗ)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311"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"http://www.consultant.ru/cons/cgi/online.cgi?rnd=5DC170A70B0C6222EEFC86A29E76E72B&amp;req=query&amp;REFDOC=302964&amp;REFBASE=LAW&amp;REFPAGE=0&amp;REFTYPE=CDLT_CHILDLESS_CONTENTS_ITEM_MAIN_BACKREFS_P&amp;ts=10493155472367115054&amp;mode=backrefs&amp;REFDST=96"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8) лишенным по решению суда права на приобретение оружия;</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lastRenderedPageBreak/>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"http://www.consultant.ru/cons/cgi/online.cgi?rnd=5DC170A70B0C6222EEFC86A29E76E72B&amp;req=query&amp;REFDOC=302964&amp;REFBASE=LAW&amp;REFPAGE=0&amp;REFTYPE=CDLT_CHILDLESS_CONTENTS_ITEM_MAIN_BACKREFS_P&amp;ts=29430155472367112199&amp;mode=backrefs&amp;REFDST=97"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9) состоящим на учете в учреждениях здравоохранения по поводу психического заболевания, алкоголизма или наркомании;</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"http://www.consultant.ru/cons/cgi/online.cgi?rnd=5DC170A70B0C6222EEFC86A29E76E72B&amp;req=query&amp;REFDOC=302964&amp;REFBASE=LAW&amp;REFPAGE=0&amp;REFTYPE=CDLT_CHILDLESS_CONTENTS_ITEM_MAIN_BACKREFS_P&amp;ts=273601554723671592&amp;mode=backrefs&amp;REFDST=215"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10)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 до окончания срока, в течение которого лицо считается подвергнутым административному наказанию.</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(п. 10 введен Федеральным </w:t>
      </w:r>
      <w:hyperlink r:id="rId312" w:history="1">
        <w:r w:rsidRPr="003E72B6">
          <w:rPr>
            <w:rFonts w:eastAsia="Times New Roman"/>
            <w:color w:val="820082"/>
            <w:sz w:val="24"/>
            <w:szCs w:val="24"/>
            <w:lang w:eastAsia="ru-RU"/>
          </w:rPr>
          <w:t>законом</w:t>
        </w:r>
      </w:hyperlink>
      <w:r w:rsidRPr="003E72B6">
        <w:rPr>
          <w:rFonts w:eastAsia="Times New Roman"/>
          <w:color w:val="828282"/>
          <w:sz w:val="24"/>
          <w:szCs w:val="24"/>
          <w:lang w:eastAsia="ru-RU"/>
        </w:rPr>
        <w:t> от 13.07.2015 N 230-ФЗ)</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"http://www.consultant.ru/cons/cgi/online.cgi?rnd=5DC170A70B0C6222EEFC86A29E76E72B&amp;req=query&amp;REFDOC=302964&amp;REFBASE=LAW&amp;REFPAGE=0&amp;REFTYPE=CDLT_MAIN_BACKREFS&amp;ts=11268155472367117926&amp;mode=backrefs&amp;REFDST=216"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hyperlink r:id="rId313" w:history="1">
        <w:r w:rsidRPr="003E72B6">
          <w:rPr>
            <w:rFonts w:eastAsia="Times New Roman"/>
            <w:color w:val="820082"/>
            <w:sz w:val="26"/>
            <w:szCs w:val="26"/>
            <w:u w:val="single"/>
            <w:lang w:eastAsia="ru-RU"/>
          </w:rPr>
          <w:t>Перечень</w:t>
        </w:r>
      </w:hyperlink>
      <w:r w:rsidRPr="003E72B6">
        <w:rPr>
          <w:rFonts w:eastAsia="Times New Roman"/>
          <w:color w:val="000000"/>
          <w:sz w:val="26"/>
          <w:szCs w:val="26"/>
          <w:lang w:eastAsia="ru-RU"/>
        </w:rPr>
        <w:t> заболеваний, при наличии которых противопоказано владение оружием, определяется Правительством Российской Федерации. </w:t>
      </w:r>
      <w:hyperlink r:id="rId314" w:history="1">
        <w:r w:rsidRPr="003E72B6">
          <w:rPr>
            <w:rFonts w:eastAsia="Times New Roman"/>
            <w:color w:val="820082"/>
            <w:sz w:val="26"/>
            <w:szCs w:val="26"/>
            <w:u w:val="single"/>
            <w:lang w:eastAsia="ru-RU"/>
          </w:rPr>
          <w:t>Порядок</w:t>
        </w:r>
      </w:hyperlink>
      <w:r w:rsidRPr="003E72B6">
        <w:rPr>
          <w:rFonts w:eastAsia="Times New Roman"/>
          <w:color w:val="000000"/>
          <w:sz w:val="26"/>
          <w:szCs w:val="26"/>
          <w:lang w:eastAsia="ru-RU"/>
        </w:rPr>
        <w:t> проведения медицинского освидетельствования на наличие медицинских противопоказаний к владению оружием и химико-токсикологических исследований наличия в организме человека наркотических средств, психотропных веществ и их метаболитов, </w:t>
      </w:r>
      <w:hyperlink r:id="rId315" w:history="1">
        <w:r w:rsidRPr="003E72B6">
          <w:rPr>
            <w:rFonts w:eastAsia="Times New Roman"/>
            <w:color w:val="820082"/>
            <w:sz w:val="26"/>
            <w:szCs w:val="26"/>
            <w:u w:val="single"/>
            <w:lang w:eastAsia="ru-RU"/>
          </w:rPr>
          <w:t>форма</w:t>
        </w:r>
      </w:hyperlink>
      <w:r w:rsidRPr="003E72B6">
        <w:rPr>
          <w:rFonts w:eastAsia="Times New Roman"/>
          <w:color w:val="000000"/>
          <w:sz w:val="26"/>
          <w:szCs w:val="26"/>
          <w:lang w:eastAsia="ru-RU"/>
        </w:rPr>
        <w:t> медицинского заключения об отсутствии медицинских противопоказаний к владению оружием и </w:t>
      </w:r>
      <w:hyperlink r:id="rId316" w:history="1">
        <w:r w:rsidRPr="003E72B6">
          <w:rPr>
            <w:rFonts w:eastAsia="Times New Roman"/>
            <w:color w:val="820082"/>
            <w:sz w:val="26"/>
            <w:szCs w:val="26"/>
            <w:u w:val="single"/>
            <w:lang w:eastAsia="ru-RU"/>
          </w:rPr>
          <w:t>форма</w:t>
        </w:r>
      </w:hyperlink>
      <w:r w:rsidRPr="003E72B6">
        <w:rPr>
          <w:rFonts w:eastAsia="Times New Roman"/>
          <w:color w:val="000000"/>
          <w:sz w:val="26"/>
          <w:szCs w:val="26"/>
          <w:lang w:eastAsia="ru-RU"/>
        </w:rPr>
        <w:t> медицинского заключения об отсутствии в организме человека наркотических средств, психотропных веществ и их метаболитов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Срок действия медицинского заключения об отсутствии медицинских противопоказаний к владению оружием для получения лицензии на приобретение оружия составляет один год со дня его выдачи. Осмотр врачом-психиатром, врачом-психиатром-наркологом при проведении медицинского освидетельствования на наличие медицинских противопоказаний к владению оружием и химико-токсикологические исследования наличия в организме человека наркотических средств, психотропных веществ и их метаболитов осуществляются в медицинских организациях государственной или муниципальной системы здравоохранения по месту жительства (пребывания) гражданина Российской Федерации. Медицинское освидетельствование на наличие медицинских противопоказаний к владению оружием и химико-токсикологические исследования наличия в организме человека наркотических средств, психотропных веществ и их метаболитов осуществляются за счет средств граждан.</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(часть двадцать первая в ред. Федерального </w:t>
      </w:r>
      <w:hyperlink r:id="rId317"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13.07.2015 N 230-ФЗ)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318"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"http://www.consultant.ru/cons/cgi/online.cgi?rnd=5DC170A70B0C6222EEFC86A29E76E72B&amp;req=query&amp;REFDOC=302964&amp;REFBASE=LAW&amp;REFPAGE=0&amp;REFTYPE=CDLT_MAIN_BACKREFS&amp;ts=24097155472367112774&amp;mode=backrefs&amp;REFDST=100385"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 xml:space="preserve">Граждане Российской Федерации, являющиеся владельцами гражданского огнестрельного оружия, гражданского огнестрельного оружия ограниченного поражения, газовых пистолетов, револьверов, спортивного пневматического оружия, охотничьего пневматического оружия, не реже одного раза в пять лет обязаны представлять в </w:t>
      </w:r>
      <w:r w:rsidRPr="003E72B6">
        <w:rPr>
          <w:rFonts w:eastAsia="Times New Roman"/>
          <w:color w:val="000000"/>
          <w:sz w:val="26"/>
          <w:szCs w:val="26"/>
          <w:lang w:eastAsia="ru-RU"/>
        </w:rPr>
        <w:lastRenderedPageBreak/>
        <w:t>федеральный орган исполнительной власти, уполномоченный в сфере оборота оружия, или его территориальный орган медицинское заключение об отсутствии медицинских противопоказаний к владению оружием и медицинское заключение об отсутствии в организме человека наркотических средств, психотропных веществ и их метаболитов, полученное после прохождения химико-токсикологических исследований наличия в организме человека наркотических средств, психотропных веществ и их метаболитов. Граждане Российской Федерации, проходящие службу в государственных военизированных организациях и имеющие воинские звания либо специальные звания или классные чины юстиции, представляют документы, подтверждающие прохождение ими службы в соответствующей организации и наличие воинского либо специального звания или классного чина юстиции.</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(часть двадцать вторая в ред. Федерального </w:t>
      </w:r>
      <w:hyperlink r:id="rId319"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03.07.2016 N 227-ФЗ)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320"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"http://www.consultant.ru/cons/cgi/online.cgi?rnd=5DC170A70B0C6222EEFC86A29E76E72B&amp;req=query&amp;REFDOC=302964&amp;REFBASE=LAW&amp;REFPAGE=0&amp;REFTYPE=CDLT_MAIN_BACKREFS&amp;ts=18981155472367112159&amp;mode=backrefs&amp;REFDST=260"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Конструктивно сходные с оружием изделия, пневматические винтовки, пистолеты, револьверы с дульной энергией не более 3 Дж, сигнальные пистолеты, револьверы калибра не более 6 мм и патроны к ним, которые по заключению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не могут быть использованы в качестве огнестрельного оружия, огнестрельного оружия ограниченного поражения и газового оружия, приобретаются без лицензии и не регистрируются. </w:t>
      </w:r>
      <w:hyperlink r:id="rId321" w:history="1">
        <w:r w:rsidRPr="003E72B6">
          <w:rPr>
            <w:rFonts w:eastAsia="Times New Roman"/>
            <w:color w:val="820082"/>
            <w:sz w:val="26"/>
            <w:szCs w:val="26"/>
            <w:u w:val="single"/>
            <w:lang w:eastAsia="ru-RU"/>
          </w:rPr>
          <w:t>Форма</w:t>
        </w:r>
      </w:hyperlink>
      <w:r w:rsidRPr="003E72B6">
        <w:rPr>
          <w:rFonts w:eastAsia="Times New Roman"/>
          <w:color w:val="000000"/>
          <w:sz w:val="26"/>
          <w:szCs w:val="26"/>
          <w:lang w:eastAsia="ru-RU"/>
        </w:rPr>
        <w:t> указанного заключения и </w:t>
      </w:r>
      <w:hyperlink r:id="rId322" w:history="1">
        <w:r w:rsidRPr="003E72B6">
          <w:rPr>
            <w:rFonts w:eastAsia="Times New Roman"/>
            <w:color w:val="820082"/>
            <w:sz w:val="26"/>
            <w:szCs w:val="26"/>
            <w:u w:val="single"/>
            <w:lang w:eastAsia="ru-RU"/>
          </w:rPr>
          <w:t>порядок</w:t>
        </w:r>
      </w:hyperlink>
      <w:r w:rsidRPr="003E72B6">
        <w:rPr>
          <w:rFonts w:eastAsia="Times New Roman"/>
          <w:color w:val="000000"/>
          <w:sz w:val="26"/>
          <w:szCs w:val="26"/>
          <w:lang w:eastAsia="ru-RU"/>
        </w:rPr>
        <w:t> его выдачи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по согласованию с федеральным органом исполнительной власти, уполномоченным в сфере оборота оружия. </w:t>
      </w:r>
      <w:hyperlink r:id="rId323" w:history="1">
        <w:r w:rsidRPr="003E72B6">
          <w:rPr>
            <w:rFonts w:eastAsia="Times New Roman"/>
            <w:color w:val="820082"/>
            <w:sz w:val="26"/>
            <w:szCs w:val="26"/>
            <w:u w:val="single"/>
            <w:lang w:eastAsia="ru-RU"/>
          </w:rPr>
          <w:t>Порядок</w:t>
        </w:r>
      </w:hyperlink>
      <w:r w:rsidRPr="003E72B6">
        <w:rPr>
          <w:rFonts w:eastAsia="Times New Roman"/>
          <w:color w:val="000000"/>
          <w:sz w:val="26"/>
          <w:szCs w:val="26"/>
          <w:lang w:eastAsia="ru-RU"/>
        </w:rPr>
        <w:t> проведения экспертных исследований в целях определения возможности использования конструктивно сходных с оружием изделий, пневматических винтовок, пистолетов, револьверов с дульной энергией не более 3 Дж, сигнальных пистолетов, револьверов калибра не более 6 мм и патронов к ним в качестве огнестрельного оружия, огнестрельного оружия ограниченного поражения и газового оружия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Федеральных законов от 03.07.2016 </w:t>
      </w:r>
      <w:hyperlink r:id="rId324" w:history="1">
        <w:r w:rsidRPr="003E72B6">
          <w:rPr>
            <w:rFonts w:eastAsia="Times New Roman"/>
            <w:color w:val="820082"/>
            <w:sz w:val="24"/>
            <w:szCs w:val="24"/>
            <w:lang w:eastAsia="ru-RU"/>
          </w:rPr>
          <w:t>N 227-ФЗ</w:t>
        </w:r>
      </w:hyperlink>
      <w:r w:rsidRPr="003E72B6">
        <w:rPr>
          <w:rFonts w:eastAsia="Times New Roman"/>
          <w:color w:val="828282"/>
          <w:sz w:val="24"/>
          <w:szCs w:val="24"/>
          <w:lang w:eastAsia="ru-RU"/>
        </w:rPr>
        <w:t>, от 05.12.2017 </w:t>
      </w:r>
      <w:hyperlink r:id="rId325" w:history="1">
        <w:r w:rsidRPr="003E72B6">
          <w:rPr>
            <w:rFonts w:eastAsia="Times New Roman"/>
            <w:color w:val="820082"/>
            <w:sz w:val="24"/>
            <w:szCs w:val="24"/>
            <w:lang w:eastAsia="ru-RU"/>
          </w:rPr>
          <w:t>N 391-ФЗ</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326"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"http://www.consultant.ru/cons/cgi/online.cgi?rnd=5DC170A70B0C6222EEFC86A29E76E72B&amp;req=query&amp;REFDOC=302964&amp;REFBASE=LAW&amp;REFPAGE=0&amp;REFTYPE=CDLT_CHILDLESS_CONTENTS_ITEM_MAIN_BACKREFS&amp;ts=7643155472367123328&amp;mode=backrefs&amp;REFDST=261"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ascii="Arial" w:eastAsia="Times New Roman" w:hAnsi="Arial" w:cs="Arial"/>
          <w:b/>
          <w:bCs/>
          <w:color w:val="000000"/>
          <w:sz w:val="26"/>
          <w:szCs w:val="26"/>
          <w:lang w:eastAsia="ru-RU"/>
        </w:rPr>
        <w:t>Статья 13.1. Контрольный отстрел из гражданского и служебного огнестрельного оружия с нарезным стволом</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lastRenderedPageBreak/>
        <w:t>(в ред. Федерального </w:t>
      </w:r>
      <w:hyperlink r:id="rId327"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05.12.2017 N 391-ФЗ)</w:t>
      </w:r>
    </w:p>
    <w:p w:rsidR="003E72B6" w:rsidRPr="003E72B6" w:rsidRDefault="003E72B6" w:rsidP="003E72B6">
      <w:pPr>
        <w:shd w:val="clear" w:color="auto" w:fill="FFFFFF"/>
        <w:spacing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328"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Федерального </w:t>
      </w:r>
      <w:hyperlink r:id="rId329"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03.07.2016 N 227-ФЗ)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330"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Из гражданского и служебного огнестрельного оружия с нарезным стволом проводится контрольный отстрел для формирования федеральной пулегильзотеки.</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Федерального </w:t>
      </w:r>
      <w:hyperlink r:id="rId331"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05.12.2017 N 391-ФЗ)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332"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Контрольному отстрелу подлежит следующее гражданское и служебное огнестрельное оружие с нарезным стволом:</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1) изготавливаемое юридическими лицами - поставщиками и предназначенное для реализации на территории Российской Федерации, - перед его реализацией;</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"http://www.consultant.ru/cons/cgi/online.cgi?rnd=5DC170A70B0C6222EEFC86A29E76E72B&amp;req=query&amp;REFDOC=302964&amp;REFBASE=LAW&amp;REFPAGE=0&amp;REFTYPE=CDLT_CHILDLESS_CONTENTS_ITEM_MAIN_BACKREFS_P&amp;ts=7658155472367127474&amp;mode=backrefs&amp;REFDST=229"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2) хранящееся и используемое предприятиями, организациями и учреждениями, - при продлении разрешений на хранение, хранение и использование (один раз в пятнадцать лет), за исключением юридических лиц, осуществляющих коллекционирование и (или) экспонирование оружия;</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Федерального </w:t>
      </w:r>
      <w:hyperlink r:id="rId333"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01.07.2017 N 151-ФЗ)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334"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"http://www.consultant.ru/cons/cgi/online.cgi?rnd=5DC170A70B0C6222EEFC86A29E76E72B&amp;req=query&amp;REFDOC=302964&amp;REFBASE=LAW&amp;REFPAGE=0&amp;REFTYPE=CDLT_CHILDLESS_CONTENTS_ITEM_MAIN_BACKREFS_P&amp;ts=16592155472367124922&amp;mode=backrefs&amp;REFDST=100392"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3) передаваемое или продаваемое предприятиями, организациями и учреждениями, за исключением организаций, осуществляющих торговлю оружием, - перед передачей или продажей;</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4) коллекционируемое и (или) экспонируемое юридическими лицами и гражданами Российской Федерации, - перед его продажей или дарением;</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5) принадлежащее гражданам Российской Федерации, - перед его продажей, дарением или уничтожением;</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6) принадлежащее гражданам Российской Федерации, - один раз в пятнадцать лет;</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(п. 6 в ред. Федерального </w:t>
      </w:r>
      <w:hyperlink r:id="rId335"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01.07.2017 N 151-ФЗ)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336"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"http://www.consultant.ru/cons/cgi/online.cgi?rnd=5DC170A70B0C6222EEFC86A29E76E72B&amp;req=query&amp;REFDOC=302964&amp;REFBASE=LAW&amp;REFPAGE=0&amp;REFTYPE=CDLT_CHILDLESS_CONTENTS_ITEM_MAIN_BACKREFS_P&amp;ts=17095155472367113000&amp;mode=backrefs&amp;REFDST=100396"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7) приобретенное гражданином Российской Федерации за пределами Российской Федерации, - перед регистрацией и оформлением разрешения на хранение, хранение и ношение оружия или разрешения на хранение и использование оружия на спортивном объекте;</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8) утратил силу. - Федеральный </w:t>
      </w:r>
      <w:hyperlink r:id="rId337" w:history="1">
        <w:r w:rsidRPr="003E72B6">
          <w:rPr>
            <w:rFonts w:eastAsia="Times New Roman"/>
            <w:color w:val="820082"/>
            <w:sz w:val="26"/>
            <w:szCs w:val="26"/>
            <w:u w:val="single"/>
            <w:lang w:eastAsia="ru-RU"/>
          </w:rPr>
          <w:t>закон</w:t>
        </w:r>
      </w:hyperlink>
      <w:r w:rsidRPr="003E72B6">
        <w:rPr>
          <w:rFonts w:eastAsia="Times New Roman"/>
          <w:color w:val="000000"/>
          <w:sz w:val="26"/>
          <w:szCs w:val="26"/>
          <w:lang w:eastAsia="ru-RU"/>
        </w:rPr>
        <w:t> от 01.07.2017 N 151-ФЗ;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338"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"http://www.consultant.ru/cons/cgi/online.cgi?rnd=5DC170A70B0C6222EEFC86A29E76E72B&amp;req=query&amp;REFDOC=302964&amp;REFBASE=LAW&amp;REFPAGE=0&amp;REFTYPE=CDLT_CHILDLESS_CONTENTS_ITEM_MAIN_BACKREFS_P&amp;ts=431155472367123626&amp;mode=backrefs&amp;REFDST=100398"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lastRenderedPageBreak/>
        <w:fldChar w:fldCharType="end"/>
      </w:r>
      <w:r w:rsidRPr="003E72B6">
        <w:rPr>
          <w:rFonts w:eastAsia="Times New Roman"/>
          <w:color w:val="000000"/>
          <w:sz w:val="26"/>
          <w:szCs w:val="26"/>
          <w:lang w:eastAsia="ru-RU"/>
        </w:rPr>
        <w:t>9) принадлежащее юридическим лицам и гражданам Российской Федерации после проведения ремонта его основных частей, патронника, канала ствола, замены или механической обработки бойка ударного механизма, - перед его передачей, продажей или дарением.</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Контрольный отстрел из гражданского и служебного огнестрельного оружия с нарезным стволом проводится органами внутренних дел. Контрольный отстрел из вновь изготовленного гражданского и служебного огнестрельного оружия с нарезным стволом перед его реализацией проводится юридическими лицами, осуществляющими производство данного оружия.</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(часть третья введена Федеральным </w:t>
      </w:r>
      <w:hyperlink r:id="rId339" w:history="1">
        <w:r w:rsidRPr="003E72B6">
          <w:rPr>
            <w:rFonts w:eastAsia="Times New Roman"/>
            <w:color w:val="820082"/>
            <w:sz w:val="24"/>
            <w:szCs w:val="24"/>
            <w:lang w:eastAsia="ru-RU"/>
          </w:rPr>
          <w:t>законом</w:t>
        </w:r>
      </w:hyperlink>
      <w:r w:rsidRPr="003E72B6">
        <w:rPr>
          <w:rFonts w:eastAsia="Times New Roman"/>
          <w:color w:val="828282"/>
          <w:sz w:val="24"/>
          <w:szCs w:val="24"/>
          <w:lang w:eastAsia="ru-RU"/>
        </w:rPr>
        <w:t> от 05.12.2017 N 391-ФЗ)</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"http://www.consultant.ru/cons/cgi/online.cgi?rnd=5DC170A70B0C6222EEFC86A29E76E72B&amp;req=query&amp;REFDOC=302964&amp;REFBASE=LAW&amp;REFPAGE=0&amp;REFTYPE=CDLT_MAIN_BACKREFS&amp;ts=1061215547236714200&amp;mode=backrefs&amp;REFDST=264"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hyperlink r:id="rId340" w:history="1">
        <w:r w:rsidRPr="003E72B6">
          <w:rPr>
            <w:rFonts w:eastAsia="Times New Roman"/>
            <w:color w:val="820082"/>
            <w:sz w:val="26"/>
            <w:szCs w:val="26"/>
            <w:u w:val="single"/>
            <w:lang w:eastAsia="ru-RU"/>
          </w:rPr>
          <w:t>Порядок</w:t>
        </w:r>
      </w:hyperlink>
      <w:r w:rsidRPr="003E72B6">
        <w:rPr>
          <w:rFonts w:eastAsia="Times New Roman"/>
          <w:color w:val="000000"/>
          <w:sz w:val="26"/>
          <w:szCs w:val="26"/>
          <w:lang w:eastAsia="ru-RU"/>
        </w:rPr>
        <w:t> выдачи направления на проведение контрольного отстрела из гражданского и служебного огнестрельного оружия с нарезным стволом и </w:t>
      </w:r>
      <w:hyperlink r:id="rId341" w:history="1">
        <w:r w:rsidRPr="003E72B6">
          <w:rPr>
            <w:rFonts w:eastAsia="Times New Roman"/>
            <w:color w:val="820082"/>
            <w:sz w:val="26"/>
            <w:szCs w:val="26"/>
            <w:u w:val="single"/>
            <w:lang w:eastAsia="ru-RU"/>
          </w:rPr>
          <w:t>порядок</w:t>
        </w:r>
      </w:hyperlink>
      <w:r w:rsidRPr="003E72B6">
        <w:rPr>
          <w:rFonts w:eastAsia="Times New Roman"/>
          <w:color w:val="000000"/>
          <w:sz w:val="26"/>
          <w:szCs w:val="26"/>
          <w:lang w:eastAsia="ru-RU"/>
        </w:rPr>
        <w:t> организации проведения контрольного отстрела из гражданского и служебного огнестрельного оружия с нарезным стволом устанавливаются федеральным органом исполнительной власти, уполномоченным в сфере оборота оружия,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(часть в ред. Федерального </w:t>
      </w:r>
      <w:hyperlink r:id="rId342"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05.12.2017 N 391-ФЗ)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343"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"http://www.consultant.ru/cons/cgi/online.cgi?rnd=5DC170A70B0C6222EEFC86A29E76E72B&amp;req=query&amp;REFDOC=302964&amp;REFBASE=LAW&amp;REFPAGE=0&amp;REFTYPE=CDLT_MAIN_BACKREFS&amp;ts=1550615547236712261&amp;mode=backrefs&amp;REFDST=265"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hyperlink r:id="rId344" w:history="1">
        <w:r w:rsidRPr="003E72B6">
          <w:rPr>
            <w:rFonts w:eastAsia="Times New Roman"/>
            <w:color w:val="820082"/>
            <w:sz w:val="26"/>
            <w:szCs w:val="26"/>
            <w:u w:val="single"/>
            <w:lang w:eastAsia="ru-RU"/>
          </w:rPr>
          <w:t>Технические требования</w:t>
        </w:r>
      </w:hyperlink>
      <w:r w:rsidRPr="003E72B6">
        <w:rPr>
          <w:rFonts w:eastAsia="Times New Roman"/>
          <w:color w:val="000000"/>
          <w:sz w:val="26"/>
          <w:szCs w:val="26"/>
          <w:lang w:eastAsia="ru-RU"/>
        </w:rPr>
        <w:t> к контрольному отстрелу из гражданского и служебного огнестрельного оружия с нарезным стволом и </w:t>
      </w:r>
      <w:hyperlink r:id="rId345" w:history="1">
        <w:r w:rsidRPr="003E72B6">
          <w:rPr>
            <w:rFonts w:eastAsia="Times New Roman"/>
            <w:color w:val="820082"/>
            <w:sz w:val="26"/>
            <w:szCs w:val="26"/>
            <w:u w:val="single"/>
            <w:lang w:eastAsia="ru-RU"/>
          </w:rPr>
          <w:t>требования</w:t>
        </w:r>
      </w:hyperlink>
      <w:r w:rsidRPr="003E72B6">
        <w:rPr>
          <w:rFonts w:eastAsia="Times New Roman"/>
          <w:color w:val="000000"/>
          <w:sz w:val="26"/>
          <w:szCs w:val="26"/>
          <w:lang w:eastAsia="ru-RU"/>
        </w:rPr>
        <w:t> к учету пуль и гильз, передаваемых в федеральную пулегильзотеку,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(часть пятая введена Федеральным </w:t>
      </w:r>
      <w:hyperlink r:id="rId346" w:history="1">
        <w:r w:rsidRPr="003E72B6">
          <w:rPr>
            <w:rFonts w:eastAsia="Times New Roman"/>
            <w:color w:val="820082"/>
            <w:sz w:val="24"/>
            <w:szCs w:val="24"/>
            <w:lang w:eastAsia="ru-RU"/>
          </w:rPr>
          <w:t>законом</w:t>
        </w:r>
      </w:hyperlink>
      <w:r w:rsidRPr="003E72B6">
        <w:rPr>
          <w:rFonts w:eastAsia="Times New Roman"/>
          <w:color w:val="828282"/>
          <w:sz w:val="24"/>
          <w:szCs w:val="24"/>
          <w:lang w:eastAsia="ru-RU"/>
        </w:rPr>
        <w:t> от 05.12.2017 N 391-ФЗ)</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"http://www.consultant.ru/cons/cgi/online.cgi?rnd=5DC170A70B0C6222EEFC86A29E76E72B&amp;req=query&amp;REFDOC=302964&amp;REFBASE=LAW&amp;REFPAGE=0&amp;REFTYPE=CDLT_CHILDLESS_CONTENTS_ITEM_MAIN_BACKREFS&amp;ts=8596155472367130573&amp;mode=backrefs&amp;REFDST=100333"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ascii="Arial" w:eastAsia="Times New Roman" w:hAnsi="Arial" w:cs="Arial"/>
          <w:b/>
          <w:bCs/>
          <w:color w:val="000000"/>
          <w:sz w:val="26"/>
          <w:szCs w:val="26"/>
          <w:lang w:eastAsia="ru-RU"/>
        </w:rPr>
        <w:t>Статья 14. Приобретение на территории Российской Федерации, ввоз в Российскую Федерацию и вывоз из Российской Федерации гражданского оружия иностранными гражданами</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Федерального </w:t>
      </w:r>
      <w:hyperlink r:id="rId347"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06.12.2011 N 409-ФЗ)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348"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"http://www.consultant.ru/cons/cgi/online.cgi?rnd=5DC170A70B0C6222EEFC86A29E76E72B&amp;req=query&amp;REFDOC=302964&amp;REFBASE=LAW&amp;REFPAGE=0&amp;REFTYPE=CDLT_MAIN_BACKREFS&amp;ts=26059155472367115399&amp;mode=backrefs&amp;REFDST=100400"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Иностранные граждане могут приобретать на территории Российской Федерации гражданское оружие по лицензиям, </w:t>
      </w:r>
      <w:hyperlink r:id="rId349" w:history="1">
        <w:r w:rsidRPr="003E72B6">
          <w:rPr>
            <w:rFonts w:eastAsia="Times New Roman"/>
            <w:color w:val="820082"/>
            <w:sz w:val="26"/>
            <w:szCs w:val="26"/>
            <w:u w:val="single"/>
            <w:lang w:eastAsia="ru-RU"/>
          </w:rPr>
          <w:t>выданным</w:t>
        </w:r>
      </w:hyperlink>
      <w:r w:rsidRPr="003E72B6">
        <w:rPr>
          <w:rFonts w:eastAsia="Times New Roman"/>
          <w:color w:val="000000"/>
          <w:sz w:val="26"/>
          <w:szCs w:val="26"/>
          <w:lang w:eastAsia="ru-RU"/>
        </w:rPr>
        <w:t xml:space="preserve"> федеральным органом исполнительной </w:t>
      </w:r>
      <w:r w:rsidRPr="003E72B6">
        <w:rPr>
          <w:rFonts w:eastAsia="Times New Roman"/>
          <w:color w:val="000000"/>
          <w:sz w:val="26"/>
          <w:szCs w:val="26"/>
          <w:lang w:eastAsia="ru-RU"/>
        </w:rPr>
        <w:lastRenderedPageBreak/>
        <w:t>власти, уполномоченным в сфере оборота оружия, на основании ходатайств дипломатических представительств иностранных государств в Российской Федерации, гражданами которых они являются, при условии вывоза ими оружия из Российской Федерации не позднее десяти дней со дня приобретения оружия.</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Федеральных законов от 31.05.2010 </w:t>
      </w:r>
      <w:hyperlink r:id="rId350" w:history="1">
        <w:r w:rsidRPr="003E72B6">
          <w:rPr>
            <w:rFonts w:eastAsia="Times New Roman"/>
            <w:color w:val="820082"/>
            <w:sz w:val="24"/>
            <w:szCs w:val="24"/>
            <w:lang w:eastAsia="ru-RU"/>
          </w:rPr>
          <w:t>N 111-ФЗ</w:t>
        </w:r>
      </w:hyperlink>
      <w:r w:rsidRPr="003E72B6">
        <w:rPr>
          <w:rFonts w:eastAsia="Times New Roman"/>
          <w:color w:val="828282"/>
          <w:sz w:val="24"/>
          <w:szCs w:val="24"/>
          <w:lang w:eastAsia="ru-RU"/>
        </w:rPr>
        <w:t>, от 03.07.2016 </w:t>
      </w:r>
      <w:hyperlink r:id="rId351" w:history="1">
        <w:r w:rsidRPr="003E72B6">
          <w:rPr>
            <w:rFonts w:eastAsia="Times New Roman"/>
            <w:color w:val="820082"/>
            <w:sz w:val="24"/>
            <w:szCs w:val="24"/>
            <w:lang w:eastAsia="ru-RU"/>
          </w:rPr>
          <w:t>N 227-ФЗ</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352"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"http://www.consultant.ru/cons/cgi/online.cgi?rnd=5DC170A70B0C6222EEFC86A29E76E72B&amp;req=query&amp;REFDOC=302964&amp;REFBASE=LAW&amp;REFPAGE=0&amp;REFTYPE=CDLT_MAIN_BACKREFS&amp;ts=9877155472367128536&amp;mode=backrefs&amp;REFDST=100401"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Механические распылители, аэрозольные и другие устройства, снаряженные слезоточивыми или раздражающими веществами, электрошоковые устройства и искровые разрядники отечественного производства, пневматическое оружие с дульной энергией не более 7,5 Дж и калибра до 4,5 мм включительно, а также конструктивно сходные с оружием изделия иностранные граждане имеют право приобретать на территории Российской Федерации без получения лицензии.</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Федерального </w:t>
      </w:r>
      <w:hyperlink r:id="rId353"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03.07.2016 N 227-ФЗ)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354"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"http://www.consultant.ru/cons/cgi/online.cgi?rnd=5DC170A70B0C6222EEFC86A29E76E72B&amp;req=query&amp;REFDOC=302964&amp;REFBASE=LAW&amp;REFPAGE=0&amp;REFTYPE=CDLT_MAIN_BACKREFS&amp;ts=2403215547236713330&amp;mode=backrefs&amp;REFDST=100402"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Спортивное и охотничье оружие может ввозиться иностранными гражданами в Российскую Федерацию при наличии договора об оказании услуг в сфере охотничьего хозяйства или приглашения для участия в спортивных мероприятиях на основании соответствующего разрешения, выданного федеральным органом исполнительной власти, уполномоченным в сфере оборота оружия, или его территориальным органом. Указанное оружие должно быть вывезено из Российской Федерации в сроки, установленные договором или приглашением.</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(часть третья в ред. Федерального </w:t>
      </w:r>
      <w:hyperlink r:id="rId355"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03.07.2016 N 227-ФЗ)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356"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"http://www.consultant.ru/cons/cgi/online.cgi?rnd=5DC170A70B0C6222EEFC86A29E76E72B&amp;req=query&amp;REFDOC=302964&amp;REFBASE=LAW&amp;REFPAGE=0&amp;REFTYPE=CDLT_MAIN_BACKREFS&amp;ts=29655155472367110371&amp;mode=backrefs&amp;REFDST=100335"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Запрещаются ввоз в Российскую Федерацию и использование на территории Российской Федерации всех видов, типов и моделей оружия иностранными гражданами в целях обеспечения личной безопасности, защиты жизни и здоровья других граждан, их собственности, сопровождения грузов и в иных целях, не указанных в </w:t>
      </w:r>
      <w:hyperlink r:id="rId357" w:history="1">
        <w:r w:rsidRPr="003E72B6">
          <w:rPr>
            <w:rFonts w:eastAsia="Times New Roman"/>
            <w:color w:val="820082"/>
            <w:sz w:val="26"/>
            <w:szCs w:val="26"/>
            <w:u w:val="single"/>
            <w:lang w:eastAsia="ru-RU"/>
          </w:rPr>
          <w:t>части третьей</w:t>
        </w:r>
      </w:hyperlink>
      <w:r w:rsidRPr="003E72B6">
        <w:rPr>
          <w:rFonts w:eastAsia="Times New Roman"/>
          <w:color w:val="000000"/>
          <w:sz w:val="26"/>
          <w:szCs w:val="26"/>
          <w:lang w:eastAsia="ru-RU"/>
        </w:rPr>
        <w:t> настоящей статьи, если это не предусмотрено международными договорами Российской Федерации.</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Федерального </w:t>
      </w:r>
      <w:hyperlink r:id="rId358"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06.12.2011 N 409-ФЗ)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359"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Нарушение иностранными гражданами сроков вывоза оружия из Российской Федерации, а также порядка его ввоза в Российскую Федерацию и использования на территории Российской Федерации влечет изъятие и конфискацию оружия в установленном </w:t>
      </w:r>
      <w:hyperlink r:id="rId360" w:history="1">
        <w:r w:rsidRPr="003E72B6">
          <w:rPr>
            <w:rFonts w:eastAsia="Times New Roman"/>
            <w:color w:val="820082"/>
            <w:sz w:val="26"/>
            <w:szCs w:val="26"/>
            <w:u w:val="single"/>
            <w:lang w:eastAsia="ru-RU"/>
          </w:rPr>
          <w:t>порядке</w:t>
        </w:r>
      </w:hyperlink>
      <w:r w:rsidRPr="003E72B6">
        <w:rPr>
          <w:rFonts w:eastAsia="Times New Roman"/>
          <w:color w:val="000000"/>
          <w:sz w:val="26"/>
          <w:szCs w:val="26"/>
          <w:lang w:eastAsia="ru-RU"/>
        </w:rPr>
        <w:t>.</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Федерального </w:t>
      </w:r>
      <w:hyperlink r:id="rId361"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06.12.2011 N 409-ФЗ)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362"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lastRenderedPageBreak/>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"http://www.consultant.ru/cons/cgi/online.cgi?rnd=5DC170A70B0C6222EEFC86A29E76E72B&amp;req=query&amp;REFDOC=302964&amp;REFBASE=LAW&amp;REFPAGE=0&amp;REFTYPE=CDLT_MAIN_BACKREFS&amp;ts=18132155472367110070&amp;mode=backrefs&amp;REFDST=100403"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Ввоз в Российскую Федерацию и вывоз из Российской Федерации оружия и патронов к нему иностранными гражданами осуществляются в соответствии с </w:t>
      </w:r>
      <w:hyperlink r:id="rId363" w:history="1">
        <w:r w:rsidRPr="003E72B6">
          <w:rPr>
            <w:rFonts w:eastAsia="Times New Roman"/>
            <w:color w:val="820082"/>
            <w:sz w:val="26"/>
            <w:szCs w:val="26"/>
            <w:u w:val="single"/>
            <w:lang w:eastAsia="ru-RU"/>
          </w:rPr>
          <w:t>законодательством</w:t>
        </w:r>
      </w:hyperlink>
      <w:r w:rsidRPr="003E72B6">
        <w:rPr>
          <w:rFonts w:eastAsia="Times New Roman"/>
          <w:color w:val="000000"/>
          <w:sz w:val="26"/>
          <w:szCs w:val="26"/>
          <w:lang w:eastAsia="ru-RU"/>
        </w:rPr>
        <w:t> Евразийского экономического союза.</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(часть шестая в ред. Федерального </w:t>
      </w:r>
      <w:hyperlink r:id="rId364"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03.07.2016 N 227-ФЗ)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365"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Ввоз в Российскую Федерацию и вывоз из Российской Федерации оружия, имеющего культурную ценность, копий старинного (антикварного) оружия и реплик старинного (антикварного) оружия иностранными гражданами осуществляются в порядке, установленном </w:t>
      </w:r>
      <w:hyperlink r:id="rId366" w:history="1">
        <w:r w:rsidRPr="003E72B6">
          <w:rPr>
            <w:rFonts w:eastAsia="Times New Roman"/>
            <w:color w:val="820082"/>
            <w:sz w:val="26"/>
            <w:szCs w:val="26"/>
            <w:u w:val="single"/>
            <w:lang w:eastAsia="ru-RU"/>
          </w:rPr>
          <w:t>законодательством</w:t>
        </w:r>
      </w:hyperlink>
      <w:r w:rsidRPr="003E72B6">
        <w:rPr>
          <w:rFonts w:eastAsia="Times New Roman"/>
          <w:color w:val="000000"/>
          <w:sz w:val="26"/>
          <w:szCs w:val="26"/>
          <w:lang w:eastAsia="ru-RU"/>
        </w:rPr>
        <w:t> Российской Федерации о вывозе и ввозе культурных ценностей.</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(часть седьмая введена Федеральным </w:t>
      </w:r>
      <w:hyperlink r:id="rId367" w:history="1">
        <w:r w:rsidRPr="003E72B6">
          <w:rPr>
            <w:rFonts w:eastAsia="Times New Roman"/>
            <w:color w:val="820082"/>
            <w:sz w:val="24"/>
            <w:szCs w:val="24"/>
            <w:lang w:eastAsia="ru-RU"/>
          </w:rPr>
          <w:t>законом</w:t>
        </w:r>
      </w:hyperlink>
      <w:r w:rsidRPr="003E72B6">
        <w:rPr>
          <w:rFonts w:eastAsia="Times New Roman"/>
          <w:color w:val="828282"/>
          <w:sz w:val="24"/>
          <w:szCs w:val="24"/>
          <w:lang w:eastAsia="ru-RU"/>
        </w:rPr>
        <w:t> от 10.07.2012 N 113-ФЗ)</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Оружие, имеющее культурную ценность, копии старинного (антикварного) оружия и реплики старинного (антикварного) оружия, временно ввезенные в Российскую Федерацию иностранными гражданами для участия в проведении историко-культурных мероприятий или выставок с возможностью экспонирования, ношения и демонстрации указанных оружия, копий и реплик старинного (антикварного) оружия, подлежат специальной регистрации в соответствии с </w:t>
      </w:r>
      <w:hyperlink r:id="rId368" w:history="1">
        <w:r w:rsidRPr="003E72B6">
          <w:rPr>
            <w:rFonts w:eastAsia="Times New Roman"/>
            <w:color w:val="820082"/>
            <w:sz w:val="26"/>
            <w:szCs w:val="26"/>
            <w:u w:val="single"/>
            <w:lang w:eastAsia="ru-RU"/>
          </w:rPr>
          <w:t>законодательством</w:t>
        </w:r>
      </w:hyperlink>
      <w:r w:rsidRPr="003E72B6">
        <w:rPr>
          <w:rFonts w:eastAsia="Times New Roman"/>
          <w:color w:val="000000"/>
          <w:sz w:val="26"/>
          <w:szCs w:val="26"/>
          <w:lang w:eastAsia="ru-RU"/>
        </w:rPr>
        <w:t> Российской Федерации о вывозе и ввозе культурных ценностей. Указанная регистрация производится на основании приглашения принять участие в соответствующих мероприятии или выставке либо договора, заключенного с юридическим лицом, проводящим соответствующие мероприятие или выставку и имеющим разрешение на хранение оружия, с приложением перечня (списка) ввозимого оружия, заверенного федеральным органом исполнительной власти, осуществляющим функции по контролю и надзору в сфере охраны культурного наследия, на основании соответствующего разрешения на временный ввоз в Российскую Федерацию и вывоз из Российской Федерации указанных оружия, копий и реплик старинного (антикварного) оружия, выданного федеральным органом исполнительной власти, уполномоченным в сфере оборота оружия, или его территориальным органом.</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(часть восьмая в ред. Федерального </w:t>
      </w:r>
      <w:hyperlink r:id="rId369"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03.07.2016 N 227-ФЗ)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370"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Гражданское и служебное оружие, а также его отдельные основные части, принадлежащие иностранным организациям или иностранным гражданам, требующие ремонта (замены, возврата), могут ими временно ввозиться в Российскую Федерацию без подтверждения соответствия (сертификации) при наличии заключенных договоров купли-продажи (контрактов поставки) или договоров оказания услуг производственного характера с юридическими лицами - поставщиками, занимающимися производством оружия на основании соответствующего разрешения, выданного федеральным органом исполнительной власти, уполномоченным в сфере оборота оружия, или его территориальным органом.</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lastRenderedPageBreak/>
        <w:t>(часть девятая в ред. Федерального </w:t>
      </w:r>
      <w:hyperlink r:id="rId371"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03.07.2016 N 227-ФЗ)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372"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"http://www.consultant.ru/cons/cgi/online.cgi?rnd=5DC170A70B0C6222EEFC86A29E76E72B&amp;req=query&amp;REFDOC=302964&amp;REFBASE=LAW&amp;REFPAGE=0&amp;REFTYPE=CDLT_CHILDLESS_CONTENTS_ITEM_MAIN_BACKREFS&amp;ts=923215547236712838&amp;mode=backrefs&amp;REFDST=100153"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ascii="Arial" w:eastAsia="Times New Roman" w:hAnsi="Arial" w:cs="Arial"/>
          <w:b/>
          <w:bCs/>
          <w:color w:val="000000"/>
          <w:sz w:val="26"/>
          <w:szCs w:val="26"/>
          <w:lang w:eastAsia="ru-RU"/>
        </w:rPr>
        <w:t>Статья 15. Право на приобретение оружия другими субъектами</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"http://www.consultant.ru/cons/cgi/online.cgi?rnd=5DC170A70B0C6222EEFC86A29E76E72B&amp;req=query&amp;REFDOC=302964&amp;REFBASE=LAW&amp;REFPAGE=0&amp;REFTYPE=CDLT_MAIN_BACKREFS&amp;ts=16040155472367132275&amp;mode=backrefs&amp;REFDST=194"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Для выполнения своих уставных задач юридические лица, занимающиеся исследованием, разработкой, испытанием, изготовлением и художественной отделкой оружия и патронов к нему, а также испытанием изделий на пулестойкость, имеют право приобретать виды, типы и модели оружия и патронов к нему, предусмотренные лицензиями на производство оружия, основных частей огнестрельного оружия, патронов к нему, составных частей патронов и нормативно-техническими документами, юридические лица, занимающиеся торговлей оружием, - гражданское и служебное оружие, юридические лица и индивидуальные предприниматели, осуществляющие виды деятельности в сфере охотничьего хозяйства, - охотничье оружие, спортивные организации и образовательные организации - спортивное и охотничье оружие. Органы и организации, указанные в части седьмой </w:t>
      </w:r>
      <w:hyperlink r:id="rId373" w:history="1">
        <w:r w:rsidRPr="003E72B6">
          <w:rPr>
            <w:rFonts w:eastAsia="Times New Roman"/>
            <w:color w:val="820082"/>
            <w:sz w:val="26"/>
            <w:szCs w:val="26"/>
            <w:u w:val="single"/>
            <w:lang w:eastAsia="ru-RU"/>
          </w:rPr>
          <w:t>статьи 12</w:t>
        </w:r>
      </w:hyperlink>
      <w:r w:rsidRPr="003E72B6">
        <w:rPr>
          <w:rFonts w:eastAsia="Times New Roman"/>
          <w:color w:val="000000"/>
          <w:sz w:val="26"/>
          <w:szCs w:val="26"/>
          <w:lang w:eastAsia="ru-RU"/>
        </w:rPr>
        <w:t> настоящего Федерального закона, занимающиеся подготовкой и повышением квалификации частных охранников, имеют право приобретать оружие, разрешенное частным охранникам в соответствии с </w:t>
      </w:r>
      <w:hyperlink r:id="rId374" w:history="1">
        <w:r w:rsidRPr="003E72B6">
          <w:rPr>
            <w:rFonts w:eastAsia="Times New Roman"/>
            <w:color w:val="820082"/>
            <w:sz w:val="26"/>
            <w:szCs w:val="26"/>
            <w:u w:val="single"/>
            <w:lang w:eastAsia="ru-RU"/>
          </w:rPr>
          <w:t>законодательством</w:t>
        </w:r>
      </w:hyperlink>
      <w:r w:rsidRPr="003E72B6">
        <w:rPr>
          <w:rFonts w:eastAsia="Times New Roman"/>
          <w:color w:val="000000"/>
          <w:sz w:val="26"/>
          <w:szCs w:val="26"/>
          <w:lang w:eastAsia="ru-RU"/>
        </w:rPr>
        <w:t> Российской Федерации для ношения и хранения при исполнении ими служебных обязанностей. Организации, осуществляющие подготовку граждан Российской Федерации в целях изучения правил безопасного обращения с оружием и приобретения навыков безопасного обращения с оружием, имеют право приобретать соответствующие виды гражданского оружия.</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Федеральных законов от 26.04.2004 </w:t>
      </w:r>
      <w:hyperlink r:id="rId375" w:history="1">
        <w:r w:rsidRPr="003E72B6">
          <w:rPr>
            <w:rFonts w:eastAsia="Times New Roman"/>
            <w:color w:val="820082"/>
            <w:sz w:val="24"/>
            <w:szCs w:val="24"/>
            <w:lang w:eastAsia="ru-RU"/>
          </w:rPr>
          <w:t>N 25-ФЗ</w:t>
        </w:r>
      </w:hyperlink>
      <w:r w:rsidRPr="003E72B6">
        <w:rPr>
          <w:rFonts w:eastAsia="Times New Roman"/>
          <w:color w:val="828282"/>
          <w:sz w:val="24"/>
          <w:szCs w:val="24"/>
          <w:lang w:eastAsia="ru-RU"/>
        </w:rPr>
        <w:t>, от 24.07.2009 </w:t>
      </w:r>
      <w:hyperlink r:id="rId376" w:history="1">
        <w:r w:rsidRPr="003E72B6">
          <w:rPr>
            <w:rFonts w:eastAsia="Times New Roman"/>
            <w:color w:val="820082"/>
            <w:sz w:val="24"/>
            <w:szCs w:val="24"/>
            <w:lang w:eastAsia="ru-RU"/>
          </w:rPr>
          <w:t>N 209-ФЗ</w:t>
        </w:r>
      </w:hyperlink>
      <w:r w:rsidRPr="003E72B6">
        <w:rPr>
          <w:rFonts w:eastAsia="Times New Roman"/>
          <w:color w:val="828282"/>
          <w:sz w:val="24"/>
          <w:szCs w:val="24"/>
          <w:lang w:eastAsia="ru-RU"/>
        </w:rPr>
        <w:t>, от 31.05.2010 </w:t>
      </w:r>
      <w:hyperlink r:id="rId377" w:history="1">
        <w:r w:rsidRPr="003E72B6">
          <w:rPr>
            <w:rFonts w:eastAsia="Times New Roman"/>
            <w:color w:val="820082"/>
            <w:sz w:val="24"/>
            <w:szCs w:val="24"/>
            <w:lang w:eastAsia="ru-RU"/>
          </w:rPr>
          <w:t>N 111-ФЗ</w:t>
        </w:r>
      </w:hyperlink>
      <w:r w:rsidRPr="003E72B6">
        <w:rPr>
          <w:rFonts w:eastAsia="Times New Roman"/>
          <w:color w:val="828282"/>
          <w:sz w:val="24"/>
          <w:szCs w:val="24"/>
          <w:lang w:eastAsia="ru-RU"/>
        </w:rPr>
        <w:t>, от 28.12.2010 </w:t>
      </w:r>
      <w:hyperlink r:id="rId378" w:history="1">
        <w:r w:rsidRPr="003E72B6">
          <w:rPr>
            <w:rFonts w:eastAsia="Times New Roman"/>
            <w:color w:val="820082"/>
            <w:sz w:val="24"/>
            <w:szCs w:val="24"/>
            <w:lang w:eastAsia="ru-RU"/>
          </w:rPr>
          <w:t>N 398-ФЗ</w:t>
        </w:r>
      </w:hyperlink>
      <w:r w:rsidRPr="003E72B6">
        <w:rPr>
          <w:rFonts w:eastAsia="Times New Roman"/>
          <w:color w:val="828282"/>
          <w:sz w:val="24"/>
          <w:szCs w:val="24"/>
          <w:lang w:eastAsia="ru-RU"/>
        </w:rPr>
        <w:t>, от 02.07.2013 </w:t>
      </w:r>
      <w:hyperlink r:id="rId379" w:history="1">
        <w:r w:rsidRPr="003E72B6">
          <w:rPr>
            <w:rFonts w:eastAsia="Times New Roman"/>
            <w:color w:val="820082"/>
            <w:sz w:val="24"/>
            <w:szCs w:val="24"/>
            <w:lang w:eastAsia="ru-RU"/>
          </w:rPr>
          <w:t>N 185-ФЗ</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380"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"http://www.consultant.ru/cons/cgi/online.cgi?rnd=5DC170A70B0C6222EEFC86A29E76E72B&amp;req=query&amp;REFDOC=302964&amp;REFBASE=LAW&amp;REFPAGE=0&amp;REFTYPE=CDLT_MAIN_BACKREFS&amp;ts=2455915547236716333&amp;mode=backrefs&amp;REFDST=12"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Организации всех форм собственности, занимающиеся оленеводством и коневодством, подразделения Российской академии наук, проводящие полевые работы, связанные с геологоразведкой, охраной природы и природных ресурсов в районах Крайнего Севера и приравненных к ним местностях, юридические лица и индивидуальные предприниматели, осуществляющие рыболовство в отношении морских млекопитающих, а также специализированное предприятие, осуществляющее гидрографическое обеспечение судоходства на трассах Северного морского пути, имеют право приобретать и использовать охотничье огнестрельное оружие, в том числе с нарезным стволом. Порядок выдачи лицензии на приобретение указанного оружия и правила его использования устанавливаются Правительством Российской Федерации.</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lastRenderedPageBreak/>
        <w:t>(в ред. Федеральных законов от 19.11.1999 </w:t>
      </w:r>
      <w:hyperlink r:id="rId381" w:history="1">
        <w:r w:rsidRPr="003E72B6">
          <w:rPr>
            <w:rFonts w:eastAsia="Times New Roman"/>
            <w:color w:val="820082"/>
            <w:sz w:val="24"/>
            <w:szCs w:val="24"/>
            <w:lang w:eastAsia="ru-RU"/>
          </w:rPr>
          <w:t>N 194-ФЗ</w:t>
        </w:r>
      </w:hyperlink>
      <w:r w:rsidRPr="003E72B6">
        <w:rPr>
          <w:rFonts w:eastAsia="Times New Roman"/>
          <w:color w:val="828282"/>
          <w:sz w:val="24"/>
          <w:szCs w:val="24"/>
          <w:lang w:eastAsia="ru-RU"/>
        </w:rPr>
        <w:t>, от 24.07.2009 </w:t>
      </w:r>
      <w:hyperlink r:id="rId382" w:history="1">
        <w:r w:rsidRPr="003E72B6">
          <w:rPr>
            <w:rFonts w:eastAsia="Times New Roman"/>
            <w:color w:val="820082"/>
            <w:sz w:val="24"/>
            <w:szCs w:val="24"/>
            <w:lang w:eastAsia="ru-RU"/>
          </w:rPr>
          <w:t>N 209-ФЗ</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383"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"http://www.consultant.ru/cons/cgi/online.cgi?rnd=5DC170A70B0C6222EEFC86A29E76E72B&amp;req=query&amp;REFDOC=302964&amp;REFBASE=LAW&amp;REFPAGE=0&amp;REFTYPE=CDLT_MAIN_BACKREFS&amp;ts=8994155472367120283&amp;mode=backrefs&amp;REFDST=100156"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Лица, подлежащие государственной защите в соответствии с </w:t>
      </w:r>
      <w:hyperlink r:id="rId384" w:history="1">
        <w:r w:rsidRPr="003E72B6">
          <w:rPr>
            <w:rFonts w:eastAsia="Times New Roman"/>
            <w:color w:val="820082"/>
            <w:sz w:val="26"/>
            <w:szCs w:val="26"/>
            <w:u w:val="single"/>
            <w:lang w:eastAsia="ru-RU"/>
          </w:rPr>
          <w:t>законодательством</w:t>
        </w:r>
      </w:hyperlink>
      <w:r w:rsidRPr="003E72B6">
        <w:rPr>
          <w:rFonts w:eastAsia="Times New Roman"/>
          <w:color w:val="000000"/>
          <w:sz w:val="26"/>
          <w:szCs w:val="26"/>
          <w:lang w:eastAsia="ru-RU"/>
        </w:rPr>
        <w:t> Российской Федерации, имеют право получать во временное пользование служебное оружие, а при необходимости боевое ручное стрелковое оружие в </w:t>
      </w:r>
      <w:hyperlink r:id="rId385" w:tooltip="&lt;div class=&quot;head&quot;&gt;Ссылка на список документов:&#10;&lt;/div&gt;&lt;div&gt;&lt;div class=&quot;doc&quot;&gt;Постановление Правительства РФ от 17.07.1996 N 831&#10;(ред. от 18.01.2018)&#10;&quot;О порядке выдачи оружия лицам, подлежащим государственной защите&quot;&lt;/div&gt;&lt;div class=&quot;doc&quot;&gt;Постановление Правительства РФ от 20.02.2019 N 170&#10;&quot;Об осуществлении мер по обеспечению судей служебным оружием и признании утратившими силу некоторых актов Правительства Российской Федерации&quot;&#10;(вместе с &quot;Правилами выдачи судь...&lt;/div&gt;&lt;/div&gt;" w:history="1">
        <w:r w:rsidRPr="003E72B6">
          <w:rPr>
            <w:rFonts w:eastAsia="Times New Roman"/>
            <w:color w:val="820082"/>
            <w:sz w:val="26"/>
            <w:szCs w:val="26"/>
            <w:u w:val="single"/>
            <w:lang w:eastAsia="ru-RU"/>
          </w:rPr>
          <w:t>порядке</w:t>
        </w:r>
      </w:hyperlink>
      <w:r w:rsidRPr="003E72B6">
        <w:rPr>
          <w:rFonts w:eastAsia="Times New Roman"/>
          <w:color w:val="000000"/>
          <w:sz w:val="26"/>
          <w:szCs w:val="26"/>
          <w:lang w:eastAsia="ru-RU"/>
        </w:rPr>
        <w:t>, определяемом Правительством Российской Федерации.</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"http://www.consultant.ru/cons/cgi/online.cgi?rnd=5DC170A70B0C6222EEFC86A29E76E72B&amp;req=query&amp;REFDOC=302964&amp;REFBASE=LAW&amp;REFPAGE=0&amp;REFTYPE=CDLT_MAIN_BACKREFS&amp;ts=17101155472367111835&amp;mode=backrefs&amp;REFDST=100406"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Субъекты, указанные в </w:t>
      </w:r>
      <w:hyperlink r:id="rId386" w:history="1">
        <w:r w:rsidRPr="003E72B6">
          <w:rPr>
            <w:rFonts w:eastAsia="Times New Roman"/>
            <w:color w:val="820082"/>
            <w:sz w:val="26"/>
            <w:szCs w:val="26"/>
            <w:u w:val="single"/>
            <w:lang w:eastAsia="ru-RU"/>
          </w:rPr>
          <w:t>части первой</w:t>
        </w:r>
      </w:hyperlink>
      <w:r w:rsidRPr="003E72B6">
        <w:rPr>
          <w:rFonts w:eastAsia="Times New Roman"/>
          <w:color w:val="000000"/>
          <w:sz w:val="26"/>
          <w:szCs w:val="26"/>
          <w:lang w:eastAsia="ru-RU"/>
        </w:rPr>
        <w:t> и </w:t>
      </w:r>
      <w:hyperlink r:id="rId387" w:history="1">
        <w:r w:rsidRPr="003E72B6">
          <w:rPr>
            <w:rFonts w:eastAsia="Times New Roman"/>
            <w:color w:val="820082"/>
            <w:sz w:val="26"/>
            <w:szCs w:val="26"/>
            <w:u w:val="single"/>
            <w:lang w:eastAsia="ru-RU"/>
          </w:rPr>
          <w:t>второй</w:t>
        </w:r>
      </w:hyperlink>
      <w:r w:rsidRPr="003E72B6">
        <w:rPr>
          <w:rFonts w:eastAsia="Times New Roman"/>
          <w:color w:val="000000"/>
          <w:sz w:val="26"/>
          <w:szCs w:val="26"/>
          <w:lang w:eastAsia="ru-RU"/>
        </w:rPr>
        <w:t> настоящей статьи, приобретают оружие по лицензиям, выдаваемым федеральным органом исполнительной власти, уполномоченным в сфере оборота оружия, или его территориальными органами в порядке, предусмотренном </w:t>
      </w:r>
      <w:hyperlink r:id="rId388" w:history="1">
        <w:r w:rsidRPr="003E72B6">
          <w:rPr>
            <w:rFonts w:eastAsia="Times New Roman"/>
            <w:color w:val="820082"/>
            <w:sz w:val="26"/>
            <w:szCs w:val="26"/>
            <w:u w:val="single"/>
            <w:lang w:eastAsia="ru-RU"/>
          </w:rPr>
          <w:t>статьей 9</w:t>
        </w:r>
      </w:hyperlink>
      <w:r w:rsidRPr="003E72B6">
        <w:rPr>
          <w:rFonts w:eastAsia="Times New Roman"/>
          <w:color w:val="000000"/>
          <w:sz w:val="26"/>
          <w:szCs w:val="26"/>
          <w:lang w:eastAsia="ru-RU"/>
        </w:rPr>
        <w:t>настоящего Федерального закона. Приобретенное оружие подлежит регистрации в порядке, предусмотренном </w:t>
      </w:r>
      <w:hyperlink r:id="rId389" w:history="1">
        <w:r w:rsidRPr="003E72B6">
          <w:rPr>
            <w:rFonts w:eastAsia="Times New Roman"/>
            <w:color w:val="820082"/>
            <w:sz w:val="26"/>
            <w:szCs w:val="26"/>
            <w:u w:val="single"/>
            <w:lang w:eastAsia="ru-RU"/>
          </w:rPr>
          <w:t>статьей 12</w:t>
        </w:r>
      </w:hyperlink>
      <w:r w:rsidRPr="003E72B6">
        <w:rPr>
          <w:rFonts w:eastAsia="Times New Roman"/>
          <w:color w:val="000000"/>
          <w:sz w:val="26"/>
          <w:szCs w:val="26"/>
          <w:lang w:eastAsia="ru-RU"/>
        </w:rPr>
        <w:t> настоящего Федерального закона.</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Федерального </w:t>
      </w:r>
      <w:hyperlink r:id="rId390"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03.07.2016 N 227-ФЗ)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391"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"http://www.consultant.ru/cons/cgi/online.cgi?rnd=5DC170A70B0C6222EEFC86A29E76E72B&amp;req=query&amp;REFDOC=302964&amp;REFBASE=LAW&amp;REFPAGE=0&amp;REFTYPE=CDLT_CHILDLESS_CONTENTS_ITEM_MAIN_BACKREFS&amp;ts=1787115547236713318&amp;mode=backrefs&amp;REFDST=286"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ascii="Arial" w:eastAsia="Times New Roman" w:hAnsi="Arial" w:cs="Arial"/>
          <w:b/>
          <w:bCs/>
          <w:color w:val="000000"/>
          <w:sz w:val="26"/>
          <w:szCs w:val="26"/>
          <w:lang w:eastAsia="ru-RU"/>
        </w:rPr>
        <w:t>Статья 16. Производство оружия и патронов к нему. Самостоятельное снаряжение патронов к гражданскому огнестрельному длинноствольному оружию</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Федерального </w:t>
      </w:r>
      <w:hyperlink r:id="rId392"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19.07.2018 N 219-ФЗ)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393"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"http://www.consultant.ru/cons/cgi/online.cgi?rnd=5DC170A70B0C6222EEFC86A29E76E72B&amp;req=query&amp;REFDOC=302964&amp;REFBASE=LAW&amp;REFPAGE=0&amp;REFTYPE=CDLT_MAIN_BACKREFS&amp;ts=800115547236712171&amp;mode=backrefs&amp;REFDST=100159"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Производство оружия и патронов к нему осуществляется юридическими лицами, имеющими лицензию на производство, в </w:t>
      </w:r>
      <w:hyperlink r:id="rId394" w:tooltip="&lt;div class=&quot;head&quot;&gt;Ссылка на список документов:&#10;&lt;/div&gt;&lt;div&gt;&lt;div class=&quot;doc&quot;&gt;Постановление Правительства РФ от 21.07.1998 N 814&#10;(ред. от 09.02.2019)&#10;&quot;О мерах по регулированию оборота гражданского и служебного оружия и патронов к нему на территории Российской Федерации&quot;&#10;(вместе с &quot;Правилами оборота гр...&lt;/div&gt;&lt;div class=&quot;doc&quot;&gt;Постановление Правительства РФ от 15.10.1997 N 1314&#10;(ред. от 26.07.2018)&#10;&quot;Об утверждении Правил оборота боевого ручного стрелкового и иного оружия, боеприпасов и патронов к нему, а также холодного оружия в государственных вое...&lt;/div&gt;&lt;/div&gt;" w:history="1">
        <w:r w:rsidRPr="003E72B6">
          <w:rPr>
            <w:rFonts w:eastAsia="Times New Roman"/>
            <w:color w:val="820082"/>
            <w:sz w:val="26"/>
            <w:szCs w:val="26"/>
            <w:u w:val="single"/>
            <w:lang w:eastAsia="ru-RU"/>
          </w:rPr>
          <w:t>порядке</w:t>
        </w:r>
      </w:hyperlink>
      <w:r w:rsidRPr="003E72B6">
        <w:rPr>
          <w:rFonts w:eastAsia="Times New Roman"/>
          <w:color w:val="000000"/>
          <w:sz w:val="26"/>
          <w:szCs w:val="26"/>
          <w:lang w:eastAsia="ru-RU"/>
        </w:rPr>
        <w:t>, устанавливаемом Правительством Российской Федерации. Юридические лица, производящие оружие и патроны к нему, должны обеспечивать безопасность производства, контроль за производством, соответствующее качество выпускаемой продукции и ее сохранность.</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"http://www.consultant.ru/cons/cgi/online.cgi?rnd=5DC170A70B0C6222EEFC86A29E76E72B&amp;req=query&amp;REFDOC=302964&amp;REFBASE=LAW&amp;REFPAGE=0&amp;REFTYPE=CDLT_MAIN_BACKREFS&amp;ts=9380155472367122580&amp;mode=backrefs&amp;REFDST=100160"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Каждая единица изготовленного оружия, за исключением механических распылителей, аэрозольных и других устройств, снаряженных слезоточивыми или раздражающими веществами, должна иметь индивидуальный номер.</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Боевое ручное стрелковое оружие, за исключением опытных образцов, изготавливается только для поставок государственным военизированным организациям, а также для поставок в иностранные государства в соответствии с законодательством Российской Федерации о военно-техническом сотрудничестве с иностранными государствами.</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lastRenderedPageBreak/>
        <w:t>(в ред. Федерального </w:t>
      </w:r>
      <w:hyperlink r:id="rId395"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29.07.2017 N 268-ФЗ)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396"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"http://www.consultant.ru/cons/cgi/online.cgi?rnd=5DC170A70B0C6222EEFC86A29E76E72B&amp;req=query&amp;REFDOC=302964&amp;REFBASE=LAW&amp;REFPAGE=0&amp;REFTYPE=CDLT_MAIN_BACKREFS&amp;ts=1215815547236715803&amp;mode=backrefs&amp;REFDST=287"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Граждане Российской Федерации, являющиеся владельцами гражданского огнестрельного длинноствольного оружия, при наличии разрешения на хранение и ношение данного оружия вправе для личного использования производить самостоятельное снаряжение патронов к указанному оружию. Ремонт и замена комплектующих деталей огнестрельного оружия, за исключением основных частей огнестрельного оружия, могут производиться владельцем этого оружия самостоятельно.</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Федеральных законов от 28.12.2010 </w:t>
      </w:r>
      <w:hyperlink r:id="rId397" w:history="1">
        <w:r w:rsidRPr="003E72B6">
          <w:rPr>
            <w:rFonts w:eastAsia="Times New Roman"/>
            <w:color w:val="820082"/>
            <w:sz w:val="24"/>
            <w:szCs w:val="24"/>
            <w:lang w:eastAsia="ru-RU"/>
          </w:rPr>
          <w:t>N 398-ФЗ</w:t>
        </w:r>
      </w:hyperlink>
      <w:r w:rsidRPr="003E72B6">
        <w:rPr>
          <w:rFonts w:eastAsia="Times New Roman"/>
          <w:color w:val="828282"/>
          <w:sz w:val="24"/>
          <w:szCs w:val="24"/>
          <w:lang w:eastAsia="ru-RU"/>
        </w:rPr>
        <w:t>, от 19.07.2018 </w:t>
      </w:r>
      <w:hyperlink r:id="rId398" w:history="1">
        <w:r w:rsidRPr="003E72B6">
          <w:rPr>
            <w:rFonts w:eastAsia="Times New Roman"/>
            <w:color w:val="820082"/>
            <w:sz w:val="24"/>
            <w:szCs w:val="24"/>
            <w:lang w:eastAsia="ru-RU"/>
          </w:rPr>
          <w:t>N 219-ФЗ</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399"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"http://www.consultant.ru/cons/cgi/online.cgi?rnd=5DC170A70B0C6222EEFC86A29E76E72B&amp;req=query&amp;REFDOC=302964&amp;REFBASE=LAW&amp;REFPAGE=0&amp;REFTYPE=CDLT_MAIN_BACKREFS&amp;ts=31345155472367131106&amp;mode=backrefs&amp;REFDST=106"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В организациях, осуществляющих производство оружия и патронов к нему, должности, связанные с производством, учетом, хранением и продажей оружия и патронов к нему, основных частей огнестрельного оружия, не могут замещать лица, которые имеют неснятую или непогашенную судимость за преступление, совершенное умышленно, либо в отношении которых судом установлен запрет замещать такие должности или заниматься определенной профессиональной или предпринимательской деятельностью в сфере оборота оружия.</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(часть пятая введена Федеральным </w:t>
      </w:r>
      <w:hyperlink r:id="rId400" w:history="1">
        <w:r w:rsidRPr="003E72B6">
          <w:rPr>
            <w:rFonts w:eastAsia="Times New Roman"/>
            <w:color w:val="820082"/>
            <w:sz w:val="24"/>
            <w:szCs w:val="24"/>
            <w:lang w:eastAsia="ru-RU"/>
          </w:rPr>
          <w:t>законом</w:t>
        </w:r>
      </w:hyperlink>
      <w:r w:rsidRPr="003E72B6">
        <w:rPr>
          <w:rFonts w:eastAsia="Times New Roman"/>
          <w:color w:val="828282"/>
          <w:sz w:val="24"/>
          <w:szCs w:val="24"/>
          <w:lang w:eastAsia="ru-RU"/>
        </w:rPr>
        <w:t> от 28.12.2010 N 398-ФЗ)</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"http://www.consultant.ru/cons/cgi/online.cgi?rnd=5DC170A70B0C6222EEFC86A29E76E72B&amp;req=query&amp;REFDOC=302964&amp;REFBASE=LAW&amp;REFPAGE=0&amp;REFTYPE=CDLT_MAIN_BACKREFS&amp;ts=31554155472367117762&amp;mode=backrefs&amp;REFDST=222"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При производстве огнестрельного оружия ограниченного поражения, газового оружия, сигнального оружия, пневматического оружия и конструктивно сходных с оружием изделий запрещается использовать основные части боевого ручного стрелкового оружия и служебного огнестрельного оружия, в том числе снятого с учета в государственных военизированных организациях, а также списанного.</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(часть шестая в ред. Федерального </w:t>
      </w:r>
      <w:hyperlink r:id="rId401"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06.07.2016 N 374-ФЗ)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402"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"http://www.consultant.ru/cons/cgi/online.cgi?rnd=5DC170A70B0C6222EEFC86A29E76E72B&amp;req=query&amp;REFDOC=302964&amp;REFBASE=LAW&amp;REFPAGE=0&amp;REFTYPE=CDLT_CHILDLESS_CONTENTS_ITEM_MAIN_BACKREFS&amp;ts=20856155472367121946&amp;mode=backrefs&amp;REFDST=100337"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ascii="Arial" w:eastAsia="Times New Roman" w:hAnsi="Arial" w:cs="Arial"/>
          <w:b/>
          <w:bCs/>
          <w:color w:val="000000"/>
          <w:sz w:val="26"/>
          <w:szCs w:val="26"/>
          <w:lang w:eastAsia="ru-RU"/>
        </w:rPr>
        <w:t>Статья 17. Ввоз в Российскую Федерацию и вывоз из Российской Федерации оружия и патронов к нему</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Федерального </w:t>
      </w:r>
      <w:hyperlink r:id="rId403"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06.12.2011 N 409-ФЗ)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404"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"http://www.consultant.ru/cons/cgi/online.cgi?rnd=5DC170A70B0C6222EEFC86A29E76E72B&amp;req=query&amp;REFDOC=302964&amp;REFBASE=LAW&amp;REFPAGE=0&amp;REFTYPE=CDLT_MAIN_BACKREFS&amp;ts=4503155472367132382&amp;mode=backrefs&amp;REFDST=236"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 xml:space="preserve">Ввоз в Российскую Федерацию и вывоз из Российской Федерации оружия, относящегося к продукции военного назначения, при осуществлении внешнеторговой деятельности в отношении указанной продукции осуществляются в соответствии с законодательством Российской Федерации о военно-техническом сотрудничестве с </w:t>
      </w:r>
      <w:r w:rsidRPr="003E72B6">
        <w:rPr>
          <w:rFonts w:eastAsia="Times New Roman"/>
          <w:color w:val="000000"/>
          <w:sz w:val="26"/>
          <w:szCs w:val="26"/>
          <w:lang w:eastAsia="ru-RU"/>
        </w:rPr>
        <w:lastRenderedPageBreak/>
        <w:t>иностранными государствами. В иных случаях ввоз в Российскую Федерацию и вывоз из Российской Федерации оружия осуществляются в </w:t>
      </w:r>
      <w:hyperlink r:id="rId405" w:history="1">
        <w:r w:rsidRPr="003E72B6">
          <w:rPr>
            <w:rFonts w:eastAsia="Times New Roman"/>
            <w:color w:val="820082"/>
            <w:sz w:val="26"/>
            <w:szCs w:val="26"/>
            <w:u w:val="single"/>
            <w:lang w:eastAsia="ru-RU"/>
          </w:rPr>
          <w:t>порядке</w:t>
        </w:r>
      </w:hyperlink>
      <w:r w:rsidRPr="003E72B6">
        <w:rPr>
          <w:rFonts w:eastAsia="Times New Roman"/>
          <w:color w:val="000000"/>
          <w:sz w:val="26"/>
          <w:szCs w:val="26"/>
          <w:lang w:eastAsia="ru-RU"/>
        </w:rPr>
        <w:t>, установленном Правительством Российской Федерации.</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(часть первая в ред. Федерального </w:t>
      </w:r>
      <w:hyperlink r:id="rId406"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29.07.2017 N 268-ФЗ)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407"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"http://www.consultant.ru/cons/cgi/online.cgi?rnd=5DC170A70B0C6222EEFC86A29E76E72B&amp;req=query&amp;REFDOC=302964&amp;REFBASE=LAW&amp;REFPAGE=0&amp;REFTYPE=CDLT_MAIN_BACKREFS&amp;ts=21287155472367122781&amp;mode=backrefs&amp;REFDST=100407"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Ввоз в Российскую Федерацию и вывоз из Российской Федерации гражданского и служебного оружия и патронов к нему осуществляются по разрешениям федерального органа исполнительной власти, уполномоченного в сфере оборота оружия, а конструктивно сходных с оружием изделий - по согласованию с федеральным органом исполнительной власти, уполномоченным в сфере оборота оружия, после проведения обязательного подтверждения соответствия указанных оружия, патронов к нему и конструктивно сходных с оружием изделий.</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(часть вторая в ред. Федерального </w:t>
      </w:r>
      <w:hyperlink r:id="rId408"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03.07.2016 N 227-ФЗ)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409"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Ввоз оружия в Российскую Федерацию и вывоз оружия из Российской Федерации могут осуществляться юридическими лицами - поставщиками, а также специализированными организациями, являющимися в соответствии с законодательством Российской Федерации о военно-техническом сотрудничестве с иностранными государствами государственными посредниками при осуществлении внешнеторговой деятельности в отношении продукции военного назначения.</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Федеральных законов от 03.07.2016 </w:t>
      </w:r>
      <w:hyperlink r:id="rId410" w:history="1">
        <w:r w:rsidRPr="003E72B6">
          <w:rPr>
            <w:rFonts w:eastAsia="Times New Roman"/>
            <w:color w:val="820082"/>
            <w:sz w:val="24"/>
            <w:szCs w:val="24"/>
            <w:lang w:eastAsia="ru-RU"/>
          </w:rPr>
          <w:t>N 227-ФЗ</w:t>
        </w:r>
      </w:hyperlink>
      <w:r w:rsidRPr="003E72B6">
        <w:rPr>
          <w:rFonts w:eastAsia="Times New Roman"/>
          <w:color w:val="828282"/>
          <w:sz w:val="24"/>
          <w:szCs w:val="24"/>
          <w:lang w:eastAsia="ru-RU"/>
        </w:rPr>
        <w:t>, от 29.07.2017 </w:t>
      </w:r>
      <w:hyperlink r:id="rId411" w:history="1">
        <w:r w:rsidRPr="003E72B6">
          <w:rPr>
            <w:rFonts w:eastAsia="Times New Roman"/>
            <w:color w:val="820082"/>
            <w:sz w:val="24"/>
            <w:szCs w:val="24"/>
            <w:lang w:eastAsia="ru-RU"/>
          </w:rPr>
          <w:t>N 268-ФЗ</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412"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"http://www.consultant.ru/cons/cgi/online.cgi?rnd=5DC170A70B0C6222EEFC86A29E76E72B&amp;req=query&amp;REFDOC=302964&amp;REFBASE=LAW&amp;REFPAGE=0&amp;REFTYPE=CDLT_MAIN_BACKREFS&amp;ts=24557155472367115435&amp;mode=backrefs&amp;REFDST=100409"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Часть четвертая утратила силу. - Федеральный </w:t>
      </w:r>
      <w:hyperlink r:id="rId413" w:history="1">
        <w:r w:rsidRPr="003E72B6">
          <w:rPr>
            <w:rFonts w:eastAsia="Times New Roman"/>
            <w:color w:val="820082"/>
            <w:sz w:val="26"/>
            <w:szCs w:val="26"/>
            <w:u w:val="single"/>
            <w:lang w:eastAsia="ru-RU"/>
          </w:rPr>
          <w:t>закон</w:t>
        </w:r>
      </w:hyperlink>
      <w:r w:rsidRPr="003E72B6">
        <w:rPr>
          <w:rFonts w:eastAsia="Times New Roman"/>
          <w:color w:val="000000"/>
          <w:sz w:val="26"/>
          <w:szCs w:val="26"/>
          <w:lang w:eastAsia="ru-RU"/>
        </w:rPr>
        <w:t> от 03.07.2016 N 227-ФЗ.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414"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"http://www.consultant.ru/cons/cgi/online.cgi?rnd=5DC170A70B0C6222EEFC86A29E76E72B&amp;req=query&amp;REFDOC=302964&amp;REFBASE=LAW&amp;REFPAGE=0&amp;REFTYPE=CDLT_MAIN_BACKREFS&amp;ts=5639155472367126125&amp;mode=backrefs&amp;REFDST=238"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Часть пятая утратила силу. - Федеральный </w:t>
      </w:r>
      <w:hyperlink r:id="rId415" w:history="1">
        <w:r w:rsidRPr="003E72B6">
          <w:rPr>
            <w:rFonts w:eastAsia="Times New Roman"/>
            <w:color w:val="820082"/>
            <w:sz w:val="26"/>
            <w:szCs w:val="26"/>
            <w:u w:val="single"/>
            <w:lang w:eastAsia="ru-RU"/>
          </w:rPr>
          <w:t>закон</w:t>
        </w:r>
      </w:hyperlink>
      <w:r w:rsidRPr="003E72B6">
        <w:rPr>
          <w:rFonts w:eastAsia="Times New Roman"/>
          <w:color w:val="000000"/>
          <w:sz w:val="26"/>
          <w:szCs w:val="26"/>
          <w:lang w:eastAsia="ru-RU"/>
        </w:rPr>
        <w:t> от 29.07.2017 N 268-ФЗ.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416"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Часть шестая утратила силу. - Федеральный </w:t>
      </w:r>
      <w:hyperlink r:id="rId417" w:history="1">
        <w:r w:rsidRPr="003E72B6">
          <w:rPr>
            <w:rFonts w:eastAsia="Times New Roman"/>
            <w:color w:val="820082"/>
            <w:sz w:val="26"/>
            <w:szCs w:val="26"/>
            <w:u w:val="single"/>
            <w:lang w:eastAsia="ru-RU"/>
          </w:rPr>
          <w:t>закон</w:t>
        </w:r>
      </w:hyperlink>
      <w:r w:rsidRPr="003E72B6">
        <w:rPr>
          <w:rFonts w:eastAsia="Times New Roman"/>
          <w:color w:val="000000"/>
          <w:sz w:val="26"/>
          <w:szCs w:val="26"/>
          <w:lang w:eastAsia="ru-RU"/>
        </w:rPr>
        <w:t> от 03.07.2016 N 227-ФЗ.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418"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"http://www.consultant.ru/cons/cgi/online.cgi?rnd=5DC170A70B0C6222EEFC86A29E76E72B&amp;req=query&amp;REFDOC=302964&amp;REFBASE=LAW&amp;REFPAGE=0&amp;REFTYPE=CDLT_MAIN_BACKREFS&amp;ts=23498155472367116053&amp;mode=backrefs&amp;REFDST=100344"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Не подлежат ввозу в Российскую Федерацию огнестрельное оружие ограниченного поражения иностранного производства, его основные части, а также патроны травматического действия, изготовленные за пределами территории Российской Федерации.</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(часть седьмая введена Федеральным </w:t>
      </w:r>
      <w:hyperlink r:id="rId419" w:history="1">
        <w:r w:rsidRPr="003E72B6">
          <w:rPr>
            <w:rFonts w:eastAsia="Times New Roman"/>
            <w:color w:val="820082"/>
            <w:sz w:val="24"/>
            <w:szCs w:val="24"/>
            <w:lang w:eastAsia="ru-RU"/>
          </w:rPr>
          <w:t>законом</w:t>
        </w:r>
      </w:hyperlink>
      <w:r w:rsidRPr="003E72B6">
        <w:rPr>
          <w:rFonts w:eastAsia="Times New Roman"/>
          <w:color w:val="828282"/>
          <w:sz w:val="24"/>
          <w:szCs w:val="24"/>
          <w:lang w:eastAsia="ru-RU"/>
        </w:rPr>
        <w:t> от 28.12.2010 N 398-ФЗ, в ред. Федерального </w:t>
      </w:r>
      <w:hyperlink r:id="rId420"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06.12.2011 N 409-ФЗ)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421"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"http://www.consultant.ru/cons/cgi/online.cgi?rnd=5DC170A70B0C6222EEFC86A29E76E72B&amp;req=query&amp;REFDOC=302964&amp;REFBASE=LAW&amp;REFPAGE=0&amp;REFTYPE=CDLT_MAIN_BACKREFS&amp;ts=15241155472367115456&amp;mode=backrefs&amp;REFDST=100411"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lastRenderedPageBreak/>
        <w:fldChar w:fldCharType="end"/>
      </w:r>
      <w:r w:rsidRPr="003E72B6">
        <w:rPr>
          <w:rFonts w:eastAsia="Times New Roman"/>
          <w:color w:val="000000"/>
          <w:sz w:val="26"/>
          <w:szCs w:val="26"/>
          <w:lang w:eastAsia="ru-RU"/>
        </w:rPr>
        <w:t>Ввоз в Российскую Федерацию и вывоз из Российской Федерации оружия и патронов к нему осуществляются в соответствии с </w:t>
      </w:r>
      <w:hyperlink r:id="rId422" w:history="1">
        <w:r w:rsidRPr="003E72B6">
          <w:rPr>
            <w:rFonts w:eastAsia="Times New Roman"/>
            <w:color w:val="820082"/>
            <w:sz w:val="26"/>
            <w:szCs w:val="26"/>
            <w:u w:val="single"/>
            <w:lang w:eastAsia="ru-RU"/>
          </w:rPr>
          <w:t>законодательством</w:t>
        </w:r>
      </w:hyperlink>
      <w:r w:rsidRPr="003E72B6">
        <w:rPr>
          <w:rFonts w:eastAsia="Times New Roman"/>
          <w:color w:val="000000"/>
          <w:sz w:val="26"/>
          <w:szCs w:val="26"/>
          <w:lang w:eastAsia="ru-RU"/>
        </w:rPr>
        <w:t> Евразийского экономического союза.</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(часть восьмая в ред. Федерального </w:t>
      </w:r>
      <w:hyperlink r:id="rId423"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03.07.2016 N 227-ФЗ)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424"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Ввоз в Российскую Федерацию и вывоз из Российской Федерации оружия, имеющего культурную ценность, копий старинного (антикварного) оружия и реплик старинного (антикварного) оружия осуществляются в порядке, установленном </w:t>
      </w:r>
      <w:hyperlink r:id="rId425" w:history="1">
        <w:r w:rsidRPr="003E72B6">
          <w:rPr>
            <w:rFonts w:eastAsia="Times New Roman"/>
            <w:color w:val="820082"/>
            <w:sz w:val="26"/>
            <w:szCs w:val="26"/>
            <w:u w:val="single"/>
            <w:lang w:eastAsia="ru-RU"/>
          </w:rPr>
          <w:t>законодательством</w:t>
        </w:r>
      </w:hyperlink>
      <w:r w:rsidRPr="003E72B6">
        <w:rPr>
          <w:rFonts w:eastAsia="Times New Roman"/>
          <w:color w:val="000000"/>
          <w:sz w:val="26"/>
          <w:szCs w:val="26"/>
          <w:lang w:eastAsia="ru-RU"/>
        </w:rPr>
        <w:t> Российской Федерации о вывозе и ввозе культурных ценностей.</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(часть девятая введена Федеральным </w:t>
      </w:r>
      <w:hyperlink r:id="rId426" w:history="1">
        <w:r w:rsidRPr="003E72B6">
          <w:rPr>
            <w:rFonts w:eastAsia="Times New Roman"/>
            <w:color w:val="820082"/>
            <w:sz w:val="24"/>
            <w:szCs w:val="24"/>
            <w:lang w:eastAsia="ru-RU"/>
          </w:rPr>
          <w:t>законом</w:t>
        </w:r>
      </w:hyperlink>
      <w:r w:rsidRPr="003E72B6">
        <w:rPr>
          <w:rFonts w:eastAsia="Times New Roman"/>
          <w:color w:val="828282"/>
          <w:sz w:val="24"/>
          <w:szCs w:val="24"/>
          <w:lang w:eastAsia="ru-RU"/>
        </w:rPr>
        <w:t> от 10.07.2012 N 113-ФЗ; в ред. Федерального </w:t>
      </w:r>
      <w:hyperlink r:id="rId427"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05.12.2017 N 391-ФЗ)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428"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"http://www.consultant.ru/cons/cgi/online.cgi?rnd=5DC170A70B0C6222EEFC86A29E76E72B&amp;req=query&amp;REFDOC=302964&amp;REFBASE=LAW&amp;REFPAGE=0&amp;REFTYPE=CDLT_MAIN_BACKREFS&amp;ts=11959155472367116895&amp;mode=backrefs&amp;REFDST=100412"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Оружие, имеющее культурную ценность, копии старинного (антикварного) оружия и реплики старинного (антикварного) оружия, временно ввезенные в Российскую Федерацию иностранными юридическими лицами для участия в проведении историко-культурных мероприятий или выставок с возможностью экспонирования, ношения и демонстрации такого оружия, подлежат специальной регистрации в соответствии с законодательством Российской Федерации о вывозе и ввозе культурных ценностей. Указанная регистрация производится на основании приглашения принять участие в соответствующих мероприятии или выставке либо договора, заключенного с юридическим лицом, проводящим соответствующие мероприятие или выставку и имеющим разрешение на хранение оружия, с приложением перечня (списка) ввозимого оружия, заверенного федеральным органом исполнительной власти, осуществляющим функции по контролю и надзору в сфере охраны культурного наследия, разрешения федерального органа исполнительной власти, уполномоченного в сфере оборота оружия.</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(часть десятая введена Федеральным </w:t>
      </w:r>
      <w:hyperlink r:id="rId429" w:history="1">
        <w:r w:rsidRPr="003E72B6">
          <w:rPr>
            <w:rFonts w:eastAsia="Times New Roman"/>
            <w:color w:val="820082"/>
            <w:sz w:val="24"/>
            <w:szCs w:val="24"/>
            <w:lang w:eastAsia="ru-RU"/>
          </w:rPr>
          <w:t>законом</w:t>
        </w:r>
      </w:hyperlink>
      <w:r w:rsidRPr="003E72B6">
        <w:rPr>
          <w:rFonts w:eastAsia="Times New Roman"/>
          <w:color w:val="828282"/>
          <w:sz w:val="24"/>
          <w:szCs w:val="24"/>
          <w:lang w:eastAsia="ru-RU"/>
        </w:rPr>
        <w:t> от 10.07.2012 N 113-ФЗ; в ред. Федерального </w:t>
      </w:r>
      <w:hyperlink r:id="rId430"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03.07.2016 N 227-ФЗ)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431"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Часть одиннадцатая утратила силу. - Федеральный </w:t>
      </w:r>
      <w:hyperlink r:id="rId432" w:history="1">
        <w:r w:rsidRPr="003E72B6">
          <w:rPr>
            <w:rFonts w:eastAsia="Times New Roman"/>
            <w:color w:val="820082"/>
            <w:sz w:val="26"/>
            <w:szCs w:val="26"/>
            <w:u w:val="single"/>
            <w:lang w:eastAsia="ru-RU"/>
          </w:rPr>
          <w:t>закон</w:t>
        </w:r>
      </w:hyperlink>
      <w:r w:rsidRPr="003E72B6">
        <w:rPr>
          <w:rFonts w:eastAsia="Times New Roman"/>
          <w:color w:val="000000"/>
          <w:sz w:val="26"/>
          <w:szCs w:val="26"/>
          <w:lang w:eastAsia="ru-RU"/>
        </w:rPr>
        <w:t> от 03.07.2016 N 227-ФЗ.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433"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"http://www.consultant.ru/cons/cgi/online.cgi?rnd=5DC170A70B0C6222EEFC86A29E76E72B&amp;req=query&amp;REFDOC=302964&amp;REFBASE=LAW&amp;REFPAGE=0&amp;REFTYPE=CDLT_CHILDLESS_CONTENTS_ITEM_MAIN_BACKREFS&amp;ts=691515547236711139&amp;mode=backrefs&amp;REFDST=100169"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ascii="Arial" w:eastAsia="Times New Roman" w:hAnsi="Arial" w:cs="Arial"/>
          <w:b/>
          <w:bCs/>
          <w:color w:val="000000"/>
          <w:sz w:val="26"/>
          <w:szCs w:val="26"/>
          <w:lang w:eastAsia="ru-RU"/>
        </w:rPr>
        <w:t>Статья 18. Торговля гражданским и служебным оружием и патронами к нему</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"http://www.consultant.ru/cons/cgi/online.cgi?rnd=5DC170A70B0C6222EEFC86A29E76E72B&amp;req=query&amp;REFDOC=302964&amp;REFBASE=LAW&amp;REFPAGE=0&amp;REFTYPE=CDLT_MAIN_BACKREFS&amp;ts=2287415547236713512&amp;mode=backrefs&amp;REFDST=100170"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 xml:space="preserve">Торговлю гражданским и служебным оружием и патронами к нему на территории Российской Федерации имеют право осуществлять юридические лица, производящие </w:t>
      </w:r>
      <w:r w:rsidRPr="003E72B6">
        <w:rPr>
          <w:rFonts w:eastAsia="Times New Roman"/>
          <w:color w:val="000000"/>
          <w:sz w:val="26"/>
          <w:szCs w:val="26"/>
          <w:lang w:eastAsia="ru-RU"/>
        </w:rPr>
        <w:lastRenderedPageBreak/>
        <w:t>гражданское и служебное оружие и патроны к нему на основании лицензии на их производство, а также юридические лица, осуществляющие торговлю на основании лицензии на торговлю гражданским и служебным оружием и патронами к нему.</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"http://www.consultant.ru/cons/cgi/online.cgi?rnd=5DC170A70B0C6222EEFC86A29E76E72B&amp;req=query&amp;REFDOC=302964&amp;REFBASE=LAW&amp;REFPAGE=0&amp;REFTYPE=CDLT_MAIN_BACKREFS&amp;ts=7670155472367130305&amp;mode=backrefs&amp;REFDST=100171"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Юридические лица, имеющие право осуществлять торговлю гражданским и служебным оружием и патронами к нему, обязаны:</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иметь соответствующие учредительные и регистрационные документы, лицензии на производство гражданского и служебного оружия и патронов к нему или торговлю ими;</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"http://www.consultant.ru/cons/cgi/online.cgi?rnd=5DC170A70B0C6222EEFC86A29E76E72B&amp;req=query&amp;REFDOC=302964&amp;REFBASE=LAW&amp;REFPAGE=0&amp;REFTYPE=CDLT_MAIN_BACKREFS&amp;ts=4576155472367128651&amp;mode=backrefs&amp;REFDST=100414"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иметь сертификаты соответствия или декларации о соответствии продаваемого гражданского и служебного оружия и патронов к нему, разрешение федерального органа исполнительной власти, уполномоченного в сфере оборота оружия, или его территориального органа на хранение указанного оружия;</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Федеральных законов от 19.07.2011 </w:t>
      </w:r>
      <w:hyperlink r:id="rId434" w:history="1">
        <w:r w:rsidRPr="003E72B6">
          <w:rPr>
            <w:rFonts w:eastAsia="Times New Roman"/>
            <w:color w:val="820082"/>
            <w:sz w:val="24"/>
            <w:szCs w:val="24"/>
            <w:lang w:eastAsia="ru-RU"/>
          </w:rPr>
          <w:t>N 248-ФЗ</w:t>
        </w:r>
      </w:hyperlink>
      <w:r w:rsidRPr="003E72B6">
        <w:rPr>
          <w:rFonts w:eastAsia="Times New Roman"/>
          <w:color w:val="828282"/>
          <w:sz w:val="24"/>
          <w:szCs w:val="24"/>
          <w:lang w:eastAsia="ru-RU"/>
        </w:rPr>
        <w:t>, от 03.07.2016 </w:t>
      </w:r>
      <w:hyperlink r:id="rId435" w:history="1">
        <w:r w:rsidRPr="003E72B6">
          <w:rPr>
            <w:rFonts w:eastAsia="Times New Roman"/>
            <w:color w:val="820082"/>
            <w:sz w:val="24"/>
            <w:szCs w:val="24"/>
            <w:lang w:eastAsia="ru-RU"/>
          </w:rPr>
          <w:t>N 227-ФЗ</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436"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требовать от покупателя предъявления лицензии на приобретение выбранного им оружия и патронов к нему, за исключением тех видов оружия и патронов к нему, на приобретение которых лицензия не требуется;</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Федерального </w:t>
      </w:r>
      <w:hyperlink r:id="rId437"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28.12.2010 N 398-ФЗ)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438"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"http://www.consultant.ru/cons/cgi/online.cgi?rnd=5DC170A70B0C6222EEFC86A29E76E72B&amp;req=query&amp;REFDOC=302964&amp;REFBASE=LAW&amp;REFPAGE=0&amp;REFTYPE=CDLT_MAIN_BACKREFS&amp;ts=12690155472367120148&amp;mode=backrefs&amp;REFDST=288"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обеспечивать учет приобретаемых и продаваемых оружия, патронов,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а также хранение учетной документации в течение 10 лет;</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Федерального </w:t>
      </w:r>
      <w:hyperlink r:id="rId439"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19.07.2018 N 219-ФЗ)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440"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"http://www.consultant.ru/cons/cgi/online.cgi?rnd=5DC170A70B0C6222EEFC86A29E76E72B&amp;req=query&amp;REFDOC=302964&amp;REFBASE=LAW&amp;REFPAGE=0&amp;REFTYPE=CDLT_MAIN_BACKREFS&amp;ts=24990155472367130871&amp;mode=backrefs&amp;REFDST=100415"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представлять в территориальный орган федерального органа исполнительной власти, уполномоченного в сфере оборота оружия, ежемесячно сведения о проданных гражданском и служебном оружии и патронах к нему, об их покупателях по </w:t>
      </w:r>
      <w:hyperlink r:id="rId441" w:history="1">
        <w:r w:rsidRPr="003E72B6">
          <w:rPr>
            <w:rFonts w:eastAsia="Times New Roman"/>
            <w:color w:val="820082"/>
            <w:sz w:val="26"/>
            <w:szCs w:val="26"/>
            <w:u w:val="single"/>
            <w:lang w:eastAsia="ru-RU"/>
          </w:rPr>
          <w:t>форме</w:t>
        </w:r>
      </w:hyperlink>
      <w:r w:rsidRPr="003E72B6">
        <w:rPr>
          <w:rFonts w:eastAsia="Times New Roman"/>
          <w:color w:val="000000"/>
          <w:sz w:val="26"/>
          <w:szCs w:val="26"/>
          <w:lang w:eastAsia="ru-RU"/>
        </w:rPr>
        <w:t>, установленной федеральным органом исполнительной власти, уполномоченным в сфере оборота оружия;</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Федерального </w:t>
      </w:r>
      <w:hyperlink r:id="rId442"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03.07.2016 N 227-ФЗ)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443"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 xml:space="preserve">регистрировать в лицензии покупателя продаваемые газовые пистолеты и револьверы, огнестрельное бесствольное оружие самообороны отечественного производства, сигнальное оружие, холодное клинковое оружие, предназначенное для ношения с национальными костюмами народов Российской Федерации или казачьей формой, а также </w:t>
      </w:r>
      <w:r w:rsidRPr="003E72B6">
        <w:rPr>
          <w:rFonts w:eastAsia="Times New Roman"/>
          <w:color w:val="000000"/>
          <w:sz w:val="26"/>
          <w:szCs w:val="26"/>
          <w:lang w:eastAsia="ru-RU"/>
        </w:rPr>
        <w:lastRenderedPageBreak/>
        <w:t>регистрировать в порядке, предусмотренном федеральным органом исполнительной власти, уполномоченным в сфере оборота оружия, охотничье холодное клинковое оружие;</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Федеральных законов от 24.07.2009 </w:t>
      </w:r>
      <w:hyperlink r:id="rId444" w:history="1">
        <w:r w:rsidRPr="003E72B6">
          <w:rPr>
            <w:rFonts w:eastAsia="Times New Roman"/>
            <w:color w:val="820082"/>
            <w:sz w:val="24"/>
            <w:szCs w:val="24"/>
            <w:lang w:eastAsia="ru-RU"/>
          </w:rPr>
          <w:t>N 209-ФЗ</w:t>
        </w:r>
      </w:hyperlink>
      <w:r w:rsidRPr="003E72B6">
        <w:rPr>
          <w:rFonts w:eastAsia="Times New Roman"/>
          <w:color w:val="828282"/>
          <w:sz w:val="24"/>
          <w:szCs w:val="24"/>
          <w:lang w:eastAsia="ru-RU"/>
        </w:rPr>
        <w:t>, от 03.07.2016 </w:t>
      </w:r>
      <w:hyperlink r:id="rId445" w:history="1">
        <w:r w:rsidRPr="003E72B6">
          <w:rPr>
            <w:rFonts w:eastAsia="Times New Roman"/>
            <w:color w:val="820082"/>
            <w:sz w:val="24"/>
            <w:szCs w:val="24"/>
            <w:lang w:eastAsia="ru-RU"/>
          </w:rPr>
          <w:t>N 227-ФЗ</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446"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обеспечивать сохранность оружия и безопасность его хранения;</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представлять в федеральную пулегильзотеку пули и гильзы, отстрелянные из продаваемого служебного и нарезного гражданского оружия, в порядке, предусмотренном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Федеральных законов от 09.02.2009 </w:t>
      </w:r>
      <w:hyperlink r:id="rId447" w:history="1">
        <w:r w:rsidRPr="003E72B6">
          <w:rPr>
            <w:rFonts w:eastAsia="Times New Roman"/>
            <w:color w:val="820082"/>
            <w:sz w:val="24"/>
            <w:szCs w:val="24"/>
            <w:lang w:eastAsia="ru-RU"/>
          </w:rPr>
          <w:t>N 2-ФЗ</w:t>
        </w:r>
      </w:hyperlink>
      <w:r w:rsidRPr="003E72B6">
        <w:rPr>
          <w:rFonts w:eastAsia="Times New Roman"/>
          <w:color w:val="828282"/>
          <w:sz w:val="24"/>
          <w:szCs w:val="24"/>
          <w:lang w:eastAsia="ru-RU"/>
        </w:rPr>
        <w:t>, от 03.07.2016 </w:t>
      </w:r>
      <w:hyperlink r:id="rId448" w:history="1">
        <w:r w:rsidRPr="003E72B6">
          <w:rPr>
            <w:rFonts w:eastAsia="Times New Roman"/>
            <w:color w:val="820082"/>
            <w:sz w:val="24"/>
            <w:szCs w:val="24"/>
            <w:lang w:eastAsia="ru-RU"/>
          </w:rPr>
          <w:t>N 227-ФЗ</w:t>
        </w:r>
      </w:hyperlink>
      <w:r w:rsidRPr="003E72B6">
        <w:rPr>
          <w:rFonts w:eastAsia="Times New Roman"/>
          <w:color w:val="828282"/>
          <w:sz w:val="24"/>
          <w:szCs w:val="24"/>
          <w:lang w:eastAsia="ru-RU"/>
        </w:rPr>
        <w:t>, от 05.12.2017 </w:t>
      </w:r>
      <w:hyperlink r:id="rId449" w:history="1">
        <w:r w:rsidRPr="003E72B6">
          <w:rPr>
            <w:rFonts w:eastAsia="Times New Roman"/>
            <w:color w:val="820082"/>
            <w:sz w:val="24"/>
            <w:szCs w:val="24"/>
            <w:lang w:eastAsia="ru-RU"/>
          </w:rPr>
          <w:t>N 391-ФЗ</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450"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"http://www.consultant.ru/cons/cgi/online.cgi?rnd=5DC170A70B0C6222EEFC86A29E76E72B&amp;req=query&amp;REFDOC=302964&amp;REFBASE=LAW&amp;REFPAGE=0&amp;REFTYPE=CDLT_MAIN_BACKREFS&amp;ts=20147155472365514226&amp;mode=backrefs&amp;REFDST=183"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Не подлежат продаже без сертификата соответствия или декларации о соответствии гражданское и служебное оружие и патроны к нему, не имеющие номера и клейма, оружие, имеющее культурную ценность, копии старинного (антикварного) оружия и реплики старинного (антикварного) оружия, а также конструктивно сходные с оружием изделия.</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Федеральных законов от 19.07.2011 </w:t>
      </w:r>
      <w:hyperlink r:id="rId451" w:history="1">
        <w:r w:rsidRPr="003E72B6">
          <w:rPr>
            <w:rFonts w:eastAsia="Times New Roman"/>
            <w:color w:val="820082"/>
            <w:sz w:val="24"/>
            <w:szCs w:val="24"/>
            <w:lang w:eastAsia="ru-RU"/>
          </w:rPr>
          <w:t>N 248-ФЗ</w:t>
        </w:r>
      </w:hyperlink>
      <w:r w:rsidRPr="003E72B6">
        <w:rPr>
          <w:rFonts w:eastAsia="Times New Roman"/>
          <w:color w:val="828282"/>
          <w:sz w:val="24"/>
          <w:szCs w:val="24"/>
          <w:lang w:eastAsia="ru-RU"/>
        </w:rPr>
        <w:t>, от 10.07.2012 </w:t>
      </w:r>
      <w:hyperlink r:id="rId452" w:history="1">
        <w:r w:rsidRPr="003E72B6">
          <w:rPr>
            <w:rFonts w:eastAsia="Times New Roman"/>
            <w:color w:val="820082"/>
            <w:sz w:val="24"/>
            <w:szCs w:val="24"/>
            <w:lang w:eastAsia="ru-RU"/>
          </w:rPr>
          <w:t>N 113-ФЗ</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453"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"http://www.consultant.ru/cons/cgi/online.cgi?rnd=5DC170A70B0C6222EEFC86A29E76E72B&amp;req=query&amp;REFDOC=302964&amp;REFBASE=LAW&amp;REFPAGE=0&amp;REFTYPE=CDLT_MAIN_BACKREFS&amp;ts=13865155472365516579&amp;mode=backrefs&amp;REFDST=289"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Запрещается продавать гражданское и служебное оружие юридическим лицам, не представившим лицензию на приобретение указанного оружия, а патроны к нему - юридическим лицам, не представившим разрешения на хранение или хранение и ношение указанного оружия. Запрещается продавать оружие гражданам, не представившим лицензию на приобретение соответствующего вида оружия, патроны к нему - гражданам, не представившим разрешения на хранение или хранение и ношение такого оружия, за исключением тех видов оружия и патронов к нему, на приобретение которых лицензия не требуется. Запрещается продавать инициирующие и воспламеняющие вещества и материалы (порох, капсюли) для самостоятельного снаряжения патронов к гражданскому огнестрельному длинноствольному оружию либо для заряжания оружия, имеющего культурную ценность, копий старинного (антикварного) огнестрельного оружия и реплик старинного (антикварного) огнестрельного оружия гражданам, не представившим разрешение на хранение и ношение гражданского огнестрельного длинноствольного оружия. Не подлежат продаже вещества и материалы для самостоятельного снаряжения патронов к гражданскому огнестрельному длинноствольному оружию, упаковка которых не содержит сведений о правилах их безопасного использования для самостоятельного снаряжения патронов к гражданскому огнестрельному длинноствольному оружию.</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lastRenderedPageBreak/>
        <w:t>(часть четвертая в ред. Федерального </w:t>
      </w:r>
      <w:hyperlink r:id="rId454"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19.07.2018 N 219-ФЗ)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455"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"http://www.consultant.ru/cons/cgi/online.cgi?rnd=5DC170A70B0C6222EEFC86A29E76E72B&amp;req=query&amp;REFDOC=302964&amp;REFBASE=LAW&amp;REFPAGE=0&amp;REFTYPE=CDLT_MAIN_BACKREFS&amp;ts=21193155472365523911&amp;mode=backrefs&amp;REFDST=100182"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Юридическим лицам, имеющим лицензию на торговлю гражданским и служебным оружием и патронами к нему, запрещается совмещать продажу в одном торговом зале оружия и иных видов товаров, за исключением спортивных, охотничьих и рыболовных принадлежностей и запасных частей к оружию.</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Лицензия на торговлю гражданским и служебным оружием и патронами к нему не дает права на открытие филиалов юридических лиц, созданных для торговли гражданским и служебным оружием и патронами к нему.</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"http://www.consultant.ru/cons/cgi/online.cgi?rnd=5DC170A70B0C6222EEFC86A29E76E72B&amp;req=query&amp;REFDOC=302964&amp;REFBASE=LAW&amp;REFPAGE=0&amp;REFTYPE=CDLT_MAIN_BACKREFS&amp;ts=15402155472365527906&amp;mode=backrefs&amp;REFDST=113"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В организациях, осуществляющих торговлю оружием и (или) патронами к нему, должности, связанные с продажей, хранением, учетом оружия и патронов к нему, основных частей огнестрельного оружия, не могут замещать лица, которые имеют неснятую или непогашенную судимость за преступление, совершенное умышленно, либо в отношении которых судом установлен запрет замещать такие должности или заниматься определенной профессиональной или предпринимательской деятельностью в сфере оборота оружия.</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(часть седьмая введена Федеральным </w:t>
      </w:r>
      <w:hyperlink r:id="rId456" w:history="1">
        <w:r w:rsidRPr="003E72B6">
          <w:rPr>
            <w:rFonts w:eastAsia="Times New Roman"/>
            <w:color w:val="820082"/>
            <w:sz w:val="24"/>
            <w:szCs w:val="24"/>
            <w:lang w:eastAsia="ru-RU"/>
          </w:rPr>
          <w:t>законом</w:t>
        </w:r>
      </w:hyperlink>
      <w:r w:rsidRPr="003E72B6">
        <w:rPr>
          <w:rFonts w:eastAsia="Times New Roman"/>
          <w:color w:val="828282"/>
          <w:sz w:val="24"/>
          <w:szCs w:val="24"/>
          <w:lang w:eastAsia="ru-RU"/>
        </w:rPr>
        <w:t> от 28.12.2010 N 398-ФЗ)</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"http://www.consultant.ru/cons/cgi/online.cgi?rnd=5DC170A70B0C6222EEFC86A29E76E72B&amp;req=query&amp;REFDOC=302964&amp;REFBASE=LAW&amp;REFPAGE=0&amp;REFTYPE=CDLT_CHILDLESS_CONTENTS_ITEM_MAIN_BACKREFS&amp;ts=1972815547236553684&amp;mode=backrefs&amp;REFDST=100184"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ascii="Arial" w:eastAsia="Times New Roman" w:hAnsi="Arial" w:cs="Arial"/>
          <w:b/>
          <w:bCs/>
          <w:color w:val="000000"/>
          <w:sz w:val="26"/>
          <w:szCs w:val="26"/>
          <w:lang w:eastAsia="ru-RU"/>
        </w:rPr>
        <w:t>Статья 19. Продажа или передача оружия государственными военизированными организациями</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"http://www.consultant.ru/cons/cgi/online.cgi?rnd=5DC170A70B0C6222EEFC86A29E76E72B&amp;req=query&amp;REFDOC=302964&amp;REFBASE=LAW&amp;REFPAGE=0&amp;REFTYPE=CDLT_MAIN_BACKREFS&amp;ts=4043155472365521426&amp;mode=backrefs&amp;REFDST=100185"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Государственные военизированные организации имеют право продавать или передавать имеющееся у них на вооружении боевое ручное стрелковое и холодное оружие в </w:t>
      </w:r>
      <w:hyperlink r:id="rId457" w:history="1">
        <w:r w:rsidRPr="003E72B6">
          <w:rPr>
            <w:rFonts w:eastAsia="Times New Roman"/>
            <w:color w:val="820082"/>
            <w:sz w:val="26"/>
            <w:szCs w:val="26"/>
            <w:u w:val="single"/>
            <w:lang w:eastAsia="ru-RU"/>
          </w:rPr>
          <w:t>порядке</w:t>
        </w:r>
      </w:hyperlink>
      <w:r w:rsidRPr="003E72B6">
        <w:rPr>
          <w:rFonts w:eastAsia="Times New Roman"/>
          <w:color w:val="000000"/>
          <w:sz w:val="26"/>
          <w:szCs w:val="26"/>
          <w:lang w:eastAsia="ru-RU"/>
        </w:rPr>
        <w:t>, установленном Правительством Российской Федерации, либо продавать имеющееся у них гражданское и служебное оружие и патроны к нему юридическим лицам, имеющим лицензию на торговлю гражданским и служебным оружием и патронами к нему.</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"http://www.consultant.ru/cons/cgi/online.cgi?rnd=5DC170A70B0C6222EEFC86A29E76E72B&amp;req=query&amp;REFDOC=302964&amp;REFBASE=LAW&amp;REFPAGE=0&amp;REFTYPE=CDLT_MAIN_BACKREFS&amp;ts=9955155472365525520&amp;mode=backrefs&amp;REFDST=100418"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Руководители государственных военизированных организаций имеют право передавать для хранения и ношения огнестрельное короткоствольное оружие отдельным категориям военнослужащих и сотрудников государственных военизированных организаций, находящихся на пенсии, а также временно выдавать оружие в </w:t>
      </w:r>
      <w:hyperlink r:id="rId458" w:history="1">
        <w:r w:rsidRPr="003E72B6">
          <w:rPr>
            <w:rFonts w:eastAsia="Times New Roman"/>
            <w:color w:val="820082"/>
            <w:sz w:val="26"/>
            <w:szCs w:val="26"/>
            <w:u w:val="single"/>
            <w:lang w:eastAsia="ru-RU"/>
          </w:rPr>
          <w:t>порядке</w:t>
        </w:r>
      </w:hyperlink>
      <w:r w:rsidRPr="003E72B6">
        <w:rPr>
          <w:rFonts w:eastAsia="Times New Roman"/>
          <w:color w:val="000000"/>
          <w:sz w:val="26"/>
          <w:szCs w:val="26"/>
          <w:lang w:eastAsia="ru-RU"/>
        </w:rPr>
        <w:t>, установленном Правительством Российской Федерации, должностным лицам государственных органов, которым законом разрешено хранение и ношение оружия, с оформлением соответствующих разрешений в </w:t>
      </w:r>
      <w:hyperlink r:id="rId459" w:history="1">
        <w:r w:rsidRPr="003E72B6">
          <w:rPr>
            <w:rFonts w:eastAsia="Times New Roman"/>
            <w:color w:val="820082"/>
            <w:sz w:val="26"/>
            <w:szCs w:val="26"/>
            <w:u w:val="single"/>
            <w:lang w:eastAsia="ru-RU"/>
          </w:rPr>
          <w:t>порядке</w:t>
        </w:r>
      </w:hyperlink>
      <w:r w:rsidRPr="003E72B6">
        <w:rPr>
          <w:rFonts w:eastAsia="Times New Roman"/>
          <w:color w:val="000000"/>
          <w:sz w:val="26"/>
          <w:szCs w:val="26"/>
          <w:lang w:eastAsia="ru-RU"/>
        </w:rPr>
        <w:t>, определяемом федеральным органом исполнительной власти, уполномоченным в сфере оборота оружия.</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lastRenderedPageBreak/>
        <w:t>(в ред. Федеральных законов от 09.02.2009 </w:t>
      </w:r>
      <w:hyperlink r:id="rId460" w:history="1">
        <w:r w:rsidRPr="003E72B6">
          <w:rPr>
            <w:rFonts w:eastAsia="Times New Roman"/>
            <w:color w:val="820082"/>
            <w:sz w:val="24"/>
            <w:szCs w:val="24"/>
            <w:lang w:eastAsia="ru-RU"/>
          </w:rPr>
          <w:t>N 2-ФЗ</w:t>
        </w:r>
      </w:hyperlink>
      <w:r w:rsidRPr="003E72B6">
        <w:rPr>
          <w:rFonts w:eastAsia="Times New Roman"/>
          <w:color w:val="828282"/>
          <w:sz w:val="24"/>
          <w:szCs w:val="24"/>
          <w:lang w:eastAsia="ru-RU"/>
        </w:rPr>
        <w:t>, от 03.07.2016 </w:t>
      </w:r>
      <w:hyperlink r:id="rId461" w:history="1">
        <w:r w:rsidRPr="003E72B6">
          <w:rPr>
            <w:rFonts w:eastAsia="Times New Roman"/>
            <w:color w:val="820082"/>
            <w:sz w:val="24"/>
            <w:szCs w:val="24"/>
            <w:lang w:eastAsia="ru-RU"/>
          </w:rPr>
          <w:t>N 227-ФЗ</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462"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В соответствии со </w:t>
      </w:r>
      <w:hyperlink r:id="rId463" w:history="1">
        <w:r w:rsidRPr="003E72B6">
          <w:rPr>
            <w:rFonts w:eastAsia="Times New Roman"/>
            <w:color w:val="820082"/>
            <w:sz w:val="26"/>
            <w:szCs w:val="26"/>
            <w:u w:val="single"/>
            <w:lang w:eastAsia="ru-RU"/>
          </w:rPr>
          <w:t>статьями 11</w:t>
        </w:r>
      </w:hyperlink>
      <w:r w:rsidRPr="003E72B6">
        <w:rPr>
          <w:rFonts w:eastAsia="Times New Roman"/>
          <w:color w:val="000000"/>
          <w:sz w:val="26"/>
          <w:szCs w:val="26"/>
          <w:lang w:eastAsia="ru-RU"/>
        </w:rPr>
        <w:t> и </w:t>
      </w:r>
      <w:hyperlink r:id="rId464" w:history="1">
        <w:r w:rsidRPr="003E72B6">
          <w:rPr>
            <w:rFonts w:eastAsia="Times New Roman"/>
            <w:color w:val="820082"/>
            <w:sz w:val="26"/>
            <w:szCs w:val="26"/>
            <w:u w:val="single"/>
            <w:lang w:eastAsia="ru-RU"/>
          </w:rPr>
          <w:t>12</w:t>
        </w:r>
      </w:hyperlink>
      <w:r w:rsidRPr="003E72B6">
        <w:rPr>
          <w:rFonts w:eastAsia="Times New Roman"/>
          <w:color w:val="000000"/>
          <w:sz w:val="26"/>
          <w:szCs w:val="26"/>
          <w:lang w:eastAsia="ru-RU"/>
        </w:rPr>
        <w:t> настоящего Федерального закона федеральный орган исполнительной власти, уполномоченный в сфере оборота оружия, и его территориальные органы вправе выдавать во временное пользование юридическим лицам с особыми уставными задачами оружие и патроны к нему на основании договоров за плату в порядке, установленном Правительством Российской Федерации.</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(часть третья в ред. Федерального </w:t>
      </w:r>
      <w:hyperlink r:id="rId465"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03.07.2016 N 227-ФЗ)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466"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Порядок внесения платы за временное пользование оружием юридическими лицами с особыми уставными задачами и ее размер, а также порядок возмещения федеральному органу исполнительной власти, уполномоченному в сфере оборота оружия, расходов, связанных с приобретением, хранением, транспортированием указанного оружия и патронов к нему, ремонтом и техническим обслуживанием оружия, устанавливается Правительством Российской Федерации.</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(часть четвертая введена Федеральным </w:t>
      </w:r>
      <w:hyperlink r:id="rId467" w:history="1">
        <w:r w:rsidRPr="003E72B6">
          <w:rPr>
            <w:rFonts w:eastAsia="Times New Roman"/>
            <w:color w:val="820082"/>
            <w:sz w:val="24"/>
            <w:szCs w:val="24"/>
            <w:lang w:eastAsia="ru-RU"/>
          </w:rPr>
          <w:t>законом</w:t>
        </w:r>
      </w:hyperlink>
      <w:r w:rsidRPr="003E72B6">
        <w:rPr>
          <w:rFonts w:eastAsia="Times New Roman"/>
          <w:color w:val="828282"/>
          <w:sz w:val="24"/>
          <w:szCs w:val="24"/>
          <w:lang w:eastAsia="ru-RU"/>
        </w:rPr>
        <w:t> от 22.12.2008 N 272-ФЗ; в ред. Федерального </w:t>
      </w:r>
      <w:hyperlink r:id="rId468"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03.07.2016 N 227-ФЗ)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469"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"http://www.consultant.ru/cons/cgi/online.cgi?rnd=5DC170A70B0C6222EEFC86A29E76E72B&amp;req=query&amp;REFDOC=302964&amp;REFBASE=LAW&amp;REFPAGE=0&amp;REFTYPE=CDLT_MAIN_BACKREFS&amp;ts=23519155472365523122&amp;mode=backrefs&amp;REFDST=223"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Руководители государственных военизированных организаций, в которых предусмотрена военная служба, имеют право передавать для пожизненного хранения и ношения с военной формой одежды некоторым категориям граждан Российской Федерации по их заявлениям отдельные модели боевого холодного клинкового оружия (кортики). Право на получение отдельных моделей боевого холодного клинкового оружия (кортиков) имеют граждане Российской Федерации, уволенные из государственных военизированных организаций с правом ношения военной формы одежды, не имеющие медицинских противопоказаний к владению оружием. Хранение отдельных моделей боевого холодного клинкового оружия (кортиков) и их ношение с военной формой одежды осуществляются на основании записи о наличии такого права, сделанной государственной военизированной организацией, передавшей данное оружие, в документе, выдаваемом гражданину при увольнении. Порядок передачи отдельных моделей боевого холодного клинкового оружия (кортиков) для пожизненного хранения и ношения с военной формой одежды устанавливается Правительством Российской Федерации.</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(часть пятая введена Федеральным </w:t>
      </w:r>
      <w:hyperlink r:id="rId470" w:history="1">
        <w:r w:rsidRPr="003E72B6">
          <w:rPr>
            <w:rFonts w:eastAsia="Times New Roman"/>
            <w:color w:val="820082"/>
            <w:sz w:val="24"/>
            <w:szCs w:val="24"/>
            <w:lang w:eastAsia="ru-RU"/>
          </w:rPr>
          <w:t>законом</w:t>
        </w:r>
      </w:hyperlink>
      <w:r w:rsidRPr="003E72B6">
        <w:rPr>
          <w:rFonts w:eastAsia="Times New Roman"/>
          <w:color w:val="828282"/>
          <w:sz w:val="24"/>
          <w:szCs w:val="24"/>
          <w:lang w:eastAsia="ru-RU"/>
        </w:rPr>
        <w:t> от 28.03.2017 N 37-ФЗ)</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"http://www.consultant.ru/cons/cgi/online.cgi?rnd=5DC170A70B0C6222EEFC86A29E76E72B&amp;req=query&amp;REFDOC=302964&amp;REFBASE=LAW&amp;REFPAGE=0&amp;REFTYPE=CDLT_MAIN_BACKREFS&amp;ts=341815547236552782&amp;mode=backrefs&amp;REFDST=224"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hyperlink r:id="rId471" w:tooltip="&lt;div class=&quot;head&quot;&gt;Ссылка на список документов:&#10;&lt;/div&gt;&lt;div&gt;&lt;div class=&quot;doc&quot;&gt;Приказ ФСО России от 03.05.2018 N 283&#10;&quot;Об условиях передачи отдельных моделей боевого холодного клинкового оружия (кортиков) некоторым категориям граждан Российской Федерации для пожизненного хранения и ношения с военной формо...&lt;/div&gt;&lt;div class=&quot;doc&quot;&gt;Приказ Росгвардии от 30.12.2017 N 566&#10;&quot;Об условиях передачи отдельных моделей боевого холодного клинкового оружия (кортиков) некоторым категориям граждан Российской Федерации для пожизненного хранения и ношения с военной формо...&lt;/div&gt;&lt;div class=&quot;doc&quot;&gt;Приказ Министра обороны РФ от 28.12.2017 N 800&#10;&quot;Об установлении условий передачи отдельных моделей боевого холодного клинкового оружия (кортиков) некоторым категориям граждан Российской Федерации для пожизненного хранения и но...&lt;/div&gt;&lt;/div&gt;" w:history="1">
        <w:r w:rsidRPr="003E72B6">
          <w:rPr>
            <w:rFonts w:eastAsia="Times New Roman"/>
            <w:color w:val="820082"/>
            <w:sz w:val="26"/>
            <w:szCs w:val="26"/>
            <w:u w:val="single"/>
            <w:lang w:eastAsia="ru-RU"/>
          </w:rPr>
          <w:t>Условия</w:t>
        </w:r>
      </w:hyperlink>
      <w:r w:rsidRPr="003E72B6">
        <w:rPr>
          <w:rFonts w:eastAsia="Times New Roman"/>
          <w:color w:val="000000"/>
          <w:sz w:val="26"/>
          <w:szCs w:val="26"/>
          <w:lang w:eastAsia="ru-RU"/>
        </w:rPr>
        <w:t> передачи отдельных моделей боевого холодного клинкового оружия (кортиков) некоторым категориям граждан Российской Федерации для пожизненного хранения и ношения с военной формой одежды, в том числе перечень, </w:t>
      </w:r>
      <w:hyperlink r:id="rId472" w:tooltip="&lt;div class=&quot;head&quot;&gt;Ссылка на список документов:&#10;&lt;/div&gt;&lt;div&gt;&lt;div class=&quot;doc&quot;&gt;Приказ ФСО России от 03.05.2018 N 283&#10;&quot;Об условиях передачи отдельных моделей боевого холодного клинкового оружия (кортиков) некоторым категориям граждан Российской Федерации для пожизненного хранения и ношения с военной формо...&lt;/div&gt;&lt;div class=&quot;doc&quot;&gt;Приказ Росгвардии от 30.12.2017 N 566&#10;&quot;Об условиях передачи отдельных моделей боевого холодного клинкового оружия (кортиков) некоторым категориям граждан Российской Федерации для пожизненного хранения и ношения с военной формо...&lt;/div&gt;&lt;/div&gt;" w:history="1">
        <w:r w:rsidRPr="003E72B6">
          <w:rPr>
            <w:rFonts w:eastAsia="Times New Roman"/>
            <w:color w:val="820082"/>
            <w:sz w:val="26"/>
            <w:szCs w:val="26"/>
            <w:u w:val="single"/>
            <w:lang w:eastAsia="ru-RU"/>
          </w:rPr>
          <w:t>форма</w:t>
        </w:r>
      </w:hyperlink>
      <w:r w:rsidRPr="003E72B6">
        <w:rPr>
          <w:rFonts w:eastAsia="Times New Roman"/>
          <w:color w:val="000000"/>
          <w:sz w:val="26"/>
          <w:szCs w:val="26"/>
          <w:lang w:eastAsia="ru-RU"/>
        </w:rPr>
        <w:t> и </w:t>
      </w:r>
      <w:hyperlink r:id="rId473" w:tooltip="&lt;div class=&quot;head&quot;&gt;Ссылка на список документов:&#10;&lt;/div&gt;&lt;div&gt;&lt;div class=&quot;doc&quot;&gt;Приказ ФСО России от 03.05.2018 N 283&#10;&quot;Об условиях передачи отдельных моделей боевого холодного клинкового оружия (кортиков) некоторым категориям граждан Российской Федерации для пожизненного хранения и ношения с военной формо...&lt;/div&gt;&lt;div class=&quot;doc&quot;&gt;Приказ Росгвардии от 30.12.2017 N 566&#10;&quot;Об условиях передачи отдельных моделей боевого холодного клинкового оружия (кортиков) некоторым категориям граждан Российской Федерации для пожизненного хранения и ношения с военной формо...&lt;/div&gt;&lt;/div&gt;" w:history="1">
        <w:r w:rsidRPr="003E72B6">
          <w:rPr>
            <w:rFonts w:eastAsia="Times New Roman"/>
            <w:color w:val="820082"/>
            <w:sz w:val="26"/>
            <w:szCs w:val="26"/>
            <w:u w:val="single"/>
            <w:lang w:eastAsia="ru-RU"/>
          </w:rPr>
          <w:t>порядок</w:t>
        </w:r>
      </w:hyperlink>
      <w:r w:rsidRPr="003E72B6">
        <w:rPr>
          <w:rFonts w:eastAsia="Times New Roman"/>
          <w:color w:val="000000"/>
          <w:sz w:val="26"/>
          <w:szCs w:val="26"/>
          <w:lang w:eastAsia="ru-RU"/>
        </w:rPr>
        <w:t xml:space="preserve"> ведения документов, которыми оформляется передача данного </w:t>
      </w:r>
      <w:r w:rsidRPr="003E72B6">
        <w:rPr>
          <w:rFonts w:eastAsia="Times New Roman"/>
          <w:color w:val="000000"/>
          <w:sz w:val="26"/>
          <w:szCs w:val="26"/>
          <w:lang w:eastAsia="ru-RU"/>
        </w:rPr>
        <w:lastRenderedPageBreak/>
        <w:t>оружия, устанавливаются руководителями государственных военизированных организаций, в которых предусмотрена военная служба, по согласованию с федеральным органом исполнительной власти, уполномоченным в сфере оборота оружия.</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(часть шестая введена Федеральным </w:t>
      </w:r>
      <w:hyperlink r:id="rId474" w:history="1">
        <w:r w:rsidRPr="003E72B6">
          <w:rPr>
            <w:rFonts w:eastAsia="Times New Roman"/>
            <w:color w:val="820082"/>
            <w:sz w:val="24"/>
            <w:szCs w:val="24"/>
            <w:lang w:eastAsia="ru-RU"/>
          </w:rPr>
          <w:t>законом</w:t>
        </w:r>
      </w:hyperlink>
      <w:r w:rsidRPr="003E72B6">
        <w:rPr>
          <w:rFonts w:eastAsia="Times New Roman"/>
          <w:color w:val="828282"/>
          <w:sz w:val="24"/>
          <w:szCs w:val="24"/>
          <w:lang w:eastAsia="ru-RU"/>
        </w:rPr>
        <w:t> от 28.03.2017 N 37-ФЗ)</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"http://www.consultant.ru/cons/cgi/online.cgi?rnd=5DC170A70B0C6222EEFC86A29E76E72B&amp;req=query&amp;REFDOC=302964&amp;REFBASE=LAW&amp;REFPAGE=0&amp;REFTYPE=CDLT_MAIN_BACKREFS&amp;ts=26506155472365516514&amp;mode=backrefs&amp;REFDST=225"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Граждане Российской Федерации, получившие отдельные модели боевого холодного клинкового оружия (кортики) для пожизненного хранения и ношения с военной формой одежды, обязаны в двухнедельный срок со дня получения данного оружия обратиться в федеральный орган исполнительной власти, уполномоченный в сфере оборота оружия, или его территориальный орган по месту жительства с заявлением о регистрации данного оружия.</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(часть седьмая введена Федеральным </w:t>
      </w:r>
      <w:hyperlink r:id="rId475" w:history="1">
        <w:r w:rsidRPr="003E72B6">
          <w:rPr>
            <w:rFonts w:eastAsia="Times New Roman"/>
            <w:color w:val="820082"/>
            <w:sz w:val="24"/>
            <w:szCs w:val="24"/>
            <w:lang w:eastAsia="ru-RU"/>
          </w:rPr>
          <w:t>законом</w:t>
        </w:r>
      </w:hyperlink>
      <w:r w:rsidRPr="003E72B6">
        <w:rPr>
          <w:rFonts w:eastAsia="Times New Roman"/>
          <w:color w:val="828282"/>
          <w:sz w:val="24"/>
          <w:szCs w:val="24"/>
          <w:lang w:eastAsia="ru-RU"/>
        </w:rPr>
        <w:t> от 28.03.2017 N 37-ФЗ)</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"http://www.consultant.ru/cons/cgi/online.cgi?rnd=5DC170A70B0C6222EEFC86A29E76E72B&amp;req=query&amp;REFDOC=302964&amp;REFBASE=LAW&amp;REFPAGE=0&amp;REFTYPE=CDLT_CHILDLESS_CONTENTS_ITEM_MAIN_BACKREFS&amp;ts=10227155472365520169&amp;mode=backrefs&amp;REFDST=100284"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ascii="Arial" w:eastAsia="Times New Roman" w:hAnsi="Arial" w:cs="Arial"/>
          <w:b/>
          <w:bCs/>
          <w:color w:val="000000"/>
          <w:sz w:val="26"/>
          <w:szCs w:val="26"/>
          <w:lang w:eastAsia="ru-RU"/>
        </w:rPr>
        <w:t>Статья 20. Продажа, дарение и наследование оружия</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Федерального </w:t>
      </w:r>
      <w:hyperlink r:id="rId476"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08.12.2003 N 170-ФЗ)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477"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"http://www.consultant.ru/cons/cgi/online.cgi?rnd=5DC170A70B0C6222EEFC86A29E76E72B&amp;req=query&amp;REFDOC=302964&amp;REFBASE=LAW&amp;REFPAGE=0&amp;REFTYPE=CDLT_MAIN_BACKREFS&amp;ts=15613155472365517391&amp;mode=backrefs&amp;REFDST=100285"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Части первая - вторая утратили силу. - Федеральный </w:t>
      </w:r>
      <w:hyperlink r:id="rId478" w:history="1">
        <w:r w:rsidRPr="003E72B6">
          <w:rPr>
            <w:rFonts w:eastAsia="Times New Roman"/>
            <w:color w:val="820082"/>
            <w:sz w:val="26"/>
            <w:szCs w:val="26"/>
            <w:u w:val="single"/>
            <w:lang w:eastAsia="ru-RU"/>
          </w:rPr>
          <w:t>закон</w:t>
        </w:r>
      </w:hyperlink>
      <w:r w:rsidRPr="003E72B6">
        <w:rPr>
          <w:rFonts w:eastAsia="Times New Roman"/>
          <w:color w:val="000000"/>
          <w:sz w:val="26"/>
          <w:szCs w:val="26"/>
          <w:lang w:eastAsia="ru-RU"/>
        </w:rPr>
        <w:t> от 08.12.2003 N 170-ФЗ.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479"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"http://www.consultant.ru/cons/cgi/online.cgi?rnd=5DC170A70B0C6222EEFC86A29E76E72B&amp;req=query&amp;REFDOC=302964&amp;REFBASE=LAW&amp;REFPAGE=0&amp;REFTYPE=CDLT_MAIN_BACKREFS&amp;ts=10470155472365524704&amp;mode=backrefs&amp;REFDST=100421"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Граждане Российской Федерации имеют право продавать находящееся у них на законных основаниях на праве личной собственности оружие юридическим лицам, имеющим лицензию на торговлю гражданским и служебным оружием или на коллекционирование или экспонирование оружия, либо государственным военизированным организациям с предварительным уведомлением федерального органа исполнительной власти, уполномоченного в сфере оборота оружия, или его территориального органа, выдавших им разрешение на хранение оружия, на хранение и ношение оружия или хранение и использование оружия, а также гражданам, имеющим лицензию на приобретение оружия, его коллекционирование или экспонирование, после перерегистрации оружия в федеральном органе исполнительной власти, уполномоченном в сфере оборота оружия, или его территориальном органе по месту учета указанного оружия.</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(часть третья в ред. Федерального </w:t>
      </w:r>
      <w:hyperlink r:id="rId480"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03.07.2016 N 227-ФЗ)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481"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"http://www.consultant.ru/cons/cgi/online.cgi?rnd=5DC170A70B0C6222EEFC86A29E76E72B&amp;req=query&amp;REFDOC=302964&amp;REFBASE=LAW&amp;REFPAGE=0&amp;REFTYPE=CDLT_MAIN_BACKREFS&amp;ts=32204155472365523062&amp;mode=backrefs&amp;REFDST=268"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 xml:space="preserve">Дарение и наследование гражданского оружия, зарегистрированного в федеральном органе исполнительной власти, уполномоченном в сфере оборота оружия, или его </w:t>
      </w:r>
      <w:r w:rsidRPr="003E72B6">
        <w:rPr>
          <w:rFonts w:eastAsia="Times New Roman"/>
          <w:color w:val="000000"/>
          <w:sz w:val="26"/>
          <w:szCs w:val="26"/>
          <w:lang w:eastAsia="ru-RU"/>
        </w:rPr>
        <w:lastRenderedPageBreak/>
        <w:t>территориальном органе, осуществляются в порядке, определяемом </w:t>
      </w:r>
      <w:hyperlink r:id="rId482" w:history="1">
        <w:r w:rsidRPr="003E72B6">
          <w:rPr>
            <w:rFonts w:eastAsia="Times New Roman"/>
            <w:color w:val="820082"/>
            <w:sz w:val="26"/>
            <w:szCs w:val="26"/>
            <w:u w:val="single"/>
            <w:lang w:eastAsia="ru-RU"/>
          </w:rPr>
          <w:t>законодательством</w:t>
        </w:r>
      </w:hyperlink>
      <w:r w:rsidRPr="003E72B6">
        <w:rPr>
          <w:rFonts w:eastAsia="Times New Roman"/>
          <w:color w:val="000000"/>
          <w:sz w:val="26"/>
          <w:szCs w:val="26"/>
          <w:lang w:eastAsia="ru-RU"/>
        </w:rPr>
        <w:t> Российской Федерации, при наличии у наследника или лица, в пользу которого осуществляется дарение, лицензии на приобретение гражданского оружия. В случае смерти собственника гражданского оружия до решения вопроса о наследовании имущества и получения лицензии на приобретение гражданского оружия указанное оружие изымается для ответственного хранения федеральным органом исполнительной власти, уполномоченным в сфере оборота оружия, или его территориальным органом либо органами внутренних дел.</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Федеральных законов от 03.07.2016 </w:t>
      </w:r>
      <w:hyperlink r:id="rId483" w:history="1">
        <w:r w:rsidRPr="003E72B6">
          <w:rPr>
            <w:rFonts w:eastAsia="Times New Roman"/>
            <w:color w:val="820082"/>
            <w:sz w:val="24"/>
            <w:szCs w:val="24"/>
            <w:lang w:eastAsia="ru-RU"/>
          </w:rPr>
          <w:t>N 227-ФЗ</w:t>
        </w:r>
      </w:hyperlink>
      <w:r w:rsidRPr="003E72B6">
        <w:rPr>
          <w:rFonts w:eastAsia="Times New Roman"/>
          <w:color w:val="828282"/>
          <w:sz w:val="24"/>
          <w:szCs w:val="24"/>
          <w:lang w:eastAsia="ru-RU"/>
        </w:rPr>
        <w:t>, от 05.12.2017 </w:t>
      </w:r>
      <w:hyperlink r:id="rId484" w:history="1">
        <w:r w:rsidRPr="003E72B6">
          <w:rPr>
            <w:rFonts w:eastAsia="Times New Roman"/>
            <w:color w:val="820082"/>
            <w:sz w:val="24"/>
            <w:szCs w:val="24"/>
            <w:lang w:eastAsia="ru-RU"/>
          </w:rPr>
          <w:t>N 391-ФЗ</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485"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"http://www.consultant.ru/cons/cgi/online.cgi?rnd=5DC170A70B0C6222EEFC86A29E76E72B&amp;req=query&amp;REFDOC=302964&amp;REFBASE=LAW&amp;REFPAGE=0&amp;REFTYPE=CDLT_MAIN_BACKREFS&amp;ts=27584155472365510628&amp;mode=backrefs&amp;REFDST=269"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Продажа, дарение и наследование оружия, имеющего культурную ценность, осуществляются в порядке, установленном гражданским </w:t>
      </w:r>
      <w:hyperlink r:id="rId486" w:tooltip="&lt;div class=&quot;head&quot;&gt;Ссылка на список документов:&#10;&lt;/div&gt;&lt;div&gt;&lt;div class=&quot;doc&quot;&gt;&quot;Гражданский кодекс Российской Федерации (часть вторая)&quot; от 26.01.1996 N 14-ФЗ&#10;(ред. от 29.07.2018)&#10;(с изм. и доп., вступ. в силу с 30.12.2018)&lt;/div&gt;&lt;div class=&quot;doc&quot;&gt;&quot;Гражданский кодекс Российской Федерации (часть третья)&quot; от 26.11.2001 N 146-ФЗ&#10;(ред. от 03.08.2018)&#10;(с изм. и доп., вступ. в силу с 01.09.2018)&lt;/div&gt;&lt;/div&gt;" w:history="1">
        <w:r w:rsidRPr="003E72B6">
          <w:rPr>
            <w:rFonts w:eastAsia="Times New Roman"/>
            <w:color w:val="820082"/>
            <w:sz w:val="26"/>
            <w:szCs w:val="26"/>
            <w:u w:val="single"/>
            <w:lang w:eastAsia="ru-RU"/>
          </w:rPr>
          <w:t>законодательством</w:t>
        </w:r>
      </w:hyperlink>
      <w:r w:rsidRPr="003E72B6">
        <w:rPr>
          <w:rFonts w:eastAsia="Times New Roman"/>
          <w:color w:val="000000"/>
          <w:sz w:val="26"/>
          <w:szCs w:val="26"/>
          <w:lang w:eastAsia="ru-RU"/>
        </w:rPr>
        <w:t>, с учетом положений </w:t>
      </w:r>
      <w:hyperlink r:id="rId487" w:history="1">
        <w:r w:rsidRPr="003E72B6">
          <w:rPr>
            <w:rFonts w:eastAsia="Times New Roman"/>
            <w:color w:val="820082"/>
            <w:sz w:val="26"/>
            <w:szCs w:val="26"/>
            <w:u w:val="single"/>
            <w:lang w:eastAsia="ru-RU"/>
          </w:rPr>
          <w:t>Закона</w:t>
        </w:r>
      </w:hyperlink>
      <w:r w:rsidRPr="003E72B6">
        <w:rPr>
          <w:rFonts w:eastAsia="Times New Roman"/>
          <w:color w:val="000000"/>
          <w:sz w:val="26"/>
          <w:szCs w:val="26"/>
          <w:lang w:eastAsia="ru-RU"/>
        </w:rPr>
        <w:t> Российской Федерации от 15 апреля 1993 года N 4804-1 "О вывозе и ввозе культурных ценностей", Федерального </w:t>
      </w:r>
      <w:hyperlink r:id="rId488" w:history="1">
        <w:r w:rsidRPr="003E72B6">
          <w:rPr>
            <w:rFonts w:eastAsia="Times New Roman"/>
            <w:color w:val="820082"/>
            <w:sz w:val="26"/>
            <w:szCs w:val="26"/>
            <w:u w:val="single"/>
            <w:lang w:eastAsia="ru-RU"/>
          </w:rPr>
          <w:t>закона</w:t>
        </w:r>
      </w:hyperlink>
      <w:r w:rsidRPr="003E72B6">
        <w:rPr>
          <w:rFonts w:eastAsia="Times New Roman"/>
          <w:color w:val="000000"/>
          <w:sz w:val="26"/>
          <w:szCs w:val="26"/>
          <w:lang w:eastAsia="ru-RU"/>
        </w:rPr>
        <w:t> от 26 мая 1996 года N 54-ФЗ "О Музейном фонде Российской Федерации и музеях в Российской Федерации" и настоящего Федерального закона.</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(часть пятая в ред. Федерального </w:t>
      </w:r>
      <w:hyperlink r:id="rId489"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05.12.2017 N 391-ФЗ)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490"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"http://www.consultant.ru/cons/cgi/online.cgi?rnd=5DC170A70B0C6222EEFC86A29E76E72B&amp;req=query&amp;REFDOC=302964&amp;REFBASE=LAW&amp;REFPAGE=0&amp;REFTYPE=CDLT_MAIN_BACKREFS&amp;ts=13682155472365532246&amp;mode=backrefs&amp;REFDST=226"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Отдельные модели боевого холодного клинкового оружия (кортики), переданные некоторым категориям граждан Российской Федерации для пожизненного хранения и ношения с военной формой одежды, могут быть унаследованы в соответствии с законодательством Российской Федерации гражданами Российской Федерации, получившими лицензии на приобретение оружия в порядке, установленном </w:t>
      </w:r>
      <w:hyperlink r:id="rId491" w:history="1">
        <w:r w:rsidRPr="003E72B6">
          <w:rPr>
            <w:rFonts w:eastAsia="Times New Roman"/>
            <w:color w:val="820082"/>
            <w:sz w:val="26"/>
            <w:szCs w:val="26"/>
            <w:u w:val="single"/>
            <w:lang w:eastAsia="ru-RU"/>
          </w:rPr>
          <w:t>статьей 9</w:t>
        </w:r>
      </w:hyperlink>
      <w:r w:rsidRPr="003E72B6">
        <w:rPr>
          <w:rFonts w:eastAsia="Times New Roman"/>
          <w:color w:val="000000"/>
          <w:sz w:val="26"/>
          <w:szCs w:val="26"/>
          <w:lang w:eastAsia="ru-RU"/>
        </w:rPr>
        <w:t> настоящего Федерального закона. Отдельные модели боевого холодного клинкового оружия (кортики) в двухнедельный срок со дня их получения в порядке наследования подлежат регистрации в федеральном органе исполнительной власти, уполномоченном в сфере оборота оружия, или его территориальном органе по месту жительства. Гражданам Российской Федерации, зарегистрировавшим полученные в порядке наследования отдельные модели боевого холодного клинкового оружия (кортики), федеральным органом исполнительной власти, уполномоченным в сфере оборота оружия, или его территориальным органом по месту жительства выдается бессрочное разрешение на хранение данного оружия.</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(часть шестая введена Федеральным </w:t>
      </w:r>
      <w:hyperlink r:id="rId492" w:history="1">
        <w:r w:rsidRPr="003E72B6">
          <w:rPr>
            <w:rFonts w:eastAsia="Times New Roman"/>
            <w:color w:val="820082"/>
            <w:sz w:val="24"/>
            <w:szCs w:val="24"/>
            <w:lang w:eastAsia="ru-RU"/>
          </w:rPr>
          <w:t>законом</w:t>
        </w:r>
      </w:hyperlink>
      <w:r w:rsidRPr="003E72B6">
        <w:rPr>
          <w:rFonts w:eastAsia="Times New Roman"/>
          <w:color w:val="828282"/>
          <w:sz w:val="24"/>
          <w:szCs w:val="24"/>
          <w:lang w:eastAsia="ru-RU"/>
        </w:rPr>
        <w:t> от 28.03.2017 N 37-ФЗ)</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"http://www.consultant.ru/cons/cgi/online.cgi?rnd=5DC170A70B0C6222EEFC86A29E76E72B&amp;req=query&amp;REFDOC=302964&amp;REFBASE=LAW&amp;REFPAGE=0&amp;REFTYPE=CDLT_CHILDLESS_CONTENTS_ITEM_MAIN_BACKREFS&amp;ts=12545155472365518470&amp;mode=backrefs&amp;REFDST=100286"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ascii="Arial" w:eastAsia="Times New Roman" w:hAnsi="Arial" w:cs="Arial"/>
          <w:b/>
          <w:bCs/>
          <w:color w:val="000000"/>
          <w:sz w:val="26"/>
          <w:szCs w:val="26"/>
          <w:lang w:eastAsia="ru-RU"/>
        </w:rPr>
        <w:t>Статья 20.1. Наградное оружие</w:t>
      </w:r>
    </w:p>
    <w:p w:rsidR="003E72B6" w:rsidRPr="003E72B6" w:rsidRDefault="003E72B6" w:rsidP="003E72B6">
      <w:pPr>
        <w:shd w:val="clear" w:color="auto" w:fill="FFFFFF"/>
        <w:spacing w:after="0" w:line="308" w:lineRule="atLeast"/>
        <w:ind w:firstLine="540"/>
        <w:rPr>
          <w:rFonts w:eastAsia="Times New Roman"/>
          <w:color w:val="828282"/>
          <w:sz w:val="24"/>
          <w:szCs w:val="24"/>
          <w:lang w:eastAsia="ru-RU"/>
        </w:rPr>
      </w:pPr>
      <w:r w:rsidRPr="003E72B6">
        <w:rPr>
          <w:rFonts w:eastAsia="Times New Roman"/>
          <w:color w:val="828282"/>
          <w:sz w:val="24"/>
          <w:szCs w:val="24"/>
          <w:lang w:eastAsia="ru-RU"/>
        </w:rPr>
        <w:t>(введена Федеральным </w:t>
      </w:r>
      <w:hyperlink r:id="rId493" w:history="1">
        <w:r w:rsidRPr="003E72B6">
          <w:rPr>
            <w:rFonts w:eastAsia="Times New Roman"/>
            <w:color w:val="820082"/>
            <w:sz w:val="24"/>
            <w:szCs w:val="24"/>
            <w:lang w:eastAsia="ru-RU"/>
          </w:rPr>
          <w:t>законом</w:t>
        </w:r>
      </w:hyperlink>
      <w:r w:rsidRPr="003E72B6">
        <w:rPr>
          <w:rFonts w:eastAsia="Times New Roman"/>
          <w:color w:val="828282"/>
          <w:sz w:val="24"/>
          <w:szCs w:val="24"/>
          <w:lang w:eastAsia="ru-RU"/>
        </w:rPr>
        <w:t> от 08.12.2003 N 170-ФЗ)</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lastRenderedPageBreak/>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"http://www.consultant.ru/cons/cgi/online.cgi?rnd=5DC170A70B0C6222EEFC86A29E76E72B&amp;req=query&amp;REFDOC=302964&amp;REFBASE=LAW&amp;REFPAGE=0&amp;REFTYPE=CDLT_MAIN_BACKREFS&amp;ts=32536155472365528220&amp;mode=backrefs&amp;REFDST=100288"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Наградное оружие - гражданское, боевое короткоствольное ручное стрелковое и холодное оружие, полученное гражданами Российской Федерации в качестве награды на основании указа Президента Российской Федерации, постановления Правительства Российской Федерации, наградных документов глав иностранных государств и глав правительств иностранных государств, а также на основании приказов руководителей государственных военизированных организаций.</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"http://www.consultant.ru/cons/cgi/online.cgi?rnd=5DC170A70B0C6222EEFC86A29E76E72B&amp;req=query&amp;REFDOC=302964&amp;REFBASE=LAW&amp;REFPAGE=0&amp;REFTYPE=CDLT_MAIN_BACKREFS&amp;ts=2536815547236558969&amp;mode=backrefs&amp;REFDST=100423"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Разрешение на хранение и ношение наградного оружия гражданами Российской Федерации </w:t>
      </w:r>
      <w:hyperlink r:id="rId494" w:history="1">
        <w:r w:rsidRPr="003E72B6">
          <w:rPr>
            <w:rFonts w:eastAsia="Times New Roman"/>
            <w:color w:val="820082"/>
            <w:sz w:val="26"/>
            <w:szCs w:val="26"/>
            <w:u w:val="single"/>
            <w:lang w:eastAsia="ru-RU"/>
          </w:rPr>
          <w:t>выдается</w:t>
        </w:r>
      </w:hyperlink>
      <w:r w:rsidRPr="003E72B6">
        <w:rPr>
          <w:rFonts w:eastAsia="Times New Roman"/>
          <w:color w:val="000000"/>
          <w:sz w:val="26"/>
          <w:szCs w:val="26"/>
          <w:lang w:eastAsia="ru-RU"/>
        </w:rPr>
        <w:t> федеральным органом исполнительной власти, уполномоченным в сфере оборота оружия, или его территориальным органом по месту жительства. Для получения указанного разрешения граждане Российской Федерации, не являющиеся военнослужащими и сотрудниками государственных военизированных организаций, обязаны предоставить в федеральный орган исполнительной власти, уполномоченный в сфере оборота оружия, или его территориальный орган медицинские заключения, предусмотренные </w:t>
      </w:r>
      <w:hyperlink r:id="rId495" w:history="1">
        <w:r w:rsidRPr="003E72B6">
          <w:rPr>
            <w:rFonts w:eastAsia="Times New Roman"/>
            <w:color w:val="820082"/>
            <w:sz w:val="26"/>
            <w:szCs w:val="26"/>
            <w:u w:val="single"/>
            <w:lang w:eastAsia="ru-RU"/>
          </w:rPr>
          <w:t>статьей 13</w:t>
        </w:r>
      </w:hyperlink>
      <w:r w:rsidRPr="003E72B6">
        <w:rPr>
          <w:rFonts w:eastAsia="Times New Roman"/>
          <w:color w:val="000000"/>
          <w:sz w:val="26"/>
          <w:szCs w:val="26"/>
          <w:lang w:eastAsia="ru-RU"/>
        </w:rPr>
        <w:t> настоящего Федерального закона.</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(часть вторая в ред. Федерального </w:t>
      </w:r>
      <w:hyperlink r:id="rId496"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03.07.2016 N 227-ФЗ)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497"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"http://www.consultant.ru/cons/cgi/online.cgi?rnd=5DC170A70B0C6222EEFC86A29E76E72B&amp;req=query&amp;REFDOC=302964&amp;REFBASE=LAW&amp;REFPAGE=0&amp;REFTYPE=CDLT_MAIN_BACKREFS&amp;ts=10273155472365520727&amp;mode=backrefs&amp;REFDST=100290"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hyperlink r:id="rId498" w:history="1">
        <w:r w:rsidRPr="003E72B6">
          <w:rPr>
            <w:rFonts w:eastAsia="Times New Roman"/>
            <w:color w:val="820082"/>
            <w:sz w:val="26"/>
            <w:szCs w:val="26"/>
            <w:u w:val="single"/>
            <w:lang w:eastAsia="ru-RU"/>
          </w:rPr>
          <w:t>Виды</w:t>
        </w:r>
      </w:hyperlink>
      <w:r w:rsidRPr="003E72B6">
        <w:rPr>
          <w:rFonts w:eastAsia="Times New Roman"/>
          <w:color w:val="000000"/>
          <w:sz w:val="26"/>
          <w:szCs w:val="26"/>
          <w:lang w:eastAsia="ru-RU"/>
        </w:rPr>
        <w:t>, типы, модели боевого короткоствольного ручного стрелкового и холодного оружия, которым могут награждаться граждане Российской Федерации, а также </w:t>
      </w:r>
      <w:hyperlink r:id="rId499" w:tooltip="&lt;div class=&quot;head&quot;&gt;Ссылка на список документов:&#10;&lt;/div&gt;&lt;div&gt;&lt;div class=&quot;doc&quot;&gt;Постановление Правительства РФ от 05.12.2005 N 718&#10;(ред. от 18.01.2018)&#10;&quot;О награждении оружием граждан Российской Федерации&quot;&#10;(вместе с &quot;Правилами награждения граждан Российской Федерации гражданским, боевым короткоствольным ...&lt;/div&gt;&lt;div class=&quot;doc&quot;&gt;Постановление Правительства РФ от 21.07.1998 N 814&#10;(ред. от 09.02.2019)&#10;&quot;О мерах по регулированию оборота гражданского и служебного оружия и патронов к нему на территории Российской Федерации&quot;&#10;(вместе с &quot;Правилами оборота гр...&lt;/div&gt;&lt;/div&gt;" w:history="1">
        <w:r w:rsidRPr="003E72B6">
          <w:rPr>
            <w:rFonts w:eastAsia="Times New Roman"/>
            <w:color w:val="820082"/>
            <w:sz w:val="26"/>
            <w:szCs w:val="26"/>
            <w:u w:val="single"/>
            <w:lang w:eastAsia="ru-RU"/>
          </w:rPr>
          <w:t>порядок</w:t>
        </w:r>
      </w:hyperlink>
      <w:r w:rsidRPr="003E72B6">
        <w:rPr>
          <w:rFonts w:eastAsia="Times New Roman"/>
          <w:color w:val="000000"/>
          <w:sz w:val="26"/>
          <w:szCs w:val="26"/>
          <w:lang w:eastAsia="ru-RU"/>
        </w:rPr>
        <w:t> награждения указанным оружием устанавливаются Правительством Российской Федерации.</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"http://www.consultant.ru/cons/cgi/online.cgi?rnd=5DC170A70B0C6222EEFC86A29E76E72B&amp;req=query&amp;REFDOC=302964&amp;REFBASE=LAW&amp;REFPAGE=0&amp;REFTYPE=CDLT_MAIN_BACKREFS&amp;ts=5041155472365510549&amp;mode=backrefs&amp;REFDST=100291"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Продажа, дарение и наследование боевого короткоствольного ручного стрелкового наградного оружия не допускаются.</w:t>
      </w:r>
    </w:p>
    <w:p w:rsidR="003E72B6" w:rsidRPr="003E72B6" w:rsidRDefault="003E72B6" w:rsidP="003E72B6">
      <w:pPr>
        <w:shd w:val="clear" w:color="auto" w:fill="F4F3F8"/>
        <w:spacing w:after="0" w:line="240" w:lineRule="auto"/>
        <w:jc w:val="left"/>
        <w:rPr>
          <w:rFonts w:eastAsia="Times New Roman"/>
          <w:color w:val="392C69"/>
          <w:sz w:val="24"/>
          <w:szCs w:val="24"/>
          <w:lang w:eastAsia="ru-RU"/>
        </w:rPr>
      </w:pPr>
      <w:r w:rsidRPr="003E72B6">
        <w:rPr>
          <w:rFonts w:eastAsia="Times New Roman"/>
          <w:color w:val="392C69"/>
          <w:sz w:val="24"/>
          <w:szCs w:val="24"/>
          <w:lang w:eastAsia="ru-RU"/>
        </w:rPr>
        <w:t>КонсультантПлюс: примечание.</w:t>
      </w:r>
    </w:p>
    <w:p w:rsidR="003E72B6" w:rsidRPr="003E72B6" w:rsidRDefault="003E72B6" w:rsidP="003E72B6">
      <w:pPr>
        <w:shd w:val="clear" w:color="auto" w:fill="F4F3F8"/>
        <w:spacing w:after="96" w:line="240" w:lineRule="auto"/>
        <w:jc w:val="left"/>
        <w:rPr>
          <w:rFonts w:eastAsia="Times New Roman"/>
          <w:color w:val="392C69"/>
          <w:sz w:val="24"/>
          <w:szCs w:val="24"/>
          <w:lang w:eastAsia="ru-RU"/>
        </w:rPr>
      </w:pPr>
      <w:r w:rsidRPr="003E72B6">
        <w:rPr>
          <w:rFonts w:eastAsia="Times New Roman"/>
          <w:color w:val="392C69"/>
          <w:sz w:val="24"/>
          <w:szCs w:val="24"/>
          <w:lang w:eastAsia="ru-RU"/>
        </w:rPr>
        <w:t>С 26.06.2019 ст. 20.1 дополняется ч. 5 - 7 (</w:t>
      </w:r>
      <w:hyperlink r:id="rId500" w:history="1">
        <w:r w:rsidRPr="003E72B6">
          <w:rPr>
            <w:rFonts w:eastAsia="Times New Roman"/>
            <w:color w:val="820082"/>
            <w:sz w:val="24"/>
            <w:szCs w:val="24"/>
            <w:lang w:eastAsia="ru-RU"/>
          </w:rPr>
          <w:t>ФЗ</w:t>
        </w:r>
      </w:hyperlink>
      <w:r w:rsidRPr="003E72B6">
        <w:rPr>
          <w:rFonts w:eastAsia="Times New Roman"/>
          <w:color w:val="392C69"/>
          <w:sz w:val="24"/>
          <w:szCs w:val="24"/>
          <w:lang w:eastAsia="ru-RU"/>
        </w:rPr>
        <w:t> от 27.12.2018 N 517-ФЗ). См. будущую </w:t>
      </w:r>
      <w:hyperlink r:id="rId501" w:history="1">
        <w:r w:rsidRPr="003E72B6">
          <w:rPr>
            <w:rFonts w:eastAsia="Times New Roman"/>
            <w:color w:val="820082"/>
            <w:sz w:val="24"/>
            <w:szCs w:val="24"/>
            <w:lang w:eastAsia="ru-RU"/>
          </w:rPr>
          <w:t>редакцию</w:t>
        </w:r>
      </w:hyperlink>
      <w:r w:rsidRPr="003E72B6">
        <w:rPr>
          <w:rFonts w:eastAsia="Times New Roman"/>
          <w:color w:val="392C69"/>
          <w:sz w:val="24"/>
          <w:szCs w:val="24"/>
          <w:lang w:eastAsia="ru-RU"/>
        </w:rPr>
        <w:t>.</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"http://www.consultant.ru/cons/cgi/online.cgi?rnd=5DC170A70B0C6222EEFC86A29E76E72B&amp;req=query&amp;REFDOC=302964&amp;REFBASE=LAW&amp;REFPAGE=0&amp;REFTYPE=CDLT_CHILDLESS_CONTENTS_ITEM_MAIN_BACKREFS&amp;ts=4425155472365512081&amp;mode=backrefs&amp;REFDST=100192"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ascii="Arial" w:eastAsia="Times New Roman" w:hAnsi="Arial" w:cs="Arial"/>
          <w:b/>
          <w:bCs/>
          <w:color w:val="000000"/>
          <w:sz w:val="26"/>
          <w:szCs w:val="26"/>
          <w:lang w:eastAsia="ru-RU"/>
        </w:rPr>
        <w:t>Статья 21. Продажа гражданского и служебного оружия и патронов к нему другими субъектами</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"http://www.consultant.ru/cons/cgi/online.cgi?rnd=5DC170A70B0C6222EEFC86A29E76E72B&amp;req=query&amp;REFDOC=302964&amp;REFBASE=LAW&amp;REFPAGE=0&amp;REFTYPE=CDLT_MAIN_BACKREFS&amp;ts=13635155472365515593&amp;mode=backrefs&amp;REFDST=100424"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Субъекты, имеющие право на приобретение оружия, указанные в </w:t>
      </w:r>
      <w:hyperlink r:id="rId502" w:history="1">
        <w:r w:rsidRPr="003E72B6">
          <w:rPr>
            <w:rFonts w:eastAsia="Times New Roman"/>
            <w:color w:val="820082"/>
            <w:sz w:val="26"/>
            <w:szCs w:val="26"/>
            <w:u w:val="single"/>
            <w:lang w:eastAsia="ru-RU"/>
          </w:rPr>
          <w:t>пунктах 2</w:t>
        </w:r>
      </w:hyperlink>
      <w:r w:rsidRPr="003E72B6">
        <w:rPr>
          <w:rFonts w:eastAsia="Times New Roman"/>
          <w:color w:val="000000"/>
          <w:sz w:val="26"/>
          <w:szCs w:val="26"/>
          <w:lang w:eastAsia="ru-RU"/>
        </w:rPr>
        <w:t>, </w:t>
      </w:r>
      <w:hyperlink r:id="rId503" w:history="1">
        <w:r w:rsidRPr="003E72B6">
          <w:rPr>
            <w:rFonts w:eastAsia="Times New Roman"/>
            <w:color w:val="820082"/>
            <w:sz w:val="26"/>
            <w:szCs w:val="26"/>
            <w:u w:val="single"/>
            <w:lang w:eastAsia="ru-RU"/>
          </w:rPr>
          <w:t>3</w:t>
        </w:r>
      </w:hyperlink>
      <w:r w:rsidRPr="003E72B6">
        <w:rPr>
          <w:rFonts w:eastAsia="Times New Roman"/>
          <w:color w:val="000000"/>
          <w:sz w:val="26"/>
          <w:szCs w:val="26"/>
          <w:lang w:eastAsia="ru-RU"/>
        </w:rPr>
        <w:t>, </w:t>
      </w:r>
      <w:hyperlink r:id="rId504" w:history="1">
        <w:r w:rsidRPr="003E72B6">
          <w:rPr>
            <w:rFonts w:eastAsia="Times New Roman"/>
            <w:color w:val="820082"/>
            <w:sz w:val="26"/>
            <w:szCs w:val="26"/>
            <w:u w:val="single"/>
            <w:lang w:eastAsia="ru-RU"/>
          </w:rPr>
          <w:t>4</w:t>
        </w:r>
      </w:hyperlink>
      <w:r w:rsidRPr="003E72B6">
        <w:rPr>
          <w:rFonts w:eastAsia="Times New Roman"/>
          <w:color w:val="000000"/>
          <w:sz w:val="26"/>
          <w:szCs w:val="26"/>
          <w:lang w:eastAsia="ru-RU"/>
        </w:rPr>
        <w:t>, </w:t>
      </w:r>
      <w:hyperlink r:id="rId505" w:history="1">
        <w:r w:rsidRPr="003E72B6">
          <w:rPr>
            <w:rFonts w:eastAsia="Times New Roman"/>
            <w:color w:val="820082"/>
            <w:sz w:val="26"/>
            <w:szCs w:val="26"/>
            <w:u w:val="single"/>
            <w:lang w:eastAsia="ru-RU"/>
          </w:rPr>
          <w:t>5</w:t>
        </w:r>
      </w:hyperlink>
      <w:r w:rsidRPr="003E72B6">
        <w:rPr>
          <w:rFonts w:eastAsia="Times New Roman"/>
          <w:color w:val="000000"/>
          <w:sz w:val="26"/>
          <w:szCs w:val="26"/>
          <w:lang w:eastAsia="ru-RU"/>
        </w:rPr>
        <w:t>, </w:t>
      </w:r>
      <w:hyperlink r:id="rId506" w:history="1">
        <w:r w:rsidRPr="003E72B6">
          <w:rPr>
            <w:rFonts w:eastAsia="Times New Roman"/>
            <w:color w:val="820082"/>
            <w:sz w:val="26"/>
            <w:szCs w:val="26"/>
            <w:u w:val="single"/>
            <w:lang w:eastAsia="ru-RU"/>
          </w:rPr>
          <w:t>6</w:t>
        </w:r>
      </w:hyperlink>
      <w:r w:rsidRPr="003E72B6">
        <w:rPr>
          <w:rFonts w:eastAsia="Times New Roman"/>
          <w:color w:val="000000"/>
          <w:sz w:val="26"/>
          <w:szCs w:val="26"/>
          <w:lang w:eastAsia="ru-RU"/>
        </w:rPr>
        <w:t> и </w:t>
      </w:r>
      <w:hyperlink r:id="rId507" w:history="1">
        <w:r w:rsidRPr="003E72B6">
          <w:rPr>
            <w:rFonts w:eastAsia="Times New Roman"/>
            <w:color w:val="820082"/>
            <w:sz w:val="26"/>
            <w:szCs w:val="26"/>
            <w:u w:val="single"/>
            <w:lang w:eastAsia="ru-RU"/>
          </w:rPr>
          <w:t>7 статьи 10</w:t>
        </w:r>
      </w:hyperlink>
      <w:r w:rsidRPr="003E72B6">
        <w:rPr>
          <w:rFonts w:eastAsia="Times New Roman"/>
          <w:color w:val="000000"/>
          <w:sz w:val="26"/>
          <w:szCs w:val="26"/>
          <w:lang w:eastAsia="ru-RU"/>
        </w:rPr>
        <w:t xml:space="preserve">настоящего Федерального закона, могут продавать находящееся у них на законных основаниях гражданское и служебное оружие и патроны к нему юридическим лицам, имеющим лицензию на торговлю гражданским и служебным </w:t>
      </w:r>
      <w:r w:rsidRPr="003E72B6">
        <w:rPr>
          <w:rFonts w:eastAsia="Times New Roman"/>
          <w:color w:val="000000"/>
          <w:sz w:val="26"/>
          <w:szCs w:val="26"/>
          <w:lang w:eastAsia="ru-RU"/>
        </w:rPr>
        <w:lastRenderedPageBreak/>
        <w:t>оружием, с предварительным уведомлением об этом федерального органа исполнительной власти, уполномоченного в сфере оборота оружия, или его территориального органа по месту учета указанного оружия.</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Федерального </w:t>
      </w:r>
      <w:hyperlink r:id="rId508"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03.07.2016 N 227-ФЗ)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509"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"http://www.consultant.ru/cons/cgi/online.cgi?rnd=5DC170A70B0C6222EEFC86A29E76E72B&amp;req=query&amp;REFDOC=302964&amp;REFBASE=LAW&amp;REFPAGE=0&amp;REFTYPE=CDLT_CHILDLESS_CONTENTS_ITEM_MAIN_BACKREFS&amp;ts=5700155472365518358&amp;mode=backrefs&amp;REFDST=100194"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ascii="Arial" w:eastAsia="Times New Roman" w:hAnsi="Arial" w:cs="Arial"/>
          <w:b/>
          <w:bCs/>
          <w:color w:val="000000"/>
          <w:sz w:val="26"/>
          <w:szCs w:val="26"/>
          <w:lang w:eastAsia="ru-RU"/>
        </w:rPr>
        <w:t>Статья 22. Хранение гражданского и служебного оружия и патронов к нему</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"http://www.consultant.ru/cons/cgi/online.cgi?rnd=5DC170A70B0C6222EEFC86A29E76E72B&amp;req=query&amp;REFDOC=302964&amp;REFBASE=LAW&amp;REFPAGE=0&amp;REFTYPE=CDLT_MAIN_BACKREFS&amp;ts=20627155472365528568&amp;mode=backrefs&amp;REFDST=270"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Хранение гражданского и служебного оружия и патронов к нему осуществляется юридическими лицами и гражданами, </w:t>
      </w:r>
      <w:hyperlink r:id="rId510" w:tooltip="&lt;div class=&quot;head&quot;&gt;Ссылка на список документов:&#10;&lt;/div&gt;&lt;div&gt;&lt;div class=&quot;doc&quot;&gt;Приказ Росгвардии от 26.06.2018 N 221&#10;&quot;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гражданину Российской Фед...&lt;/div&gt;&lt;div class=&quot;doc&quot;&gt;Приказ МВД России от 19.06.2012 N 609&#10;(ред. от 30.12.2014)&#10;&quot;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с о...&lt;/div&gt;&lt;div class=&quot;doc&quot;&gt;Приказ МВД России от 25.06.2012 N 627&#10;(ред. от 30.12.2014)&#10;&quot;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раз...&lt;/div&gt;&lt;div&gt;Список содержит 5 ссылок в 5 документах&lt;/div&gt;&lt;/div&gt;" w:history="1">
        <w:r w:rsidRPr="003E72B6">
          <w:rPr>
            <w:rFonts w:eastAsia="Times New Roman"/>
            <w:color w:val="820082"/>
            <w:sz w:val="26"/>
            <w:szCs w:val="26"/>
            <w:u w:val="single"/>
            <w:lang w:eastAsia="ru-RU"/>
          </w:rPr>
          <w:t>получившими</w:t>
        </w:r>
      </w:hyperlink>
      <w:r w:rsidRPr="003E72B6">
        <w:rPr>
          <w:rFonts w:eastAsia="Times New Roman"/>
          <w:color w:val="000000"/>
          <w:sz w:val="26"/>
          <w:szCs w:val="26"/>
          <w:lang w:eastAsia="ru-RU"/>
        </w:rPr>
        <w:t> в федеральном органе исполнительной власти, уполномоченном в сфере оборота оружия, или его территориальном органе разрешение на хранение или хранение и ношение оружия. Хранение гражданского оружия, которое приобретается без лицензии и (или) регистрация которого в федеральном органе исполнительной власти, уполномоченном в сфере оборота оружия, или его территориальном органе не требуется, осуществляется без разрешения на хранение оружия, на хранение и ношение оружия или хранение и использование оружия.</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Федеральных законов от 03.07.2016 </w:t>
      </w:r>
      <w:hyperlink r:id="rId511" w:history="1">
        <w:r w:rsidRPr="003E72B6">
          <w:rPr>
            <w:rFonts w:eastAsia="Times New Roman"/>
            <w:color w:val="820082"/>
            <w:sz w:val="24"/>
            <w:szCs w:val="24"/>
            <w:lang w:eastAsia="ru-RU"/>
          </w:rPr>
          <w:t>N 227-ФЗ</w:t>
        </w:r>
      </w:hyperlink>
      <w:r w:rsidRPr="003E72B6">
        <w:rPr>
          <w:rFonts w:eastAsia="Times New Roman"/>
          <w:color w:val="828282"/>
          <w:sz w:val="24"/>
          <w:szCs w:val="24"/>
          <w:lang w:eastAsia="ru-RU"/>
        </w:rPr>
        <w:t>, от 05.12.2017 </w:t>
      </w:r>
      <w:hyperlink r:id="rId512" w:history="1">
        <w:r w:rsidRPr="003E72B6">
          <w:rPr>
            <w:rFonts w:eastAsia="Times New Roman"/>
            <w:color w:val="820082"/>
            <w:sz w:val="24"/>
            <w:szCs w:val="24"/>
            <w:lang w:eastAsia="ru-RU"/>
          </w:rPr>
          <w:t>N 391-ФЗ</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513"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"http://www.consultant.ru/cons/cgi/online.cgi?rnd=5DC170A70B0C6222EEFC86A29E76E72B&amp;req=query&amp;REFDOC=302964&amp;REFBASE=LAW&amp;REFPAGE=0&amp;REFTYPE=CDLT_MAIN_BACKREFS&amp;ts=28859155472365513652&amp;mode=backrefs&amp;REFDST=100426"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Хранение оружия и патронов к нему, принадлежащих спортивным организациям и гражданам и используемых ими для занятий спортом и охоты, осуществляется юридическими лицами, </w:t>
      </w:r>
      <w:hyperlink r:id="rId514" w:tooltip="&lt;div class=&quot;head&quot;&gt;Ссылка на список документов:&#10;&lt;/div&gt;&lt;div&gt;&lt;div class=&quot;doc&quot;&gt;Приказ Росгвардии от 26.06.2018 N 221&#10;&quot;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гражданину Российской Фед...&lt;/div&gt;&lt;div class=&quot;doc&quot;&gt;Приказ МВД России от 25.06.2012 N 627&#10;(ред. от 30.12.2014)&#10;&quot;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раз...&lt;/div&gt;&lt;div class=&quot;doc&quot;&gt;Приказ МВД России от 21.05.2012 N 529&#10;(ред. от 30.12.2014)&#10;&quot;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раз...&lt;/div&gt;&lt;/div&gt;" w:history="1">
        <w:r w:rsidRPr="003E72B6">
          <w:rPr>
            <w:rFonts w:eastAsia="Times New Roman"/>
            <w:color w:val="820082"/>
            <w:sz w:val="26"/>
            <w:szCs w:val="26"/>
            <w:u w:val="single"/>
            <w:lang w:eastAsia="ru-RU"/>
          </w:rPr>
          <w:t>получившими</w:t>
        </w:r>
      </w:hyperlink>
      <w:r w:rsidRPr="003E72B6">
        <w:rPr>
          <w:rFonts w:eastAsia="Times New Roman"/>
          <w:color w:val="000000"/>
          <w:sz w:val="26"/>
          <w:szCs w:val="26"/>
          <w:lang w:eastAsia="ru-RU"/>
        </w:rPr>
        <w:t>в федеральном органе исполнительной власти, уполномоченном в сфере оборота оружия, или его территориальном органе разрешение на право хранения оружия и (или) хранения и использования оружия на стрелковом объекте. Порядок приема на хранение таких оружия и патронов к нему и порядок их выдачи для использования определяются федеральным органом исполнительной власти, уполномоченным в сфере оборота оружия.</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(часть вторая в ред. Федерального </w:t>
      </w:r>
      <w:hyperlink r:id="rId515"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03.07.2016 N 227-ФЗ)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516"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Хранение иностранными гражданами приобретенного в Российской Федерации гражданского и служебного оружия разрешается в течение десяти дней на основании лицензии на его приобретение, </w:t>
      </w:r>
      <w:hyperlink r:id="rId517" w:history="1">
        <w:r w:rsidRPr="003E72B6">
          <w:rPr>
            <w:rFonts w:eastAsia="Times New Roman"/>
            <w:color w:val="820082"/>
            <w:sz w:val="26"/>
            <w:szCs w:val="26"/>
            <w:u w:val="single"/>
            <w:lang w:eastAsia="ru-RU"/>
          </w:rPr>
          <w:t>выданной</w:t>
        </w:r>
      </w:hyperlink>
      <w:r w:rsidRPr="003E72B6">
        <w:rPr>
          <w:rFonts w:eastAsia="Times New Roman"/>
          <w:color w:val="000000"/>
          <w:sz w:val="26"/>
          <w:szCs w:val="26"/>
          <w:lang w:eastAsia="ru-RU"/>
        </w:rPr>
        <w:t> федеральным органом исполнительной власти, уполномоченным в сфере оборота оружия.</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Федеральных законов от 31.05.2010 </w:t>
      </w:r>
      <w:hyperlink r:id="rId518" w:history="1">
        <w:r w:rsidRPr="003E72B6">
          <w:rPr>
            <w:rFonts w:eastAsia="Times New Roman"/>
            <w:color w:val="820082"/>
            <w:sz w:val="24"/>
            <w:szCs w:val="24"/>
            <w:lang w:eastAsia="ru-RU"/>
          </w:rPr>
          <w:t>N 111-ФЗ</w:t>
        </w:r>
      </w:hyperlink>
      <w:r w:rsidRPr="003E72B6">
        <w:rPr>
          <w:rFonts w:eastAsia="Times New Roman"/>
          <w:color w:val="828282"/>
          <w:sz w:val="24"/>
          <w:szCs w:val="24"/>
          <w:lang w:eastAsia="ru-RU"/>
        </w:rPr>
        <w:t>, от 03.07.2016 </w:t>
      </w:r>
      <w:hyperlink r:id="rId519" w:history="1">
        <w:r w:rsidRPr="003E72B6">
          <w:rPr>
            <w:rFonts w:eastAsia="Times New Roman"/>
            <w:color w:val="820082"/>
            <w:sz w:val="24"/>
            <w:szCs w:val="24"/>
            <w:lang w:eastAsia="ru-RU"/>
          </w:rPr>
          <w:t>N 227-ФЗ</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520"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"http://www.consultant.ru/cons/cgi/online.cgi?rnd=5DC170A70B0C6222EEFC86A29E76E72B&amp;req=query&amp;REFDOC=302964&amp;REFBASE=LAW&amp;REFPAGE=0&amp;REFTYPE=CDLT_MAIN_BACKREFS&amp;ts=23196155472365512782&amp;mode=backrefs&amp;REFDST=271"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lastRenderedPageBreak/>
        <w:fldChar w:fldCharType="end"/>
      </w:r>
      <w:r w:rsidRPr="003E72B6">
        <w:rPr>
          <w:rFonts w:eastAsia="Times New Roman"/>
          <w:color w:val="000000"/>
          <w:sz w:val="26"/>
          <w:szCs w:val="26"/>
          <w:lang w:eastAsia="ru-RU"/>
        </w:rPr>
        <w:t>Юридическим лицам и гражданам запрещаются хранение и использование найденного ими или переданного им огнестрельного оружия, собственниками которого они не являются, за исключением случаев, установленных настоящим Федеральным законом. Такое оружие подлежит немедленной сдаче в федеральный орган исполнительной власти, уполномоченный в сфере оборота оружия, или его территориальный орган либо в органы внутренних дел.</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Федеральных законов от 28.12.2010 </w:t>
      </w:r>
      <w:hyperlink r:id="rId521" w:history="1">
        <w:r w:rsidRPr="003E72B6">
          <w:rPr>
            <w:rFonts w:eastAsia="Times New Roman"/>
            <w:color w:val="820082"/>
            <w:sz w:val="24"/>
            <w:szCs w:val="24"/>
            <w:lang w:eastAsia="ru-RU"/>
          </w:rPr>
          <w:t>N 398-ФЗ</w:t>
        </w:r>
      </w:hyperlink>
      <w:r w:rsidRPr="003E72B6">
        <w:rPr>
          <w:rFonts w:eastAsia="Times New Roman"/>
          <w:color w:val="828282"/>
          <w:sz w:val="24"/>
          <w:szCs w:val="24"/>
          <w:lang w:eastAsia="ru-RU"/>
        </w:rPr>
        <w:t>, от 03.07.2016 </w:t>
      </w:r>
      <w:hyperlink r:id="rId522" w:history="1">
        <w:r w:rsidRPr="003E72B6">
          <w:rPr>
            <w:rFonts w:eastAsia="Times New Roman"/>
            <w:color w:val="820082"/>
            <w:sz w:val="24"/>
            <w:szCs w:val="24"/>
            <w:lang w:eastAsia="ru-RU"/>
          </w:rPr>
          <w:t>N 227-ФЗ</w:t>
        </w:r>
      </w:hyperlink>
      <w:r w:rsidRPr="003E72B6">
        <w:rPr>
          <w:rFonts w:eastAsia="Times New Roman"/>
          <w:color w:val="828282"/>
          <w:sz w:val="24"/>
          <w:szCs w:val="24"/>
          <w:lang w:eastAsia="ru-RU"/>
        </w:rPr>
        <w:t>, от 05.12.2017 </w:t>
      </w:r>
      <w:hyperlink r:id="rId523" w:history="1">
        <w:r w:rsidRPr="003E72B6">
          <w:rPr>
            <w:rFonts w:eastAsia="Times New Roman"/>
            <w:color w:val="820082"/>
            <w:sz w:val="24"/>
            <w:szCs w:val="24"/>
            <w:lang w:eastAsia="ru-RU"/>
          </w:rPr>
          <w:t>N 391-ФЗ</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524"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"http://www.consultant.ru/cons/cgi/online.cgi?rnd=5DC170A70B0C6222EEFC86A29E76E72B&amp;req=query&amp;REFDOC=302964&amp;REFBASE=LAW&amp;REFPAGE=0&amp;REFTYPE=CDLT_MAIN_BACKREFS&amp;ts=2202615547236557216&amp;mode=backrefs&amp;REFDST=100198"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Гражданское и служебное оружие должно храниться в условиях, обеспечивающих его сохранность, безопасность хранения и исключающих доступ к нему посторонних лиц.</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"http://www.consultant.ru/cons/cgi/online.cgi?rnd=5DC170A70B0C6222EEFC86A29E76E72B&amp;req=query&amp;REFDOC=302964&amp;REFBASE=LAW&amp;REFPAGE=0&amp;REFTYPE=CDLT_MAIN_BACKREFS&amp;ts=32383155472365522632&amp;mode=backrefs&amp;REFDST=290"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hyperlink r:id="rId525" w:history="1">
        <w:r w:rsidRPr="003E72B6">
          <w:rPr>
            <w:rFonts w:eastAsia="Times New Roman"/>
            <w:color w:val="820082"/>
            <w:sz w:val="26"/>
            <w:szCs w:val="26"/>
            <w:u w:val="single"/>
            <w:lang w:eastAsia="ru-RU"/>
          </w:rPr>
          <w:t>Требования</w:t>
        </w:r>
      </w:hyperlink>
      <w:r w:rsidRPr="003E72B6">
        <w:rPr>
          <w:rFonts w:eastAsia="Times New Roman"/>
          <w:color w:val="000000"/>
          <w:sz w:val="26"/>
          <w:szCs w:val="26"/>
          <w:lang w:eastAsia="ru-RU"/>
        </w:rPr>
        <w:t> к условиям хранения различных видов гражданского и служебного оружия и патронов к нему, а также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определяются Правительством Российской Федерации.</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Федерального </w:t>
      </w:r>
      <w:hyperlink r:id="rId526"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19.07.2018 N 219-ФЗ)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527"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"http://www.consultant.ru/cons/cgi/online.cgi?rnd=5DC170A70B0C6222EEFC86A29E76E72B&amp;req=query&amp;REFDOC=302964&amp;REFBASE=LAW&amp;REFPAGE=0&amp;REFTYPE=CDLT_MAIN_BACKREFS&amp;ts=3261415547236553543&amp;mode=backrefs&amp;REFDST=115"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В организациях, имеющих разрешение на хранение оружия и (или) патронов к нему, должности, связанные с хранением и учетом оружия и патронов к нему, не могут замещать лица, которые имеют неснятую или непогашенную судимость за преступление, совершенное умышленно, либо в отношении которых судом установлен запрет замещать такие должности или заниматься определенной профессиональной или предпринимательской деятельностью в сфере оборота оружия.</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(часть седьмая введена Федеральным </w:t>
      </w:r>
      <w:hyperlink r:id="rId528" w:history="1">
        <w:r w:rsidRPr="003E72B6">
          <w:rPr>
            <w:rFonts w:eastAsia="Times New Roman"/>
            <w:color w:val="820082"/>
            <w:sz w:val="24"/>
            <w:szCs w:val="24"/>
            <w:lang w:eastAsia="ru-RU"/>
          </w:rPr>
          <w:t>законом</w:t>
        </w:r>
      </w:hyperlink>
      <w:r w:rsidRPr="003E72B6">
        <w:rPr>
          <w:rFonts w:eastAsia="Times New Roman"/>
          <w:color w:val="828282"/>
          <w:sz w:val="24"/>
          <w:szCs w:val="24"/>
          <w:lang w:eastAsia="ru-RU"/>
        </w:rPr>
        <w:t> от 28.12.2010 N 398-ФЗ)</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"http://www.consultant.ru/cons/cgi/online.cgi?rnd=5DC170A70B0C6222EEFC86A29E76E72B&amp;req=query&amp;REFDOC=302964&amp;REFBASE=LAW&amp;REFPAGE=0&amp;REFTYPE=CDLT_CHILDLESS_CONTENTS_ITEM_MAIN_BACKREFS&amp;ts=1151615547236557849&amp;mode=backrefs&amp;REFDST=232"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ascii="Arial" w:eastAsia="Times New Roman" w:hAnsi="Arial" w:cs="Arial"/>
          <w:b/>
          <w:bCs/>
          <w:color w:val="000000"/>
          <w:sz w:val="26"/>
          <w:szCs w:val="26"/>
          <w:lang w:eastAsia="ru-RU"/>
        </w:rPr>
        <w:t>Статья 23. Государственная пошлина, взимаемая за юридически значимые действия в сфере оборота оружия</w:t>
      </w:r>
    </w:p>
    <w:p w:rsidR="003E72B6" w:rsidRPr="003E72B6" w:rsidRDefault="003E72B6" w:rsidP="003E72B6">
      <w:pPr>
        <w:shd w:val="clear" w:color="auto" w:fill="FFFFFF"/>
        <w:spacing w:after="0" w:line="308" w:lineRule="atLeast"/>
        <w:ind w:firstLine="540"/>
        <w:rPr>
          <w:rFonts w:eastAsia="Times New Roman"/>
          <w:color w:val="828282"/>
          <w:sz w:val="24"/>
          <w:szCs w:val="24"/>
          <w:lang w:eastAsia="ru-RU"/>
        </w:rPr>
      </w:pPr>
      <w:r w:rsidRPr="003E72B6">
        <w:rPr>
          <w:rFonts w:eastAsia="Times New Roman"/>
          <w:color w:val="828282"/>
          <w:sz w:val="24"/>
          <w:szCs w:val="24"/>
          <w:lang w:eastAsia="ru-RU"/>
        </w:rPr>
        <w:t>(в ред. Федерального </w:t>
      </w:r>
      <w:hyperlink r:id="rId529"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01.07.2017 N 151-ФЗ)</w:t>
      </w:r>
    </w:p>
    <w:p w:rsidR="003E72B6" w:rsidRPr="003E72B6" w:rsidRDefault="003E72B6" w:rsidP="003E72B6">
      <w:pPr>
        <w:shd w:val="clear" w:color="auto" w:fill="FFFFFF"/>
        <w:spacing w:after="0" w:line="240" w:lineRule="auto"/>
        <w:ind w:firstLine="540"/>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530"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"http://www.consultant.ru/cons/cgi/online.cgi?rnd=5DC170A70B0C6222EEFC86A29E76E72B&amp;req=query&amp;REFDOC=302964&amp;REFBASE=LAW&amp;REFPAGE=0&amp;REFTYPE=CDLT_MAIN_BACKREFS&amp;ts=2229915547236559693&amp;mode=backrefs&amp;REFDST=233"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 xml:space="preserve">Федеральным органом исполнительной власти, уполномоченным в сфере оборота оружия, за совершение юридически значимых действий в сфере оборота оружия взимается </w:t>
      </w:r>
      <w:r w:rsidRPr="003E72B6">
        <w:rPr>
          <w:rFonts w:eastAsia="Times New Roman"/>
          <w:color w:val="000000"/>
          <w:sz w:val="26"/>
          <w:szCs w:val="26"/>
          <w:lang w:eastAsia="ru-RU"/>
        </w:rPr>
        <w:lastRenderedPageBreak/>
        <w:t>государственная </w:t>
      </w:r>
      <w:hyperlink r:id="rId531" w:history="1">
        <w:r w:rsidRPr="003E72B6">
          <w:rPr>
            <w:rFonts w:eastAsia="Times New Roman"/>
            <w:color w:val="820082"/>
            <w:sz w:val="26"/>
            <w:szCs w:val="26"/>
            <w:u w:val="single"/>
            <w:lang w:eastAsia="ru-RU"/>
          </w:rPr>
          <w:t>пошлина</w:t>
        </w:r>
      </w:hyperlink>
      <w:r w:rsidRPr="003E72B6">
        <w:rPr>
          <w:rFonts w:eastAsia="Times New Roman"/>
          <w:color w:val="000000"/>
          <w:sz w:val="26"/>
          <w:szCs w:val="26"/>
          <w:lang w:eastAsia="ru-RU"/>
        </w:rPr>
        <w:t> в порядке, установленном законодательством Российской Федерации о налогах и сборах.</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"http://www.consultant.ru/cons/cgi/online.cgi?rnd=5DC170A70B0C6222EEFC86A29E76E72B&amp;req=query&amp;REFDOC=302964&amp;REFBASE=LAW&amp;REFPAGE=0&amp;REFTYPE=CDLT_CHILDLESS_CONTENTS_ITEM_MAIN_BACKREFS&amp;ts=489215547236556516&amp;mode=backrefs&amp;REFDST=100202"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ascii="Arial" w:eastAsia="Times New Roman" w:hAnsi="Arial" w:cs="Arial"/>
          <w:b/>
          <w:bCs/>
          <w:color w:val="000000"/>
          <w:sz w:val="26"/>
          <w:szCs w:val="26"/>
          <w:lang w:eastAsia="ru-RU"/>
        </w:rPr>
        <w:t>Статья 24. Применение оружия гражданами Российской Федерации</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"http://www.consultant.ru/cons/cgi/online.cgi?rnd=5DC170A70B0C6222EEFC86A29E76E72B&amp;req=query&amp;REFDOC=302964&amp;REFBASE=LAW&amp;REFPAGE=0&amp;REFTYPE=CDLT_MAIN_BACKREFS&amp;ts=15891155472365523354&amp;mode=backrefs&amp;REFDST=100203"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Граждане Российской Федерации могут применять имеющееся у них на законных основаниях оружие для защиты жизни, здоровья и собственности в состоянии необходимой обороны или крайней необходимости. Применению оружия должно предшествовать четко выраженное предупреждение об этом лица, против которого применяется оружие, за исключением случаев, когда промедление в применении оружия создает непосредственную опасность для жизни людей или может повлечь за собой иные тяжкие последствия. При этом применение оружия в состоянии необходимой обороны не должно причинить вред третьим лицам.</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"http://www.consultant.ru/cons/cgi/online.cgi?rnd=5DC170A70B0C6222EEFC86A29E76E72B&amp;req=query&amp;REFDOC=302964&amp;REFBASE=LAW&amp;REFPAGE=0&amp;REFTYPE=CDLT_MAIN_BACKREFS&amp;ts=1682615547236555275&amp;mode=backrefs&amp;REFDST=100429"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Запрещается применять огнестрельное оружие в отношении женщин, лиц с явными признаками инвалидности, несовершеннолетних, когда их возраст очевиден или известен, за исключением случаев совершения указанными лицами вооруженного либо группового нападения. О каждом случае применения оружия владелец оружия обязан незамедлительно, но не позднее суток, сообщить в орган внутренних дел и территориальный орган федерального органа исполнительной власти, уполномоченного в сфере оборота оружия, по месту применения оружия.</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Федеральных законов от 28.12.2010 </w:t>
      </w:r>
      <w:hyperlink r:id="rId532" w:history="1">
        <w:r w:rsidRPr="003E72B6">
          <w:rPr>
            <w:rFonts w:eastAsia="Times New Roman"/>
            <w:color w:val="820082"/>
            <w:sz w:val="24"/>
            <w:szCs w:val="24"/>
            <w:lang w:eastAsia="ru-RU"/>
          </w:rPr>
          <w:t>N 398-ФЗ</w:t>
        </w:r>
      </w:hyperlink>
      <w:r w:rsidRPr="003E72B6">
        <w:rPr>
          <w:rFonts w:eastAsia="Times New Roman"/>
          <w:color w:val="828282"/>
          <w:sz w:val="24"/>
          <w:szCs w:val="24"/>
          <w:lang w:eastAsia="ru-RU"/>
        </w:rPr>
        <w:t>, от 03.07.2016 </w:t>
      </w:r>
      <w:hyperlink r:id="rId533" w:history="1">
        <w:r w:rsidRPr="003E72B6">
          <w:rPr>
            <w:rFonts w:eastAsia="Times New Roman"/>
            <w:color w:val="820082"/>
            <w:sz w:val="24"/>
            <w:szCs w:val="24"/>
            <w:lang w:eastAsia="ru-RU"/>
          </w:rPr>
          <w:t>N 227-ФЗ</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534"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"http://www.consultant.ru/cons/cgi/online.cgi?rnd=5DC170A70B0C6222EEFC86A29E76E72B&amp;req=query&amp;REFDOC=302964&amp;REFBASE=LAW&amp;REFPAGE=0&amp;REFTYPE=CDLT_MAIN_BACKREFS&amp;ts=14776155472365524166&amp;mode=backrefs&amp;REFDST=227"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 xml:space="preserve">Лицам, владеющим на законном основании оружием и имеющим право на его ношение, запрещается ношение оружия в состоянии опьянения, запрещается иметь при себе оружие во время участия в собраниях, митингах, демонстрациях, шествиях, пикетировании, религиозных обрядах и церемониях, культурно-развлекательных, спортивных и иных публичных мероприятиях, за исключением лиц, которые участвуют в культурно-развлекательных и иных публичных мероприятиях и которым предоставлено право ношения с военной формой одежды отдельных моделей боевого холодного клинкового оружия (кортиков), лиц, принимающих непосредственное участие в спортивных мероприятиях с использованием спортивного оружия, казаков, участвующих в собраниях казачьих обществ, религиозных обрядах и церемониях, культурно-развлекательных мероприятиях, связанных с ношением казачьей формы, лиц, участвующих в религиозных обрядах и церемониях, культурно-развлекательных мероприятиях, связанных с ношением национального костюма, в местностях, где ношение </w:t>
      </w:r>
      <w:r w:rsidRPr="003E72B6">
        <w:rPr>
          <w:rFonts w:eastAsia="Times New Roman"/>
          <w:color w:val="000000"/>
          <w:sz w:val="26"/>
          <w:szCs w:val="26"/>
          <w:lang w:eastAsia="ru-RU"/>
        </w:rPr>
        <w:lastRenderedPageBreak/>
        <w:t>клинкового холодного оружия является принадлежностью такого костюма, а также лиц, уполномоченных организатором определенного публичного мероприятия обеспечивать общественный порядок и безопасность граждан, соблюдение законности при его проведении. Организаторы культурно-развлекательных и спортивных мероприятий вправе осуществлять временное хранение принадлежащего гражданам оружия в соответствии с настоящим Федеральным законом.</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Федеральных законов от 28.12.2010 </w:t>
      </w:r>
      <w:hyperlink r:id="rId535" w:history="1">
        <w:r w:rsidRPr="003E72B6">
          <w:rPr>
            <w:rFonts w:eastAsia="Times New Roman"/>
            <w:color w:val="820082"/>
            <w:sz w:val="24"/>
            <w:szCs w:val="24"/>
            <w:lang w:eastAsia="ru-RU"/>
          </w:rPr>
          <w:t>N 398-ФЗ</w:t>
        </w:r>
      </w:hyperlink>
      <w:r w:rsidRPr="003E72B6">
        <w:rPr>
          <w:rFonts w:eastAsia="Times New Roman"/>
          <w:color w:val="828282"/>
          <w:sz w:val="24"/>
          <w:szCs w:val="24"/>
          <w:lang w:eastAsia="ru-RU"/>
        </w:rPr>
        <w:t>, от 21.07.2014 </w:t>
      </w:r>
      <w:hyperlink r:id="rId536" w:history="1">
        <w:r w:rsidRPr="003E72B6">
          <w:rPr>
            <w:rFonts w:eastAsia="Times New Roman"/>
            <w:color w:val="820082"/>
            <w:sz w:val="24"/>
            <w:szCs w:val="24"/>
            <w:lang w:eastAsia="ru-RU"/>
          </w:rPr>
          <w:t>N 227-ФЗ</w:t>
        </w:r>
      </w:hyperlink>
      <w:r w:rsidRPr="003E72B6">
        <w:rPr>
          <w:rFonts w:eastAsia="Times New Roman"/>
          <w:color w:val="828282"/>
          <w:sz w:val="24"/>
          <w:szCs w:val="24"/>
          <w:lang w:eastAsia="ru-RU"/>
        </w:rPr>
        <w:t>, от 28.03.2017 </w:t>
      </w:r>
      <w:hyperlink r:id="rId537" w:history="1">
        <w:r w:rsidRPr="003E72B6">
          <w:rPr>
            <w:rFonts w:eastAsia="Times New Roman"/>
            <w:color w:val="820082"/>
            <w:sz w:val="24"/>
            <w:szCs w:val="24"/>
            <w:lang w:eastAsia="ru-RU"/>
          </w:rPr>
          <w:t>N 37-ФЗ</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538"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"http://www.consultant.ru/cons/cgi/online.cgi?rnd=5DC170A70B0C6222EEFC86A29E76E72B&amp;req=query&amp;REFDOC=302964&amp;REFBASE=LAW&amp;REFPAGE=0&amp;REFTYPE=CDLT_MAIN_BACKREFS&amp;ts=17455155472365531600&amp;mode=backrefs&amp;REFDST=100206"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Правила использования спортивного и охотничьего оружия устанавливаются законодательством Российской Федерации.</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"http://www.consultant.ru/cons/cgi/online.cgi?rnd=5DC170A70B0C6222EEFC86A29E76E72B&amp;req=query&amp;REFDOC=302964&amp;REFBASE=LAW&amp;REFPAGE=0&amp;REFTYPE=CDLT_MAIN_BACKREFS&amp;ts=24503155472365525965&amp;mode=backrefs&amp;REFDST=118"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Запрещается обнажение оружия в случае, если отсутствуют основания для его применения, предусмотренные частью первой настоящей статьи (за исключением случаев, предусмотренных законодательством Российской Федерации).</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(часть пятая введена Федеральным </w:t>
      </w:r>
      <w:hyperlink r:id="rId539" w:history="1">
        <w:r w:rsidRPr="003E72B6">
          <w:rPr>
            <w:rFonts w:eastAsia="Times New Roman"/>
            <w:color w:val="820082"/>
            <w:sz w:val="24"/>
            <w:szCs w:val="24"/>
            <w:lang w:eastAsia="ru-RU"/>
          </w:rPr>
          <w:t>законом</w:t>
        </w:r>
      </w:hyperlink>
      <w:r w:rsidRPr="003E72B6">
        <w:rPr>
          <w:rFonts w:eastAsia="Times New Roman"/>
          <w:color w:val="828282"/>
          <w:sz w:val="24"/>
          <w:szCs w:val="24"/>
          <w:lang w:eastAsia="ru-RU"/>
        </w:rPr>
        <w:t> от 28.12.2010 N 398-ФЗ)</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Запрещается использовать старинное (антикварное) оружие для поражения живой или иной цели, подачи сигналов, осуществления выстрела и иным способом, не связанным с хранением, коллекционированием, экспонированием указанного оружия и создающим угрозу его повреждения или уничтожения.</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(часть шестая введена Федеральным </w:t>
      </w:r>
      <w:hyperlink r:id="rId540" w:history="1">
        <w:r w:rsidRPr="003E72B6">
          <w:rPr>
            <w:rFonts w:eastAsia="Times New Roman"/>
            <w:color w:val="820082"/>
            <w:sz w:val="24"/>
            <w:szCs w:val="24"/>
            <w:lang w:eastAsia="ru-RU"/>
          </w:rPr>
          <w:t>законом</w:t>
        </w:r>
      </w:hyperlink>
      <w:r w:rsidRPr="003E72B6">
        <w:rPr>
          <w:rFonts w:eastAsia="Times New Roman"/>
          <w:color w:val="828282"/>
          <w:sz w:val="24"/>
          <w:szCs w:val="24"/>
          <w:lang w:eastAsia="ru-RU"/>
        </w:rPr>
        <w:t> от 05.12.2017 N 391-ФЗ)</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Запрещается использовать оружие, имеющее культурную ценность, не относящееся к старинному (антикварному) оружию, копии старинного (антикварного) оружия и реплики старинного (антикварного) оружия для поражения живой или иной цели, подачи сигналов, осуществления выстрела и иным способом, не связанным с хранением, коллекционированием, экспонированием указанного оружия, за исключением случаев его ношения и имитации его использования вместе с историческими костюмами во время проведения историко-культурных либо иных публичных мероприятий.</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(часть седьмая введена Федеральным </w:t>
      </w:r>
      <w:hyperlink r:id="rId541" w:history="1">
        <w:r w:rsidRPr="003E72B6">
          <w:rPr>
            <w:rFonts w:eastAsia="Times New Roman"/>
            <w:color w:val="820082"/>
            <w:sz w:val="24"/>
            <w:szCs w:val="24"/>
            <w:lang w:eastAsia="ru-RU"/>
          </w:rPr>
          <w:t>законом</w:t>
        </w:r>
      </w:hyperlink>
      <w:r w:rsidRPr="003E72B6">
        <w:rPr>
          <w:rFonts w:eastAsia="Times New Roman"/>
          <w:color w:val="828282"/>
          <w:sz w:val="24"/>
          <w:szCs w:val="24"/>
          <w:lang w:eastAsia="ru-RU"/>
        </w:rPr>
        <w:t> от 05.12.2017 N 391-ФЗ)</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"http://www.consultant.ru/cons/cgi/online.cgi?rnd=5DC170A70B0C6222EEFC86A29E76E72B&amp;req=query&amp;REFDOC=302964&amp;REFBASE=LAW&amp;REFPAGE=0&amp;REFTYPE=CDLT_CHILDLESS_CONTENTS_ITEM_MAIN_BACKREFS&amp;ts=260615547236559597&amp;mode=backrefs&amp;REFDST=100207"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ascii="Arial" w:eastAsia="Times New Roman" w:hAnsi="Arial" w:cs="Arial"/>
          <w:b/>
          <w:bCs/>
          <w:color w:val="000000"/>
          <w:sz w:val="26"/>
          <w:szCs w:val="26"/>
          <w:lang w:eastAsia="ru-RU"/>
        </w:rPr>
        <w:t>Статья 25. Учет, ношение, перевозка, транспортирование, уничтожение, коллекционирование и экспонирование оружия</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"http://www.consultant.ru/cons/cgi/online.cgi?rnd=5DC170A70B0C6222EEFC86A29E76E72B&amp;req=query&amp;REFDOC=302964&amp;REFBASE=LAW&amp;REFPAGE=0&amp;REFTYPE=CDLT_MAIN_BACKREFS&amp;ts=12035155472365532322&amp;mode=backrefs&amp;REFDST=100208"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hyperlink r:id="rId542" w:history="1">
        <w:r w:rsidRPr="003E72B6">
          <w:rPr>
            <w:rFonts w:eastAsia="Times New Roman"/>
            <w:color w:val="820082"/>
            <w:sz w:val="26"/>
            <w:szCs w:val="26"/>
            <w:u w:val="single"/>
            <w:lang w:eastAsia="ru-RU"/>
          </w:rPr>
          <w:t>Правила</w:t>
        </w:r>
      </w:hyperlink>
      <w:r w:rsidRPr="003E72B6">
        <w:rPr>
          <w:rFonts w:eastAsia="Times New Roman"/>
          <w:color w:val="000000"/>
          <w:sz w:val="26"/>
          <w:szCs w:val="26"/>
          <w:lang w:eastAsia="ru-RU"/>
        </w:rPr>
        <w:t> учета, ношения, перевозки, транспортирования и уничтожения оружия определяются Правительством Российской Федерации.</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"http://www.consultant.ru/cons/cgi/online.cgi?rnd=5DC170A70B0C6222EEFC86A29E76E72B&amp;req=query&amp;REFDOC=302964&amp;REFBASE=LAW&amp;REFPAGE=0&amp;REFTYPE=CDLT_MAIN_BACKREFS&amp;ts=10476155472365523413&amp;mode=backrefs&amp;REFDST=274"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lastRenderedPageBreak/>
        <w:fldChar w:fldCharType="end"/>
      </w:r>
      <w:r w:rsidRPr="003E72B6">
        <w:rPr>
          <w:rFonts w:eastAsia="Times New Roman"/>
          <w:color w:val="000000"/>
          <w:sz w:val="26"/>
          <w:szCs w:val="26"/>
          <w:lang w:eastAsia="ru-RU"/>
        </w:rPr>
        <w:t>Коллекционированием и экспонированием оружия на территории Российской Федерации имеют право заниматься юридические лица и граждане, имеющие соответствующие лицензии федерального органа исполнительной власти, уполномоченного в сфере оборота оружия, или его территориального органа. Коллекционирование и экспонирование оружия, которое приобретается без лицензии и регистрация которого в федеральном органе исполнительной власти, уполномоченном в сфере оборота оружия, или его территориальном органе не требуется, осуществляются без лицензии.</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Федеральных законов от 03.07.2016 </w:t>
      </w:r>
      <w:hyperlink r:id="rId543" w:history="1">
        <w:r w:rsidRPr="003E72B6">
          <w:rPr>
            <w:rFonts w:eastAsia="Times New Roman"/>
            <w:color w:val="820082"/>
            <w:sz w:val="24"/>
            <w:szCs w:val="24"/>
            <w:lang w:eastAsia="ru-RU"/>
          </w:rPr>
          <w:t>N 227-ФЗ</w:t>
        </w:r>
      </w:hyperlink>
      <w:r w:rsidRPr="003E72B6">
        <w:rPr>
          <w:rFonts w:eastAsia="Times New Roman"/>
          <w:color w:val="828282"/>
          <w:sz w:val="24"/>
          <w:szCs w:val="24"/>
          <w:lang w:eastAsia="ru-RU"/>
        </w:rPr>
        <w:t>, от 05.12.2017 </w:t>
      </w:r>
      <w:hyperlink r:id="rId544" w:history="1">
        <w:r w:rsidRPr="003E72B6">
          <w:rPr>
            <w:rFonts w:eastAsia="Times New Roman"/>
            <w:color w:val="820082"/>
            <w:sz w:val="24"/>
            <w:szCs w:val="24"/>
            <w:lang w:eastAsia="ru-RU"/>
          </w:rPr>
          <w:t>N 391-ФЗ</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545"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"http://www.consultant.ru/cons/cgi/online.cgi?rnd=5DC170A70B0C6222EEFC86A29E76E72B&amp;req=query&amp;REFDOC=302964&amp;REFBASE=LAW&amp;REFPAGE=0&amp;REFTYPE=CDLT_MAIN_BACKREFS&amp;ts=31262155472365523381&amp;mode=backrefs&amp;REFDST=100210"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hyperlink r:id="rId546" w:tooltip="&lt;div class=&quot;head&quot;&gt;Ссылка на список документов:&#10;&lt;/div&gt;&lt;div&gt;&lt;div class=&quot;doc&quot;&gt;Постановление Правительства РФ от 15.10.1997 N 1314&#10;(ред. от 26.07.2018)&#10;&quot;Об утверждении Правил оборота боевого ручного стрелкового и иного оружия, боеприпасов и патронов к нему, а также холодного оружия в государственных вое...&lt;/div&gt;&lt;div class=&quot;doc&quot;&gt;Постановление Правительства РФ от 21.07.1998 N 814&#10;(ред. от 09.02.2019)&#10;&quot;О мерах по регулированию оборота гражданского и служебного оружия и патронов к нему на территории Российской Федерации&quot;&#10;(вместе с &quot;Правилами оборота гр...&lt;/div&gt;&lt;/div&gt;" w:history="1">
        <w:r w:rsidRPr="003E72B6">
          <w:rPr>
            <w:rFonts w:eastAsia="Times New Roman"/>
            <w:color w:val="820082"/>
            <w:sz w:val="26"/>
            <w:szCs w:val="26"/>
            <w:u w:val="single"/>
            <w:lang w:eastAsia="ru-RU"/>
          </w:rPr>
          <w:t>Правила</w:t>
        </w:r>
      </w:hyperlink>
      <w:r w:rsidRPr="003E72B6">
        <w:rPr>
          <w:rFonts w:eastAsia="Times New Roman"/>
          <w:color w:val="000000"/>
          <w:sz w:val="26"/>
          <w:szCs w:val="26"/>
          <w:lang w:eastAsia="ru-RU"/>
        </w:rPr>
        <w:t> коллекционирования и экспонирования оружия, а также конструктивно сходных с оружием изделий, порядок их производства, торговли ими, их продажи, передачи, приобретения, экспонирования, хранения и транспортирования, а также номенклатура оружия устанавливаются Правительством Российской Федерации.</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"http://www.consultant.ru/cons/cgi/online.cgi?rnd=5DC170A70B0C6222EEFC86A29E76E72B&amp;req=query&amp;REFDOC=302964&amp;REFBASE=LAW&amp;REFPAGE=0&amp;REFTYPE=CDLT_MAIN_BACKREFS&amp;ts=18068155472365520071&amp;mode=backrefs&amp;REFDST=100431"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Иностранные граждане вправе участвовать в экспонировании временно ввезенного ими в Российскую Федерацию оружия, имеющего культурную ценность, копий старинного (антикварного) оружия и реплик старинного (антикварного) оружия, а также носить такое оружие вместе с историческими костюмами при участии в проведении историко-культурных мероприятий. Правила участия иностранных граждан в указанном экспонировании и правила ношения ими оружия, имеющего культурную ценность, копий старинного (антикварного) оружия и реплик старинного (антикварного) оружия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уполномоченным в сфере оборота оружия.</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(часть четвертая введена Федеральным </w:t>
      </w:r>
      <w:hyperlink r:id="rId547" w:history="1">
        <w:r w:rsidRPr="003E72B6">
          <w:rPr>
            <w:rFonts w:eastAsia="Times New Roman"/>
            <w:color w:val="820082"/>
            <w:sz w:val="24"/>
            <w:szCs w:val="24"/>
            <w:lang w:eastAsia="ru-RU"/>
          </w:rPr>
          <w:t>законом</w:t>
        </w:r>
      </w:hyperlink>
      <w:r w:rsidRPr="003E72B6">
        <w:rPr>
          <w:rFonts w:eastAsia="Times New Roman"/>
          <w:color w:val="828282"/>
          <w:sz w:val="24"/>
          <w:szCs w:val="24"/>
          <w:lang w:eastAsia="ru-RU"/>
        </w:rPr>
        <w:t> от 10.07.2012 N 113-ФЗ; в ред. Федерального </w:t>
      </w:r>
      <w:hyperlink r:id="rId548"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03.07.2016 N 227-ФЗ)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549"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"http://www.consultant.ru/cons/cgi/online.cgi?rnd=5DC170A70B0C6222EEFC86A29E76E72B&amp;req=query&amp;REFDOC=302964&amp;REFBASE=LAW&amp;REFPAGE=0&amp;REFTYPE=CDLT_CHILDLESS_CONTENTS_ITEM_MAIN_BACKREFS&amp;ts=19099155472365519263&amp;mode=backrefs&amp;REFDST=119"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ascii="Arial" w:eastAsia="Times New Roman" w:hAnsi="Arial" w:cs="Arial"/>
          <w:b/>
          <w:bCs/>
          <w:color w:val="000000"/>
          <w:sz w:val="26"/>
          <w:szCs w:val="26"/>
          <w:lang w:eastAsia="ru-RU"/>
        </w:rPr>
        <w:t>Статья 26. Аннулирование и изъятие лицензии на приобретение оружия и (или) разрешения на хранение или хранение и ношение оружия</w:t>
      </w:r>
    </w:p>
    <w:p w:rsidR="003E72B6" w:rsidRPr="003E72B6" w:rsidRDefault="003E72B6" w:rsidP="003E72B6">
      <w:pPr>
        <w:shd w:val="clear" w:color="auto" w:fill="FFFFFF"/>
        <w:spacing w:after="0" w:line="308" w:lineRule="atLeast"/>
        <w:ind w:firstLine="540"/>
        <w:rPr>
          <w:rFonts w:eastAsia="Times New Roman"/>
          <w:color w:val="828282"/>
          <w:sz w:val="24"/>
          <w:szCs w:val="24"/>
          <w:lang w:eastAsia="ru-RU"/>
        </w:rPr>
      </w:pPr>
      <w:r w:rsidRPr="003E72B6">
        <w:rPr>
          <w:rFonts w:eastAsia="Times New Roman"/>
          <w:color w:val="828282"/>
          <w:sz w:val="24"/>
          <w:szCs w:val="24"/>
          <w:lang w:eastAsia="ru-RU"/>
        </w:rPr>
        <w:t>(в ред. Федерального </w:t>
      </w:r>
      <w:hyperlink r:id="rId550"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28.12.2010 N 398-ФЗ)</w:t>
      </w:r>
    </w:p>
    <w:p w:rsidR="003E72B6" w:rsidRPr="003E72B6" w:rsidRDefault="003E72B6" w:rsidP="003E72B6">
      <w:pPr>
        <w:shd w:val="clear" w:color="auto" w:fill="FFFFFF"/>
        <w:spacing w:after="0" w:line="240" w:lineRule="auto"/>
        <w:ind w:firstLine="540"/>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551"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"http://www.consultant.ru/cons/cgi/online.cgi?rnd=5DC170A70B0C6222EEFC86A29E76E72B&amp;req=query&amp;REFDOC=302964&amp;REFBASE=LAW&amp;REFPAGE=0&amp;REFTYPE=CDLT_MAIN_BACKREFS&amp;ts=17864155472365526013&amp;mode=backrefs&amp;REFDST=120"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lastRenderedPageBreak/>
        <w:fldChar w:fldCharType="end"/>
      </w:r>
      <w:r w:rsidRPr="003E72B6">
        <w:rPr>
          <w:rFonts w:eastAsia="Times New Roman"/>
          <w:color w:val="000000"/>
          <w:sz w:val="26"/>
          <w:szCs w:val="26"/>
          <w:lang w:eastAsia="ru-RU"/>
        </w:rPr>
        <w:t>Лицензия на приобретение оружия и разрешение на хранение или хранение и ношение оружия аннулируются органами, выдавшими эти лицензию и (или) разрешение, в случае:</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"http://www.consultant.ru/cons/cgi/online.cgi?rnd=5DC170A70B0C6222EEFC86A29E76E72B&amp;req=query&amp;REFDOC=302964&amp;REFBASE=LAW&amp;REFPAGE=0&amp;REFTYPE=CDLT_CHILDLESS_CONTENTS_ITEM_MAIN_BACKREFS_P&amp;ts=21311155472365523649&amp;mode=backrefs&amp;REFDST=281"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1) добровольного отказа от указанных лицензии и (или) разрешения, либо прекращения (отсутствия) у юридического лица, указанного в </w:t>
      </w:r>
      <w:hyperlink r:id="rId552" w:history="1">
        <w:r w:rsidRPr="003E72B6">
          <w:rPr>
            <w:rFonts w:eastAsia="Times New Roman"/>
            <w:color w:val="820082"/>
            <w:sz w:val="26"/>
            <w:szCs w:val="26"/>
            <w:u w:val="single"/>
            <w:lang w:eastAsia="ru-RU"/>
          </w:rPr>
          <w:t>пунктах 2</w:t>
        </w:r>
      </w:hyperlink>
      <w:r w:rsidRPr="003E72B6">
        <w:rPr>
          <w:rFonts w:eastAsia="Times New Roman"/>
          <w:color w:val="000000"/>
          <w:sz w:val="26"/>
          <w:szCs w:val="26"/>
          <w:lang w:eastAsia="ru-RU"/>
        </w:rPr>
        <w:t> - </w:t>
      </w:r>
      <w:hyperlink r:id="rId553" w:history="1">
        <w:r w:rsidRPr="003E72B6">
          <w:rPr>
            <w:rFonts w:eastAsia="Times New Roman"/>
            <w:color w:val="820082"/>
            <w:sz w:val="26"/>
            <w:szCs w:val="26"/>
            <w:u w:val="single"/>
            <w:lang w:eastAsia="ru-RU"/>
          </w:rPr>
          <w:t>7 статьи 10</w:t>
        </w:r>
      </w:hyperlink>
      <w:r w:rsidRPr="003E72B6">
        <w:rPr>
          <w:rFonts w:eastAsia="Times New Roman"/>
          <w:color w:val="000000"/>
          <w:sz w:val="26"/>
          <w:szCs w:val="26"/>
          <w:lang w:eastAsia="ru-RU"/>
        </w:rPr>
        <w:t> настоящего Федерального закона, права на приобретение (хранение, использование) оружия, либо ликвидации юридического лица, либо смерти собственника оружия;</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Федерального </w:t>
      </w:r>
      <w:hyperlink r:id="rId554"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07.03.2018 N 39-ФЗ)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555"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"http://www.consultant.ru/cons/cgi/online.cgi?rnd=5DC170A70B0C6222EEFC86A29E76E72B&amp;req=query&amp;REFDOC=302964&amp;REFBASE=LAW&amp;REFPAGE=0&amp;REFTYPE=CDLT_CHILDLESS_CONTENTS_ITEM_MAIN_BACKREFS_P&amp;ts=19186155472365524276&amp;mode=backrefs&amp;REFDST=122"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2) вынесения судебного решения о лишении гражданина соответствующего специального права, об аннулировании лицензии и (или) разрешения;</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"http://www.consultant.ru/cons/cgi/online.cgi?rnd=5DC170A70B0C6222EEFC86A29E76E72B&amp;req=query&amp;REFDOC=302964&amp;REFBASE=LAW&amp;REFPAGE=0&amp;REFTYPE=CDLT_CHILDLESS_CONTENTS_ITEM_MAIN_BACKREFS_P&amp;ts=25877155472365531666&amp;mode=backrefs&amp;REFDST=282"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3) возникновения предусмотренных </w:t>
      </w:r>
      <w:hyperlink r:id="rId556" w:history="1">
        <w:r w:rsidRPr="003E72B6">
          <w:rPr>
            <w:rFonts w:eastAsia="Times New Roman"/>
            <w:color w:val="820082"/>
            <w:sz w:val="26"/>
            <w:szCs w:val="26"/>
            <w:u w:val="single"/>
            <w:lang w:eastAsia="ru-RU"/>
          </w:rPr>
          <w:t>абзацем вторым части четвертой статьи 9</w:t>
        </w:r>
      </w:hyperlink>
      <w:r w:rsidRPr="003E72B6">
        <w:rPr>
          <w:rFonts w:eastAsia="Times New Roman"/>
          <w:color w:val="000000"/>
          <w:sz w:val="26"/>
          <w:szCs w:val="26"/>
          <w:lang w:eastAsia="ru-RU"/>
        </w:rPr>
        <w:t> и </w:t>
      </w:r>
      <w:hyperlink r:id="rId557" w:history="1">
        <w:r w:rsidRPr="003E72B6">
          <w:rPr>
            <w:rFonts w:eastAsia="Times New Roman"/>
            <w:color w:val="820082"/>
            <w:sz w:val="26"/>
            <w:szCs w:val="26"/>
            <w:u w:val="single"/>
            <w:lang w:eastAsia="ru-RU"/>
          </w:rPr>
          <w:t>пунктами 2</w:t>
        </w:r>
      </w:hyperlink>
      <w:r w:rsidRPr="003E72B6">
        <w:rPr>
          <w:rFonts w:eastAsia="Times New Roman"/>
          <w:color w:val="000000"/>
          <w:sz w:val="26"/>
          <w:szCs w:val="26"/>
          <w:lang w:eastAsia="ru-RU"/>
        </w:rPr>
        <w:t> - </w:t>
      </w:r>
      <w:hyperlink r:id="rId558" w:history="1">
        <w:r w:rsidRPr="003E72B6">
          <w:rPr>
            <w:rFonts w:eastAsia="Times New Roman"/>
            <w:color w:val="820082"/>
            <w:sz w:val="26"/>
            <w:szCs w:val="26"/>
            <w:u w:val="single"/>
            <w:lang w:eastAsia="ru-RU"/>
          </w:rPr>
          <w:t>10 части двадцатой статьи 13</w:t>
        </w:r>
      </w:hyperlink>
      <w:r w:rsidRPr="003E72B6">
        <w:rPr>
          <w:rFonts w:eastAsia="Times New Roman"/>
          <w:color w:val="000000"/>
          <w:sz w:val="26"/>
          <w:szCs w:val="26"/>
          <w:lang w:eastAsia="ru-RU"/>
        </w:rPr>
        <w:t> настоящего Федерального закона </w:t>
      </w:r>
      <w:hyperlink r:id="rId559" w:history="1">
        <w:r w:rsidRPr="003E72B6">
          <w:rPr>
            <w:rFonts w:eastAsia="Times New Roman"/>
            <w:color w:val="820082"/>
            <w:sz w:val="26"/>
            <w:szCs w:val="26"/>
            <w:u w:val="single"/>
            <w:lang w:eastAsia="ru-RU"/>
          </w:rPr>
          <w:t>обстоятельств</w:t>
        </w:r>
      </w:hyperlink>
      <w:r w:rsidRPr="003E72B6">
        <w:rPr>
          <w:rFonts w:eastAsia="Times New Roman"/>
          <w:color w:val="000000"/>
          <w:sz w:val="26"/>
          <w:szCs w:val="26"/>
          <w:lang w:eastAsia="ru-RU"/>
        </w:rPr>
        <w:t>, исключающих возможность получения лицензии и (или) разрешения;</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Федерального </w:t>
      </w:r>
      <w:hyperlink r:id="rId560"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07.03.2018 N 39-ФЗ)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561"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"http://www.consultant.ru/cons/cgi/online.cgi?rnd=5DC170A70B0C6222EEFC86A29E76E72B&amp;req=query&amp;REFDOC=302964&amp;REFBASE=LAW&amp;REFPAGE=0&amp;REFTYPE=CDLT_CHILDLESS_CONTENTS_ITEM_MAIN_BACKREFS_P&amp;ts=25193155472365525909&amp;mode=backrefs&amp;REFDST=124"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4) аннулирования охотничьего билета в соответствии с </w:t>
      </w:r>
      <w:hyperlink r:id="rId562" w:tooltip="&lt;div class=&quot;head&quot;&gt;Ссылка на список документов:&#10;&lt;/div&gt;&lt;div&gt;&lt;div class=&quot;doc&quot;&gt;Федеральный закон от 24.07.2009 N 209-ФЗ&#10;(ред. от 03.08.2018)&#10;&quot;Об охоте и о сохранении охотничьих ресурсов и о внесении изменений в отдельные законодательные акты Российской Федерации&quot;&#10;(с изм. и доп., вступ. в силу с 04.09.2...&lt;/div&gt;&lt;div class=&quot;doc&quot;&gt;Приказ Минприроды России от 20.01.2011 N 13&#10;(ред. от 27.09.2016)&#10;&quot;Об утверждении Порядка выдачи и аннулирования охотничьего билета единого федерального образца, формы охотничьего билета&quot;&#10;(Зарегистрировано в Минюсте России 21...&lt;/div&gt;&lt;/div&gt;" w:history="1">
        <w:r w:rsidRPr="003E72B6">
          <w:rPr>
            <w:rFonts w:eastAsia="Times New Roman"/>
            <w:color w:val="820082"/>
            <w:sz w:val="26"/>
            <w:szCs w:val="26"/>
            <w:u w:val="single"/>
            <w:lang w:eastAsia="ru-RU"/>
          </w:rPr>
          <w:t>законодательством</w:t>
        </w:r>
      </w:hyperlink>
      <w:r w:rsidRPr="003E72B6">
        <w:rPr>
          <w:rFonts w:eastAsia="Times New Roman"/>
          <w:color w:val="000000"/>
          <w:sz w:val="26"/>
          <w:szCs w:val="26"/>
          <w:lang w:eastAsia="ru-RU"/>
        </w:rPr>
        <w:t> Российской Федерации в области охоты и сохранения охотничьих ресурсов (в отношении охотничьего оружия).</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"http://www.consultant.ru/cons/cgi/online.cgi?rnd=5DC170A70B0C6222EEFC86A29E76E72B&amp;req=query&amp;REFDOC=302964&amp;REFBASE=LAW&amp;REFPAGE=0&amp;REFTYPE=CDLT_MAIN_BACKREFS&amp;ts=28190155472365519721&amp;mode=backrefs&amp;REFDST=100432"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В случаях выявления нарушения гражданином установленных настоящим Федеральным законом и соответствующими нормативными правовыми актами Российской Федерации правил хранения, ношения, уничтожения, изготовления, продажи, передачи, перевозки, транспортирования или использования оружия и патронов к нему, а также пересылки гражданином оружия выданные ему лицензия на приобретение оружия и (или) разрешение на хранение или хранение и ношение оружия временно изымаются федеральным органом исполнительной власти, уполномоченным в сфере оборота оружия, или его территориальным органом до принятия окончательного решения в порядке, установленном законодательством Российской Федерации, либо органами внутренних дел с последующей передачей в территориальный орган федерального органа исполнительной власти, уполномоченного в сфере оборота оружия.</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Федерального </w:t>
      </w:r>
      <w:hyperlink r:id="rId563"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03.07.2016 N 227-ФЗ)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564"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"http://www.consultant.ru/cons/cgi/online.cgi?rnd=5DC170A70B0C6222EEFC86A29E76E72B&amp;req=query&amp;REFDOC=302964&amp;REFBASE=LAW&amp;REFPAGE=0&amp;REFTYPE=CDLT_MAIN_BACKREFS&amp;ts=30540155472365514162&amp;mode=backrefs&amp;REFDST=126"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lastRenderedPageBreak/>
        <w:fldChar w:fldCharType="end"/>
      </w:r>
      <w:r w:rsidRPr="003E72B6">
        <w:rPr>
          <w:rFonts w:eastAsia="Times New Roman"/>
          <w:color w:val="000000"/>
          <w:sz w:val="26"/>
          <w:szCs w:val="26"/>
          <w:lang w:eastAsia="ru-RU"/>
        </w:rPr>
        <w:t>В случае наложения судом на юридическое лицо административного наказания в виде административного приостановления деятельности за нарушение правил в сфере оборота оружия и патронов к нему выданные этому юридическому лицу лицензия на приобретение оружия и (или) разрешение на хранение оружия изымаются органом, выдавшим такие лицензию и (или) разрешение, на установленный судом срок наложения наказания.</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"http://www.consultant.ru/cons/cgi/online.cgi?rnd=5DC170A70B0C6222EEFC86A29E76E72B&amp;req=query&amp;REFDOC=302964&amp;REFBASE=LAW&amp;REFPAGE=0&amp;REFTYPE=CDLT_MAIN_BACKREFS&amp;ts=27497155472365516846&amp;mode=backrefs&amp;REFDST=127"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Лицензия на приобретение оружия и (или) разрешение на хранение оружия, выданные юридическому лицу, аннулируются решением суда на основании заявления органа, выдавшего указанные лицензию и (или) разрешение, если в установленный судом срок административного приостановления деятельности юридического лица не были устранены допущенные им нарушения правил в сфере оборота оружия и патронов к нему, повлекшие наложение наказания в виде административного приостановления деятельности этого юридического лица.</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"http://www.consultant.ru/cons/cgi/online.cgi?rnd=5DC170A70B0C6222EEFC86A29E76E72B&amp;req=query&amp;REFDOC=302964&amp;REFBASE=LAW&amp;REFPAGE=0&amp;REFTYPE=CDLT_MAIN_BACKREFS&amp;ts=3085915547236556625&amp;mode=backrefs&amp;REFDST=128"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В случае аннулирования лицензии на приобретение оружия и (или) разрешения на хранение оружия юридическое лицо вправе повторно обратиться за их получением по истечении трех лет со дня аннулирования лицензии и (или) разрешения, гражданин - по истечении одного года со дня окончания срока наложения административного наказания в виде лишения права на приобретение оружия либо права на хранение или хранение и ношение оружия или со дня устранения обстоятельств, исключающих в соответствии с настоящим Федеральным законом возможность получения таких лицензии и (или) разрешения.</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В случае добровольного отказа от лицензии и (или) разрешения сроки повторного обращения за их получением не устанавливаются.</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"http://www.consultant.ru/cons/cgi/online.cgi?rnd=5DC170A70B0C6222EEFC86A29E76E72B&amp;req=query&amp;REFDOC=302964&amp;REFBASE=LAW&amp;REFPAGE=0&amp;REFTYPE=CDLT_CHILDLESS_CONTENTS_ITEM_MAIN_BACKREFS&amp;ts=1792915547236556794&amp;mode=backrefs&amp;REFDST=100221"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ascii="Arial" w:eastAsia="Times New Roman" w:hAnsi="Arial" w:cs="Arial"/>
          <w:b/>
          <w:bCs/>
          <w:color w:val="000000"/>
          <w:sz w:val="26"/>
          <w:szCs w:val="26"/>
          <w:lang w:eastAsia="ru-RU"/>
        </w:rPr>
        <w:t>Статья 27. Изъятие оружия и патронов к нему</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"http://www.consultant.ru/cons/cgi/online.cgi?rnd=5DC170A70B0C6222EEFC86A29E76E72B&amp;req=query&amp;REFDOC=302964&amp;REFBASE=LAW&amp;REFPAGE=0&amp;REFTYPE=CDLT_MAIN_BACKREFS&amp;ts=9153155472365527849&amp;mode=backrefs&amp;REFDST=100222"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Изъятие оружия и патронов к нему производится:</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"http://www.consultant.ru/cons/cgi/online.cgi?rnd=5DC170A70B0C6222EEFC86A29E76E72B&amp;req=query&amp;REFDOC=302964&amp;REFBASE=LAW&amp;REFPAGE=0&amp;REFTYPE=CDLT_CHILDLESS_CONTENTS_ITEM_MAIN_BACKREFS_P&amp;ts=23654155472365518527&amp;mode=backrefs&amp;REFDST=100433"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1) федеральным органом исполнительной власти, уполномоченным в сфере оборота оружия, или его территориальными органами в случаях:</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Федерального </w:t>
      </w:r>
      <w:hyperlink r:id="rId565"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03.07.2016 N 227-ФЗ)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566"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"http://www.consultant.ru/cons/cgi/online.cgi?rnd=5DC170A70B0C6222EEFC86A29E76E72B&amp;req=query&amp;REFDOC=302964&amp;REFBASE=LAW&amp;REFPAGE=0&amp;REFTYPE=CDLT_MAIN_BACKREFS&amp;ts=2882155472365516222&amp;mode=backrefs&amp;REFDST=131"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грубого нарушения юридическими лицами лицензионных требований и условий производства, продажи, хранения или учета оружия и патронов к нему, а также незаконного </w:t>
      </w:r>
      <w:hyperlink r:id="rId567" w:history="1">
        <w:r w:rsidRPr="003E72B6">
          <w:rPr>
            <w:rFonts w:eastAsia="Times New Roman"/>
            <w:color w:val="820082"/>
            <w:sz w:val="26"/>
            <w:szCs w:val="26"/>
            <w:u w:val="single"/>
            <w:lang w:eastAsia="ru-RU"/>
          </w:rPr>
          <w:t>изготовления</w:t>
        </w:r>
      </w:hyperlink>
      <w:r w:rsidRPr="003E72B6">
        <w:rPr>
          <w:rFonts w:eastAsia="Times New Roman"/>
          <w:color w:val="000000"/>
          <w:sz w:val="26"/>
          <w:szCs w:val="26"/>
          <w:lang w:eastAsia="ru-RU"/>
        </w:rPr>
        <w:t>, приобретения, продажи, </w:t>
      </w:r>
      <w:hyperlink r:id="rId568" w:history="1">
        <w:r w:rsidRPr="003E72B6">
          <w:rPr>
            <w:rFonts w:eastAsia="Times New Roman"/>
            <w:color w:val="820082"/>
            <w:sz w:val="26"/>
            <w:szCs w:val="26"/>
            <w:u w:val="single"/>
            <w:lang w:eastAsia="ru-RU"/>
          </w:rPr>
          <w:t>передачи</w:t>
        </w:r>
      </w:hyperlink>
      <w:r w:rsidRPr="003E72B6">
        <w:rPr>
          <w:rFonts w:eastAsia="Times New Roman"/>
          <w:color w:val="000000"/>
          <w:sz w:val="26"/>
          <w:szCs w:val="26"/>
          <w:lang w:eastAsia="ru-RU"/>
        </w:rPr>
        <w:t>, </w:t>
      </w:r>
      <w:hyperlink r:id="rId569" w:history="1">
        <w:r w:rsidRPr="003E72B6">
          <w:rPr>
            <w:rFonts w:eastAsia="Times New Roman"/>
            <w:color w:val="820082"/>
            <w:sz w:val="26"/>
            <w:szCs w:val="26"/>
            <w:u w:val="single"/>
            <w:lang w:eastAsia="ru-RU"/>
          </w:rPr>
          <w:t>хранения</w:t>
        </w:r>
      </w:hyperlink>
      <w:r w:rsidRPr="003E72B6">
        <w:rPr>
          <w:rFonts w:eastAsia="Times New Roman"/>
          <w:color w:val="000000"/>
          <w:sz w:val="26"/>
          <w:szCs w:val="26"/>
          <w:lang w:eastAsia="ru-RU"/>
        </w:rPr>
        <w:t xml:space="preserve"> или перевозки </w:t>
      </w:r>
      <w:r w:rsidRPr="003E72B6">
        <w:rPr>
          <w:rFonts w:eastAsia="Times New Roman"/>
          <w:color w:val="000000"/>
          <w:sz w:val="26"/>
          <w:szCs w:val="26"/>
          <w:lang w:eastAsia="ru-RU"/>
        </w:rPr>
        <w:lastRenderedPageBreak/>
        <w:t>огнестрельного оружия до принятия окончательного решения в порядке, установленном законодательством Российской Федерации;</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"http://www.consultant.ru/cons/cgi/online.cgi?rnd=5DC170A70B0C6222EEFC86A29E76E72B&amp;req=query&amp;REFDOC=302964&amp;REFBASE=LAW&amp;REFPAGE=0&amp;REFTYPE=CDLT_MAIN_BACKREFS&amp;ts=642415547236554960&amp;mode=backrefs&amp;REFDST=207"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ношения оружия гражданами, находящимися в состоянии опьянения, нарушения гражданами правил хранения, изготовления, продажи, передачи или использования оружия и патронов к нему, а также пересылки оружия до принятия окончательного решения в порядке, установленном законодательством Российской Федерации;</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Федерального </w:t>
      </w:r>
      <w:hyperlink r:id="rId570"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21.07.2014 N 227-ФЗ)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571"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"http://www.consultant.ru/cons/cgi/online.cgi?rnd=5DC170A70B0C6222EEFC86A29E76E72B&amp;req=query&amp;REFDOC=302964&amp;REFBASE=LAW&amp;REFPAGE=0&amp;REFTYPE=CDLT_MAIN_BACKREFS&amp;ts=24844155472365518789&amp;mode=backrefs&amp;REFDST=133"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аннулирования в установленном </w:t>
      </w:r>
      <w:hyperlink r:id="rId572" w:tooltip="&lt;div class=&quot;head&quot;&gt;Ссылка на список документов:&#10;&lt;/div&gt;&lt;div&gt;&lt;div class=&quot;doc&quot;&gt;Приказ МВД России от 29.06.2012 N 646&#10;(ред. от 27.11.2015)&#10;&quot;Об утверждении Административного регламента исполнения Министерством внутренних дел Российской Федерации государственной функции по контролю за оборотом гражданского...&lt;/div&gt;&lt;div class=&quot;doc&quot;&gt;Федеральный закон от 13.12.1996 N 150-ФЗ&#10;(ред. от 03.08.2018)&#10;&quot;Об оружии&quot;&#10;(с изм. и доп., вступ. в силу с 16.01.2019)&lt;/div&gt;&lt;/div&gt;" w:history="1">
        <w:r w:rsidRPr="003E72B6">
          <w:rPr>
            <w:rFonts w:eastAsia="Times New Roman"/>
            <w:color w:val="820082"/>
            <w:sz w:val="26"/>
            <w:szCs w:val="26"/>
            <w:u w:val="single"/>
            <w:lang w:eastAsia="ru-RU"/>
          </w:rPr>
          <w:t>порядке</w:t>
        </w:r>
      </w:hyperlink>
      <w:r w:rsidRPr="003E72B6">
        <w:rPr>
          <w:rFonts w:eastAsia="Times New Roman"/>
          <w:color w:val="000000"/>
          <w:sz w:val="26"/>
          <w:szCs w:val="26"/>
          <w:lang w:eastAsia="ru-RU"/>
        </w:rPr>
        <w:t> указанных в настоящем Федеральном законе лицензии и (или) разрешения;</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смерти собственника гражданского оружия или смерти гражданина, имевшего на законном основании боевое или служебное оружие;</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ликвидации юридического лица, являющегося собственником оружия;</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(п. 1 в ред. Федерального </w:t>
      </w:r>
      <w:hyperlink r:id="rId573"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28.12.2010 N 398-ФЗ)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574"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"http://www.consultant.ru/cons/cgi/online.cgi?rnd=5DC170A70B0C6222EEFC86A29E76E72B&amp;req=query&amp;REFDOC=302964&amp;REFBASE=LAW&amp;REFPAGE=0&amp;REFTYPE=CDLT_CHILDLESS_CONTENTS_ITEM_MAIN_BACKREFS_P&amp;ts=326811554723655716&amp;mode=backrefs&amp;REFDST=275"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1.1) органами внутренних дел в случаях, предусмотренных </w:t>
      </w:r>
      <w:hyperlink r:id="rId575" w:history="1">
        <w:r w:rsidRPr="003E72B6">
          <w:rPr>
            <w:rFonts w:eastAsia="Times New Roman"/>
            <w:color w:val="820082"/>
            <w:sz w:val="26"/>
            <w:szCs w:val="26"/>
            <w:u w:val="single"/>
            <w:lang w:eastAsia="ru-RU"/>
          </w:rPr>
          <w:t>абзацами вторым</w:t>
        </w:r>
      </w:hyperlink>
      <w:r w:rsidRPr="003E72B6">
        <w:rPr>
          <w:rFonts w:eastAsia="Times New Roman"/>
          <w:color w:val="000000"/>
          <w:sz w:val="26"/>
          <w:szCs w:val="26"/>
          <w:lang w:eastAsia="ru-RU"/>
        </w:rPr>
        <w:t> (за исключением грубого нарушения юридическими лицами лицензионных требований и условий производства, продажи, хранения или учета оружия и патронов к нему), </w:t>
      </w:r>
      <w:hyperlink r:id="rId576" w:history="1">
        <w:r w:rsidRPr="003E72B6">
          <w:rPr>
            <w:rFonts w:eastAsia="Times New Roman"/>
            <w:color w:val="820082"/>
            <w:sz w:val="26"/>
            <w:szCs w:val="26"/>
            <w:u w:val="single"/>
            <w:lang w:eastAsia="ru-RU"/>
          </w:rPr>
          <w:t>третьим</w:t>
        </w:r>
      </w:hyperlink>
      <w:r w:rsidRPr="003E72B6">
        <w:rPr>
          <w:rFonts w:eastAsia="Times New Roman"/>
          <w:color w:val="000000"/>
          <w:sz w:val="26"/>
          <w:szCs w:val="26"/>
          <w:lang w:eastAsia="ru-RU"/>
        </w:rPr>
        <w:t>, </w:t>
      </w:r>
      <w:hyperlink r:id="rId577" w:history="1">
        <w:r w:rsidRPr="003E72B6">
          <w:rPr>
            <w:rFonts w:eastAsia="Times New Roman"/>
            <w:color w:val="820082"/>
            <w:sz w:val="26"/>
            <w:szCs w:val="26"/>
            <w:u w:val="single"/>
            <w:lang w:eastAsia="ru-RU"/>
          </w:rPr>
          <w:t>четвертым</w:t>
        </w:r>
      </w:hyperlink>
      <w:r w:rsidRPr="003E72B6">
        <w:rPr>
          <w:rFonts w:eastAsia="Times New Roman"/>
          <w:color w:val="000000"/>
          <w:sz w:val="26"/>
          <w:szCs w:val="26"/>
          <w:lang w:eastAsia="ru-RU"/>
        </w:rPr>
        <w:t> и </w:t>
      </w:r>
      <w:hyperlink r:id="rId578" w:history="1">
        <w:r w:rsidRPr="003E72B6">
          <w:rPr>
            <w:rFonts w:eastAsia="Times New Roman"/>
            <w:color w:val="820082"/>
            <w:sz w:val="26"/>
            <w:szCs w:val="26"/>
            <w:u w:val="single"/>
            <w:lang w:eastAsia="ru-RU"/>
          </w:rPr>
          <w:t>пятым пункта 1</w:t>
        </w:r>
      </w:hyperlink>
      <w:r w:rsidRPr="003E72B6">
        <w:rPr>
          <w:rFonts w:eastAsia="Times New Roman"/>
          <w:color w:val="000000"/>
          <w:sz w:val="26"/>
          <w:szCs w:val="26"/>
          <w:lang w:eastAsia="ru-RU"/>
        </w:rPr>
        <w:t>настоящей части;</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(п. 1.1 введен Федеральным </w:t>
      </w:r>
      <w:hyperlink r:id="rId579" w:history="1">
        <w:r w:rsidRPr="003E72B6">
          <w:rPr>
            <w:rFonts w:eastAsia="Times New Roman"/>
            <w:color w:val="820082"/>
            <w:sz w:val="24"/>
            <w:szCs w:val="24"/>
            <w:lang w:eastAsia="ru-RU"/>
          </w:rPr>
          <w:t>законом</w:t>
        </w:r>
      </w:hyperlink>
      <w:r w:rsidRPr="003E72B6">
        <w:rPr>
          <w:rFonts w:eastAsia="Times New Roman"/>
          <w:color w:val="828282"/>
          <w:sz w:val="24"/>
          <w:szCs w:val="24"/>
          <w:lang w:eastAsia="ru-RU"/>
        </w:rPr>
        <w:t> от 03.07.2016 N 227-ФЗ; в ред. Федерального </w:t>
      </w:r>
      <w:hyperlink r:id="rId580"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05.12.2017 N 391-ФЗ)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581"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"http://www.consultant.ru/cons/cgi/online.cgi?rnd=5DC170A70B0C6222EEFC86A29E76E72B&amp;req=query&amp;REFDOC=302964&amp;REFBASE=LAW&amp;REFPAGE=0&amp;REFTYPE=CDLT_CHILDLESS_CONTENTS_ITEM_MAIN_BACKREFS_P&amp;ts=31399155472365517559&amp;mode=backrefs&amp;REFDST=276"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2) органами, осуществляющими государственный контроль и надзор в области охоты и сохранения охотничьих ресурсов, рыболовства и сохранения водных биологических ресурсов, охраны окружающей среды, в том числе природных ресурсов, в случаях пресечения нарушений законодательства Российской Федерации об охране окружающей среды в пределах их компетенции с передачей оружия и патронов к нему в федеральный орган исполнительной власти, уполномоченный в сфере оборота оружия, или его территориальный орган либо в органы внутренних дел;</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(п. 2 в ред. Федерального </w:t>
      </w:r>
      <w:hyperlink r:id="rId582"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05.12.2017 N 391-ФЗ)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583"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"http://www.consultant.ru/cons/cgi/online.cgi?rnd=5DC170A70B0C6222EEFC86A29E76E72B&amp;req=query&amp;REFDOC=302964&amp;REFBASE=LAW&amp;REFPAGE=0&amp;REFTYPE=CDLT_CHILDLESS_CONTENTS_ITEM_MAIN_BACKREFS_P&amp;ts=31319155472365525496&amp;mode=backrefs&amp;REFDST=100346"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3) таможенными органами в случаях, предусмотренных таможенным </w:t>
      </w:r>
      <w:hyperlink r:id="rId584" w:history="1">
        <w:r w:rsidRPr="003E72B6">
          <w:rPr>
            <w:rFonts w:eastAsia="Times New Roman"/>
            <w:color w:val="820082"/>
            <w:sz w:val="26"/>
            <w:szCs w:val="26"/>
            <w:u w:val="single"/>
            <w:lang w:eastAsia="ru-RU"/>
          </w:rPr>
          <w:t>законодательством</w:t>
        </w:r>
      </w:hyperlink>
      <w:r w:rsidRPr="003E72B6">
        <w:rPr>
          <w:rFonts w:eastAsia="Times New Roman"/>
          <w:color w:val="000000"/>
          <w:sz w:val="26"/>
          <w:szCs w:val="26"/>
          <w:lang w:eastAsia="ru-RU"/>
        </w:rPr>
        <w:t>Таможенного союза в рамках ЕврАзЭС и (или) </w:t>
      </w:r>
      <w:hyperlink r:id="rId585" w:history="1">
        <w:r w:rsidRPr="003E72B6">
          <w:rPr>
            <w:rFonts w:eastAsia="Times New Roman"/>
            <w:color w:val="820082"/>
            <w:sz w:val="26"/>
            <w:szCs w:val="26"/>
            <w:u w:val="single"/>
            <w:lang w:eastAsia="ru-RU"/>
          </w:rPr>
          <w:t>законодательством</w:t>
        </w:r>
      </w:hyperlink>
      <w:r w:rsidRPr="003E72B6">
        <w:rPr>
          <w:rFonts w:eastAsia="Times New Roman"/>
          <w:color w:val="000000"/>
          <w:sz w:val="26"/>
          <w:szCs w:val="26"/>
          <w:lang w:eastAsia="ru-RU"/>
        </w:rPr>
        <w:t> Российской Федерации о таможенном деле;</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Федерального </w:t>
      </w:r>
      <w:hyperlink r:id="rId586"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06.12.2011 N 409-ФЗ)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lastRenderedPageBreak/>
        <w:t>(см. текст в предыдущей </w:t>
      </w:r>
      <w:hyperlink r:id="rId587"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"http://www.consultant.ru/cons/cgi/online.cgi?rnd=5DC170A70B0C6222EEFC86A29E76E72B&amp;req=query&amp;REFDOC=302964&amp;REFBASE=LAW&amp;REFPAGE=0&amp;REFTYPE=CDLT_CHILDLESS_CONTENTS_ITEM_MAIN_BACKREFS_P&amp;ts=20677155472365510392&amp;mode=backrefs&amp;REFDST=100232"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4) в других случаях, предусмотренных законодательством Российской Федерации.</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"http://www.consultant.ru/cons/cgi/online.cgi?rnd=5DC170A70B0C6222EEFC86A29E76E72B&amp;req=query&amp;REFDOC=302964&amp;REFBASE=LAW&amp;REFPAGE=0&amp;REFTYPE=CDLT_MAIN_BACKREFS&amp;ts=30823155472365524606&amp;mode=backrefs&amp;REFDST=100233"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hyperlink r:id="rId588" w:history="1">
        <w:r w:rsidRPr="003E72B6">
          <w:rPr>
            <w:rFonts w:eastAsia="Times New Roman"/>
            <w:color w:val="820082"/>
            <w:sz w:val="26"/>
            <w:szCs w:val="26"/>
            <w:u w:val="single"/>
            <w:lang w:eastAsia="ru-RU"/>
          </w:rPr>
          <w:t>Порядок</w:t>
        </w:r>
      </w:hyperlink>
      <w:r w:rsidRPr="003E72B6">
        <w:rPr>
          <w:rFonts w:eastAsia="Times New Roman"/>
          <w:color w:val="000000"/>
          <w:sz w:val="26"/>
          <w:szCs w:val="26"/>
          <w:lang w:eastAsia="ru-RU"/>
        </w:rPr>
        <w:t> изъятия оружия и патронов к нему определяется Правительством Российской Федерации.</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"http://www.consultant.ru/cons/cgi/online.cgi?rnd=5DC170A70B0C6222EEFC86A29E76E72B&amp;req=query&amp;REFDOC=302964&amp;REFBASE=LAW&amp;REFPAGE=0&amp;REFTYPE=CDLT_MAIN_BACKREFS&amp;ts=142121554723655705&amp;mode=backrefs&amp;REFDST=208"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Распоряжение оружием и патронами к нему, изъятыми в связи с нарушением правил в сфере оборота оружия, установленных настоящим Федеральным законом и иными нормативными правовыми актами Российской Федерации, осуществляется в соответствии с решением суда по уголовному делу, гражданскому делу, административному делу или делу об административном правонарушении либо иного уполномоченного осуществлять производство по делу об административном правонарушении органа.</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Федеральных законов от 28.12.2010 </w:t>
      </w:r>
      <w:hyperlink r:id="rId589" w:history="1">
        <w:r w:rsidRPr="003E72B6">
          <w:rPr>
            <w:rFonts w:eastAsia="Times New Roman"/>
            <w:color w:val="820082"/>
            <w:sz w:val="24"/>
            <w:szCs w:val="24"/>
            <w:lang w:eastAsia="ru-RU"/>
          </w:rPr>
          <w:t>N 398-ФЗ</w:t>
        </w:r>
      </w:hyperlink>
      <w:r w:rsidRPr="003E72B6">
        <w:rPr>
          <w:rFonts w:eastAsia="Times New Roman"/>
          <w:color w:val="828282"/>
          <w:sz w:val="24"/>
          <w:szCs w:val="24"/>
          <w:lang w:eastAsia="ru-RU"/>
        </w:rPr>
        <w:t>, от 08.03.2015 </w:t>
      </w:r>
      <w:hyperlink r:id="rId590" w:history="1">
        <w:r w:rsidRPr="003E72B6">
          <w:rPr>
            <w:rFonts w:eastAsia="Times New Roman"/>
            <w:color w:val="820082"/>
            <w:sz w:val="24"/>
            <w:szCs w:val="24"/>
            <w:lang w:eastAsia="ru-RU"/>
          </w:rPr>
          <w:t>N 23-ФЗ</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591"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"http://www.consultant.ru/cons/cgi/online.cgi?rnd=5DC170A70B0C6222EEFC86A29E76E72B&amp;req=query&amp;REFDOC=302964&amp;REFBASE=LAW&amp;REFPAGE=0&amp;REFTYPE=CDLT_MAIN_BACKREFS&amp;ts=24547155472365530070&amp;mode=backrefs&amp;REFDST=277"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Оружие и патроны к нему, изъятые в связи с аннулированием в установленном порядке лицензии и (или) разрешения, предусмотренных настоящим Федеральным законом, а также в связи с ликвидацией юридического лица, являющегося владельцем оружия и патронов к нему, находятся на хранении в федеральном органе исполнительной власти, уполномоченном в сфере оборота оружия, или его территориальном органе либо органах внутренних дел до их отчуждения в порядке, установленном гражданским </w:t>
      </w:r>
      <w:hyperlink r:id="rId592" w:history="1">
        <w:r w:rsidRPr="003E72B6">
          <w:rPr>
            <w:rFonts w:eastAsia="Times New Roman"/>
            <w:color w:val="820082"/>
            <w:sz w:val="26"/>
            <w:szCs w:val="26"/>
            <w:u w:val="single"/>
            <w:lang w:eastAsia="ru-RU"/>
          </w:rPr>
          <w:t>законодательством</w:t>
        </w:r>
      </w:hyperlink>
      <w:r w:rsidRPr="003E72B6">
        <w:rPr>
          <w:rFonts w:eastAsia="Times New Roman"/>
          <w:color w:val="000000"/>
          <w:sz w:val="26"/>
          <w:szCs w:val="26"/>
          <w:lang w:eastAsia="ru-RU"/>
        </w:rPr>
        <w:t>.</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(часть четвертая введена Федеральным </w:t>
      </w:r>
      <w:hyperlink r:id="rId593" w:history="1">
        <w:r w:rsidRPr="003E72B6">
          <w:rPr>
            <w:rFonts w:eastAsia="Times New Roman"/>
            <w:color w:val="820082"/>
            <w:sz w:val="24"/>
            <w:szCs w:val="24"/>
            <w:lang w:eastAsia="ru-RU"/>
          </w:rPr>
          <w:t>законом</w:t>
        </w:r>
      </w:hyperlink>
      <w:r w:rsidRPr="003E72B6">
        <w:rPr>
          <w:rFonts w:eastAsia="Times New Roman"/>
          <w:color w:val="828282"/>
          <w:sz w:val="24"/>
          <w:szCs w:val="24"/>
          <w:lang w:eastAsia="ru-RU"/>
        </w:rPr>
        <w:t> от 28.12.2010 N 398-ФЗ; в ред. Федеральных законов от 03.07.2016 </w:t>
      </w:r>
      <w:hyperlink r:id="rId594" w:history="1">
        <w:r w:rsidRPr="003E72B6">
          <w:rPr>
            <w:rFonts w:eastAsia="Times New Roman"/>
            <w:color w:val="820082"/>
            <w:sz w:val="24"/>
            <w:szCs w:val="24"/>
            <w:lang w:eastAsia="ru-RU"/>
          </w:rPr>
          <w:t>N 227-ФЗ</w:t>
        </w:r>
      </w:hyperlink>
      <w:r w:rsidRPr="003E72B6">
        <w:rPr>
          <w:rFonts w:eastAsia="Times New Roman"/>
          <w:color w:val="828282"/>
          <w:sz w:val="24"/>
          <w:szCs w:val="24"/>
          <w:lang w:eastAsia="ru-RU"/>
        </w:rPr>
        <w:t>, от 05.12.2017 </w:t>
      </w:r>
      <w:hyperlink r:id="rId595" w:history="1">
        <w:r w:rsidRPr="003E72B6">
          <w:rPr>
            <w:rFonts w:eastAsia="Times New Roman"/>
            <w:color w:val="820082"/>
            <w:sz w:val="24"/>
            <w:szCs w:val="24"/>
            <w:lang w:eastAsia="ru-RU"/>
          </w:rPr>
          <w:t>N 391-ФЗ</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596"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"http://www.consultant.ru/cons/cgi/online.cgi?rnd=5DC170A70B0C6222EEFC86A29E76E72B&amp;req=query&amp;REFDOC=302964&amp;REFBASE=LAW&amp;REFPAGE=0&amp;REFTYPE=CDLT_MAIN_BACKREFS&amp;ts=5348155472365518690&amp;mode=backrefs&amp;REFDST=278"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Оружие и патроны к нему, изъятые в связи со смертью собственника, находятся на хранении в федеральном органе исполнительной власти, уполномоченном в сфере оборота оружия, или его территориальном органе либо органах внутренних дел до решения вопроса о наследовании имущества и получении лицензии на приобретение гражданского оружия, но не более одного года. По истечении одного года федеральным органом исполнительной власти, уполномоченным в сфере оборота оружия, или его территориальным органом принимаются установленные гражданским законодательством меры по принудительному отчуждению указанных оружия и патронов к нему.</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Федеральных законов от 03.07.2016 </w:t>
      </w:r>
      <w:hyperlink r:id="rId597" w:history="1">
        <w:r w:rsidRPr="003E72B6">
          <w:rPr>
            <w:rFonts w:eastAsia="Times New Roman"/>
            <w:color w:val="820082"/>
            <w:sz w:val="24"/>
            <w:szCs w:val="24"/>
            <w:lang w:eastAsia="ru-RU"/>
          </w:rPr>
          <w:t>N 227-ФЗ</w:t>
        </w:r>
      </w:hyperlink>
      <w:r w:rsidRPr="003E72B6">
        <w:rPr>
          <w:rFonts w:eastAsia="Times New Roman"/>
          <w:color w:val="828282"/>
          <w:sz w:val="24"/>
          <w:szCs w:val="24"/>
          <w:lang w:eastAsia="ru-RU"/>
        </w:rPr>
        <w:t>, от 05.12.2017 </w:t>
      </w:r>
      <w:hyperlink r:id="rId598" w:history="1">
        <w:r w:rsidRPr="003E72B6">
          <w:rPr>
            <w:rFonts w:eastAsia="Times New Roman"/>
            <w:color w:val="820082"/>
            <w:sz w:val="24"/>
            <w:szCs w:val="24"/>
            <w:lang w:eastAsia="ru-RU"/>
          </w:rPr>
          <w:t>N 391-ФЗ</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599"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"http://www.consultant.ru/cons/cgi/online.cgi?rnd=5DC170A70B0C6222EEFC86A29E76E72B&amp;req=query&amp;REFDOC=302964&amp;REFBASE=LAW&amp;REFPAGE=0&amp;REFTYPE=CDLT_MAIN_BACKREFS&amp;ts=4979155472365523085&amp;mode=backrefs&amp;REFDST=100438"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lastRenderedPageBreak/>
        <w:fldChar w:fldCharType="end"/>
      </w:r>
      <w:r w:rsidRPr="003E72B6">
        <w:rPr>
          <w:rFonts w:eastAsia="Times New Roman"/>
          <w:color w:val="000000"/>
          <w:sz w:val="26"/>
          <w:szCs w:val="26"/>
          <w:lang w:eastAsia="ru-RU"/>
        </w:rPr>
        <w:t>Изъятые оружие и патроны к нему могут передаваться для хранения территориальным органом федерального органа исполнительной власти, уполномоченного в сфере оборота оружия, государственным военизированным организациям.</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(часть шестая введена Федеральным </w:t>
      </w:r>
      <w:hyperlink r:id="rId600" w:history="1">
        <w:r w:rsidRPr="003E72B6">
          <w:rPr>
            <w:rFonts w:eastAsia="Times New Roman"/>
            <w:color w:val="820082"/>
            <w:sz w:val="24"/>
            <w:szCs w:val="24"/>
            <w:lang w:eastAsia="ru-RU"/>
          </w:rPr>
          <w:t>законом</w:t>
        </w:r>
      </w:hyperlink>
      <w:r w:rsidRPr="003E72B6">
        <w:rPr>
          <w:rFonts w:eastAsia="Times New Roman"/>
          <w:color w:val="828282"/>
          <w:sz w:val="24"/>
          <w:szCs w:val="24"/>
          <w:lang w:eastAsia="ru-RU"/>
        </w:rPr>
        <w:t> от 03.07.2016 N 227-ФЗ)</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"http://www.consultant.ru/cons/cgi/online.cgi?rnd=5DC170A70B0C6222EEFC86A29E76E72B&amp;req=query&amp;REFDOC=302964&amp;REFBASE=LAW&amp;REFPAGE=0&amp;REFTYPE=CDLT_CHILDLESS_CONTENTS_ITEM_MAIN_BACKREFS&amp;ts=47191554723655114&amp;mode=backrefs&amp;REFDST=100235"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ascii="Arial" w:eastAsia="Times New Roman" w:hAnsi="Arial" w:cs="Arial"/>
          <w:b/>
          <w:bCs/>
          <w:color w:val="000000"/>
          <w:sz w:val="26"/>
          <w:szCs w:val="26"/>
          <w:lang w:eastAsia="ru-RU"/>
        </w:rPr>
        <w:t>Статья 28. Контроль за оборотом оружия</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"http://www.consultant.ru/cons/cgi/online.cgi?rnd=5DC170A70B0C6222EEFC86A29E76E72B&amp;req=query&amp;REFDOC=302964&amp;REFBASE=LAW&amp;REFPAGE=0&amp;REFTYPE=CDLT_MAIN_BACKREFS&amp;ts=18305155472365510042&amp;mode=backrefs&amp;REFDST=100439"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hyperlink r:id="rId601" w:tooltip="&lt;div class=&quot;head&quot;&gt;Ссылка на список документов:&#10;&lt;/div&gt;&lt;div&gt;&lt;div class=&quot;doc&quot;&gt;Приказ МВД России от 29.06.2012 N 646&#10;(ред. от 27.11.2015)&#10;&quot;Об утверждении Административного регламента исполнения Министерством внутренних дел Российской Федерации государственной функции по контролю за оборотом гражданского...&lt;/div&gt;&lt;div class=&quot;doc&quot;&gt;Приказ МВД России от 12.04.1999 N 288&#10;(ред. от 19.06.2018)&#10;&quot;О мерах по реализации Постановления Правительства Российской Федерации от 21 июля 1998 г. N 814&quot;&#10;(вместе с &quot;Инструкцией по организации работы органов внутренних дел...&lt;/div&gt;&lt;/div&gt;" w:history="1">
        <w:r w:rsidRPr="003E72B6">
          <w:rPr>
            <w:rFonts w:eastAsia="Times New Roman"/>
            <w:color w:val="820082"/>
            <w:sz w:val="26"/>
            <w:szCs w:val="26"/>
            <w:u w:val="single"/>
            <w:lang w:eastAsia="ru-RU"/>
          </w:rPr>
          <w:t>Контроль</w:t>
        </w:r>
      </w:hyperlink>
      <w:r w:rsidRPr="003E72B6">
        <w:rPr>
          <w:rFonts w:eastAsia="Times New Roman"/>
          <w:color w:val="000000"/>
          <w:sz w:val="26"/>
          <w:szCs w:val="26"/>
          <w:lang w:eastAsia="ru-RU"/>
        </w:rPr>
        <w:t> за оборотом гражданского и служебного оружия на территории Российской Федерации осуществляют федеральный орган исполнительной власти, уполномоченный в сфере оборота оружия, или его территориальный орган и органы, уполномоченные Правительством Российской Федерации выдавать лицензии на производство гражданского и служебного оружия, а также уполномоченные органы государственного контроля (надзора) за соблюдением обязательных требований к гражданскому и служебному оружию, установленных в соответствии с законодательством Российской Федерации о техническом регулировании и законодательством Российской Федерации о стандартизации.</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Федеральных законов от 05.04.2016 </w:t>
      </w:r>
      <w:hyperlink r:id="rId602" w:history="1">
        <w:r w:rsidRPr="003E72B6">
          <w:rPr>
            <w:rFonts w:eastAsia="Times New Roman"/>
            <w:color w:val="820082"/>
            <w:sz w:val="24"/>
            <w:szCs w:val="24"/>
            <w:lang w:eastAsia="ru-RU"/>
          </w:rPr>
          <w:t>N 104-ФЗ</w:t>
        </w:r>
      </w:hyperlink>
      <w:r w:rsidRPr="003E72B6">
        <w:rPr>
          <w:rFonts w:eastAsia="Times New Roman"/>
          <w:color w:val="828282"/>
          <w:sz w:val="24"/>
          <w:szCs w:val="24"/>
          <w:lang w:eastAsia="ru-RU"/>
        </w:rPr>
        <w:t>, от 03.07.2016 </w:t>
      </w:r>
      <w:hyperlink r:id="rId603" w:history="1">
        <w:r w:rsidRPr="003E72B6">
          <w:rPr>
            <w:rFonts w:eastAsia="Times New Roman"/>
            <w:color w:val="820082"/>
            <w:sz w:val="24"/>
            <w:szCs w:val="24"/>
            <w:lang w:eastAsia="ru-RU"/>
          </w:rPr>
          <w:t>N 227-ФЗ</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604"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Контроль за оборотом оружия, имеющегося на вооружении государственных военизированных организаций, осуществляется в </w:t>
      </w:r>
      <w:hyperlink r:id="rId605" w:history="1">
        <w:r w:rsidRPr="003E72B6">
          <w:rPr>
            <w:rFonts w:eastAsia="Times New Roman"/>
            <w:color w:val="820082"/>
            <w:sz w:val="26"/>
            <w:szCs w:val="26"/>
            <w:u w:val="single"/>
            <w:lang w:eastAsia="ru-RU"/>
          </w:rPr>
          <w:t>порядке</w:t>
        </w:r>
      </w:hyperlink>
      <w:r w:rsidRPr="003E72B6">
        <w:rPr>
          <w:rFonts w:eastAsia="Times New Roman"/>
          <w:color w:val="000000"/>
          <w:sz w:val="26"/>
          <w:szCs w:val="26"/>
          <w:lang w:eastAsia="ru-RU"/>
        </w:rPr>
        <w:t>, определяемом Правительством Российской Федерации.</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"http://www.consultant.ru/cons/cgi/online.cgi?rnd=5DC170A70B0C6222EEFC86A29E76E72B&amp;req=query&amp;REFDOC=302964&amp;REFBASE=LAW&amp;REFPAGE=0&amp;REFTYPE=CDLT_MAIN_BACKREFS&amp;ts=1295615547236553379&amp;mode=backrefs&amp;REFDST=100238"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Должностные лица органов, уполномоченных осуществлять контроль за оборотом гражданского и служебного оружия, имеют право:</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производить осмотр оружия в местах его производства, торговли им, его хранения и уничтожения;</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"http://www.consultant.ru/cons/cgi/online.cgi?rnd=5DC170A70B0C6222EEFC86A29E76E72B&amp;req=query&amp;REFDOC=302964&amp;REFBASE=LAW&amp;REFPAGE=0&amp;REFTYPE=CDLT_MAIN_BACKREFS&amp;ts=20641155472365529890&amp;mode=backrefs&amp;REFDST=100240"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безвозмездно изымать и уничтожать в установленном </w:t>
      </w:r>
      <w:hyperlink r:id="rId606" w:tooltip="&lt;div class=&quot;head&quot;&gt;Ссылка на список документов:&#10;&lt;/div&gt;&lt;div&gt;&lt;div class=&quot;doc&quot;&gt;Постановление Правительства РФ от 21.07.1998 N 814&#10;(ред. от 09.02.2019)&#10;&quot;О мерах по регулированию оборота гражданского и служебного оружия и патронов к нему на территории Российской Федерации&quot;&#10;(вместе с &quot;Правилами оборота гр...&lt;/div&gt;&lt;div class=&quot;doc&quot;&gt;Постановление Правительства РФ от 15.10.1997 N 1314&#10;(ред. от 26.07.2018)&#10;&quot;Об утверждении Правил оборота боевого ручного стрелкового и иного оружия, боеприпасов и патронов к нему, а также холодного оружия в государственных вое...&lt;/div&gt;&lt;/div&gt;" w:history="1">
        <w:r w:rsidRPr="003E72B6">
          <w:rPr>
            <w:rFonts w:eastAsia="Times New Roman"/>
            <w:color w:val="820082"/>
            <w:sz w:val="26"/>
            <w:szCs w:val="26"/>
            <w:u w:val="single"/>
            <w:lang w:eastAsia="ru-RU"/>
          </w:rPr>
          <w:t>порядке</w:t>
        </w:r>
      </w:hyperlink>
      <w:r w:rsidRPr="003E72B6">
        <w:rPr>
          <w:rFonts w:eastAsia="Times New Roman"/>
          <w:color w:val="000000"/>
          <w:sz w:val="26"/>
          <w:szCs w:val="26"/>
          <w:lang w:eastAsia="ru-RU"/>
        </w:rPr>
        <w:t> оружие, запрещенное к обороту на территории Российской Федерации, за исключением оружия, приобретенного до вступления в силу настоящего Федерального закона и находящегося у владельцев на законных основаниях;</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требовать от юридических лиц и граждан представления документов или копий, письменной или устной информации, необходимых для выполнения контрольных функций;</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при выявлении нарушений установленных правил давать обязательные для исполнения гражданами Российской Федерации и должностными лицами предписания об устранении этих нарушений;</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lastRenderedPageBreak/>
        <w:t>обращаться в суд с заявлениями об аннулировании выданных ими лицензии на приобретение оружия и (или) разрешения на хранение или хранение и ношение оружия, изымать указанные лицензию и (или) разрешение, оружие и патроны к нему, о принудительном отчуждении оружия и патронов к нему, а также принимать иные предусмотренные законодательством Российской Федерации меры.</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Федерального </w:t>
      </w:r>
      <w:hyperlink r:id="rId607" w:history="1">
        <w:r w:rsidRPr="003E72B6">
          <w:rPr>
            <w:rFonts w:eastAsia="Times New Roman"/>
            <w:color w:val="820082"/>
            <w:sz w:val="24"/>
            <w:szCs w:val="24"/>
            <w:lang w:eastAsia="ru-RU"/>
          </w:rPr>
          <w:t>закона</w:t>
        </w:r>
      </w:hyperlink>
      <w:r w:rsidRPr="003E72B6">
        <w:rPr>
          <w:rFonts w:eastAsia="Times New Roman"/>
          <w:color w:val="828282"/>
          <w:sz w:val="24"/>
          <w:szCs w:val="24"/>
          <w:lang w:eastAsia="ru-RU"/>
        </w:rPr>
        <w:t> от 28.12.2010 N 398-ФЗ)</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608"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"http://www.consultant.ru/cons/cgi/online.cgi?rnd=5DC170A70B0C6222EEFC86A29E76E72B&amp;req=query&amp;REFDOC=302964&amp;REFBASE=LAW&amp;REFPAGE=0&amp;REFTYPE=CDLT_MAIN_BACKREFS&amp;ts=29856155472365514351&amp;mode=backrefs&amp;REFDST=279"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hyperlink r:id="rId609" w:history="1">
        <w:r w:rsidRPr="003E72B6">
          <w:rPr>
            <w:rFonts w:eastAsia="Times New Roman"/>
            <w:color w:val="820082"/>
            <w:sz w:val="26"/>
            <w:szCs w:val="26"/>
            <w:u w:val="single"/>
            <w:lang w:eastAsia="ru-RU"/>
          </w:rPr>
          <w:t>Порядок</w:t>
        </w:r>
      </w:hyperlink>
      <w:r w:rsidRPr="003E72B6">
        <w:rPr>
          <w:rFonts w:eastAsia="Times New Roman"/>
          <w:color w:val="000000"/>
          <w:sz w:val="26"/>
          <w:szCs w:val="26"/>
          <w:lang w:eastAsia="ru-RU"/>
        </w:rPr>
        <w:t> взаимодействия федерального органа исполнительной власти, уполномоченного в сфере оборота оружия, его территориальных органов и органов внутренних дел по вопросам, отнесенным к их компетенции в сфере оборота оружия, устанавливается федеральным органом исполнительной власти, уполномоченным в сфере оборота оружия,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(часть четвертая введена Федеральным </w:t>
      </w:r>
      <w:hyperlink r:id="rId610" w:history="1">
        <w:r w:rsidRPr="003E72B6">
          <w:rPr>
            <w:rFonts w:eastAsia="Times New Roman"/>
            <w:color w:val="820082"/>
            <w:sz w:val="24"/>
            <w:szCs w:val="24"/>
            <w:lang w:eastAsia="ru-RU"/>
          </w:rPr>
          <w:t>законом</w:t>
        </w:r>
      </w:hyperlink>
      <w:r w:rsidRPr="003E72B6">
        <w:rPr>
          <w:rFonts w:eastAsia="Times New Roman"/>
          <w:color w:val="828282"/>
          <w:sz w:val="24"/>
          <w:szCs w:val="24"/>
          <w:lang w:eastAsia="ru-RU"/>
        </w:rPr>
        <w:t> от 05.12.2017 N 391-ФЗ)</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"http://www.consultant.ru/cons/cgi/online.cgi?rnd=5DC170A70B0C6222EEFC86A29E76E72B&amp;req=query&amp;REFDOC=302964&amp;REFBASE=LAW&amp;REFPAGE=0&amp;REFTYPE=CDLT_CHILDLESS_CONTENTS_ITEM_MAIN_BACKREFS&amp;ts=5122155472365520818&amp;mode=backrefs&amp;REFDST=100244"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ascii="Arial" w:eastAsia="Times New Roman" w:hAnsi="Arial" w:cs="Arial"/>
          <w:b/>
          <w:bCs/>
          <w:color w:val="000000"/>
          <w:sz w:val="26"/>
          <w:szCs w:val="26"/>
          <w:lang w:eastAsia="ru-RU"/>
        </w:rPr>
        <w:t>Статья 29. Вступление в силу настоящего Федерального закона</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"http://www.consultant.ru/cons/cgi/online.cgi?rnd=5DC170A70B0C6222EEFC86A29E76E72B&amp;req=query&amp;REFDOC=302964&amp;REFBASE=LAW&amp;REFPAGE=0&amp;REFTYPE=CDLT_MAIN_BACKREFS&amp;ts=5698155472365520942&amp;mode=backrefs&amp;REFDST=100245"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Настоящий Федеральный закон вступает в силу с 1 июля 1997 года.</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"http://www.consultant.ru/cons/cgi/online.cgi?rnd=5DC170A70B0C6222EEFC86A29E76E72B&amp;req=query&amp;REFDOC=302964&amp;REFBASE=LAW&amp;REFPAGE=0&amp;REFTYPE=CDLT_CHILDLESS_CONTENTS_ITEM_MAIN_BACKREFS&amp;ts=17193155472365524845&amp;mode=backrefs&amp;REFDST=100246"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ascii="Arial" w:eastAsia="Times New Roman" w:hAnsi="Arial" w:cs="Arial"/>
          <w:b/>
          <w:bCs/>
          <w:color w:val="000000"/>
          <w:sz w:val="26"/>
          <w:szCs w:val="26"/>
          <w:lang w:eastAsia="ru-RU"/>
        </w:rPr>
        <w:t>Статья 30. Приведение нормативных правовых актов в соответствие с настоящим Федеральным законом</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Президенту Российской Федерации, Правительству Российской Федерации, органам государственной власти субъектов Российской Федерации и органам местного самоуправления привести свои нормативные правовые акты в соответствие с настоящим Федеральным законом в течение трех месяцев со дня его вступления в силу.</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Правительству Российской Федерации:</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до 1 февраля 1997 года внести в Государственную Думу Федерального Собрания Российской Федерации предложения об установлении административной </w:t>
      </w:r>
      <w:hyperlink r:id="rId611" w:tooltip="&lt;div class=&quot;head&quot;&gt;Ссылка на список документов:&#10;&lt;/div&gt;&lt;div&gt;&lt;div class=&quot;doc&quot;&gt;&quot;Кодекс Российской Федерации об административных правонарушениях&quot; от 30.12.2001 N 195-ФЗ&#10;(ред. от 18.03.2019)&#10;(с изм. и доп., вступ. в силу с 29.03.2019)&lt;/div&gt;&lt;/div&gt;" w:history="1">
        <w:r w:rsidRPr="003E72B6">
          <w:rPr>
            <w:rFonts w:eastAsia="Times New Roman"/>
            <w:color w:val="820082"/>
            <w:sz w:val="26"/>
            <w:szCs w:val="26"/>
            <w:u w:val="single"/>
            <w:lang w:eastAsia="ru-RU"/>
          </w:rPr>
          <w:t>ответственности</w:t>
        </w:r>
      </w:hyperlink>
      <w:r w:rsidRPr="003E72B6">
        <w:rPr>
          <w:rFonts w:eastAsia="Times New Roman"/>
          <w:color w:val="000000"/>
          <w:sz w:val="26"/>
          <w:szCs w:val="26"/>
          <w:lang w:eastAsia="ru-RU"/>
        </w:rPr>
        <w:t> за нарушение настоящего Федерального закона;</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"http://www.consultant.ru/cons/cgi/online.cgi?rnd=5DC170A70B0C6222EEFC86A29E76E72B&amp;req=query&amp;REFDOC=302964&amp;REFBASE=LAW&amp;REFPAGE=0&amp;REFTYPE=CDLT_MAIN_BACKREFS&amp;ts=15002155472365527915&amp;mode=backrefs&amp;REFDST=100250"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до 1 марта 1997 года определить и утвердить размеры единовременных сборов, взимаемых при выдаче лицензий, разрешений и сертификатов, при продлении срока их действия, с учетом интересов производителей и потребителей;</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lastRenderedPageBreak/>
        <w:t>до 1 марта 1997 года определить </w:t>
      </w:r>
      <w:hyperlink r:id="rId612" w:history="1">
        <w:r w:rsidRPr="003E72B6">
          <w:rPr>
            <w:rFonts w:eastAsia="Times New Roman"/>
            <w:color w:val="820082"/>
            <w:sz w:val="26"/>
            <w:szCs w:val="26"/>
            <w:u w:val="single"/>
            <w:lang w:eastAsia="ru-RU"/>
          </w:rPr>
          <w:t>порядок</w:t>
        </w:r>
      </w:hyperlink>
      <w:r w:rsidRPr="003E72B6">
        <w:rPr>
          <w:rFonts w:eastAsia="Times New Roman"/>
          <w:color w:val="000000"/>
          <w:sz w:val="26"/>
          <w:szCs w:val="26"/>
          <w:lang w:eastAsia="ru-RU"/>
        </w:rPr>
        <w:t> получения в органах внутренних дел во временное пользование отдельных типов и моделей боевого ручного стрелкового оружия юридическими лицами с особыми уставными задачами, указанными в </w:t>
      </w:r>
      <w:hyperlink r:id="rId613" w:history="1">
        <w:r w:rsidRPr="003E72B6">
          <w:rPr>
            <w:rFonts w:eastAsia="Times New Roman"/>
            <w:color w:val="820082"/>
            <w:sz w:val="26"/>
            <w:szCs w:val="26"/>
            <w:u w:val="single"/>
            <w:lang w:eastAsia="ru-RU"/>
          </w:rPr>
          <w:t>статье 12</w:t>
        </w:r>
      </w:hyperlink>
      <w:r w:rsidRPr="003E72B6">
        <w:rPr>
          <w:rFonts w:eastAsia="Times New Roman"/>
          <w:color w:val="000000"/>
          <w:sz w:val="26"/>
          <w:szCs w:val="26"/>
          <w:lang w:eastAsia="ru-RU"/>
        </w:rPr>
        <w:t> настоящего Федерального закона.</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"http://www.consultant.ru/cons/cgi/online.cgi?rnd=5DC170A70B0C6222EEFC86A29E76E72B&amp;req=query&amp;REFDOC=302964&amp;REFBASE=LAW&amp;REFPAGE=0&amp;REFTYPE=CDLT_CHILDLESS_CONTENTS_ITEM_MAIN_BACKREFS&amp;ts=484915547236552871&amp;mode=backrefs&amp;REFDST=100252"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ascii="Arial" w:eastAsia="Times New Roman" w:hAnsi="Arial" w:cs="Arial"/>
          <w:b/>
          <w:bCs/>
          <w:color w:val="000000"/>
          <w:sz w:val="26"/>
          <w:szCs w:val="26"/>
          <w:lang w:eastAsia="ru-RU"/>
        </w:rPr>
        <w:t>Статья 31. Обеспечение исполнения настоящего Федерального закона</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"http://www.consultant.ru/cons/cgi/online.cgi?rnd=5DC170A70B0C6222EEFC86A29E76E72B&amp;req=query&amp;REFDOC=302964&amp;REFBASE=LAW&amp;REFPAGE=0&amp;REFTYPE=CDLT_MAIN_BACKREFS&amp;ts=9019155472365524260&amp;mode=backrefs&amp;REFDST=100440"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Юридическим лицам с особыми уставными задачами, имеющим в своем составе подразделения военизированной охраны и использующим боевое ручное стрелковое оружие, за исключением исполняющих обязанности по охране объектов производства и хранения оружия, боеприпасов, боевой техники, особо опасных экологических производств, природы и природных ресурсов, мест изготовления и хранения денежных средств и ценностей, добычи, переработки и хранения драгоценных металлов и драгоценных камней, дипломатических представительств Российской Федерации в иностранных государствах, других особо важных объектов, а также при транспортировании особо опасных грузов, оружия, боеприпасов, боевой техники, денежных средств и ценностей, дипломатической почты, корреспонденции, содержащей сведения, отнесенные к государственной тайне, и грузов, содержащих носители сведений, отнесенных к государственной тайне, осуществить до 1 января 1998 года замену указанного оружия гражданским и служебным оружием. При изменении форм собственности указанных юридических лиц в трехмесячный срок со дня регистрации учредительных документов боевое ручное стрелковое оружие подлежит сдаче в федеральный орган исполнительной власти, уполномоченный в сфере оборота оружия, или его территориальный орган. На частных охранных предприятиях и в службах безопасности организаций срок использования боевого ручного стрелкового оружия ограничить сроком его аренды у федерального органа исполнительной власти, уполномоченного в сфере оборота оружия.</w:t>
      </w:r>
    </w:p>
    <w:p w:rsidR="003E72B6" w:rsidRPr="003E72B6" w:rsidRDefault="003E72B6" w:rsidP="003E72B6">
      <w:pPr>
        <w:shd w:val="clear" w:color="auto" w:fill="FFFFFF"/>
        <w:spacing w:after="0" w:line="308" w:lineRule="atLeast"/>
        <w:rPr>
          <w:rFonts w:eastAsia="Times New Roman"/>
          <w:color w:val="828282"/>
          <w:sz w:val="24"/>
          <w:szCs w:val="24"/>
          <w:lang w:eastAsia="ru-RU"/>
        </w:rPr>
      </w:pPr>
      <w:r w:rsidRPr="003E72B6">
        <w:rPr>
          <w:rFonts w:eastAsia="Times New Roman"/>
          <w:color w:val="828282"/>
          <w:sz w:val="24"/>
          <w:szCs w:val="24"/>
          <w:lang w:eastAsia="ru-RU"/>
        </w:rPr>
        <w:t>(в ред. Федеральных законов от 09.02.2009 </w:t>
      </w:r>
      <w:hyperlink r:id="rId614" w:history="1">
        <w:r w:rsidRPr="003E72B6">
          <w:rPr>
            <w:rFonts w:eastAsia="Times New Roman"/>
            <w:color w:val="820082"/>
            <w:sz w:val="24"/>
            <w:szCs w:val="24"/>
            <w:lang w:eastAsia="ru-RU"/>
          </w:rPr>
          <w:t>N 2-ФЗ</w:t>
        </w:r>
      </w:hyperlink>
      <w:r w:rsidRPr="003E72B6">
        <w:rPr>
          <w:rFonts w:eastAsia="Times New Roman"/>
          <w:color w:val="828282"/>
          <w:sz w:val="24"/>
          <w:szCs w:val="24"/>
          <w:lang w:eastAsia="ru-RU"/>
        </w:rPr>
        <w:t>, от 03.07.2016 </w:t>
      </w:r>
      <w:hyperlink r:id="rId615" w:history="1">
        <w:r w:rsidRPr="003E72B6">
          <w:rPr>
            <w:rFonts w:eastAsia="Times New Roman"/>
            <w:color w:val="820082"/>
            <w:sz w:val="24"/>
            <w:szCs w:val="24"/>
            <w:lang w:eastAsia="ru-RU"/>
          </w:rPr>
          <w:t>N 227-ФЗ</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240" w:lineRule="auto"/>
        <w:jc w:val="left"/>
        <w:rPr>
          <w:rFonts w:eastAsia="Times New Roman"/>
          <w:color w:val="828282"/>
          <w:sz w:val="24"/>
          <w:szCs w:val="24"/>
          <w:lang w:eastAsia="ru-RU"/>
        </w:rPr>
      </w:pPr>
      <w:r w:rsidRPr="003E72B6">
        <w:rPr>
          <w:rFonts w:eastAsia="Times New Roman"/>
          <w:color w:val="828282"/>
          <w:sz w:val="24"/>
          <w:szCs w:val="24"/>
          <w:lang w:eastAsia="ru-RU"/>
        </w:rPr>
        <w:t>(см. текст в предыдущей </w:t>
      </w:r>
      <w:hyperlink r:id="rId616" w:history="1">
        <w:r w:rsidRPr="003E72B6">
          <w:rPr>
            <w:rFonts w:eastAsia="Times New Roman"/>
            <w:color w:val="820082"/>
            <w:sz w:val="24"/>
            <w:szCs w:val="24"/>
            <w:lang w:eastAsia="ru-RU"/>
          </w:rPr>
          <w:t>редакции</w:t>
        </w:r>
      </w:hyperlink>
      <w:r w:rsidRPr="003E72B6">
        <w:rPr>
          <w:rFonts w:eastAsia="Times New Roman"/>
          <w:color w:val="828282"/>
          <w:sz w:val="24"/>
          <w:szCs w:val="24"/>
          <w:lang w:eastAsia="ru-RU"/>
        </w:rPr>
        <w:t>)</w:t>
      </w:r>
    </w:p>
    <w:p w:rsidR="003E72B6" w:rsidRPr="003E72B6" w:rsidRDefault="003E72B6" w:rsidP="003E72B6">
      <w:pPr>
        <w:shd w:val="clear" w:color="auto" w:fill="FFFFFF"/>
        <w:spacing w:after="0" w:line="332" w:lineRule="atLeast"/>
        <w:ind w:firstLine="540"/>
        <w:rPr>
          <w:rFonts w:eastAsia="Times New Roman"/>
          <w:color w:val="820082"/>
          <w:sz w:val="26"/>
          <w:szCs w:val="26"/>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"http://www.consultant.ru/cons/cgi/online.cgi?rnd=5DC170A70B0C6222EEFC86A29E76E72B&amp;req=query&amp;REFDOC=302964&amp;REFBASE=LAW&amp;REFPAGE=0&amp;REFTYPE=CDLT_MAIN_BACKREFS&amp;ts=27568155472365511056&amp;mode=backrefs&amp;REFDST=100254"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Правительству Российской Федерации разработать и реализовать в 1996 - 1998 годах федеральную программу государственной стандартизации гражданского и служебного оружия и патронов к нему.</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"http://www.consultant.ru/cons/cgi/online.cgi?rnd=5DC170A70B0C6222EEFC86A29E76E72B&amp;req=query&amp;REFDOC=302964&amp;REFBASE=LAW&amp;REFPAGE=0&amp;REFTYPE=CDLT_CHILDLESS_CONTENTS_ITEM_MAIN_BACKREFS&amp;ts=9902155472365522471&amp;mode=backrefs&amp;REFDST=100255"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ascii="Arial" w:eastAsia="Times New Roman" w:hAnsi="Arial" w:cs="Arial"/>
          <w:b/>
          <w:bCs/>
          <w:color w:val="000000"/>
          <w:sz w:val="26"/>
          <w:szCs w:val="26"/>
          <w:lang w:eastAsia="ru-RU"/>
        </w:rPr>
        <w:t>Статья 32. О признании утратившими силу некоторых законодательных актов в связи с принятием настоящего Федерального закона</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lastRenderedPageBreak/>
        <w:t> </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В связи с принятием настоящего Федерального закона признать утратившими силу:</w:t>
      </w:r>
    </w:p>
    <w:p w:rsidR="003E72B6" w:rsidRPr="003E72B6" w:rsidRDefault="003E72B6" w:rsidP="003E72B6">
      <w:pPr>
        <w:shd w:val="clear" w:color="auto" w:fill="FFFFFF"/>
        <w:spacing w:after="0" w:line="332" w:lineRule="atLeast"/>
        <w:ind w:firstLine="540"/>
        <w:rPr>
          <w:rFonts w:eastAsia="Times New Roman"/>
          <w:color w:val="820082"/>
          <w:sz w:val="24"/>
          <w:szCs w:val="24"/>
          <w:u w:val="single"/>
          <w:lang w:eastAsia="ru-RU"/>
        </w:rPr>
      </w:pPr>
      <w:r w:rsidRPr="003E72B6">
        <w:rPr>
          <w:rFonts w:eastAsia="Times New Roman"/>
          <w:color w:val="000000"/>
          <w:sz w:val="26"/>
          <w:szCs w:val="26"/>
          <w:lang w:eastAsia="ru-RU"/>
        </w:rPr>
        <w:fldChar w:fldCharType="begin"/>
      </w:r>
      <w:r w:rsidRPr="003E72B6">
        <w:rPr>
          <w:rFonts w:eastAsia="Times New Roman"/>
          <w:color w:val="000000"/>
          <w:sz w:val="26"/>
          <w:szCs w:val="26"/>
          <w:lang w:eastAsia="ru-RU"/>
        </w:rPr>
        <w:instrText xml:space="preserve"> HYPERLINK "http://www.consultant.ru/cons/cgi/online.cgi?rnd=5DC170A70B0C6222EEFC86A29E76E72B&amp;req=query&amp;REFDOC=302964&amp;REFBASE=LAW&amp;REFPAGE=0&amp;REFTYPE=CDLT_CHILDLESS_CONTENTS_ITEM_MAIN_BACKREFS_P&amp;ts=32319155472365527809&amp;mode=backrefs&amp;REFDST=100257" </w:instrText>
      </w:r>
      <w:r w:rsidRPr="003E72B6">
        <w:rPr>
          <w:rFonts w:eastAsia="Times New Roman"/>
          <w:color w:val="000000"/>
          <w:sz w:val="26"/>
          <w:szCs w:val="26"/>
          <w:lang w:eastAsia="ru-RU"/>
        </w:rPr>
        <w:fldChar w:fldCharType="separate"/>
      </w:r>
    </w:p>
    <w:p w:rsidR="003E72B6" w:rsidRPr="003E72B6" w:rsidRDefault="003E72B6" w:rsidP="003E72B6">
      <w:pPr>
        <w:shd w:val="clear" w:color="auto" w:fill="FFFFFF"/>
        <w:spacing w:after="0" w:line="332" w:lineRule="atLeast"/>
        <w:ind w:firstLine="540"/>
        <w:rPr>
          <w:rFonts w:eastAsia="Times New Roman"/>
          <w:color w:val="000000"/>
          <w:sz w:val="24"/>
          <w:szCs w:val="24"/>
          <w:lang w:eastAsia="ru-RU"/>
        </w:rPr>
      </w:pPr>
      <w:r w:rsidRPr="003E72B6">
        <w:rPr>
          <w:rFonts w:eastAsia="Times New Roman"/>
          <w:color w:val="000000"/>
          <w:sz w:val="26"/>
          <w:szCs w:val="26"/>
          <w:lang w:eastAsia="ru-RU"/>
        </w:rPr>
        <w:fldChar w:fldCharType="end"/>
      </w:r>
      <w:r w:rsidRPr="003E72B6">
        <w:rPr>
          <w:rFonts w:eastAsia="Times New Roman"/>
          <w:color w:val="000000"/>
          <w:sz w:val="26"/>
          <w:szCs w:val="26"/>
          <w:lang w:eastAsia="ru-RU"/>
        </w:rPr>
        <w:t>1) </w:t>
      </w:r>
      <w:hyperlink r:id="rId617" w:history="1">
        <w:r w:rsidRPr="003E72B6">
          <w:rPr>
            <w:rFonts w:eastAsia="Times New Roman"/>
            <w:color w:val="A7A0F7"/>
            <w:sz w:val="26"/>
            <w:szCs w:val="26"/>
            <w:u w:val="single"/>
            <w:lang w:eastAsia="ru-RU"/>
          </w:rPr>
          <w:t>Закон</w:t>
        </w:r>
      </w:hyperlink>
      <w:r w:rsidRPr="003E72B6">
        <w:rPr>
          <w:rFonts w:eastAsia="Times New Roman"/>
          <w:color w:val="000000"/>
          <w:sz w:val="26"/>
          <w:szCs w:val="26"/>
          <w:lang w:eastAsia="ru-RU"/>
        </w:rPr>
        <w:t> Российской Федерации "Об оружии" (Ведомости Съезда народных депутатов Российской Федерации и Верховного Совета Российской Федерации, 1993, N 24, ст. 860);</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2) </w:t>
      </w:r>
      <w:hyperlink r:id="rId618" w:history="1">
        <w:r w:rsidRPr="003E72B6">
          <w:rPr>
            <w:rFonts w:eastAsia="Times New Roman"/>
            <w:color w:val="A7A0F7"/>
            <w:sz w:val="26"/>
            <w:szCs w:val="26"/>
            <w:u w:val="single"/>
            <w:lang w:eastAsia="ru-RU"/>
          </w:rPr>
          <w:t>Постановление</w:t>
        </w:r>
      </w:hyperlink>
      <w:r w:rsidRPr="003E72B6">
        <w:rPr>
          <w:rFonts w:eastAsia="Times New Roman"/>
          <w:color w:val="000000"/>
          <w:sz w:val="26"/>
          <w:szCs w:val="26"/>
          <w:lang w:eastAsia="ru-RU"/>
        </w:rPr>
        <w:t> Верховного Совета Российской Федерации "О порядке введения в действие Закона Российской Федерации "Об оружии" (Ведомости Съезда народных депутатов Российской Федерации и Верховного Совета Российской Федерации, 1993, N 24, ст. 861);</w:t>
      </w:r>
    </w:p>
    <w:p w:rsidR="003E72B6" w:rsidRPr="003E72B6" w:rsidRDefault="003E72B6" w:rsidP="003E72B6">
      <w:pPr>
        <w:shd w:val="clear" w:color="auto" w:fill="FFFFFF"/>
        <w:spacing w:after="0" w:line="332" w:lineRule="atLeast"/>
        <w:ind w:firstLine="540"/>
        <w:rPr>
          <w:rFonts w:eastAsia="Times New Roman"/>
          <w:color w:val="000000"/>
          <w:sz w:val="26"/>
          <w:szCs w:val="26"/>
          <w:lang w:eastAsia="ru-RU"/>
        </w:rPr>
      </w:pPr>
      <w:r w:rsidRPr="003E72B6">
        <w:rPr>
          <w:rFonts w:eastAsia="Times New Roman"/>
          <w:color w:val="000000"/>
          <w:sz w:val="26"/>
          <w:szCs w:val="26"/>
          <w:lang w:eastAsia="ru-RU"/>
        </w:rPr>
        <w:t>3) </w:t>
      </w:r>
      <w:hyperlink r:id="rId619" w:history="1">
        <w:r w:rsidRPr="003E72B6">
          <w:rPr>
            <w:rFonts w:eastAsia="Times New Roman"/>
            <w:color w:val="A7A0F7"/>
            <w:sz w:val="26"/>
            <w:szCs w:val="26"/>
            <w:u w:val="single"/>
            <w:lang w:eastAsia="ru-RU"/>
          </w:rPr>
          <w:t>Постановление</w:t>
        </w:r>
      </w:hyperlink>
      <w:r w:rsidRPr="003E72B6">
        <w:rPr>
          <w:rFonts w:eastAsia="Times New Roman"/>
          <w:color w:val="000000"/>
          <w:sz w:val="26"/>
          <w:szCs w:val="26"/>
          <w:lang w:eastAsia="ru-RU"/>
        </w:rPr>
        <w:t> Верховного Совета Российской Федерации "О внесении изменений в Постановление Верховного Совета Российской Федерации "О порядке введения в действие Закона Российской Федерации "Об оружии" (Российская газета, 1993, 9 сентября, N 174).</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83" w:lineRule="atLeast"/>
        <w:jc w:val="right"/>
        <w:rPr>
          <w:rFonts w:eastAsia="Times New Roman"/>
          <w:color w:val="000000"/>
          <w:sz w:val="26"/>
          <w:szCs w:val="26"/>
          <w:lang w:eastAsia="ru-RU"/>
        </w:rPr>
      </w:pPr>
      <w:r w:rsidRPr="003E72B6">
        <w:rPr>
          <w:rFonts w:eastAsia="Times New Roman"/>
          <w:color w:val="000000"/>
          <w:sz w:val="26"/>
          <w:szCs w:val="26"/>
          <w:lang w:eastAsia="ru-RU"/>
        </w:rPr>
        <w:t>Президент</w:t>
      </w:r>
    </w:p>
    <w:p w:rsidR="003E72B6" w:rsidRPr="003E72B6" w:rsidRDefault="003E72B6" w:rsidP="003E72B6">
      <w:pPr>
        <w:shd w:val="clear" w:color="auto" w:fill="FFFFFF"/>
        <w:spacing w:after="0" w:line="383" w:lineRule="atLeast"/>
        <w:jc w:val="right"/>
        <w:rPr>
          <w:rFonts w:eastAsia="Times New Roman"/>
          <w:color w:val="000000"/>
          <w:sz w:val="26"/>
          <w:szCs w:val="26"/>
          <w:lang w:eastAsia="ru-RU"/>
        </w:rPr>
      </w:pPr>
      <w:r w:rsidRPr="003E72B6">
        <w:rPr>
          <w:rFonts w:eastAsia="Times New Roman"/>
          <w:color w:val="000000"/>
          <w:sz w:val="26"/>
          <w:szCs w:val="26"/>
          <w:lang w:eastAsia="ru-RU"/>
        </w:rPr>
        <w:t>Российской Федерации</w:t>
      </w:r>
    </w:p>
    <w:p w:rsidR="003E72B6" w:rsidRPr="003E72B6" w:rsidRDefault="003E72B6" w:rsidP="003E72B6">
      <w:pPr>
        <w:shd w:val="clear" w:color="auto" w:fill="FFFFFF"/>
        <w:spacing w:after="0" w:line="383" w:lineRule="atLeast"/>
        <w:jc w:val="right"/>
        <w:rPr>
          <w:rFonts w:eastAsia="Times New Roman"/>
          <w:color w:val="000000"/>
          <w:sz w:val="26"/>
          <w:szCs w:val="26"/>
          <w:lang w:eastAsia="ru-RU"/>
        </w:rPr>
      </w:pPr>
      <w:r w:rsidRPr="003E72B6">
        <w:rPr>
          <w:rFonts w:eastAsia="Times New Roman"/>
          <w:color w:val="000000"/>
          <w:sz w:val="26"/>
          <w:szCs w:val="26"/>
          <w:lang w:eastAsia="ru-RU"/>
        </w:rPr>
        <w:t>Б.ЕЛЬЦИН</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Москва, Кремль</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13 декабря 1996 года</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N 150-ФЗ</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240" w:lineRule="auto"/>
        <w:jc w:val="left"/>
        <w:rPr>
          <w:rFonts w:eastAsia="Times New Roman"/>
          <w:color w:val="000000"/>
          <w:sz w:val="26"/>
          <w:szCs w:val="26"/>
          <w:lang w:eastAsia="ru-RU"/>
        </w:rPr>
      </w:pPr>
      <w:r w:rsidRPr="003E72B6">
        <w:rPr>
          <w:rFonts w:eastAsia="Times New Roman"/>
          <w:color w:val="000000"/>
          <w:sz w:val="26"/>
          <w:szCs w:val="26"/>
          <w:lang w:eastAsia="ru-RU"/>
        </w:rPr>
        <w:t> </w:t>
      </w:r>
    </w:p>
    <w:p w:rsidR="003E72B6" w:rsidRPr="003E72B6" w:rsidRDefault="003E72B6" w:rsidP="003E72B6">
      <w:pPr>
        <w:shd w:val="clear" w:color="auto" w:fill="FFFFFF"/>
        <w:spacing w:after="0" w:line="332" w:lineRule="atLeast"/>
        <w:rPr>
          <w:rFonts w:eastAsia="Times New Roman"/>
          <w:sz w:val="24"/>
          <w:szCs w:val="24"/>
          <w:lang w:eastAsia="ru-RU"/>
        </w:rPr>
      </w:pPr>
      <w:r w:rsidRPr="003E72B6">
        <w:rPr>
          <w:rFonts w:eastAsia="Times New Roman"/>
          <w:color w:val="000000"/>
          <w:sz w:val="26"/>
          <w:szCs w:val="26"/>
          <w:lang w:eastAsia="ru-RU"/>
        </w:rPr>
        <w:pict>
          <v:rect id="_x0000_i1025" style="width:0;height:1.5pt" o:hralign="center" o:hrstd="t" o:hrnoshade="t" o:hr="t" fillcolor="black" stroked="f"/>
        </w:pict>
      </w:r>
    </w:p>
    <w:tbl>
      <w:tblPr>
        <w:tblW w:w="15090" w:type="dxa"/>
        <w:tblCellSpacing w:w="0" w:type="dxa"/>
        <w:tblCellMar>
          <w:left w:w="0" w:type="dxa"/>
          <w:right w:w="0" w:type="dxa"/>
        </w:tblCellMar>
        <w:tblLook w:val="04A0" w:firstRow="1" w:lastRow="0" w:firstColumn="1" w:lastColumn="0" w:noHBand="0" w:noVBand="1"/>
      </w:tblPr>
      <w:tblGrid>
        <w:gridCol w:w="2226"/>
        <w:gridCol w:w="12858"/>
        <w:gridCol w:w="6"/>
      </w:tblGrid>
      <w:tr w:rsidR="003E72B6" w:rsidRPr="003E72B6" w:rsidTr="003E72B6">
        <w:trPr>
          <w:tblCellSpacing w:w="0" w:type="dxa"/>
        </w:trPr>
        <w:tc>
          <w:tcPr>
            <w:tcW w:w="6" w:type="dxa"/>
            <w:vAlign w:val="bottom"/>
            <w:hideMark/>
          </w:tcPr>
          <w:p w:rsidR="003E72B6" w:rsidRPr="003E72B6" w:rsidRDefault="003E72B6" w:rsidP="003E72B6">
            <w:pPr>
              <w:spacing w:after="0" w:line="240" w:lineRule="auto"/>
              <w:jc w:val="left"/>
              <w:rPr>
                <w:rFonts w:eastAsia="Times New Roman"/>
                <w:lang w:eastAsia="ru-RU"/>
              </w:rPr>
            </w:pPr>
            <w:r w:rsidRPr="003E72B6">
              <w:rPr>
                <w:rFonts w:eastAsia="Times New Roman"/>
                <w:lang w:eastAsia="ru-RU"/>
              </w:rPr>
              <w:t>(c) 1992-2019 </w:t>
            </w:r>
            <w:hyperlink r:id="rId620" w:tgtFrame="_blank" w:tooltip="Сайт КонсультантПлюс" w:history="1">
              <w:r w:rsidRPr="003E72B6">
                <w:rPr>
                  <w:rFonts w:eastAsia="Times New Roman"/>
                  <w:color w:val="1A0DAB"/>
                  <w:lang w:eastAsia="ru-RU"/>
                </w:rPr>
                <w:t>КонсультантПлюс</w:t>
              </w:r>
            </w:hyperlink>
          </w:p>
          <w:p w:rsidR="003E72B6" w:rsidRPr="003E72B6" w:rsidRDefault="003E72B6" w:rsidP="003E72B6">
            <w:pPr>
              <w:spacing w:after="0" w:line="240" w:lineRule="auto"/>
              <w:jc w:val="left"/>
              <w:rPr>
                <w:rFonts w:eastAsia="Times New Roman"/>
                <w:lang w:eastAsia="ru-RU"/>
              </w:rPr>
            </w:pPr>
            <w:hyperlink r:id="rId621" w:history="1">
              <w:r w:rsidRPr="003E72B6">
                <w:rPr>
                  <w:rFonts w:eastAsia="Times New Roman"/>
                  <w:color w:val="1A0DAB"/>
                  <w:lang w:eastAsia="ru-RU"/>
                </w:rPr>
                <w:t>contact@consultant.ru</w:t>
              </w:r>
            </w:hyperlink>
          </w:p>
        </w:tc>
        <w:tc>
          <w:tcPr>
            <w:tcW w:w="0" w:type="auto"/>
            <w:vAlign w:val="bottom"/>
            <w:hideMark/>
          </w:tcPr>
          <w:p w:rsidR="003E72B6" w:rsidRPr="003E72B6" w:rsidRDefault="003E72B6" w:rsidP="003E72B6">
            <w:pPr>
              <w:spacing w:after="0" w:line="240" w:lineRule="auto"/>
              <w:jc w:val="left"/>
              <w:rPr>
                <w:rFonts w:eastAsia="Times New Roman"/>
                <w:lang w:eastAsia="ru-RU"/>
              </w:rPr>
            </w:pPr>
          </w:p>
        </w:tc>
        <w:tc>
          <w:tcPr>
            <w:tcW w:w="6" w:type="dxa"/>
            <w:vAlign w:val="bottom"/>
            <w:hideMark/>
          </w:tcPr>
          <w:p w:rsidR="003E72B6" w:rsidRPr="003E72B6" w:rsidRDefault="003E72B6" w:rsidP="003E72B6">
            <w:pPr>
              <w:spacing w:after="0" w:line="240" w:lineRule="auto"/>
              <w:jc w:val="center"/>
              <w:rPr>
                <w:rFonts w:eastAsia="Times New Roman"/>
                <w:sz w:val="20"/>
                <w:szCs w:val="20"/>
                <w:lang w:eastAsia="ru-RU"/>
              </w:rPr>
            </w:pPr>
          </w:p>
        </w:tc>
      </w:tr>
    </w:tbl>
    <w:p w:rsidR="00281442" w:rsidRPr="00F8358A" w:rsidRDefault="00281442" w:rsidP="00F8358A">
      <w:bookmarkStart w:id="0" w:name="_GoBack"/>
      <w:bookmarkEnd w:id="0"/>
    </w:p>
    <w:sectPr w:rsidR="00281442" w:rsidRPr="00F8358A" w:rsidSect="00281442">
      <w:headerReference w:type="default" r:id="rId622"/>
      <w:pgSz w:w="11906" w:h="16838"/>
      <w:pgMar w:top="284" w:right="567" w:bottom="1134" w:left="113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627" w:rsidRDefault="00CE4627" w:rsidP="00281442">
      <w:pPr>
        <w:spacing w:after="0" w:line="240" w:lineRule="auto"/>
      </w:pPr>
      <w:r>
        <w:separator/>
      </w:r>
    </w:p>
  </w:endnote>
  <w:endnote w:type="continuationSeparator" w:id="0">
    <w:p w:rsidR="00CE4627" w:rsidRDefault="00CE4627" w:rsidP="00281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New Roman">
    <w:panose1 w:val="02020603050405020304"/>
    <w:charset w:val="CC"/>
    <w:family w:val="roman"/>
    <w:pitch w:val="variable"/>
    <w:sig w:usb0="E0002EFF" w:usb1="C000785B" w:usb2="00000009" w:usb3="00000000" w:csb0="000001FF" w:csb1="00000000"/>
  </w:font>
  <w:font w:name="Lucida Grande CY">
    <w:altName w:val="Times New Roman"/>
    <w:panose1 w:val="00000000000000000000"/>
    <w:charset w:val="59"/>
    <w:family w:val="auto"/>
    <w:notTrueType/>
    <w:pitch w:val="variable"/>
    <w:sig w:usb0="00000001"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Kozuka Mincho Pro R">
    <w:panose1 w:val="00000000000000000000"/>
    <w:charset w:val="80"/>
    <w:family w:val="roman"/>
    <w:notTrueType/>
    <w:pitch w:val="variable"/>
    <w:sig w:usb0="00000283" w:usb1="2AC71C11" w:usb2="00000012" w:usb3="00000000" w:csb0="00020005"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627" w:rsidRDefault="00CE4627" w:rsidP="00281442">
      <w:pPr>
        <w:spacing w:after="0" w:line="240" w:lineRule="auto"/>
      </w:pPr>
      <w:r>
        <w:separator/>
      </w:r>
    </w:p>
  </w:footnote>
  <w:footnote w:type="continuationSeparator" w:id="0">
    <w:p w:rsidR="00CE4627" w:rsidRDefault="00CE4627" w:rsidP="002814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442" w:rsidRDefault="00FE5D71" w:rsidP="00281442">
    <w:pPr>
      <w:spacing w:line="240" w:lineRule="auto"/>
      <w:contextualSpacing/>
      <w:jc w:val="center"/>
      <w:rPr>
        <w:rFonts w:eastAsia="Kozuka Mincho Pro R"/>
        <w:sz w:val="40"/>
      </w:rPr>
    </w:pPr>
    <w:r>
      <w:rPr>
        <w:rFonts w:eastAsia="Kozuka Mincho Pro R"/>
        <w:noProof/>
        <w:sz w:val="40"/>
        <w:lang w:eastAsia="ru-RU"/>
      </w:rPr>
      <w:drawing>
        <wp:inline distT="0" distB="0" distL="0" distR="0" wp14:anchorId="108F3932" wp14:editId="6191F8EC">
          <wp:extent cx="800100" cy="800100"/>
          <wp:effectExtent l="0" t="0" r="0" b="0"/>
          <wp:docPr id="2" name="Изображение 3" descr="Macintosh HD:Users:mashurovmikhail:Desktop:бланки:Бланки:Шеврон С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3" descr="Macintosh HD:Users:mashurovmikhail:Desktop:бланки:Бланки:Шеврон СП.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00281442" w:rsidRPr="00140C06" w:rsidRDefault="00281442" w:rsidP="00281442">
    <w:pPr>
      <w:spacing w:line="240" w:lineRule="auto"/>
      <w:contextualSpacing/>
      <w:jc w:val="center"/>
      <w:rPr>
        <w:rFonts w:eastAsia="Kozuka Mincho Pro R"/>
        <w:sz w:val="30"/>
        <w:szCs w:val="30"/>
      </w:rPr>
    </w:pPr>
    <w:r w:rsidRPr="00140C06">
      <w:rPr>
        <w:rFonts w:eastAsia="Kozuka Mincho Pro R"/>
        <w:sz w:val="30"/>
        <w:szCs w:val="30"/>
      </w:rPr>
      <w:t xml:space="preserve">Общество </w:t>
    </w:r>
    <w:r w:rsidR="00140C06">
      <w:rPr>
        <w:rFonts w:eastAsia="Kozuka Mincho Pro R"/>
        <w:sz w:val="30"/>
        <w:szCs w:val="30"/>
      </w:rPr>
      <w:t>с ограниченной ответственностью</w:t>
    </w:r>
    <w:r w:rsidRPr="00140C06">
      <w:rPr>
        <w:rFonts w:eastAsia="Kozuka Mincho Pro R"/>
        <w:sz w:val="30"/>
        <w:szCs w:val="30"/>
      </w:rPr>
      <w:br/>
      <w:t>Частное охранное предприятие «СИГМА-ПРОФИ»</w:t>
    </w:r>
  </w:p>
  <w:p w:rsidR="00140C06" w:rsidRDefault="00281442" w:rsidP="00281442">
    <w:pPr>
      <w:pBdr>
        <w:top w:val="single" w:sz="4" w:space="1" w:color="auto"/>
      </w:pBdr>
      <w:tabs>
        <w:tab w:val="left" w:pos="4365"/>
      </w:tabs>
      <w:spacing w:line="240" w:lineRule="auto"/>
      <w:contextualSpacing/>
      <w:jc w:val="center"/>
      <w:rPr>
        <w:rFonts w:eastAsia="Kozuka Mincho Pro R"/>
        <w:color w:val="808080" w:themeColor="background1" w:themeShade="80"/>
        <w:sz w:val="16"/>
        <w:szCs w:val="24"/>
      </w:rPr>
    </w:pPr>
    <w:r w:rsidRPr="001B083E">
      <w:rPr>
        <w:rFonts w:eastAsia="Kozuka Mincho Pro R"/>
        <w:color w:val="808080" w:themeColor="background1" w:themeShade="80"/>
        <w:sz w:val="16"/>
        <w:szCs w:val="24"/>
      </w:rPr>
      <w:t>129347</w:t>
    </w:r>
    <w:r w:rsidRPr="00157F2B">
      <w:rPr>
        <w:rFonts w:eastAsia="Kozuka Mincho Pro R"/>
        <w:color w:val="808080" w:themeColor="background1" w:themeShade="80"/>
        <w:sz w:val="16"/>
        <w:szCs w:val="24"/>
      </w:rPr>
      <w:t xml:space="preserve">, г. Москва, </w:t>
    </w:r>
    <w:r w:rsidR="00834A48">
      <w:rPr>
        <w:rFonts w:eastAsia="Kozuka Mincho Pro R"/>
        <w:color w:val="808080" w:themeColor="background1" w:themeShade="80"/>
        <w:sz w:val="16"/>
        <w:szCs w:val="24"/>
      </w:rPr>
      <w:t>ул. Холмогорская</w:t>
    </w:r>
    <w:r w:rsidR="004A752D">
      <w:rPr>
        <w:rFonts w:eastAsia="Kozuka Mincho Pro R"/>
        <w:color w:val="808080" w:themeColor="background1" w:themeShade="80"/>
        <w:sz w:val="16"/>
        <w:szCs w:val="24"/>
      </w:rPr>
      <w:t>, д. 6, корп. 2, стр.</w:t>
    </w:r>
    <w:r>
      <w:rPr>
        <w:rFonts w:eastAsia="Kozuka Mincho Pro R"/>
        <w:color w:val="808080" w:themeColor="background1" w:themeShade="80"/>
        <w:sz w:val="16"/>
        <w:szCs w:val="24"/>
      </w:rPr>
      <w:t xml:space="preserve"> 2;</w:t>
    </w:r>
    <w:r w:rsidRPr="00157F2B">
      <w:rPr>
        <w:rFonts w:eastAsia="Kozuka Mincho Pro R"/>
        <w:color w:val="808080" w:themeColor="background1" w:themeShade="80"/>
        <w:sz w:val="16"/>
        <w:szCs w:val="24"/>
      </w:rPr>
      <w:t xml:space="preserve"> </w:t>
    </w:r>
    <w:r w:rsidR="00834A48">
      <w:rPr>
        <w:rFonts w:eastAsia="Kozuka Mincho Pro R"/>
        <w:color w:val="808080" w:themeColor="background1" w:themeShade="80"/>
        <w:sz w:val="16"/>
        <w:szCs w:val="24"/>
      </w:rPr>
      <w:t xml:space="preserve">ОКПО </w:t>
    </w:r>
    <w:r w:rsidR="00834A48" w:rsidRPr="001B083E">
      <w:rPr>
        <w:rFonts w:eastAsia="Kozuka Mincho Pro R"/>
        <w:color w:val="808080" w:themeColor="background1" w:themeShade="80"/>
        <w:sz w:val="16"/>
        <w:szCs w:val="24"/>
      </w:rPr>
      <w:t>57035455</w:t>
    </w:r>
    <w:r w:rsidR="00834A48" w:rsidRPr="00157F2B">
      <w:rPr>
        <w:rFonts w:eastAsia="Kozuka Mincho Pro R"/>
        <w:color w:val="808080" w:themeColor="background1" w:themeShade="80"/>
        <w:sz w:val="16"/>
        <w:szCs w:val="24"/>
      </w:rPr>
      <w:t>;</w:t>
    </w:r>
    <w:r w:rsidR="00834A48" w:rsidRPr="00917880">
      <w:rPr>
        <w:rFonts w:eastAsia="Kozuka Mincho Pro R"/>
        <w:color w:val="808080" w:themeColor="background1" w:themeShade="80"/>
        <w:sz w:val="16"/>
        <w:szCs w:val="24"/>
      </w:rPr>
      <w:t xml:space="preserve"> </w:t>
    </w:r>
    <w:r w:rsidR="00834A48">
      <w:rPr>
        <w:rFonts w:eastAsia="Kozuka Mincho Pro R"/>
        <w:color w:val="808080" w:themeColor="background1" w:themeShade="80"/>
        <w:sz w:val="16"/>
        <w:szCs w:val="24"/>
      </w:rPr>
      <w:t xml:space="preserve">ОГРН </w:t>
    </w:r>
    <w:r w:rsidR="00834A48" w:rsidRPr="00435446">
      <w:rPr>
        <w:rFonts w:eastAsia="Kozuka Mincho Pro R"/>
        <w:color w:val="808080" w:themeColor="background1" w:themeShade="80"/>
        <w:sz w:val="16"/>
        <w:szCs w:val="24"/>
      </w:rPr>
      <w:t>1037739060666</w:t>
    </w:r>
    <w:r w:rsidR="00834A48">
      <w:rPr>
        <w:rFonts w:eastAsia="Kozuka Mincho Pro R"/>
        <w:color w:val="808080" w:themeColor="background1" w:themeShade="80"/>
        <w:sz w:val="16"/>
        <w:szCs w:val="24"/>
      </w:rPr>
      <w:t>;</w:t>
    </w:r>
    <w:r w:rsidR="00834A48" w:rsidRPr="00157F2B">
      <w:rPr>
        <w:rFonts w:eastAsia="Kozuka Mincho Pro R"/>
        <w:color w:val="808080" w:themeColor="background1" w:themeShade="80"/>
        <w:sz w:val="16"/>
        <w:szCs w:val="24"/>
      </w:rPr>
      <w:t xml:space="preserve"> ИНН</w:t>
    </w:r>
    <w:r w:rsidR="00834A48">
      <w:rPr>
        <w:rFonts w:eastAsia="Kozuka Mincho Pro R"/>
        <w:color w:val="808080" w:themeColor="background1" w:themeShade="80"/>
        <w:sz w:val="16"/>
        <w:szCs w:val="24"/>
      </w:rPr>
      <w:t>/КПП</w:t>
    </w:r>
    <w:r w:rsidR="00834A48" w:rsidRPr="00157F2B">
      <w:rPr>
        <w:rFonts w:eastAsia="Kozuka Mincho Pro R"/>
        <w:color w:val="808080" w:themeColor="background1" w:themeShade="80"/>
        <w:sz w:val="16"/>
        <w:szCs w:val="24"/>
      </w:rPr>
      <w:t xml:space="preserve"> </w:t>
    </w:r>
    <w:r w:rsidR="00834A48" w:rsidRPr="001B083E">
      <w:rPr>
        <w:rFonts w:eastAsia="Kozuka Mincho Pro R"/>
        <w:color w:val="808080" w:themeColor="background1" w:themeShade="80"/>
        <w:sz w:val="16"/>
        <w:szCs w:val="24"/>
      </w:rPr>
      <w:t>7707293185</w:t>
    </w:r>
    <w:r w:rsidR="00834A48">
      <w:rPr>
        <w:rFonts w:eastAsia="Kozuka Mincho Pro R"/>
        <w:color w:val="808080" w:themeColor="background1" w:themeShade="80"/>
        <w:sz w:val="16"/>
        <w:szCs w:val="24"/>
      </w:rPr>
      <w:t>/</w:t>
    </w:r>
    <w:r w:rsidR="00834A48" w:rsidRPr="001B083E">
      <w:rPr>
        <w:rFonts w:eastAsia="Kozuka Mincho Pro R"/>
        <w:color w:val="808080" w:themeColor="background1" w:themeShade="80"/>
        <w:sz w:val="16"/>
        <w:szCs w:val="24"/>
      </w:rPr>
      <w:t>771601001</w:t>
    </w:r>
  </w:p>
  <w:p w:rsidR="00281442" w:rsidRPr="00514CBA" w:rsidRDefault="00834A48" w:rsidP="00281442">
    <w:pPr>
      <w:pBdr>
        <w:top w:val="single" w:sz="4" w:space="1" w:color="auto"/>
      </w:pBdr>
      <w:tabs>
        <w:tab w:val="left" w:pos="4365"/>
      </w:tabs>
      <w:spacing w:line="240" w:lineRule="auto"/>
      <w:contextualSpacing/>
      <w:jc w:val="center"/>
      <w:rPr>
        <w:rFonts w:eastAsia="Kozuka Mincho Pro R"/>
        <w:color w:val="808080" w:themeColor="background1" w:themeShade="80"/>
        <w:sz w:val="16"/>
        <w:szCs w:val="24"/>
      </w:rPr>
    </w:pPr>
    <w:r>
      <w:rPr>
        <w:rFonts w:eastAsia="Kozuka Mincho Pro R"/>
        <w:color w:val="808080" w:themeColor="background1" w:themeShade="80"/>
        <w:sz w:val="16"/>
        <w:szCs w:val="24"/>
      </w:rPr>
      <w:t>т</w:t>
    </w:r>
    <w:r w:rsidR="00281442" w:rsidRPr="00157F2B">
      <w:rPr>
        <w:rFonts w:eastAsia="Kozuka Mincho Pro R"/>
        <w:color w:val="808080" w:themeColor="background1" w:themeShade="80"/>
        <w:sz w:val="16"/>
        <w:szCs w:val="24"/>
      </w:rPr>
      <w:t>е</w:t>
    </w:r>
    <w:r>
      <w:rPr>
        <w:rFonts w:eastAsia="Kozuka Mincho Pro R"/>
        <w:color w:val="808080" w:themeColor="background1" w:themeShade="80"/>
        <w:sz w:val="16"/>
        <w:szCs w:val="24"/>
      </w:rPr>
      <w:t>л/ф</w:t>
    </w:r>
    <w:r w:rsidR="00281442">
      <w:rPr>
        <w:rFonts w:eastAsia="Kozuka Mincho Pro R"/>
        <w:color w:val="808080" w:themeColor="background1" w:themeShade="80"/>
        <w:sz w:val="16"/>
        <w:szCs w:val="24"/>
      </w:rPr>
      <w:t xml:space="preserve">акс: +7(495)937-6000; </w:t>
    </w:r>
    <w:r>
      <w:rPr>
        <w:rFonts w:eastAsia="Kozuka Mincho Pro R"/>
        <w:color w:val="808080" w:themeColor="background1" w:themeShade="80"/>
        <w:sz w:val="16"/>
        <w:szCs w:val="24"/>
      </w:rPr>
      <w:t>эл. а</w:t>
    </w:r>
    <w:r w:rsidRPr="00157F2B">
      <w:rPr>
        <w:rFonts w:eastAsia="Kozuka Mincho Pro R"/>
        <w:color w:val="808080" w:themeColor="background1" w:themeShade="80"/>
        <w:sz w:val="16"/>
        <w:szCs w:val="24"/>
      </w:rPr>
      <w:t xml:space="preserve">дрес: </w:t>
    </w:r>
    <w:r w:rsidRPr="00157F2B">
      <w:rPr>
        <w:rFonts w:eastAsia="Kozuka Mincho Pro R"/>
        <w:color w:val="808080" w:themeColor="background1" w:themeShade="80"/>
        <w:sz w:val="16"/>
        <w:szCs w:val="24"/>
        <w:lang w:val="en-US"/>
      </w:rPr>
      <w:t>client</w:t>
    </w:r>
    <w:r w:rsidRPr="00157F2B">
      <w:rPr>
        <w:rFonts w:eastAsia="Kozuka Mincho Pro R"/>
        <w:color w:val="808080" w:themeColor="background1" w:themeShade="80"/>
        <w:sz w:val="16"/>
        <w:szCs w:val="24"/>
      </w:rPr>
      <w:t>@</w:t>
    </w:r>
    <w:r w:rsidRPr="00157F2B">
      <w:rPr>
        <w:rFonts w:eastAsia="Kozuka Mincho Pro R"/>
        <w:color w:val="808080" w:themeColor="background1" w:themeShade="80"/>
        <w:sz w:val="16"/>
        <w:szCs w:val="24"/>
        <w:lang w:val="en-US"/>
      </w:rPr>
      <w:t>sigma</w:t>
    </w:r>
    <w:r w:rsidRPr="00157F2B">
      <w:rPr>
        <w:rFonts w:eastAsia="Kozuka Mincho Pro R"/>
        <w:color w:val="808080" w:themeColor="background1" w:themeShade="80"/>
        <w:sz w:val="16"/>
        <w:szCs w:val="24"/>
      </w:rPr>
      <w:t>-</w:t>
    </w:r>
    <w:r w:rsidRPr="00157F2B">
      <w:rPr>
        <w:rFonts w:eastAsia="Kozuka Mincho Pro R"/>
        <w:color w:val="808080" w:themeColor="background1" w:themeShade="80"/>
        <w:sz w:val="16"/>
        <w:szCs w:val="24"/>
        <w:lang w:val="en-US"/>
      </w:rPr>
      <w:t>profi</w:t>
    </w:r>
    <w:r w:rsidRPr="00157F2B">
      <w:rPr>
        <w:rFonts w:eastAsia="Kozuka Mincho Pro R"/>
        <w:color w:val="808080" w:themeColor="background1" w:themeShade="80"/>
        <w:sz w:val="16"/>
        <w:szCs w:val="24"/>
      </w:rPr>
      <w:t>.</w:t>
    </w:r>
    <w:r w:rsidRPr="00157F2B">
      <w:rPr>
        <w:rFonts w:eastAsia="Kozuka Mincho Pro R"/>
        <w:color w:val="808080" w:themeColor="background1" w:themeShade="80"/>
        <w:sz w:val="16"/>
        <w:szCs w:val="24"/>
        <w:lang w:val="en-US"/>
      </w:rPr>
      <w:t>com</w:t>
    </w:r>
    <w:r>
      <w:rPr>
        <w:rFonts w:eastAsia="Kozuka Mincho Pro R"/>
        <w:color w:val="808080" w:themeColor="background1" w:themeShade="80"/>
        <w:sz w:val="16"/>
        <w:szCs w:val="24"/>
      </w:rPr>
      <w:t>; веб-са</w:t>
    </w:r>
    <w:r w:rsidRPr="00157F2B">
      <w:rPr>
        <w:rFonts w:eastAsia="Kozuka Mincho Pro R"/>
        <w:color w:val="808080" w:themeColor="background1" w:themeShade="80"/>
        <w:sz w:val="16"/>
        <w:szCs w:val="24"/>
      </w:rPr>
      <w:t>й</w:t>
    </w:r>
    <w:r w:rsidRPr="00140C06">
      <w:rPr>
        <w:rFonts w:eastAsia="Kozuka Mincho Pro R"/>
        <w:color w:val="808080" w:themeColor="background1" w:themeShade="80"/>
        <w:sz w:val="16"/>
        <w:szCs w:val="24"/>
      </w:rPr>
      <w:t xml:space="preserve">т: </w:t>
    </w:r>
    <w:hyperlink r:id="rId2" w:history="1">
      <w:r w:rsidRPr="00140C06">
        <w:rPr>
          <w:rStyle w:val="a5"/>
          <w:rFonts w:eastAsia="Kozuka Mincho Pro R"/>
          <w:color w:val="808080" w:themeColor="background1" w:themeShade="80"/>
          <w:sz w:val="16"/>
          <w:szCs w:val="24"/>
          <w:u w:val="none"/>
          <w:lang w:val="en-US"/>
        </w:rPr>
        <w:t>www</w:t>
      </w:r>
      <w:r w:rsidRPr="00140C06">
        <w:rPr>
          <w:rStyle w:val="a5"/>
          <w:rFonts w:eastAsia="Kozuka Mincho Pro R"/>
          <w:color w:val="808080" w:themeColor="background1" w:themeShade="80"/>
          <w:sz w:val="16"/>
          <w:szCs w:val="24"/>
          <w:u w:val="none"/>
        </w:rPr>
        <w:t>.</w:t>
      </w:r>
      <w:r w:rsidRPr="00140C06">
        <w:rPr>
          <w:rStyle w:val="a5"/>
          <w:rFonts w:eastAsia="Kozuka Mincho Pro R"/>
          <w:color w:val="808080" w:themeColor="background1" w:themeShade="80"/>
          <w:sz w:val="16"/>
          <w:szCs w:val="24"/>
          <w:u w:val="none"/>
          <w:lang w:val="en-US"/>
        </w:rPr>
        <w:t>sigma</w:t>
      </w:r>
      <w:r w:rsidRPr="00140C06">
        <w:rPr>
          <w:rStyle w:val="a5"/>
          <w:rFonts w:eastAsia="Kozuka Mincho Pro R"/>
          <w:color w:val="808080" w:themeColor="background1" w:themeShade="80"/>
          <w:sz w:val="16"/>
          <w:szCs w:val="24"/>
          <w:u w:val="none"/>
        </w:rPr>
        <w:t>-</w:t>
      </w:r>
      <w:r w:rsidRPr="00140C06">
        <w:rPr>
          <w:rStyle w:val="a5"/>
          <w:rFonts w:eastAsia="Kozuka Mincho Pro R"/>
          <w:color w:val="808080" w:themeColor="background1" w:themeShade="80"/>
          <w:sz w:val="16"/>
          <w:szCs w:val="24"/>
          <w:u w:val="none"/>
          <w:lang w:val="en-US"/>
        </w:rPr>
        <w:t>profi</w:t>
      </w:r>
      <w:r w:rsidRPr="00140C06">
        <w:rPr>
          <w:rStyle w:val="a5"/>
          <w:rFonts w:eastAsia="Kozuka Mincho Pro R"/>
          <w:color w:val="808080" w:themeColor="background1" w:themeShade="80"/>
          <w:sz w:val="16"/>
          <w:szCs w:val="24"/>
          <w:u w:val="none"/>
        </w:rPr>
        <w:t>.</w:t>
      </w:r>
      <w:r w:rsidRPr="00140C06">
        <w:rPr>
          <w:rStyle w:val="a5"/>
          <w:rFonts w:eastAsia="Kozuka Mincho Pro R"/>
          <w:color w:val="808080" w:themeColor="background1" w:themeShade="80"/>
          <w:sz w:val="16"/>
          <w:szCs w:val="24"/>
          <w:u w:val="none"/>
          <w:lang w:val="en-US"/>
        </w:rPr>
        <w:t>com</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ttachedTemplate r:id="rId1"/>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2B6"/>
    <w:rsid w:val="0000222A"/>
    <w:rsid w:val="00040A49"/>
    <w:rsid w:val="000B6FDE"/>
    <w:rsid w:val="00112EB9"/>
    <w:rsid w:val="00140C06"/>
    <w:rsid w:val="0014641E"/>
    <w:rsid w:val="00157F2B"/>
    <w:rsid w:val="001B083E"/>
    <w:rsid w:val="00206F41"/>
    <w:rsid w:val="00220704"/>
    <w:rsid w:val="00281442"/>
    <w:rsid w:val="002873DC"/>
    <w:rsid w:val="00297D0D"/>
    <w:rsid w:val="00360C93"/>
    <w:rsid w:val="0038245D"/>
    <w:rsid w:val="00390DA5"/>
    <w:rsid w:val="003E3BD5"/>
    <w:rsid w:val="003E72B6"/>
    <w:rsid w:val="00435446"/>
    <w:rsid w:val="00477C28"/>
    <w:rsid w:val="00487F2B"/>
    <w:rsid w:val="004A752D"/>
    <w:rsid w:val="004B54DC"/>
    <w:rsid w:val="004F2602"/>
    <w:rsid w:val="00514CBA"/>
    <w:rsid w:val="00571A3E"/>
    <w:rsid w:val="005C0E57"/>
    <w:rsid w:val="006A3C9F"/>
    <w:rsid w:val="00714EDF"/>
    <w:rsid w:val="00717CB3"/>
    <w:rsid w:val="00725AAA"/>
    <w:rsid w:val="007502AA"/>
    <w:rsid w:val="00760DFB"/>
    <w:rsid w:val="00783B82"/>
    <w:rsid w:val="00834A48"/>
    <w:rsid w:val="00860A34"/>
    <w:rsid w:val="008634EE"/>
    <w:rsid w:val="00894350"/>
    <w:rsid w:val="008D5A15"/>
    <w:rsid w:val="008F039E"/>
    <w:rsid w:val="00917880"/>
    <w:rsid w:val="00933410"/>
    <w:rsid w:val="0097189D"/>
    <w:rsid w:val="00996586"/>
    <w:rsid w:val="009C5BAF"/>
    <w:rsid w:val="00A04FDE"/>
    <w:rsid w:val="00A12770"/>
    <w:rsid w:val="00A25181"/>
    <w:rsid w:val="00A62557"/>
    <w:rsid w:val="00B10C70"/>
    <w:rsid w:val="00B33077"/>
    <w:rsid w:val="00BC0C71"/>
    <w:rsid w:val="00BC39F6"/>
    <w:rsid w:val="00CE4627"/>
    <w:rsid w:val="00D25BEF"/>
    <w:rsid w:val="00E2418A"/>
    <w:rsid w:val="00E91FFC"/>
    <w:rsid w:val="00E967CD"/>
    <w:rsid w:val="00EB4A65"/>
    <w:rsid w:val="00F82668"/>
    <w:rsid w:val="00F8358A"/>
    <w:rsid w:val="00FE5D7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8C9C8DC-0810-4A1C-B6DE-2E833E999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0C93"/>
    <w:pPr>
      <w:spacing w:after="160" w:line="259" w:lineRule="auto"/>
      <w:jc w:val="both"/>
    </w:pPr>
    <w:rPr>
      <w:rFonts w:ascii="Times New Roman" w:hAnsi="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0A49"/>
    <w:pPr>
      <w:spacing w:after="0" w:line="240" w:lineRule="auto"/>
    </w:pPr>
    <w:rPr>
      <w:rFonts w:ascii="Lucida Grande CY" w:hAnsi="Lucida Grande CY" w:cs="Lucida Grande CY"/>
      <w:sz w:val="18"/>
      <w:szCs w:val="18"/>
    </w:rPr>
  </w:style>
  <w:style w:type="character" w:customStyle="1" w:styleId="a4">
    <w:name w:val="Текст выноски Знак"/>
    <w:basedOn w:val="a0"/>
    <w:link w:val="a3"/>
    <w:uiPriority w:val="99"/>
    <w:semiHidden/>
    <w:locked/>
    <w:rsid w:val="00040A49"/>
    <w:rPr>
      <w:rFonts w:ascii="Lucida Grande CY" w:hAnsi="Lucida Grande CY" w:cs="Lucida Grande CY"/>
      <w:sz w:val="18"/>
      <w:szCs w:val="18"/>
      <w:lang w:val="x-none" w:eastAsia="en-US"/>
    </w:rPr>
  </w:style>
  <w:style w:type="character" w:styleId="a5">
    <w:name w:val="Hyperlink"/>
    <w:basedOn w:val="a0"/>
    <w:uiPriority w:val="99"/>
    <w:unhideWhenUsed/>
    <w:rsid w:val="00435446"/>
    <w:rPr>
      <w:rFonts w:cs="Times New Roman"/>
      <w:color w:val="0000FF" w:themeColor="hyperlink"/>
      <w:u w:val="single"/>
    </w:rPr>
  </w:style>
  <w:style w:type="paragraph" w:styleId="a6">
    <w:name w:val="header"/>
    <w:basedOn w:val="a"/>
    <w:link w:val="a7"/>
    <w:uiPriority w:val="99"/>
    <w:unhideWhenUsed/>
    <w:rsid w:val="00281442"/>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281442"/>
    <w:rPr>
      <w:rFonts w:eastAsia="Times New Roman" w:cs="Times New Roman"/>
      <w:sz w:val="22"/>
      <w:szCs w:val="22"/>
      <w:lang w:val="x-none" w:eastAsia="en-US"/>
    </w:rPr>
  </w:style>
  <w:style w:type="paragraph" w:styleId="a8">
    <w:name w:val="footer"/>
    <w:basedOn w:val="a"/>
    <w:link w:val="a9"/>
    <w:uiPriority w:val="99"/>
    <w:unhideWhenUsed/>
    <w:rsid w:val="00281442"/>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281442"/>
    <w:rPr>
      <w:rFonts w:eastAsia="Times New Roman" w:cs="Times New Roman"/>
      <w:sz w:val="22"/>
      <w:szCs w:val="22"/>
      <w:lang w:val="x-none" w:eastAsia="en-US"/>
    </w:rPr>
  </w:style>
  <w:style w:type="paragraph" w:styleId="aa">
    <w:name w:val="Body Text"/>
    <w:basedOn w:val="a"/>
    <w:link w:val="ab"/>
    <w:uiPriority w:val="99"/>
    <w:unhideWhenUsed/>
    <w:rsid w:val="00360C93"/>
    <w:pPr>
      <w:spacing w:after="120" w:line="240" w:lineRule="auto"/>
    </w:pPr>
    <w:rPr>
      <w:sz w:val="24"/>
      <w:szCs w:val="24"/>
      <w:lang w:eastAsia="ru-RU"/>
    </w:rPr>
  </w:style>
  <w:style w:type="character" w:customStyle="1" w:styleId="ab">
    <w:name w:val="Основной текст Знак"/>
    <w:basedOn w:val="a0"/>
    <w:link w:val="aa"/>
    <w:uiPriority w:val="99"/>
    <w:locked/>
    <w:rsid w:val="00360C93"/>
    <w:rPr>
      <w:rFonts w:ascii="Times New Roman" w:hAnsi="Times New Roman" w:cs="Times New Roman"/>
    </w:rPr>
  </w:style>
  <w:style w:type="paragraph" w:styleId="2">
    <w:name w:val="Body Text 2"/>
    <w:basedOn w:val="a"/>
    <w:link w:val="20"/>
    <w:uiPriority w:val="99"/>
    <w:semiHidden/>
    <w:unhideWhenUsed/>
    <w:rsid w:val="00360C93"/>
    <w:pPr>
      <w:spacing w:after="120" w:line="480" w:lineRule="auto"/>
    </w:pPr>
    <w:rPr>
      <w:sz w:val="24"/>
      <w:szCs w:val="24"/>
      <w:lang w:eastAsia="ru-RU"/>
    </w:rPr>
  </w:style>
  <w:style w:type="character" w:customStyle="1" w:styleId="20">
    <w:name w:val="Основной текст 2 Знак"/>
    <w:basedOn w:val="a0"/>
    <w:link w:val="2"/>
    <w:uiPriority w:val="99"/>
    <w:semiHidden/>
    <w:locked/>
    <w:rsid w:val="00360C93"/>
    <w:rPr>
      <w:rFonts w:ascii="Times New Roman" w:hAnsi="Times New Roman" w:cs="Times New Roman"/>
    </w:rPr>
  </w:style>
  <w:style w:type="paragraph" w:customStyle="1" w:styleId="msonormal0">
    <w:name w:val="msonormal"/>
    <w:basedOn w:val="a"/>
    <w:rsid w:val="003E72B6"/>
    <w:pPr>
      <w:spacing w:before="100" w:beforeAutospacing="1" w:after="100" w:afterAutospacing="1" w:line="240" w:lineRule="auto"/>
      <w:jc w:val="left"/>
    </w:pPr>
    <w:rPr>
      <w:rFonts w:eastAsia="Times New Roman"/>
      <w:sz w:val="24"/>
      <w:szCs w:val="24"/>
      <w:lang w:eastAsia="ru-RU"/>
    </w:rPr>
  </w:style>
  <w:style w:type="character" w:customStyle="1" w:styleId="blk">
    <w:name w:val="blk"/>
    <w:basedOn w:val="a0"/>
    <w:rsid w:val="003E72B6"/>
  </w:style>
  <w:style w:type="character" w:customStyle="1" w:styleId="nobr">
    <w:name w:val="nobr"/>
    <w:basedOn w:val="a0"/>
    <w:rsid w:val="003E72B6"/>
  </w:style>
  <w:style w:type="character" w:styleId="ac">
    <w:name w:val="FollowedHyperlink"/>
    <w:basedOn w:val="a0"/>
    <w:uiPriority w:val="99"/>
    <w:semiHidden/>
    <w:unhideWhenUsed/>
    <w:rsid w:val="003E72B6"/>
    <w:rPr>
      <w:color w:val="800080"/>
      <w:u w:val="single"/>
    </w:rPr>
  </w:style>
  <w:style w:type="character" w:customStyle="1" w:styleId="hl">
    <w:name w:val="hl"/>
    <w:basedOn w:val="a0"/>
    <w:rsid w:val="003E72B6"/>
  </w:style>
  <w:style w:type="character" w:customStyle="1" w:styleId="copyright">
    <w:name w:val="copyright"/>
    <w:basedOn w:val="a0"/>
    <w:rsid w:val="003E7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742274">
      <w:bodyDiv w:val="1"/>
      <w:marLeft w:val="0"/>
      <w:marRight w:val="0"/>
      <w:marTop w:val="0"/>
      <w:marBottom w:val="0"/>
      <w:divBdr>
        <w:top w:val="none" w:sz="0" w:space="0" w:color="auto"/>
        <w:left w:val="none" w:sz="0" w:space="0" w:color="auto"/>
        <w:bottom w:val="none" w:sz="0" w:space="0" w:color="auto"/>
        <w:right w:val="none" w:sz="0" w:space="0" w:color="auto"/>
      </w:divBdr>
      <w:divsChild>
        <w:div w:id="2045399122">
          <w:marLeft w:val="0"/>
          <w:marRight w:val="0"/>
          <w:marTop w:val="0"/>
          <w:marBottom w:val="0"/>
          <w:divBdr>
            <w:top w:val="none" w:sz="0" w:space="0" w:color="auto"/>
            <w:left w:val="single" w:sz="6" w:space="0" w:color="DCDCDC"/>
            <w:bottom w:val="none" w:sz="0" w:space="0" w:color="auto"/>
            <w:right w:val="single" w:sz="6" w:space="0" w:color="DCDCDC"/>
          </w:divBdr>
          <w:divsChild>
            <w:div w:id="389424217">
              <w:marLeft w:val="0"/>
              <w:marRight w:val="0"/>
              <w:marTop w:val="0"/>
              <w:marBottom w:val="0"/>
              <w:divBdr>
                <w:top w:val="none" w:sz="0" w:space="0" w:color="auto"/>
                <w:left w:val="none" w:sz="0" w:space="0" w:color="auto"/>
                <w:bottom w:val="none" w:sz="0" w:space="0" w:color="auto"/>
                <w:right w:val="none" w:sz="0" w:space="0" w:color="auto"/>
              </w:divBdr>
              <w:divsChild>
                <w:div w:id="171342496">
                  <w:marLeft w:val="0"/>
                  <w:marRight w:val="0"/>
                  <w:marTop w:val="0"/>
                  <w:marBottom w:val="0"/>
                  <w:divBdr>
                    <w:top w:val="none" w:sz="0" w:space="0" w:color="auto"/>
                    <w:left w:val="none" w:sz="0" w:space="0" w:color="auto"/>
                    <w:bottom w:val="none" w:sz="0" w:space="0" w:color="auto"/>
                    <w:right w:val="none" w:sz="0" w:space="0" w:color="auto"/>
                  </w:divBdr>
                </w:div>
                <w:div w:id="1788545667">
                  <w:marLeft w:val="0"/>
                  <w:marRight w:val="0"/>
                  <w:marTop w:val="120"/>
                  <w:marBottom w:val="192"/>
                  <w:divBdr>
                    <w:top w:val="none" w:sz="0" w:space="0" w:color="auto"/>
                    <w:left w:val="single" w:sz="24" w:space="11" w:color="CED3F1"/>
                    <w:bottom w:val="none" w:sz="0" w:space="0" w:color="auto"/>
                    <w:right w:val="none" w:sz="0" w:space="0" w:color="auto"/>
                  </w:divBdr>
                  <w:divsChild>
                    <w:div w:id="1320428946">
                      <w:marLeft w:val="-180"/>
                      <w:marRight w:val="0"/>
                      <w:marTop w:val="0"/>
                      <w:marBottom w:val="0"/>
                      <w:divBdr>
                        <w:top w:val="none" w:sz="0" w:space="0" w:color="auto"/>
                        <w:left w:val="none" w:sz="0" w:space="0" w:color="auto"/>
                        <w:bottom w:val="none" w:sz="0" w:space="0" w:color="auto"/>
                        <w:right w:val="none" w:sz="0" w:space="0" w:color="auto"/>
                      </w:divBdr>
                    </w:div>
                  </w:divsChild>
                </w:div>
                <w:div w:id="1375079609">
                  <w:marLeft w:val="0"/>
                  <w:marRight w:val="0"/>
                  <w:marTop w:val="120"/>
                  <w:marBottom w:val="96"/>
                  <w:divBdr>
                    <w:top w:val="none" w:sz="0" w:space="0" w:color="auto"/>
                    <w:left w:val="single" w:sz="24" w:space="11" w:color="CED3F1"/>
                    <w:bottom w:val="none" w:sz="0" w:space="0" w:color="auto"/>
                    <w:right w:val="none" w:sz="0" w:space="0" w:color="auto"/>
                  </w:divBdr>
                </w:div>
                <w:div w:id="596058816">
                  <w:marLeft w:val="0"/>
                  <w:marRight w:val="0"/>
                  <w:marTop w:val="0"/>
                  <w:marBottom w:val="0"/>
                  <w:divBdr>
                    <w:top w:val="none" w:sz="0" w:space="0" w:color="auto"/>
                    <w:left w:val="none" w:sz="0" w:space="0" w:color="auto"/>
                    <w:bottom w:val="none" w:sz="0" w:space="0" w:color="auto"/>
                    <w:right w:val="none" w:sz="0" w:space="0" w:color="auto"/>
                  </w:divBdr>
                </w:div>
                <w:div w:id="813061181">
                  <w:marLeft w:val="0"/>
                  <w:marRight w:val="0"/>
                  <w:marTop w:val="0"/>
                  <w:marBottom w:val="0"/>
                  <w:divBdr>
                    <w:top w:val="none" w:sz="0" w:space="0" w:color="auto"/>
                    <w:left w:val="none" w:sz="0" w:space="0" w:color="auto"/>
                    <w:bottom w:val="none" w:sz="0" w:space="0" w:color="auto"/>
                    <w:right w:val="none" w:sz="0" w:space="0" w:color="auto"/>
                  </w:divBdr>
                  <w:divsChild>
                    <w:div w:id="1146822102">
                      <w:marLeft w:val="0"/>
                      <w:marRight w:val="0"/>
                      <w:marTop w:val="0"/>
                      <w:marBottom w:val="0"/>
                      <w:divBdr>
                        <w:top w:val="none" w:sz="0" w:space="0" w:color="auto"/>
                        <w:left w:val="none" w:sz="0" w:space="0" w:color="auto"/>
                        <w:bottom w:val="none" w:sz="0" w:space="0" w:color="auto"/>
                        <w:right w:val="none" w:sz="0" w:space="0" w:color="auto"/>
                      </w:divBdr>
                    </w:div>
                  </w:divsChild>
                </w:div>
                <w:div w:id="1725829771">
                  <w:marLeft w:val="0"/>
                  <w:marRight w:val="0"/>
                  <w:marTop w:val="121"/>
                  <w:marBottom w:val="0"/>
                  <w:divBdr>
                    <w:top w:val="none" w:sz="0" w:space="0" w:color="auto"/>
                    <w:left w:val="none" w:sz="0" w:space="0" w:color="auto"/>
                    <w:bottom w:val="none" w:sz="0" w:space="0" w:color="auto"/>
                    <w:right w:val="none" w:sz="0" w:space="0" w:color="auto"/>
                  </w:divBdr>
                </w:div>
                <w:div w:id="1931042091">
                  <w:marLeft w:val="0"/>
                  <w:marRight w:val="0"/>
                  <w:marTop w:val="0"/>
                  <w:marBottom w:val="0"/>
                  <w:divBdr>
                    <w:top w:val="none" w:sz="0" w:space="0" w:color="auto"/>
                    <w:left w:val="none" w:sz="0" w:space="0" w:color="auto"/>
                    <w:bottom w:val="none" w:sz="0" w:space="0" w:color="auto"/>
                    <w:right w:val="none" w:sz="0" w:space="0" w:color="auto"/>
                  </w:divBdr>
                </w:div>
                <w:div w:id="1731340405">
                  <w:marLeft w:val="0"/>
                  <w:marRight w:val="0"/>
                  <w:marTop w:val="0"/>
                  <w:marBottom w:val="0"/>
                  <w:divBdr>
                    <w:top w:val="none" w:sz="0" w:space="0" w:color="auto"/>
                    <w:left w:val="none" w:sz="0" w:space="0" w:color="auto"/>
                    <w:bottom w:val="none" w:sz="0" w:space="0" w:color="auto"/>
                    <w:right w:val="none" w:sz="0" w:space="0" w:color="auto"/>
                  </w:divBdr>
                </w:div>
                <w:div w:id="1061249922">
                  <w:marLeft w:val="0"/>
                  <w:marRight w:val="0"/>
                  <w:marTop w:val="121"/>
                  <w:marBottom w:val="0"/>
                  <w:divBdr>
                    <w:top w:val="none" w:sz="0" w:space="0" w:color="auto"/>
                    <w:left w:val="none" w:sz="0" w:space="0" w:color="auto"/>
                    <w:bottom w:val="none" w:sz="0" w:space="0" w:color="auto"/>
                    <w:right w:val="none" w:sz="0" w:space="0" w:color="auto"/>
                  </w:divBdr>
                </w:div>
                <w:div w:id="99418959">
                  <w:marLeft w:val="0"/>
                  <w:marRight w:val="0"/>
                  <w:marTop w:val="121"/>
                  <w:marBottom w:val="0"/>
                  <w:divBdr>
                    <w:top w:val="none" w:sz="0" w:space="0" w:color="auto"/>
                    <w:left w:val="none" w:sz="0" w:space="0" w:color="auto"/>
                    <w:bottom w:val="none" w:sz="0" w:space="0" w:color="auto"/>
                    <w:right w:val="none" w:sz="0" w:space="0" w:color="auto"/>
                  </w:divBdr>
                </w:div>
                <w:div w:id="2038193017">
                  <w:marLeft w:val="0"/>
                  <w:marRight w:val="0"/>
                  <w:marTop w:val="0"/>
                  <w:marBottom w:val="0"/>
                  <w:divBdr>
                    <w:top w:val="none" w:sz="0" w:space="0" w:color="auto"/>
                    <w:left w:val="none" w:sz="0" w:space="0" w:color="auto"/>
                    <w:bottom w:val="none" w:sz="0" w:space="0" w:color="auto"/>
                    <w:right w:val="none" w:sz="0" w:space="0" w:color="auto"/>
                  </w:divBdr>
                </w:div>
                <w:div w:id="176383367">
                  <w:marLeft w:val="0"/>
                  <w:marRight w:val="0"/>
                  <w:marTop w:val="0"/>
                  <w:marBottom w:val="0"/>
                  <w:divBdr>
                    <w:top w:val="none" w:sz="0" w:space="0" w:color="auto"/>
                    <w:left w:val="none" w:sz="0" w:space="0" w:color="auto"/>
                    <w:bottom w:val="none" w:sz="0" w:space="0" w:color="auto"/>
                    <w:right w:val="none" w:sz="0" w:space="0" w:color="auto"/>
                  </w:divBdr>
                  <w:divsChild>
                    <w:div w:id="1665208321">
                      <w:marLeft w:val="0"/>
                      <w:marRight w:val="0"/>
                      <w:marTop w:val="0"/>
                      <w:marBottom w:val="0"/>
                      <w:divBdr>
                        <w:top w:val="none" w:sz="0" w:space="0" w:color="auto"/>
                        <w:left w:val="none" w:sz="0" w:space="0" w:color="auto"/>
                        <w:bottom w:val="none" w:sz="0" w:space="0" w:color="auto"/>
                        <w:right w:val="none" w:sz="0" w:space="0" w:color="auto"/>
                      </w:divBdr>
                    </w:div>
                  </w:divsChild>
                </w:div>
                <w:div w:id="1649437327">
                  <w:marLeft w:val="0"/>
                  <w:marRight w:val="0"/>
                  <w:marTop w:val="121"/>
                  <w:marBottom w:val="0"/>
                  <w:divBdr>
                    <w:top w:val="none" w:sz="0" w:space="0" w:color="auto"/>
                    <w:left w:val="none" w:sz="0" w:space="0" w:color="auto"/>
                    <w:bottom w:val="none" w:sz="0" w:space="0" w:color="auto"/>
                    <w:right w:val="none" w:sz="0" w:space="0" w:color="auto"/>
                  </w:divBdr>
                </w:div>
                <w:div w:id="96026441">
                  <w:marLeft w:val="0"/>
                  <w:marRight w:val="0"/>
                  <w:marTop w:val="121"/>
                  <w:marBottom w:val="0"/>
                  <w:divBdr>
                    <w:top w:val="none" w:sz="0" w:space="0" w:color="auto"/>
                    <w:left w:val="none" w:sz="0" w:space="0" w:color="auto"/>
                    <w:bottom w:val="none" w:sz="0" w:space="0" w:color="auto"/>
                    <w:right w:val="none" w:sz="0" w:space="0" w:color="auto"/>
                  </w:divBdr>
                </w:div>
                <w:div w:id="1947230581">
                  <w:marLeft w:val="0"/>
                  <w:marRight w:val="0"/>
                  <w:marTop w:val="121"/>
                  <w:marBottom w:val="0"/>
                  <w:divBdr>
                    <w:top w:val="none" w:sz="0" w:space="0" w:color="auto"/>
                    <w:left w:val="none" w:sz="0" w:space="0" w:color="auto"/>
                    <w:bottom w:val="none" w:sz="0" w:space="0" w:color="auto"/>
                    <w:right w:val="none" w:sz="0" w:space="0" w:color="auto"/>
                  </w:divBdr>
                </w:div>
                <w:div w:id="2087460771">
                  <w:marLeft w:val="0"/>
                  <w:marRight w:val="0"/>
                  <w:marTop w:val="121"/>
                  <w:marBottom w:val="0"/>
                  <w:divBdr>
                    <w:top w:val="none" w:sz="0" w:space="0" w:color="auto"/>
                    <w:left w:val="none" w:sz="0" w:space="0" w:color="auto"/>
                    <w:bottom w:val="none" w:sz="0" w:space="0" w:color="auto"/>
                    <w:right w:val="none" w:sz="0" w:space="0" w:color="auto"/>
                  </w:divBdr>
                </w:div>
                <w:div w:id="670718458">
                  <w:marLeft w:val="0"/>
                  <w:marRight w:val="0"/>
                  <w:marTop w:val="121"/>
                  <w:marBottom w:val="0"/>
                  <w:divBdr>
                    <w:top w:val="none" w:sz="0" w:space="0" w:color="auto"/>
                    <w:left w:val="none" w:sz="0" w:space="0" w:color="auto"/>
                    <w:bottom w:val="none" w:sz="0" w:space="0" w:color="auto"/>
                    <w:right w:val="none" w:sz="0" w:space="0" w:color="auto"/>
                  </w:divBdr>
                </w:div>
                <w:div w:id="7830673">
                  <w:marLeft w:val="0"/>
                  <w:marRight w:val="0"/>
                  <w:marTop w:val="0"/>
                  <w:marBottom w:val="0"/>
                  <w:divBdr>
                    <w:top w:val="none" w:sz="0" w:space="0" w:color="auto"/>
                    <w:left w:val="none" w:sz="0" w:space="0" w:color="auto"/>
                    <w:bottom w:val="none" w:sz="0" w:space="0" w:color="auto"/>
                    <w:right w:val="none" w:sz="0" w:space="0" w:color="auto"/>
                  </w:divBdr>
                </w:div>
                <w:div w:id="1793859098">
                  <w:marLeft w:val="0"/>
                  <w:marRight w:val="0"/>
                  <w:marTop w:val="0"/>
                  <w:marBottom w:val="0"/>
                  <w:divBdr>
                    <w:top w:val="none" w:sz="0" w:space="0" w:color="auto"/>
                    <w:left w:val="none" w:sz="0" w:space="0" w:color="auto"/>
                    <w:bottom w:val="none" w:sz="0" w:space="0" w:color="auto"/>
                    <w:right w:val="none" w:sz="0" w:space="0" w:color="auto"/>
                  </w:divBdr>
                  <w:divsChild>
                    <w:div w:id="1777166866">
                      <w:marLeft w:val="0"/>
                      <w:marRight w:val="0"/>
                      <w:marTop w:val="0"/>
                      <w:marBottom w:val="0"/>
                      <w:divBdr>
                        <w:top w:val="none" w:sz="0" w:space="0" w:color="auto"/>
                        <w:left w:val="none" w:sz="0" w:space="0" w:color="auto"/>
                        <w:bottom w:val="none" w:sz="0" w:space="0" w:color="auto"/>
                        <w:right w:val="none" w:sz="0" w:space="0" w:color="auto"/>
                      </w:divBdr>
                    </w:div>
                  </w:divsChild>
                </w:div>
                <w:div w:id="345862293">
                  <w:marLeft w:val="0"/>
                  <w:marRight w:val="0"/>
                  <w:marTop w:val="121"/>
                  <w:marBottom w:val="0"/>
                  <w:divBdr>
                    <w:top w:val="none" w:sz="0" w:space="0" w:color="auto"/>
                    <w:left w:val="none" w:sz="0" w:space="0" w:color="auto"/>
                    <w:bottom w:val="none" w:sz="0" w:space="0" w:color="auto"/>
                    <w:right w:val="none" w:sz="0" w:space="0" w:color="auto"/>
                  </w:divBdr>
                </w:div>
                <w:div w:id="15935441">
                  <w:marLeft w:val="0"/>
                  <w:marRight w:val="0"/>
                  <w:marTop w:val="121"/>
                  <w:marBottom w:val="0"/>
                  <w:divBdr>
                    <w:top w:val="none" w:sz="0" w:space="0" w:color="auto"/>
                    <w:left w:val="none" w:sz="0" w:space="0" w:color="auto"/>
                    <w:bottom w:val="none" w:sz="0" w:space="0" w:color="auto"/>
                    <w:right w:val="none" w:sz="0" w:space="0" w:color="auto"/>
                  </w:divBdr>
                </w:div>
                <w:div w:id="670717328">
                  <w:marLeft w:val="0"/>
                  <w:marRight w:val="0"/>
                  <w:marTop w:val="121"/>
                  <w:marBottom w:val="0"/>
                  <w:divBdr>
                    <w:top w:val="none" w:sz="0" w:space="0" w:color="auto"/>
                    <w:left w:val="none" w:sz="0" w:space="0" w:color="auto"/>
                    <w:bottom w:val="none" w:sz="0" w:space="0" w:color="auto"/>
                    <w:right w:val="none" w:sz="0" w:space="0" w:color="auto"/>
                  </w:divBdr>
                </w:div>
                <w:div w:id="58790583">
                  <w:marLeft w:val="0"/>
                  <w:marRight w:val="0"/>
                  <w:marTop w:val="121"/>
                  <w:marBottom w:val="0"/>
                  <w:divBdr>
                    <w:top w:val="none" w:sz="0" w:space="0" w:color="auto"/>
                    <w:left w:val="none" w:sz="0" w:space="0" w:color="auto"/>
                    <w:bottom w:val="none" w:sz="0" w:space="0" w:color="auto"/>
                    <w:right w:val="none" w:sz="0" w:space="0" w:color="auto"/>
                  </w:divBdr>
                </w:div>
                <w:div w:id="2131243693">
                  <w:marLeft w:val="0"/>
                  <w:marRight w:val="0"/>
                  <w:marTop w:val="0"/>
                  <w:marBottom w:val="0"/>
                  <w:divBdr>
                    <w:top w:val="none" w:sz="0" w:space="0" w:color="auto"/>
                    <w:left w:val="none" w:sz="0" w:space="0" w:color="auto"/>
                    <w:bottom w:val="none" w:sz="0" w:space="0" w:color="auto"/>
                    <w:right w:val="none" w:sz="0" w:space="0" w:color="auto"/>
                  </w:divBdr>
                </w:div>
                <w:div w:id="1151143871">
                  <w:marLeft w:val="0"/>
                  <w:marRight w:val="0"/>
                  <w:marTop w:val="0"/>
                  <w:marBottom w:val="0"/>
                  <w:divBdr>
                    <w:top w:val="none" w:sz="0" w:space="0" w:color="auto"/>
                    <w:left w:val="none" w:sz="0" w:space="0" w:color="auto"/>
                    <w:bottom w:val="none" w:sz="0" w:space="0" w:color="auto"/>
                    <w:right w:val="none" w:sz="0" w:space="0" w:color="auto"/>
                  </w:divBdr>
                  <w:divsChild>
                    <w:div w:id="898244465">
                      <w:marLeft w:val="0"/>
                      <w:marRight w:val="0"/>
                      <w:marTop w:val="0"/>
                      <w:marBottom w:val="0"/>
                      <w:divBdr>
                        <w:top w:val="none" w:sz="0" w:space="0" w:color="auto"/>
                        <w:left w:val="none" w:sz="0" w:space="0" w:color="auto"/>
                        <w:bottom w:val="none" w:sz="0" w:space="0" w:color="auto"/>
                        <w:right w:val="none" w:sz="0" w:space="0" w:color="auto"/>
                      </w:divBdr>
                    </w:div>
                  </w:divsChild>
                </w:div>
                <w:div w:id="33427800">
                  <w:marLeft w:val="0"/>
                  <w:marRight w:val="0"/>
                  <w:marTop w:val="121"/>
                  <w:marBottom w:val="0"/>
                  <w:divBdr>
                    <w:top w:val="none" w:sz="0" w:space="0" w:color="auto"/>
                    <w:left w:val="none" w:sz="0" w:space="0" w:color="auto"/>
                    <w:bottom w:val="none" w:sz="0" w:space="0" w:color="auto"/>
                    <w:right w:val="none" w:sz="0" w:space="0" w:color="auto"/>
                  </w:divBdr>
                </w:div>
                <w:div w:id="1425761593">
                  <w:marLeft w:val="0"/>
                  <w:marRight w:val="0"/>
                  <w:marTop w:val="121"/>
                  <w:marBottom w:val="0"/>
                  <w:divBdr>
                    <w:top w:val="none" w:sz="0" w:space="0" w:color="auto"/>
                    <w:left w:val="none" w:sz="0" w:space="0" w:color="auto"/>
                    <w:bottom w:val="none" w:sz="0" w:space="0" w:color="auto"/>
                    <w:right w:val="none" w:sz="0" w:space="0" w:color="auto"/>
                  </w:divBdr>
                </w:div>
                <w:div w:id="1810244403">
                  <w:marLeft w:val="0"/>
                  <w:marRight w:val="0"/>
                  <w:marTop w:val="0"/>
                  <w:marBottom w:val="0"/>
                  <w:divBdr>
                    <w:top w:val="none" w:sz="0" w:space="0" w:color="auto"/>
                    <w:left w:val="none" w:sz="0" w:space="0" w:color="auto"/>
                    <w:bottom w:val="none" w:sz="0" w:space="0" w:color="auto"/>
                    <w:right w:val="none" w:sz="0" w:space="0" w:color="auto"/>
                  </w:divBdr>
                </w:div>
                <w:div w:id="698624177">
                  <w:marLeft w:val="0"/>
                  <w:marRight w:val="0"/>
                  <w:marTop w:val="121"/>
                  <w:marBottom w:val="0"/>
                  <w:divBdr>
                    <w:top w:val="none" w:sz="0" w:space="0" w:color="auto"/>
                    <w:left w:val="none" w:sz="0" w:space="0" w:color="auto"/>
                    <w:bottom w:val="none" w:sz="0" w:space="0" w:color="auto"/>
                    <w:right w:val="none" w:sz="0" w:space="0" w:color="auto"/>
                  </w:divBdr>
                </w:div>
                <w:div w:id="520707602">
                  <w:marLeft w:val="0"/>
                  <w:marRight w:val="0"/>
                  <w:marTop w:val="0"/>
                  <w:marBottom w:val="0"/>
                  <w:divBdr>
                    <w:top w:val="none" w:sz="0" w:space="0" w:color="auto"/>
                    <w:left w:val="none" w:sz="0" w:space="0" w:color="auto"/>
                    <w:bottom w:val="none" w:sz="0" w:space="0" w:color="auto"/>
                    <w:right w:val="none" w:sz="0" w:space="0" w:color="auto"/>
                  </w:divBdr>
                </w:div>
                <w:div w:id="15812482">
                  <w:marLeft w:val="0"/>
                  <w:marRight w:val="0"/>
                  <w:marTop w:val="121"/>
                  <w:marBottom w:val="0"/>
                  <w:divBdr>
                    <w:top w:val="none" w:sz="0" w:space="0" w:color="auto"/>
                    <w:left w:val="none" w:sz="0" w:space="0" w:color="auto"/>
                    <w:bottom w:val="none" w:sz="0" w:space="0" w:color="auto"/>
                    <w:right w:val="none" w:sz="0" w:space="0" w:color="auto"/>
                  </w:divBdr>
                </w:div>
                <w:div w:id="1867019517">
                  <w:marLeft w:val="0"/>
                  <w:marRight w:val="0"/>
                  <w:marTop w:val="0"/>
                  <w:marBottom w:val="0"/>
                  <w:divBdr>
                    <w:top w:val="none" w:sz="0" w:space="0" w:color="auto"/>
                    <w:left w:val="none" w:sz="0" w:space="0" w:color="auto"/>
                    <w:bottom w:val="none" w:sz="0" w:space="0" w:color="auto"/>
                    <w:right w:val="none" w:sz="0" w:space="0" w:color="auto"/>
                  </w:divBdr>
                </w:div>
                <w:div w:id="1885560735">
                  <w:marLeft w:val="0"/>
                  <w:marRight w:val="0"/>
                  <w:marTop w:val="121"/>
                  <w:marBottom w:val="0"/>
                  <w:divBdr>
                    <w:top w:val="none" w:sz="0" w:space="0" w:color="auto"/>
                    <w:left w:val="none" w:sz="0" w:space="0" w:color="auto"/>
                    <w:bottom w:val="none" w:sz="0" w:space="0" w:color="auto"/>
                    <w:right w:val="none" w:sz="0" w:space="0" w:color="auto"/>
                  </w:divBdr>
                </w:div>
                <w:div w:id="2133934186">
                  <w:marLeft w:val="0"/>
                  <w:marRight w:val="0"/>
                  <w:marTop w:val="0"/>
                  <w:marBottom w:val="0"/>
                  <w:divBdr>
                    <w:top w:val="none" w:sz="0" w:space="0" w:color="auto"/>
                    <w:left w:val="none" w:sz="0" w:space="0" w:color="auto"/>
                    <w:bottom w:val="none" w:sz="0" w:space="0" w:color="auto"/>
                    <w:right w:val="none" w:sz="0" w:space="0" w:color="auto"/>
                  </w:divBdr>
                </w:div>
                <w:div w:id="816532653">
                  <w:marLeft w:val="0"/>
                  <w:marRight w:val="0"/>
                  <w:marTop w:val="121"/>
                  <w:marBottom w:val="0"/>
                  <w:divBdr>
                    <w:top w:val="none" w:sz="0" w:space="0" w:color="auto"/>
                    <w:left w:val="none" w:sz="0" w:space="0" w:color="auto"/>
                    <w:bottom w:val="none" w:sz="0" w:space="0" w:color="auto"/>
                    <w:right w:val="none" w:sz="0" w:space="0" w:color="auto"/>
                  </w:divBdr>
                </w:div>
                <w:div w:id="531498744">
                  <w:marLeft w:val="0"/>
                  <w:marRight w:val="0"/>
                  <w:marTop w:val="0"/>
                  <w:marBottom w:val="0"/>
                  <w:divBdr>
                    <w:top w:val="none" w:sz="0" w:space="0" w:color="auto"/>
                    <w:left w:val="none" w:sz="0" w:space="0" w:color="auto"/>
                    <w:bottom w:val="none" w:sz="0" w:space="0" w:color="auto"/>
                    <w:right w:val="none" w:sz="0" w:space="0" w:color="auto"/>
                  </w:divBdr>
                </w:div>
                <w:div w:id="518735661">
                  <w:marLeft w:val="0"/>
                  <w:marRight w:val="0"/>
                  <w:marTop w:val="121"/>
                  <w:marBottom w:val="0"/>
                  <w:divBdr>
                    <w:top w:val="none" w:sz="0" w:space="0" w:color="auto"/>
                    <w:left w:val="none" w:sz="0" w:space="0" w:color="auto"/>
                    <w:bottom w:val="none" w:sz="0" w:space="0" w:color="auto"/>
                    <w:right w:val="none" w:sz="0" w:space="0" w:color="auto"/>
                  </w:divBdr>
                </w:div>
                <w:div w:id="922031168">
                  <w:marLeft w:val="0"/>
                  <w:marRight w:val="0"/>
                  <w:marTop w:val="0"/>
                  <w:marBottom w:val="0"/>
                  <w:divBdr>
                    <w:top w:val="none" w:sz="0" w:space="0" w:color="auto"/>
                    <w:left w:val="none" w:sz="0" w:space="0" w:color="auto"/>
                    <w:bottom w:val="none" w:sz="0" w:space="0" w:color="auto"/>
                    <w:right w:val="none" w:sz="0" w:space="0" w:color="auto"/>
                  </w:divBdr>
                </w:div>
                <w:div w:id="1575780099">
                  <w:marLeft w:val="0"/>
                  <w:marRight w:val="0"/>
                  <w:marTop w:val="121"/>
                  <w:marBottom w:val="0"/>
                  <w:divBdr>
                    <w:top w:val="none" w:sz="0" w:space="0" w:color="auto"/>
                    <w:left w:val="none" w:sz="0" w:space="0" w:color="auto"/>
                    <w:bottom w:val="none" w:sz="0" w:space="0" w:color="auto"/>
                    <w:right w:val="none" w:sz="0" w:space="0" w:color="auto"/>
                  </w:divBdr>
                </w:div>
                <w:div w:id="837574839">
                  <w:marLeft w:val="0"/>
                  <w:marRight w:val="0"/>
                  <w:marTop w:val="0"/>
                  <w:marBottom w:val="0"/>
                  <w:divBdr>
                    <w:top w:val="none" w:sz="0" w:space="0" w:color="auto"/>
                    <w:left w:val="none" w:sz="0" w:space="0" w:color="auto"/>
                    <w:bottom w:val="none" w:sz="0" w:space="0" w:color="auto"/>
                    <w:right w:val="none" w:sz="0" w:space="0" w:color="auto"/>
                  </w:divBdr>
                </w:div>
                <w:div w:id="742989965">
                  <w:marLeft w:val="0"/>
                  <w:marRight w:val="0"/>
                  <w:marTop w:val="121"/>
                  <w:marBottom w:val="0"/>
                  <w:divBdr>
                    <w:top w:val="none" w:sz="0" w:space="0" w:color="auto"/>
                    <w:left w:val="none" w:sz="0" w:space="0" w:color="auto"/>
                    <w:bottom w:val="none" w:sz="0" w:space="0" w:color="auto"/>
                    <w:right w:val="none" w:sz="0" w:space="0" w:color="auto"/>
                  </w:divBdr>
                </w:div>
                <w:div w:id="1154763131">
                  <w:marLeft w:val="0"/>
                  <w:marRight w:val="0"/>
                  <w:marTop w:val="0"/>
                  <w:marBottom w:val="0"/>
                  <w:divBdr>
                    <w:top w:val="none" w:sz="0" w:space="0" w:color="auto"/>
                    <w:left w:val="none" w:sz="0" w:space="0" w:color="auto"/>
                    <w:bottom w:val="none" w:sz="0" w:space="0" w:color="auto"/>
                    <w:right w:val="none" w:sz="0" w:space="0" w:color="auto"/>
                  </w:divBdr>
                </w:div>
                <w:div w:id="891116896">
                  <w:marLeft w:val="0"/>
                  <w:marRight w:val="0"/>
                  <w:marTop w:val="121"/>
                  <w:marBottom w:val="0"/>
                  <w:divBdr>
                    <w:top w:val="none" w:sz="0" w:space="0" w:color="auto"/>
                    <w:left w:val="none" w:sz="0" w:space="0" w:color="auto"/>
                    <w:bottom w:val="none" w:sz="0" w:space="0" w:color="auto"/>
                    <w:right w:val="none" w:sz="0" w:space="0" w:color="auto"/>
                  </w:divBdr>
                </w:div>
                <w:div w:id="1086071085">
                  <w:marLeft w:val="0"/>
                  <w:marRight w:val="0"/>
                  <w:marTop w:val="0"/>
                  <w:marBottom w:val="0"/>
                  <w:divBdr>
                    <w:top w:val="none" w:sz="0" w:space="0" w:color="auto"/>
                    <w:left w:val="none" w:sz="0" w:space="0" w:color="auto"/>
                    <w:bottom w:val="none" w:sz="0" w:space="0" w:color="auto"/>
                    <w:right w:val="none" w:sz="0" w:space="0" w:color="auto"/>
                  </w:divBdr>
                </w:div>
                <w:div w:id="215745799">
                  <w:marLeft w:val="0"/>
                  <w:marRight w:val="0"/>
                  <w:marTop w:val="121"/>
                  <w:marBottom w:val="0"/>
                  <w:divBdr>
                    <w:top w:val="none" w:sz="0" w:space="0" w:color="auto"/>
                    <w:left w:val="none" w:sz="0" w:space="0" w:color="auto"/>
                    <w:bottom w:val="none" w:sz="0" w:space="0" w:color="auto"/>
                    <w:right w:val="none" w:sz="0" w:space="0" w:color="auto"/>
                  </w:divBdr>
                </w:div>
                <w:div w:id="1481193276">
                  <w:marLeft w:val="0"/>
                  <w:marRight w:val="0"/>
                  <w:marTop w:val="0"/>
                  <w:marBottom w:val="0"/>
                  <w:divBdr>
                    <w:top w:val="none" w:sz="0" w:space="0" w:color="auto"/>
                    <w:left w:val="none" w:sz="0" w:space="0" w:color="auto"/>
                    <w:bottom w:val="none" w:sz="0" w:space="0" w:color="auto"/>
                    <w:right w:val="none" w:sz="0" w:space="0" w:color="auto"/>
                  </w:divBdr>
                </w:div>
                <w:div w:id="249779468">
                  <w:marLeft w:val="0"/>
                  <w:marRight w:val="0"/>
                  <w:marTop w:val="121"/>
                  <w:marBottom w:val="0"/>
                  <w:divBdr>
                    <w:top w:val="none" w:sz="0" w:space="0" w:color="auto"/>
                    <w:left w:val="none" w:sz="0" w:space="0" w:color="auto"/>
                    <w:bottom w:val="none" w:sz="0" w:space="0" w:color="auto"/>
                    <w:right w:val="none" w:sz="0" w:space="0" w:color="auto"/>
                  </w:divBdr>
                </w:div>
                <w:div w:id="1107508858">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121"/>
                  <w:marBottom w:val="0"/>
                  <w:divBdr>
                    <w:top w:val="none" w:sz="0" w:space="0" w:color="auto"/>
                    <w:left w:val="none" w:sz="0" w:space="0" w:color="auto"/>
                    <w:bottom w:val="none" w:sz="0" w:space="0" w:color="auto"/>
                    <w:right w:val="none" w:sz="0" w:space="0" w:color="auto"/>
                  </w:divBdr>
                </w:div>
                <w:div w:id="140653910">
                  <w:marLeft w:val="0"/>
                  <w:marRight w:val="0"/>
                  <w:marTop w:val="0"/>
                  <w:marBottom w:val="0"/>
                  <w:divBdr>
                    <w:top w:val="none" w:sz="0" w:space="0" w:color="auto"/>
                    <w:left w:val="none" w:sz="0" w:space="0" w:color="auto"/>
                    <w:bottom w:val="none" w:sz="0" w:space="0" w:color="auto"/>
                    <w:right w:val="none" w:sz="0" w:space="0" w:color="auto"/>
                  </w:divBdr>
                </w:div>
                <w:div w:id="382756675">
                  <w:marLeft w:val="0"/>
                  <w:marRight w:val="0"/>
                  <w:marTop w:val="121"/>
                  <w:marBottom w:val="0"/>
                  <w:divBdr>
                    <w:top w:val="none" w:sz="0" w:space="0" w:color="auto"/>
                    <w:left w:val="none" w:sz="0" w:space="0" w:color="auto"/>
                    <w:bottom w:val="none" w:sz="0" w:space="0" w:color="auto"/>
                    <w:right w:val="none" w:sz="0" w:space="0" w:color="auto"/>
                  </w:divBdr>
                </w:div>
                <w:div w:id="270745268">
                  <w:marLeft w:val="0"/>
                  <w:marRight w:val="0"/>
                  <w:marTop w:val="0"/>
                  <w:marBottom w:val="0"/>
                  <w:divBdr>
                    <w:top w:val="none" w:sz="0" w:space="0" w:color="auto"/>
                    <w:left w:val="none" w:sz="0" w:space="0" w:color="auto"/>
                    <w:bottom w:val="none" w:sz="0" w:space="0" w:color="auto"/>
                    <w:right w:val="none" w:sz="0" w:space="0" w:color="auto"/>
                  </w:divBdr>
                </w:div>
                <w:div w:id="1236889916">
                  <w:marLeft w:val="0"/>
                  <w:marRight w:val="0"/>
                  <w:marTop w:val="121"/>
                  <w:marBottom w:val="0"/>
                  <w:divBdr>
                    <w:top w:val="none" w:sz="0" w:space="0" w:color="auto"/>
                    <w:left w:val="none" w:sz="0" w:space="0" w:color="auto"/>
                    <w:bottom w:val="none" w:sz="0" w:space="0" w:color="auto"/>
                    <w:right w:val="none" w:sz="0" w:space="0" w:color="auto"/>
                  </w:divBdr>
                </w:div>
                <w:div w:id="702903201">
                  <w:marLeft w:val="0"/>
                  <w:marRight w:val="0"/>
                  <w:marTop w:val="0"/>
                  <w:marBottom w:val="0"/>
                  <w:divBdr>
                    <w:top w:val="none" w:sz="0" w:space="0" w:color="auto"/>
                    <w:left w:val="none" w:sz="0" w:space="0" w:color="auto"/>
                    <w:bottom w:val="none" w:sz="0" w:space="0" w:color="auto"/>
                    <w:right w:val="none" w:sz="0" w:space="0" w:color="auto"/>
                  </w:divBdr>
                </w:div>
                <w:div w:id="483354828">
                  <w:marLeft w:val="0"/>
                  <w:marRight w:val="0"/>
                  <w:marTop w:val="121"/>
                  <w:marBottom w:val="0"/>
                  <w:divBdr>
                    <w:top w:val="none" w:sz="0" w:space="0" w:color="auto"/>
                    <w:left w:val="none" w:sz="0" w:space="0" w:color="auto"/>
                    <w:bottom w:val="none" w:sz="0" w:space="0" w:color="auto"/>
                    <w:right w:val="none" w:sz="0" w:space="0" w:color="auto"/>
                  </w:divBdr>
                </w:div>
                <w:div w:id="1891572202">
                  <w:marLeft w:val="0"/>
                  <w:marRight w:val="0"/>
                  <w:marTop w:val="0"/>
                  <w:marBottom w:val="0"/>
                  <w:divBdr>
                    <w:top w:val="none" w:sz="0" w:space="0" w:color="auto"/>
                    <w:left w:val="none" w:sz="0" w:space="0" w:color="auto"/>
                    <w:bottom w:val="none" w:sz="0" w:space="0" w:color="auto"/>
                    <w:right w:val="none" w:sz="0" w:space="0" w:color="auto"/>
                  </w:divBdr>
                </w:div>
                <w:div w:id="1210603501">
                  <w:marLeft w:val="0"/>
                  <w:marRight w:val="0"/>
                  <w:marTop w:val="121"/>
                  <w:marBottom w:val="0"/>
                  <w:divBdr>
                    <w:top w:val="none" w:sz="0" w:space="0" w:color="auto"/>
                    <w:left w:val="none" w:sz="0" w:space="0" w:color="auto"/>
                    <w:bottom w:val="none" w:sz="0" w:space="0" w:color="auto"/>
                    <w:right w:val="none" w:sz="0" w:space="0" w:color="auto"/>
                  </w:divBdr>
                </w:div>
                <w:div w:id="915361912">
                  <w:marLeft w:val="0"/>
                  <w:marRight w:val="0"/>
                  <w:marTop w:val="0"/>
                  <w:marBottom w:val="0"/>
                  <w:divBdr>
                    <w:top w:val="none" w:sz="0" w:space="0" w:color="auto"/>
                    <w:left w:val="none" w:sz="0" w:space="0" w:color="auto"/>
                    <w:bottom w:val="none" w:sz="0" w:space="0" w:color="auto"/>
                    <w:right w:val="none" w:sz="0" w:space="0" w:color="auto"/>
                  </w:divBdr>
                </w:div>
                <w:div w:id="478571147">
                  <w:marLeft w:val="0"/>
                  <w:marRight w:val="0"/>
                  <w:marTop w:val="0"/>
                  <w:marBottom w:val="0"/>
                  <w:divBdr>
                    <w:top w:val="none" w:sz="0" w:space="0" w:color="auto"/>
                    <w:left w:val="none" w:sz="0" w:space="0" w:color="auto"/>
                    <w:bottom w:val="none" w:sz="0" w:space="0" w:color="auto"/>
                    <w:right w:val="none" w:sz="0" w:space="0" w:color="auto"/>
                  </w:divBdr>
                  <w:divsChild>
                    <w:div w:id="1009872364">
                      <w:marLeft w:val="0"/>
                      <w:marRight w:val="0"/>
                      <w:marTop w:val="0"/>
                      <w:marBottom w:val="0"/>
                      <w:divBdr>
                        <w:top w:val="none" w:sz="0" w:space="0" w:color="auto"/>
                        <w:left w:val="none" w:sz="0" w:space="0" w:color="auto"/>
                        <w:bottom w:val="none" w:sz="0" w:space="0" w:color="auto"/>
                        <w:right w:val="none" w:sz="0" w:space="0" w:color="auto"/>
                      </w:divBdr>
                    </w:div>
                  </w:divsChild>
                </w:div>
                <w:div w:id="703362233">
                  <w:marLeft w:val="0"/>
                  <w:marRight w:val="0"/>
                  <w:marTop w:val="0"/>
                  <w:marBottom w:val="0"/>
                  <w:divBdr>
                    <w:top w:val="none" w:sz="0" w:space="0" w:color="auto"/>
                    <w:left w:val="none" w:sz="0" w:space="0" w:color="auto"/>
                    <w:bottom w:val="none" w:sz="0" w:space="0" w:color="auto"/>
                    <w:right w:val="none" w:sz="0" w:space="0" w:color="auto"/>
                  </w:divBdr>
                </w:div>
                <w:div w:id="1026521120">
                  <w:marLeft w:val="0"/>
                  <w:marRight w:val="0"/>
                  <w:marTop w:val="121"/>
                  <w:marBottom w:val="0"/>
                  <w:divBdr>
                    <w:top w:val="none" w:sz="0" w:space="0" w:color="auto"/>
                    <w:left w:val="none" w:sz="0" w:space="0" w:color="auto"/>
                    <w:bottom w:val="none" w:sz="0" w:space="0" w:color="auto"/>
                    <w:right w:val="none" w:sz="0" w:space="0" w:color="auto"/>
                  </w:divBdr>
                </w:div>
                <w:div w:id="644164370">
                  <w:marLeft w:val="0"/>
                  <w:marRight w:val="0"/>
                  <w:marTop w:val="121"/>
                  <w:marBottom w:val="0"/>
                  <w:divBdr>
                    <w:top w:val="none" w:sz="0" w:space="0" w:color="auto"/>
                    <w:left w:val="none" w:sz="0" w:space="0" w:color="auto"/>
                    <w:bottom w:val="none" w:sz="0" w:space="0" w:color="auto"/>
                    <w:right w:val="none" w:sz="0" w:space="0" w:color="auto"/>
                  </w:divBdr>
                </w:div>
                <w:div w:id="1630042708">
                  <w:marLeft w:val="0"/>
                  <w:marRight w:val="0"/>
                  <w:marTop w:val="121"/>
                  <w:marBottom w:val="0"/>
                  <w:divBdr>
                    <w:top w:val="none" w:sz="0" w:space="0" w:color="auto"/>
                    <w:left w:val="none" w:sz="0" w:space="0" w:color="auto"/>
                    <w:bottom w:val="none" w:sz="0" w:space="0" w:color="auto"/>
                    <w:right w:val="none" w:sz="0" w:space="0" w:color="auto"/>
                  </w:divBdr>
                </w:div>
                <w:div w:id="51346715">
                  <w:marLeft w:val="0"/>
                  <w:marRight w:val="0"/>
                  <w:marTop w:val="0"/>
                  <w:marBottom w:val="0"/>
                  <w:divBdr>
                    <w:top w:val="none" w:sz="0" w:space="0" w:color="auto"/>
                    <w:left w:val="none" w:sz="0" w:space="0" w:color="auto"/>
                    <w:bottom w:val="none" w:sz="0" w:space="0" w:color="auto"/>
                    <w:right w:val="none" w:sz="0" w:space="0" w:color="auto"/>
                  </w:divBdr>
                </w:div>
                <w:div w:id="1717899300">
                  <w:marLeft w:val="0"/>
                  <w:marRight w:val="0"/>
                  <w:marTop w:val="0"/>
                  <w:marBottom w:val="0"/>
                  <w:divBdr>
                    <w:top w:val="none" w:sz="0" w:space="0" w:color="auto"/>
                    <w:left w:val="none" w:sz="0" w:space="0" w:color="auto"/>
                    <w:bottom w:val="none" w:sz="0" w:space="0" w:color="auto"/>
                    <w:right w:val="none" w:sz="0" w:space="0" w:color="auto"/>
                  </w:divBdr>
                </w:div>
                <w:div w:id="1550414003">
                  <w:marLeft w:val="0"/>
                  <w:marRight w:val="0"/>
                  <w:marTop w:val="0"/>
                  <w:marBottom w:val="0"/>
                  <w:divBdr>
                    <w:top w:val="none" w:sz="0" w:space="0" w:color="auto"/>
                    <w:left w:val="none" w:sz="0" w:space="0" w:color="auto"/>
                    <w:bottom w:val="none" w:sz="0" w:space="0" w:color="auto"/>
                    <w:right w:val="none" w:sz="0" w:space="0" w:color="auto"/>
                  </w:divBdr>
                </w:div>
                <w:div w:id="1040283790">
                  <w:marLeft w:val="0"/>
                  <w:marRight w:val="0"/>
                  <w:marTop w:val="0"/>
                  <w:marBottom w:val="0"/>
                  <w:divBdr>
                    <w:top w:val="none" w:sz="0" w:space="0" w:color="auto"/>
                    <w:left w:val="none" w:sz="0" w:space="0" w:color="auto"/>
                    <w:bottom w:val="none" w:sz="0" w:space="0" w:color="auto"/>
                    <w:right w:val="none" w:sz="0" w:space="0" w:color="auto"/>
                  </w:divBdr>
                  <w:divsChild>
                    <w:div w:id="854810972">
                      <w:marLeft w:val="0"/>
                      <w:marRight w:val="0"/>
                      <w:marTop w:val="0"/>
                      <w:marBottom w:val="0"/>
                      <w:divBdr>
                        <w:top w:val="none" w:sz="0" w:space="0" w:color="auto"/>
                        <w:left w:val="none" w:sz="0" w:space="0" w:color="auto"/>
                        <w:bottom w:val="none" w:sz="0" w:space="0" w:color="auto"/>
                        <w:right w:val="none" w:sz="0" w:space="0" w:color="auto"/>
                      </w:divBdr>
                    </w:div>
                  </w:divsChild>
                </w:div>
                <w:div w:id="1072197329">
                  <w:marLeft w:val="0"/>
                  <w:marRight w:val="0"/>
                  <w:marTop w:val="121"/>
                  <w:marBottom w:val="0"/>
                  <w:divBdr>
                    <w:top w:val="none" w:sz="0" w:space="0" w:color="auto"/>
                    <w:left w:val="none" w:sz="0" w:space="0" w:color="auto"/>
                    <w:bottom w:val="none" w:sz="0" w:space="0" w:color="auto"/>
                    <w:right w:val="none" w:sz="0" w:space="0" w:color="auto"/>
                  </w:divBdr>
                </w:div>
                <w:div w:id="1235890879">
                  <w:marLeft w:val="0"/>
                  <w:marRight w:val="0"/>
                  <w:marTop w:val="121"/>
                  <w:marBottom w:val="0"/>
                  <w:divBdr>
                    <w:top w:val="none" w:sz="0" w:space="0" w:color="auto"/>
                    <w:left w:val="none" w:sz="0" w:space="0" w:color="auto"/>
                    <w:bottom w:val="none" w:sz="0" w:space="0" w:color="auto"/>
                    <w:right w:val="none" w:sz="0" w:space="0" w:color="auto"/>
                  </w:divBdr>
                </w:div>
                <w:div w:id="1583100627">
                  <w:marLeft w:val="0"/>
                  <w:marRight w:val="0"/>
                  <w:marTop w:val="121"/>
                  <w:marBottom w:val="0"/>
                  <w:divBdr>
                    <w:top w:val="none" w:sz="0" w:space="0" w:color="auto"/>
                    <w:left w:val="none" w:sz="0" w:space="0" w:color="auto"/>
                    <w:bottom w:val="none" w:sz="0" w:space="0" w:color="auto"/>
                    <w:right w:val="none" w:sz="0" w:space="0" w:color="auto"/>
                  </w:divBdr>
                </w:div>
                <w:div w:id="1879318295">
                  <w:marLeft w:val="0"/>
                  <w:marRight w:val="0"/>
                  <w:marTop w:val="0"/>
                  <w:marBottom w:val="0"/>
                  <w:divBdr>
                    <w:top w:val="none" w:sz="0" w:space="0" w:color="auto"/>
                    <w:left w:val="none" w:sz="0" w:space="0" w:color="auto"/>
                    <w:bottom w:val="none" w:sz="0" w:space="0" w:color="auto"/>
                    <w:right w:val="none" w:sz="0" w:space="0" w:color="auto"/>
                  </w:divBdr>
                </w:div>
                <w:div w:id="1281763874">
                  <w:marLeft w:val="0"/>
                  <w:marRight w:val="0"/>
                  <w:marTop w:val="0"/>
                  <w:marBottom w:val="0"/>
                  <w:divBdr>
                    <w:top w:val="none" w:sz="0" w:space="0" w:color="auto"/>
                    <w:left w:val="none" w:sz="0" w:space="0" w:color="auto"/>
                    <w:bottom w:val="none" w:sz="0" w:space="0" w:color="auto"/>
                    <w:right w:val="none" w:sz="0" w:space="0" w:color="auto"/>
                  </w:divBdr>
                  <w:divsChild>
                    <w:div w:id="875853367">
                      <w:marLeft w:val="0"/>
                      <w:marRight w:val="0"/>
                      <w:marTop w:val="0"/>
                      <w:marBottom w:val="0"/>
                      <w:divBdr>
                        <w:top w:val="none" w:sz="0" w:space="0" w:color="auto"/>
                        <w:left w:val="none" w:sz="0" w:space="0" w:color="auto"/>
                        <w:bottom w:val="none" w:sz="0" w:space="0" w:color="auto"/>
                        <w:right w:val="none" w:sz="0" w:space="0" w:color="auto"/>
                      </w:divBdr>
                    </w:div>
                  </w:divsChild>
                </w:div>
                <w:div w:id="1937790589">
                  <w:marLeft w:val="0"/>
                  <w:marRight w:val="0"/>
                  <w:marTop w:val="121"/>
                  <w:marBottom w:val="0"/>
                  <w:divBdr>
                    <w:top w:val="none" w:sz="0" w:space="0" w:color="auto"/>
                    <w:left w:val="none" w:sz="0" w:space="0" w:color="auto"/>
                    <w:bottom w:val="none" w:sz="0" w:space="0" w:color="auto"/>
                    <w:right w:val="none" w:sz="0" w:space="0" w:color="auto"/>
                  </w:divBdr>
                </w:div>
                <w:div w:id="466631054">
                  <w:marLeft w:val="0"/>
                  <w:marRight w:val="0"/>
                  <w:marTop w:val="0"/>
                  <w:marBottom w:val="0"/>
                  <w:divBdr>
                    <w:top w:val="none" w:sz="0" w:space="0" w:color="auto"/>
                    <w:left w:val="none" w:sz="0" w:space="0" w:color="auto"/>
                    <w:bottom w:val="none" w:sz="0" w:space="0" w:color="auto"/>
                    <w:right w:val="none" w:sz="0" w:space="0" w:color="auto"/>
                  </w:divBdr>
                </w:div>
                <w:div w:id="463233516">
                  <w:marLeft w:val="0"/>
                  <w:marRight w:val="0"/>
                  <w:marTop w:val="0"/>
                  <w:marBottom w:val="0"/>
                  <w:divBdr>
                    <w:top w:val="none" w:sz="0" w:space="0" w:color="auto"/>
                    <w:left w:val="none" w:sz="0" w:space="0" w:color="auto"/>
                    <w:bottom w:val="none" w:sz="0" w:space="0" w:color="auto"/>
                    <w:right w:val="none" w:sz="0" w:space="0" w:color="auto"/>
                  </w:divBdr>
                  <w:divsChild>
                    <w:div w:id="185875611">
                      <w:marLeft w:val="0"/>
                      <w:marRight w:val="0"/>
                      <w:marTop w:val="0"/>
                      <w:marBottom w:val="0"/>
                      <w:divBdr>
                        <w:top w:val="none" w:sz="0" w:space="0" w:color="auto"/>
                        <w:left w:val="none" w:sz="0" w:space="0" w:color="auto"/>
                        <w:bottom w:val="none" w:sz="0" w:space="0" w:color="auto"/>
                        <w:right w:val="none" w:sz="0" w:space="0" w:color="auto"/>
                      </w:divBdr>
                    </w:div>
                  </w:divsChild>
                </w:div>
                <w:div w:id="1779376609">
                  <w:marLeft w:val="0"/>
                  <w:marRight w:val="0"/>
                  <w:marTop w:val="121"/>
                  <w:marBottom w:val="0"/>
                  <w:divBdr>
                    <w:top w:val="none" w:sz="0" w:space="0" w:color="auto"/>
                    <w:left w:val="none" w:sz="0" w:space="0" w:color="auto"/>
                    <w:bottom w:val="none" w:sz="0" w:space="0" w:color="auto"/>
                    <w:right w:val="none" w:sz="0" w:space="0" w:color="auto"/>
                  </w:divBdr>
                </w:div>
                <w:div w:id="887254345">
                  <w:marLeft w:val="0"/>
                  <w:marRight w:val="0"/>
                  <w:marTop w:val="0"/>
                  <w:marBottom w:val="0"/>
                  <w:divBdr>
                    <w:top w:val="none" w:sz="0" w:space="0" w:color="auto"/>
                    <w:left w:val="none" w:sz="0" w:space="0" w:color="auto"/>
                    <w:bottom w:val="none" w:sz="0" w:space="0" w:color="auto"/>
                    <w:right w:val="none" w:sz="0" w:space="0" w:color="auto"/>
                  </w:divBdr>
                </w:div>
                <w:div w:id="936714237">
                  <w:marLeft w:val="0"/>
                  <w:marRight w:val="0"/>
                  <w:marTop w:val="0"/>
                  <w:marBottom w:val="0"/>
                  <w:divBdr>
                    <w:top w:val="none" w:sz="0" w:space="0" w:color="auto"/>
                    <w:left w:val="none" w:sz="0" w:space="0" w:color="auto"/>
                    <w:bottom w:val="none" w:sz="0" w:space="0" w:color="auto"/>
                    <w:right w:val="none" w:sz="0" w:space="0" w:color="auto"/>
                  </w:divBdr>
                  <w:divsChild>
                    <w:div w:id="721517505">
                      <w:marLeft w:val="0"/>
                      <w:marRight w:val="0"/>
                      <w:marTop w:val="0"/>
                      <w:marBottom w:val="0"/>
                      <w:divBdr>
                        <w:top w:val="none" w:sz="0" w:space="0" w:color="auto"/>
                        <w:left w:val="none" w:sz="0" w:space="0" w:color="auto"/>
                        <w:bottom w:val="none" w:sz="0" w:space="0" w:color="auto"/>
                        <w:right w:val="none" w:sz="0" w:space="0" w:color="auto"/>
                      </w:divBdr>
                    </w:div>
                  </w:divsChild>
                </w:div>
                <w:div w:id="1490637672">
                  <w:marLeft w:val="0"/>
                  <w:marRight w:val="0"/>
                  <w:marTop w:val="121"/>
                  <w:marBottom w:val="0"/>
                  <w:divBdr>
                    <w:top w:val="none" w:sz="0" w:space="0" w:color="auto"/>
                    <w:left w:val="none" w:sz="0" w:space="0" w:color="auto"/>
                    <w:bottom w:val="none" w:sz="0" w:space="0" w:color="auto"/>
                    <w:right w:val="none" w:sz="0" w:space="0" w:color="auto"/>
                  </w:divBdr>
                </w:div>
                <w:div w:id="1647540338">
                  <w:marLeft w:val="0"/>
                  <w:marRight w:val="0"/>
                  <w:marTop w:val="0"/>
                  <w:marBottom w:val="0"/>
                  <w:divBdr>
                    <w:top w:val="none" w:sz="0" w:space="0" w:color="auto"/>
                    <w:left w:val="none" w:sz="0" w:space="0" w:color="auto"/>
                    <w:bottom w:val="none" w:sz="0" w:space="0" w:color="auto"/>
                    <w:right w:val="none" w:sz="0" w:space="0" w:color="auto"/>
                  </w:divBdr>
                </w:div>
                <w:div w:id="454905984">
                  <w:marLeft w:val="0"/>
                  <w:marRight w:val="0"/>
                  <w:marTop w:val="0"/>
                  <w:marBottom w:val="0"/>
                  <w:divBdr>
                    <w:top w:val="none" w:sz="0" w:space="0" w:color="auto"/>
                    <w:left w:val="none" w:sz="0" w:space="0" w:color="auto"/>
                    <w:bottom w:val="none" w:sz="0" w:space="0" w:color="auto"/>
                    <w:right w:val="none" w:sz="0" w:space="0" w:color="auto"/>
                  </w:divBdr>
                  <w:divsChild>
                    <w:div w:id="1815830752">
                      <w:marLeft w:val="0"/>
                      <w:marRight w:val="0"/>
                      <w:marTop w:val="0"/>
                      <w:marBottom w:val="0"/>
                      <w:divBdr>
                        <w:top w:val="none" w:sz="0" w:space="0" w:color="auto"/>
                        <w:left w:val="none" w:sz="0" w:space="0" w:color="auto"/>
                        <w:bottom w:val="none" w:sz="0" w:space="0" w:color="auto"/>
                        <w:right w:val="none" w:sz="0" w:space="0" w:color="auto"/>
                      </w:divBdr>
                    </w:div>
                  </w:divsChild>
                </w:div>
                <w:div w:id="931547523">
                  <w:marLeft w:val="0"/>
                  <w:marRight w:val="0"/>
                  <w:marTop w:val="121"/>
                  <w:marBottom w:val="0"/>
                  <w:divBdr>
                    <w:top w:val="none" w:sz="0" w:space="0" w:color="auto"/>
                    <w:left w:val="none" w:sz="0" w:space="0" w:color="auto"/>
                    <w:bottom w:val="none" w:sz="0" w:space="0" w:color="auto"/>
                    <w:right w:val="none" w:sz="0" w:space="0" w:color="auto"/>
                  </w:divBdr>
                </w:div>
                <w:div w:id="219094157">
                  <w:marLeft w:val="0"/>
                  <w:marRight w:val="0"/>
                  <w:marTop w:val="121"/>
                  <w:marBottom w:val="0"/>
                  <w:divBdr>
                    <w:top w:val="none" w:sz="0" w:space="0" w:color="auto"/>
                    <w:left w:val="none" w:sz="0" w:space="0" w:color="auto"/>
                    <w:bottom w:val="none" w:sz="0" w:space="0" w:color="auto"/>
                    <w:right w:val="none" w:sz="0" w:space="0" w:color="auto"/>
                  </w:divBdr>
                </w:div>
                <w:div w:id="994649569">
                  <w:marLeft w:val="0"/>
                  <w:marRight w:val="0"/>
                  <w:marTop w:val="121"/>
                  <w:marBottom w:val="0"/>
                  <w:divBdr>
                    <w:top w:val="none" w:sz="0" w:space="0" w:color="auto"/>
                    <w:left w:val="none" w:sz="0" w:space="0" w:color="auto"/>
                    <w:bottom w:val="none" w:sz="0" w:space="0" w:color="auto"/>
                    <w:right w:val="none" w:sz="0" w:space="0" w:color="auto"/>
                  </w:divBdr>
                </w:div>
                <w:div w:id="927154101">
                  <w:marLeft w:val="0"/>
                  <w:marRight w:val="0"/>
                  <w:marTop w:val="121"/>
                  <w:marBottom w:val="0"/>
                  <w:divBdr>
                    <w:top w:val="none" w:sz="0" w:space="0" w:color="auto"/>
                    <w:left w:val="none" w:sz="0" w:space="0" w:color="auto"/>
                    <w:bottom w:val="none" w:sz="0" w:space="0" w:color="auto"/>
                    <w:right w:val="none" w:sz="0" w:space="0" w:color="auto"/>
                  </w:divBdr>
                </w:div>
                <w:div w:id="400837144">
                  <w:marLeft w:val="0"/>
                  <w:marRight w:val="0"/>
                  <w:marTop w:val="121"/>
                  <w:marBottom w:val="0"/>
                  <w:divBdr>
                    <w:top w:val="none" w:sz="0" w:space="0" w:color="auto"/>
                    <w:left w:val="none" w:sz="0" w:space="0" w:color="auto"/>
                    <w:bottom w:val="none" w:sz="0" w:space="0" w:color="auto"/>
                    <w:right w:val="none" w:sz="0" w:space="0" w:color="auto"/>
                  </w:divBdr>
                </w:div>
                <w:div w:id="391274281">
                  <w:marLeft w:val="0"/>
                  <w:marRight w:val="0"/>
                  <w:marTop w:val="121"/>
                  <w:marBottom w:val="0"/>
                  <w:divBdr>
                    <w:top w:val="none" w:sz="0" w:space="0" w:color="auto"/>
                    <w:left w:val="none" w:sz="0" w:space="0" w:color="auto"/>
                    <w:bottom w:val="none" w:sz="0" w:space="0" w:color="auto"/>
                    <w:right w:val="none" w:sz="0" w:space="0" w:color="auto"/>
                  </w:divBdr>
                </w:div>
                <w:div w:id="1376854014">
                  <w:marLeft w:val="0"/>
                  <w:marRight w:val="0"/>
                  <w:marTop w:val="121"/>
                  <w:marBottom w:val="0"/>
                  <w:divBdr>
                    <w:top w:val="none" w:sz="0" w:space="0" w:color="auto"/>
                    <w:left w:val="none" w:sz="0" w:space="0" w:color="auto"/>
                    <w:bottom w:val="none" w:sz="0" w:space="0" w:color="auto"/>
                    <w:right w:val="none" w:sz="0" w:space="0" w:color="auto"/>
                  </w:divBdr>
                </w:div>
                <w:div w:id="1427921090">
                  <w:marLeft w:val="0"/>
                  <w:marRight w:val="0"/>
                  <w:marTop w:val="121"/>
                  <w:marBottom w:val="0"/>
                  <w:divBdr>
                    <w:top w:val="none" w:sz="0" w:space="0" w:color="auto"/>
                    <w:left w:val="none" w:sz="0" w:space="0" w:color="auto"/>
                    <w:bottom w:val="none" w:sz="0" w:space="0" w:color="auto"/>
                    <w:right w:val="none" w:sz="0" w:space="0" w:color="auto"/>
                  </w:divBdr>
                </w:div>
                <w:div w:id="826899919">
                  <w:marLeft w:val="0"/>
                  <w:marRight w:val="0"/>
                  <w:marTop w:val="0"/>
                  <w:marBottom w:val="0"/>
                  <w:divBdr>
                    <w:top w:val="none" w:sz="0" w:space="0" w:color="auto"/>
                    <w:left w:val="none" w:sz="0" w:space="0" w:color="auto"/>
                    <w:bottom w:val="none" w:sz="0" w:space="0" w:color="auto"/>
                    <w:right w:val="none" w:sz="0" w:space="0" w:color="auto"/>
                  </w:divBdr>
                </w:div>
                <w:div w:id="948852815">
                  <w:marLeft w:val="0"/>
                  <w:marRight w:val="0"/>
                  <w:marTop w:val="0"/>
                  <w:marBottom w:val="0"/>
                  <w:divBdr>
                    <w:top w:val="none" w:sz="0" w:space="0" w:color="auto"/>
                    <w:left w:val="none" w:sz="0" w:space="0" w:color="auto"/>
                    <w:bottom w:val="none" w:sz="0" w:space="0" w:color="auto"/>
                    <w:right w:val="none" w:sz="0" w:space="0" w:color="auto"/>
                  </w:divBdr>
                  <w:divsChild>
                    <w:div w:id="519780844">
                      <w:marLeft w:val="0"/>
                      <w:marRight w:val="0"/>
                      <w:marTop w:val="0"/>
                      <w:marBottom w:val="0"/>
                      <w:divBdr>
                        <w:top w:val="none" w:sz="0" w:space="0" w:color="auto"/>
                        <w:left w:val="none" w:sz="0" w:space="0" w:color="auto"/>
                        <w:bottom w:val="none" w:sz="0" w:space="0" w:color="auto"/>
                        <w:right w:val="none" w:sz="0" w:space="0" w:color="auto"/>
                      </w:divBdr>
                    </w:div>
                  </w:divsChild>
                </w:div>
                <w:div w:id="129056333">
                  <w:marLeft w:val="0"/>
                  <w:marRight w:val="0"/>
                  <w:marTop w:val="121"/>
                  <w:marBottom w:val="0"/>
                  <w:divBdr>
                    <w:top w:val="none" w:sz="0" w:space="0" w:color="auto"/>
                    <w:left w:val="none" w:sz="0" w:space="0" w:color="auto"/>
                    <w:bottom w:val="none" w:sz="0" w:space="0" w:color="auto"/>
                    <w:right w:val="none" w:sz="0" w:space="0" w:color="auto"/>
                  </w:divBdr>
                </w:div>
                <w:div w:id="801463522">
                  <w:marLeft w:val="0"/>
                  <w:marRight w:val="0"/>
                  <w:marTop w:val="0"/>
                  <w:marBottom w:val="0"/>
                  <w:divBdr>
                    <w:top w:val="none" w:sz="0" w:space="0" w:color="auto"/>
                    <w:left w:val="none" w:sz="0" w:space="0" w:color="auto"/>
                    <w:bottom w:val="none" w:sz="0" w:space="0" w:color="auto"/>
                    <w:right w:val="none" w:sz="0" w:space="0" w:color="auto"/>
                  </w:divBdr>
                </w:div>
                <w:div w:id="1157457923">
                  <w:marLeft w:val="0"/>
                  <w:marRight w:val="0"/>
                  <w:marTop w:val="0"/>
                  <w:marBottom w:val="0"/>
                  <w:divBdr>
                    <w:top w:val="none" w:sz="0" w:space="0" w:color="auto"/>
                    <w:left w:val="none" w:sz="0" w:space="0" w:color="auto"/>
                    <w:bottom w:val="none" w:sz="0" w:space="0" w:color="auto"/>
                    <w:right w:val="none" w:sz="0" w:space="0" w:color="auto"/>
                  </w:divBdr>
                  <w:divsChild>
                    <w:div w:id="1968512951">
                      <w:marLeft w:val="0"/>
                      <w:marRight w:val="0"/>
                      <w:marTop w:val="0"/>
                      <w:marBottom w:val="0"/>
                      <w:divBdr>
                        <w:top w:val="none" w:sz="0" w:space="0" w:color="auto"/>
                        <w:left w:val="none" w:sz="0" w:space="0" w:color="auto"/>
                        <w:bottom w:val="none" w:sz="0" w:space="0" w:color="auto"/>
                        <w:right w:val="none" w:sz="0" w:space="0" w:color="auto"/>
                      </w:divBdr>
                    </w:div>
                  </w:divsChild>
                </w:div>
                <w:div w:id="1884903633">
                  <w:marLeft w:val="0"/>
                  <w:marRight w:val="0"/>
                  <w:marTop w:val="121"/>
                  <w:marBottom w:val="0"/>
                  <w:divBdr>
                    <w:top w:val="none" w:sz="0" w:space="0" w:color="auto"/>
                    <w:left w:val="none" w:sz="0" w:space="0" w:color="auto"/>
                    <w:bottom w:val="none" w:sz="0" w:space="0" w:color="auto"/>
                    <w:right w:val="none" w:sz="0" w:space="0" w:color="auto"/>
                  </w:divBdr>
                </w:div>
                <w:div w:id="1801068800">
                  <w:marLeft w:val="0"/>
                  <w:marRight w:val="0"/>
                  <w:marTop w:val="0"/>
                  <w:marBottom w:val="0"/>
                  <w:divBdr>
                    <w:top w:val="none" w:sz="0" w:space="0" w:color="auto"/>
                    <w:left w:val="none" w:sz="0" w:space="0" w:color="auto"/>
                    <w:bottom w:val="none" w:sz="0" w:space="0" w:color="auto"/>
                    <w:right w:val="none" w:sz="0" w:space="0" w:color="auto"/>
                  </w:divBdr>
                </w:div>
                <w:div w:id="1850562001">
                  <w:marLeft w:val="0"/>
                  <w:marRight w:val="0"/>
                  <w:marTop w:val="0"/>
                  <w:marBottom w:val="0"/>
                  <w:divBdr>
                    <w:top w:val="none" w:sz="0" w:space="0" w:color="auto"/>
                    <w:left w:val="none" w:sz="0" w:space="0" w:color="auto"/>
                    <w:bottom w:val="none" w:sz="0" w:space="0" w:color="auto"/>
                    <w:right w:val="none" w:sz="0" w:space="0" w:color="auto"/>
                  </w:divBdr>
                  <w:divsChild>
                    <w:div w:id="9338278">
                      <w:marLeft w:val="0"/>
                      <w:marRight w:val="0"/>
                      <w:marTop w:val="0"/>
                      <w:marBottom w:val="0"/>
                      <w:divBdr>
                        <w:top w:val="none" w:sz="0" w:space="0" w:color="auto"/>
                        <w:left w:val="none" w:sz="0" w:space="0" w:color="auto"/>
                        <w:bottom w:val="none" w:sz="0" w:space="0" w:color="auto"/>
                        <w:right w:val="none" w:sz="0" w:space="0" w:color="auto"/>
                      </w:divBdr>
                    </w:div>
                  </w:divsChild>
                </w:div>
                <w:div w:id="1552109348">
                  <w:marLeft w:val="0"/>
                  <w:marRight w:val="0"/>
                  <w:marTop w:val="121"/>
                  <w:marBottom w:val="0"/>
                  <w:divBdr>
                    <w:top w:val="none" w:sz="0" w:space="0" w:color="auto"/>
                    <w:left w:val="none" w:sz="0" w:space="0" w:color="auto"/>
                    <w:bottom w:val="none" w:sz="0" w:space="0" w:color="auto"/>
                    <w:right w:val="none" w:sz="0" w:space="0" w:color="auto"/>
                  </w:divBdr>
                </w:div>
                <w:div w:id="827012364">
                  <w:marLeft w:val="0"/>
                  <w:marRight w:val="0"/>
                  <w:marTop w:val="121"/>
                  <w:marBottom w:val="0"/>
                  <w:divBdr>
                    <w:top w:val="none" w:sz="0" w:space="0" w:color="auto"/>
                    <w:left w:val="none" w:sz="0" w:space="0" w:color="auto"/>
                    <w:bottom w:val="none" w:sz="0" w:space="0" w:color="auto"/>
                    <w:right w:val="none" w:sz="0" w:space="0" w:color="auto"/>
                  </w:divBdr>
                </w:div>
                <w:div w:id="1686594075">
                  <w:marLeft w:val="0"/>
                  <w:marRight w:val="0"/>
                  <w:marTop w:val="121"/>
                  <w:marBottom w:val="0"/>
                  <w:divBdr>
                    <w:top w:val="none" w:sz="0" w:space="0" w:color="auto"/>
                    <w:left w:val="none" w:sz="0" w:space="0" w:color="auto"/>
                    <w:bottom w:val="none" w:sz="0" w:space="0" w:color="auto"/>
                    <w:right w:val="none" w:sz="0" w:space="0" w:color="auto"/>
                  </w:divBdr>
                </w:div>
                <w:div w:id="2133016936">
                  <w:marLeft w:val="0"/>
                  <w:marRight w:val="0"/>
                  <w:marTop w:val="121"/>
                  <w:marBottom w:val="0"/>
                  <w:divBdr>
                    <w:top w:val="none" w:sz="0" w:space="0" w:color="auto"/>
                    <w:left w:val="none" w:sz="0" w:space="0" w:color="auto"/>
                    <w:bottom w:val="none" w:sz="0" w:space="0" w:color="auto"/>
                    <w:right w:val="none" w:sz="0" w:space="0" w:color="auto"/>
                  </w:divBdr>
                </w:div>
                <w:div w:id="856040410">
                  <w:marLeft w:val="0"/>
                  <w:marRight w:val="0"/>
                  <w:marTop w:val="121"/>
                  <w:marBottom w:val="0"/>
                  <w:divBdr>
                    <w:top w:val="none" w:sz="0" w:space="0" w:color="auto"/>
                    <w:left w:val="none" w:sz="0" w:space="0" w:color="auto"/>
                    <w:bottom w:val="none" w:sz="0" w:space="0" w:color="auto"/>
                    <w:right w:val="none" w:sz="0" w:space="0" w:color="auto"/>
                  </w:divBdr>
                </w:div>
                <w:div w:id="1900704811">
                  <w:marLeft w:val="0"/>
                  <w:marRight w:val="0"/>
                  <w:marTop w:val="121"/>
                  <w:marBottom w:val="0"/>
                  <w:divBdr>
                    <w:top w:val="none" w:sz="0" w:space="0" w:color="auto"/>
                    <w:left w:val="none" w:sz="0" w:space="0" w:color="auto"/>
                    <w:bottom w:val="none" w:sz="0" w:space="0" w:color="auto"/>
                    <w:right w:val="none" w:sz="0" w:space="0" w:color="auto"/>
                  </w:divBdr>
                </w:div>
                <w:div w:id="1372875293">
                  <w:marLeft w:val="0"/>
                  <w:marRight w:val="0"/>
                  <w:marTop w:val="121"/>
                  <w:marBottom w:val="0"/>
                  <w:divBdr>
                    <w:top w:val="none" w:sz="0" w:space="0" w:color="auto"/>
                    <w:left w:val="none" w:sz="0" w:space="0" w:color="auto"/>
                    <w:bottom w:val="none" w:sz="0" w:space="0" w:color="auto"/>
                    <w:right w:val="none" w:sz="0" w:space="0" w:color="auto"/>
                  </w:divBdr>
                </w:div>
                <w:div w:id="2010060092">
                  <w:marLeft w:val="0"/>
                  <w:marRight w:val="0"/>
                  <w:marTop w:val="121"/>
                  <w:marBottom w:val="0"/>
                  <w:divBdr>
                    <w:top w:val="none" w:sz="0" w:space="0" w:color="auto"/>
                    <w:left w:val="none" w:sz="0" w:space="0" w:color="auto"/>
                    <w:bottom w:val="none" w:sz="0" w:space="0" w:color="auto"/>
                    <w:right w:val="none" w:sz="0" w:space="0" w:color="auto"/>
                  </w:divBdr>
                </w:div>
                <w:div w:id="994800229">
                  <w:marLeft w:val="0"/>
                  <w:marRight w:val="0"/>
                  <w:marTop w:val="121"/>
                  <w:marBottom w:val="0"/>
                  <w:divBdr>
                    <w:top w:val="none" w:sz="0" w:space="0" w:color="auto"/>
                    <w:left w:val="none" w:sz="0" w:space="0" w:color="auto"/>
                    <w:bottom w:val="none" w:sz="0" w:space="0" w:color="auto"/>
                    <w:right w:val="none" w:sz="0" w:space="0" w:color="auto"/>
                  </w:divBdr>
                </w:div>
                <w:div w:id="1185167142">
                  <w:marLeft w:val="0"/>
                  <w:marRight w:val="0"/>
                  <w:marTop w:val="121"/>
                  <w:marBottom w:val="0"/>
                  <w:divBdr>
                    <w:top w:val="none" w:sz="0" w:space="0" w:color="auto"/>
                    <w:left w:val="none" w:sz="0" w:space="0" w:color="auto"/>
                    <w:bottom w:val="none" w:sz="0" w:space="0" w:color="auto"/>
                    <w:right w:val="none" w:sz="0" w:space="0" w:color="auto"/>
                  </w:divBdr>
                </w:div>
                <w:div w:id="1396663680">
                  <w:marLeft w:val="0"/>
                  <w:marRight w:val="0"/>
                  <w:marTop w:val="0"/>
                  <w:marBottom w:val="0"/>
                  <w:divBdr>
                    <w:top w:val="none" w:sz="0" w:space="0" w:color="auto"/>
                    <w:left w:val="none" w:sz="0" w:space="0" w:color="auto"/>
                    <w:bottom w:val="none" w:sz="0" w:space="0" w:color="auto"/>
                    <w:right w:val="none" w:sz="0" w:space="0" w:color="auto"/>
                  </w:divBdr>
                </w:div>
                <w:div w:id="2030713779">
                  <w:marLeft w:val="0"/>
                  <w:marRight w:val="0"/>
                  <w:marTop w:val="0"/>
                  <w:marBottom w:val="0"/>
                  <w:divBdr>
                    <w:top w:val="none" w:sz="0" w:space="0" w:color="auto"/>
                    <w:left w:val="none" w:sz="0" w:space="0" w:color="auto"/>
                    <w:bottom w:val="none" w:sz="0" w:space="0" w:color="auto"/>
                    <w:right w:val="none" w:sz="0" w:space="0" w:color="auto"/>
                  </w:divBdr>
                </w:div>
                <w:div w:id="2067338013">
                  <w:marLeft w:val="0"/>
                  <w:marRight w:val="0"/>
                  <w:marTop w:val="0"/>
                  <w:marBottom w:val="0"/>
                  <w:divBdr>
                    <w:top w:val="none" w:sz="0" w:space="0" w:color="auto"/>
                    <w:left w:val="none" w:sz="0" w:space="0" w:color="auto"/>
                    <w:bottom w:val="none" w:sz="0" w:space="0" w:color="auto"/>
                    <w:right w:val="none" w:sz="0" w:space="0" w:color="auto"/>
                  </w:divBdr>
                </w:div>
                <w:div w:id="2067028021">
                  <w:marLeft w:val="0"/>
                  <w:marRight w:val="0"/>
                  <w:marTop w:val="121"/>
                  <w:marBottom w:val="0"/>
                  <w:divBdr>
                    <w:top w:val="none" w:sz="0" w:space="0" w:color="auto"/>
                    <w:left w:val="none" w:sz="0" w:space="0" w:color="auto"/>
                    <w:bottom w:val="none" w:sz="0" w:space="0" w:color="auto"/>
                    <w:right w:val="none" w:sz="0" w:space="0" w:color="auto"/>
                  </w:divBdr>
                </w:div>
                <w:div w:id="1751850912">
                  <w:marLeft w:val="0"/>
                  <w:marRight w:val="0"/>
                  <w:marTop w:val="121"/>
                  <w:marBottom w:val="0"/>
                  <w:divBdr>
                    <w:top w:val="none" w:sz="0" w:space="0" w:color="auto"/>
                    <w:left w:val="none" w:sz="0" w:space="0" w:color="auto"/>
                    <w:bottom w:val="none" w:sz="0" w:space="0" w:color="auto"/>
                    <w:right w:val="none" w:sz="0" w:space="0" w:color="auto"/>
                  </w:divBdr>
                </w:div>
                <w:div w:id="1286082189">
                  <w:marLeft w:val="0"/>
                  <w:marRight w:val="0"/>
                  <w:marTop w:val="0"/>
                  <w:marBottom w:val="0"/>
                  <w:divBdr>
                    <w:top w:val="none" w:sz="0" w:space="0" w:color="auto"/>
                    <w:left w:val="none" w:sz="0" w:space="0" w:color="auto"/>
                    <w:bottom w:val="none" w:sz="0" w:space="0" w:color="auto"/>
                    <w:right w:val="none" w:sz="0" w:space="0" w:color="auto"/>
                  </w:divBdr>
                </w:div>
                <w:div w:id="1756517190">
                  <w:marLeft w:val="0"/>
                  <w:marRight w:val="0"/>
                  <w:marTop w:val="0"/>
                  <w:marBottom w:val="0"/>
                  <w:divBdr>
                    <w:top w:val="none" w:sz="0" w:space="0" w:color="auto"/>
                    <w:left w:val="none" w:sz="0" w:space="0" w:color="auto"/>
                    <w:bottom w:val="none" w:sz="0" w:space="0" w:color="auto"/>
                    <w:right w:val="none" w:sz="0" w:space="0" w:color="auto"/>
                  </w:divBdr>
                  <w:divsChild>
                    <w:div w:id="1082533136">
                      <w:marLeft w:val="0"/>
                      <w:marRight w:val="0"/>
                      <w:marTop w:val="0"/>
                      <w:marBottom w:val="0"/>
                      <w:divBdr>
                        <w:top w:val="none" w:sz="0" w:space="0" w:color="auto"/>
                        <w:left w:val="none" w:sz="0" w:space="0" w:color="auto"/>
                        <w:bottom w:val="none" w:sz="0" w:space="0" w:color="auto"/>
                        <w:right w:val="none" w:sz="0" w:space="0" w:color="auto"/>
                      </w:divBdr>
                    </w:div>
                  </w:divsChild>
                </w:div>
                <w:div w:id="54789226">
                  <w:marLeft w:val="0"/>
                  <w:marRight w:val="0"/>
                  <w:marTop w:val="121"/>
                  <w:marBottom w:val="0"/>
                  <w:divBdr>
                    <w:top w:val="none" w:sz="0" w:space="0" w:color="auto"/>
                    <w:left w:val="none" w:sz="0" w:space="0" w:color="auto"/>
                    <w:bottom w:val="none" w:sz="0" w:space="0" w:color="auto"/>
                    <w:right w:val="none" w:sz="0" w:space="0" w:color="auto"/>
                  </w:divBdr>
                </w:div>
                <w:div w:id="1531071232">
                  <w:marLeft w:val="0"/>
                  <w:marRight w:val="0"/>
                  <w:marTop w:val="0"/>
                  <w:marBottom w:val="0"/>
                  <w:divBdr>
                    <w:top w:val="none" w:sz="0" w:space="0" w:color="auto"/>
                    <w:left w:val="none" w:sz="0" w:space="0" w:color="auto"/>
                    <w:bottom w:val="none" w:sz="0" w:space="0" w:color="auto"/>
                    <w:right w:val="none" w:sz="0" w:space="0" w:color="auto"/>
                  </w:divBdr>
                </w:div>
                <w:div w:id="1330795112">
                  <w:marLeft w:val="0"/>
                  <w:marRight w:val="0"/>
                  <w:marTop w:val="0"/>
                  <w:marBottom w:val="0"/>
                  <w:divBdr>
                    <w:top w:val="none" w:sz="0" w:space="0" w:color="auto"/>
                    <w:left w:val="none" w:sz="0" w:space="0" w:color="auto"/>
                    <w:bottom w:val="none" w:sz="0" w:space="0" w:color="auto"/>
                    <w:right w:val="none" w:sz="0" w:space="0" w:color="auto"/>
                  </w:divBdr>
                  <w:divsChild>
                    <w:div w:id="1296329674">
                      <w:marLeft w:val="0"/>
                      <w:marRight w:val="0"/>
                      <w:marTop w:val="0"/>
                      <w:marBottom w:val="0"/>
                      <w:divBdr>
                        <w:top w:val="none" w:sz="0" w:space="0" w:color="auto"/>
                        <w:left w:val="none" w:sz="0" w:space="0" w:color="auto"/>
                        <w:bottom w:val="none" w:sz="0" w:space="0" w:color="auto"/>
                        <w:right w:val="none" w:sz="0" w:space="0" w:color="auto"/>
                      </w:divBdr>
                    </w:div>
                  </w:divsChild>
                </w:div>
                <w:div w:id="38435427">
                  <w:marLeft w:val="0"/>
                  <w:marRight w:val="0"/>
                  <w:marTop w:val="121"/>
                  <w:marBottom w:val="0"/>
                  <w:divBdr>
                    <w:top w:val="none" w:sz="0" w:space="0" w:color="auto"/>
                    <w:left w:val="none" w:sz="0" w:space="0" w:color="auto"/>
                    <w:bottom w:val="none" w:sz="0" w:space="0" w:color="auto"/>
                    <w:right w:val="none" w:sz="0" w:space="0" w:color="auto"/>
                  </w:divBdr>
                </w:div>
                <w:div w:id="1649167943">
                  <w:marLeft w:val="0"/>
                  <w:marRight w:val="0"/>
                  <w:marTop w:val="0"/>
                  <w:marBottom w:val="0"/>
                  <w:divBdr>
                    <w:top w:val="none" w:sz="0" w:space="0" w:color="auto"/>
                    <w:left w:val="none" w:sz="0" w:space="0" w:color="auto"/>
                    <w:bottom w:val="none" w:sz="0" w:space="0" w:color="auto"/>
                    <w:right w:val="none" w:sz="0" w:space="0" w:color="auto"/>
                  </w:divBdr>
                </w:div>
                <w:div w:id="329992477">
                  <w:marLeft w:val="0"/>
                  <w:marRight w:val="0"/>
                  <w:marTop w:val="0"/>
                  <w:marBottom w:val="0"/>
                  <w:divBdr>
                    <w:top w:val="none" w:sz="0" w:space="0" w:color="auto"/>
                    <w:left w:val="none" w:sz="0" w:space="0" w:color="auto"/>
                    <w:bottom w:val="none" w:sz="0" w:space="0" w:color="auto"/>
                    <w:right w:val="none" w:sz="0" w:space="0" w:color="auto"/>
                  </w:divBdr>
                  <w:divsChild>
                    <w:div w:id="362555615">
                      <w:marLeft w:val="0"/>
                      <w:marRight w:val="0"/>
                      <w:marTop w:val="0"/>
                      <w:marBottom w:val="0"/>
                      <w:divBdr>
                        <w:top w:val="none" w:sz="0" w:space="0" w:color="auto"/>
                        <w:left w:val="none" w:sz="0" w:space="0" w:color="auto"/>
                        <w:bottom w:val="none" w:sz="0" w:space="0" w:color="auto"/>
                        <w:right w:val="none" w:sz="0" w:space="0" w:color="auto"/>
                      </w:divBdr>
                    </w:div>
                  </w:divsChild>
                </w:div>
                <w:div w:id="2140562114">
                  <w:marLeft w:val="0"/>
                  <w:marRight w:val="0"/>
                  <w:marTop w:val="0"/>
                  <w:marBottom w:val="0"/>
                  <w:divBdr>
                    <w:top w:val="none" w:sz="0" w:space="0" w:color="auto"/>
                    <w:left w:val="none" w:sz="0" w:space="0" w:color="auto"/>
                    <w:bottom w:val="none" w:sz="0" w:space="0" w:color="auto"/>
                    <w:right w:val="none" w:sz="0" w:space="0" w:color="auto"/>
                  </w:divBdr>
                </w:div>
                <w:div w:id="1665667832">
                  <w:marLeft w:val="0"/>
                  <w:marRight w:val="0"/>
                  <w:marTop w:val="0"/>
                  <w:marBottom w:val="0"/>
                  <w:divBdr>
                    <w:top w:val="none" w:sz="0" w:space="0" w:color="auto"/>
                    <w:left w:val="none" w:sz="0" w:space="0" w:color="auto"/>
                    <w:bottom w:val="none" w:sz="0" w:space="0" w:color="auto"/>
                    <w:right w:val="none" w:sz="0" w:space="0" w:color="auto"/>
                  </w:divBdr>
                </w:div>
                <w:div w:id="1131676094">
                  <w:marLeft w:val="0"/>
                  <w:marRight w:val="0"/>
                  <w:marTop w:val="0"/>
                  <w:marBottom w:val="0"/>
                  <w:divBdr>
                    <w:top w:val="none" w:sz="0" w:space="0" w:color="auto"/>
                    <w:left w:val="none" w:sz="0" w:space="0" w:color="auto"/>
                    <w:bottom w:val="none" w:sz="0" w:space="0" w:color="auto"/>
                    <w:right w:val="none" w:sz="0" w:space="0" w:color="auto"/>
                  </w:divBdr>
                </w:div>
                <w:div w:id="1505047327">
                  <w:marLeft w:val="0"/>
                  <w:marRight w:val="0"/>
                  <w:marTop w:val="0"/>
                  <w:marBottom w:val="0"/>
                  <w:divBdr>
                    <w:top w:val="none" w:sz="0" w:space="0" w:color="auto"/>
                    <w:left w:val="none" w:sz="0" w:space="0" w:color="auto"/>
                    <w:bottom w:val="none" w:sz="0" w:space="0" w:color="auto"/>
                    <w:right w:val="none" w:sz="0" w:space="0" w:color="auto"/>
                  </w:divBdr>
                  <w:divsChild>
                    <w:div w:id="1477456798">
                      <w:marLeft w:val="0"/>
                      <w:marRight w:val="0"/>
                      <w:marTop w:val="0"/>
                      <w:marBottom w:val="0"/>
                      <w:divBdr>
                        <w:top w:val="none" w:sz="0" w:space="0" w:color="auto"/>
                        <w:left w:val="none" w:sz="0" w:space="0" w:color="auto"/>
                        <w:bottom w:val="none" w:sz="0" w:space="0" w:color="auto"/>
                        <w:right w:val="none" w:sz="0" w:space="0" w:color="auto"/>
                      </w:divBdr>
                    </w:div>
                  </w:divsChild>
                </w:div>
                <w:div w:id="1214392036">
                  <w:marLeft w:val="0"/>
                  <w:marRight w:val="0"/>
                  <w:marTop w:val="121"/>
                  <w:marBottom w:val="0"/>
                  <w:divBdr>
                    <w:top w:val="none" w:sz="0" w:space="0" w:color="auto"/>
                    <w:left w:val="none" w:sz="0" w:space="0" w:color="auto"/>
                    <w:bottom w:val="none" w:sz="0" w:space="0" w:color="auto"/>
                    <w:right w:val="none" w:sz="0" w:space="0" w:color="auto"/>
                  </w:divBdr>
                </w:div>
                <w:div w:id="405151493">
                  <w:marLeft w:val="0"/>
                  <w:marRight w:val="0"/>
                  <w:marTop w:val="121"/>
                  <w:marBottom w:val="0"/>
                  <w:divBdr>
                    <w:top w:val="none" w:sz="0" w:space="0" w:color="auto"/>
                    <w:left w:val="none" w:sz="0" w:space="0" w:color="auto"/>
                    <w:bottom w:val="none" w:sz="0" w:space="0" w:color="auto"/>
                    <w:right w:val="none" w:sz="0" w:space="0" w:color="auto"/>
                  </w:divBdr>
                </w:div>
                <w:div w:id="25106942">
                  <w:marLeft w:val="0"/>
                  <w:marRight w:val="0"/>
                  <w:marTop w:val="0"/>
                  <w:marBottom w:val="0"/>
                  <w:divBdr>
                    <w:top w:val="none" w:sz="0" w:space="0" w:color="auto"/>
                    <w:left w:val="none" w:sz="0" w:space="0" w:color="auto"/>
                    <w:bottom w:val="none" w:sz="0" w:space="0" w:color="auto"/>
                    <w:right w:val="none" w:sz="0" w:space="0" w:color="auto"/>
                  </w:divBdr>
                </w:div>
                <w:div w:id="1932273860">
                  <w:marLeft w:val="0"/>
                  <w:marRight w:val="0"/>
                  <w:marTop w:val="0"/>
                  <w:marBottom w:val="0"/>
                  <w:divBdr>
                    <w:top w:val="none" w:sz="0" w:space="0" w:color="auto"/>
                    <w:left w:val="none" w:sz="0" w:space="0" w:color="auto"/>
                    <w:bottom w:val="none" w:sz="0" w:space="0" w:color="auto"/>
                    <w:right w:val="none" w:sz="0" w:space="0" w:color="auto"/>
                  </w:divBdr>
                </w:div>
                <w:div w:id="1557358092">
                  <w:marLeft w:val="0"/>
                  <w:marRight w:val="0"/>
                  <w:marTop w:val="121"/>
                  <w:marBottom w:val="0"/>
                  <w:divBdr>
                    <w:top w:val="none" w:sz="0" w:space="0" w:color="auto"/>
                    <w:left w:val="none" w:sz="0" w:space="0" w:color="auto"/>
                    <w:bottom w:val="none" w:sz="0" w:space="0" w:color="auto"/>
                    <w:right w:val="none" w:sz="0" w:space="0" w:color="auto"/>
                  </w:divBdr>
                </w:div>
                <w:div w:id="627661694">
                  <w:marLeft w:val="0"/>
                  <w:marRight w:val="0"/>
                  <w:marTop w:val="121"/>
                  <w:marBottom w:val="0"/>
                  <w:divBdr>
                    <w:top w:val="none" w:sz="0" w:space="0" w:color="auto"/>
                    <w:left w:val="none" w:sz="0" w:space="0" w:color="auto"/>
                    <w:bottom w:val="none" w:sz="0" w:space="0" w:color="auto"/>
                    <w:right w:val="none" w:sz="0" w:space="0" w:color="auto"/>
                  </w:divBdr>
                </w:div>
                <w:div w:id="203252989">
                  <w:marLeft w:val="0"/>
                  <w:marRight w:val="0"/>
                  <w:marTop w:val="0"/>
                  <w:marBottom w:val="0"/>
                  <w:divBdr>
                    <w:top w:val="none" w:sz="0" w:space="0" w:color="auto"/>
                    <w:left w:val="none" w:sz="0" w:space="0" w:color="auto"/>
                    <w:bottom w:val="none" w:sz="0" w:space="0" w:color="auto"/>
                    <w:right w:val="none" w:sz="0" w:space="0" w:color="auto"/>
                  </w:divBdr>
                </w:div>
                <w:div w:id="566916616">
                  <w:marLeft w:val="0"/>
                  <w:marRight w:val="0"/>
                  <w:marTop w:val="0"/>
                  <w:marBottom w:val="0"/>
                  <w:divBdr>
                    <w:top w:val="none" w:sz="0" w:space="0" w:color="auto"/>
                    <w:left w:val="none" w:sz="0" w:space="0" w:color="auto"/>
                    <w:bottom w:val="none" w:sz="0" w:space="0" w:color="auto"/>
                    <w:right w:val="none" w:sz="0" w:space="0" w:color="auto"/>
                  </w:divBdr>
                  <w:divsChild>
                    <w:div w:id="1766803358">
                      <w:marLeft w:val="0"/>
                      <w:marRight w:val="0"/>
                      <w:marTop w:val="0"/>
                      <w:marBottom w:val="0"/>
                      <w:divBdr>
                        <w:top w:val="none" w:sz="0" w:space="0" w:color="auto"/>
                        <w:left w:val="none" w:sz="0" w:space="0" w:color="auto"/>
                        <w:bottom w:val="none" w:sz="0" w:space="0" w:color="auto"/>
                        <w:right w:val="none" w:sz="0" w:space="0" w:color="auto"/>
                      </w:divBdr>
                    </w:div>
                  </w:divsChild>
                </w:div>
                <w:div w:id="1327856004">
                  <w:marLeft w:val="0"/>
                  <w:marRight w:val="0"/>
                  <w:marTop w:val="121"/>
                  <w:marBottom w:val="0"/>
                  <w:divBdr>
                    <w:top w:val="none" w:sz="0" w:space="0" w:color="auto"/>
                    <w:left w:val="none" w:sz="0" w:space="0" w:color="auto"/>
                    <w:bottom w:val="none" w:sz="0" w:space="0" w:color="auto"/>
                    <w:right w:val="none" w:sz="0" w:space="0" w:color="auto"/>
                  </w:divBdr>
                </w:div>
                <w:div w:id="920917752">
                  <w:marLeft w:val="0"/>
                  <w:marRight w:val="0"/>
                  <w:marTop w:val="121"/>
                  <w:marBottom w:val="0"/>
                  <w:divBdr>
                    <w:top w:val="none" w:sz="0" w:space="0" w:color="auto"/>
                    <w:left w:val="none" w:sz="0" w:space="0" w:color="auto"/>
                    <w:bottom w:val="none" w:sz="0" w:space="0" w:color="auto"/>
                    <w:right w:val="none" w:sz="0" w:space="0" w:color="auto"/>
                  </w:divBdr>
                </w:div>
                <w:div w:id="3553997">
                  <w:marLeft w:val="0"/>
                  <w:marRight w:val="0"/>
                  <w:marTop w:val="121"/>
                  <w:marBottom w:val="0"/>
                  <w:divBdr>
                    <w:top w:val="none" w:sz="0" w:space="0" w:color="auto"/>
                    <w:left w:val="none" w:sz="0" w:space="0" w:color="auto"/>
                    <w:bottom w:val="none" w:sz="0" w:space="0" w:color="auto"/>
                    <w:right w:val="none" w:sz="0" w:space="0" w:color="auto"/>
                  </w:divBdr>
                </w:div>
                <w:div w:id="1554122517">
                  <w:marLeft w:val="0"/>
                  <w:marRight w:val="0"/>
                  <w:marTop w:val="0"/>
                  <w:marBottom w:val="0"/>
                  <w:divBdr>
                    <w:top w:val="none" w:sz="0" w:space="0" w:color="auto"/>
                    <w:left w:val="none" w:sz="0" w:space="0" w:color="auto"/>
                    <w:bottom w:val="none" w:sz="0" w:space="0" w:color="auto"/>
                    <w:right w:val="none" w:sz="0" w:space="0" w:color="auto"/>
                  </w:divBdr>
                </w:div>
                <w:div w:id="1098991123">
                  <w:marLeft w:val="0"/>
                  <w:marRight w:val="0"/>
                  <w:marTop w:val="0"/>
                  <w:marBottom w:val="0"/>
                  <w:divBdr>
                    <w:top w:val="none" w:sz="0" w:space="0" w:color="auto"/>
                    <w:left w:val="none" w:sz="0" w:space="0" w:color="auto"/>
                    <w:bottom w:val="none" w:sz="0" w:space="0" w:color="auto"/>
                    <w:right w:val="none" w:sz="0" w:space="0" w:color="auto"/>
                  </w:divBdr>
                  <w:divsChild>
                    <w:div w:id="682051878">
                      <w:marLeft w:val="0"/>
                      <w:marRight w:val="0"/>
                      <w:marTop w:val="0"/>
                      <w:marBottom w:val="0"/>
                      <w:divBdr>
                        <w:top w:val="none" w:sz="0" w:space="0" w:color="auto"/>
                        <w:left w:val="none" w:sz="0" w:space="0" w:color="auto"/>
                        <w:bottom w:val="none" w:sz="0" w:space="0" w:color="auto"/>
                        <w:right w:val="none" w:sz="0" w:space="0" w:color="auto"/>
                      </w:divBdr>
                    </w:div>
                  </w:divsChild>
                </w:div>
                <w:div w:id="474642414">
                  <w:marLeft w:val="0"/>
                  <w:marRight w:val="0"/>
                  <w:marTop w:val="121"/>
                  <w:marBottom w:val="0"/>
                  <w:divBdr>
                    <w:top w:val="none" w:sz="0" w:space="0" w:color="auto"/>
                    <w:left w:val="none" w:sz="0" w:space="0" w:color="auto"/>
                    <w:bottom w:val="none" w:sz="0" w:space="0" w:color="auto"/>
                    <w:right w:val="none" w:sz="0" w:space="0" w:color="auto"/>
                  </w:divBdr>
                </w:div>
                <w:div w:id="1106576972">
                  <w:marLeft w:val="0"/>
                  <w:marRight w:val="0"/>
                  <w:marTop w:val="121"/>
                  <w:marBottom w:val="0"/>
                  <w:divBdr>
                    <w:top w:val="none" w:sz="0" w:space="0" w:color="auto"/>
                    <w:left w:val="none" w:sz="0" w:space="0" w:color="auto"/>
                    <w:bottom w:val="none" w:sz="0" w:space="0" w:color="auto"/>
                    <w:right w:val="none" w:sz="0" w:space="0" w:color="auto"/>
                  </w:divBdr>
                </w:div>
                <w:div w:id="429664904">
                  <w:marLeft w:val="0"/>
                  <w:marRight w:val="0"/>
                  <w:marTop w:val="0"/>
                  <w:marBottom w:val="0"/>
                  <w:divBdr>
                    <w:top w:val="none" w:sz="0" w:space="0" w:color="auto"/>
                    <w:left w:val="none" w:sz="0" w:space="0" w:color="auto"/>
                    <w:bottom w:val="none" w:sz="0" w:space="0" w:color="auto"/>
                    <w:right w:val="none" w:sz="0" w:space="0" w:color="auto"/>
                  </w:divBdr>
                </w:div>
                <w:div w:id="555314900">
                  <w:marLeft w:val="0"/>
                  <w:marRight w:val="0"/>
                  <w:marTop w:val="0"/>
                  <w:marBottom w:val="0"/>
                  <w:divBdr>
                    <w:top w:val="none" w:sz="0" w:space="0" w:color="auto"/>
                    <w:left w:val="none" w:sz="0" w:space="0" w:color="auto"/>
                    <w:bottom w:val="none" w:sz="0" w:space="0" w:color="auto"/>
                    <w:right w:val="none" w:sz="0" w:space="0" w:color="auto"/>
                  </w:divBdr>
                  <w:divsChild>
                    <w:div w:id="1132021816">
                      <w:marLeft w:val="0"/>
                      <w:marRight w:val="0"/>
                      <w:marTop w:val="0"/>
                      <w:marBottom w:val="0"/>
                      <w:divBdr>
                        <w:top w:val="none" w:sz="0" w:space="0" w:color="auto"/>
                        <w:left w:val="none" w:sz="0" w:space="0" w:color="auto"/>
                        <w:bottom w:val="none" w:sz="0" w:space="0" w:color="auto"/>
                        <w:right w:val="none" w:sz="0" w:space="0" w:color="auto"/>
                      </w:divBdr>
                    </w:div>
                  </w:divsChild>
                </w:div>
                <w:div w:id="1233857914">
                  <w:marLeft w:val="0"/>
                  <w:marRight w:val="0"/>
                  <w:marTop w:val="121"/>
                  <w:marBottom w:val="0"/>
                  <w:divBdr>
                    <w:top w:val="none" w:sz="0" w:space="0" w:color="auto"/>
                    <w:left w:val="none" w:sz="0" w:space="0" w:color="auto"/>
                    <w:bottom w:val="none" w:sz="0" w:space="0" w:color="auto"/>
                    <w:right w:val="none" w:sz="0" w:space="0" w:color="auto"/>
                  </w:divBdr>
                </w:div>
                <w:div w:id="1216696192">
                  <w:marLeft w:val="0"/>
                  <w:marRight w:val="0"/>
                  <w:marTop w:val="0"/>
                  <w:marBottom w:val="0"/>
                  <w:divBdr>
                    <w:top w:val="none" w:sz="0" w:space="0" w:color="auto"/>
                    <w:left w:val="none" w:sz="0" w:space="0" w:color="auto"/>
                    <w:bottom w:val="none" w:sz="0" w:space="0" w:color="auto"/>
                    <w:right w:val="none" w:sz="0" w:space="0" w:color="auto"/>
                  </w:divBdr>
                </w:div>
                <w:div w:id="259341269">
                  <w:marLeft w:val="0"/>
                  <w:marRight w:val="0"/>
                  <w:marTop w:val="0"/>
                  <w:marBottom w:val="0"/>
                  <w:divBdr>
                    <w:top w:val="none" w:sz="0" w:space="0" w:color="auto"/>
                    <w:left w:val="none" w:sz="0" w:space="0" w:color="auto"/>
                    <w:bottom w:val="none" w:sz="0" w:space="0" w:color="auto"/>
                    <w:right w:val="none" w:sz="0" w:space="0" w:color="auto"/>
                  </w:divBdr>
                  <w:divsChild>
                    <w:div w:id="2032759009">
                      <w:marLeft w:val="0"/>
                      <w:marRight w:val="0"/>
                      <w:marTop w:val="0"/>
                      <w:marBottom w:val="0"/>
                      <w:divBdr>
                        <w:top w:val="none" w:sz="0" w:space="0" w:color="auto"/>
                        <w:left w:val="none" w:sz="0" w:space="0" w:color="auto"/>
                        <w:bottom w:val="none" w:sz="0" w:space="0" w:color="auto"/>
                        <w:right w:val="none" w:sz="0" w:space="0" w:color="auto"/>
                      </w:divBdr>
                    </w:div>
                  </w:divsChild>
                </w:div>
                <w:div w:id="1129283331">
                  <w:marLeft w:val="0"/>
                  <w:marRight w:val="0"/>
                  <w:marTop w:val="121"/>
                  <w:marBottom w:val="0"/>
                  <w:divBdr>
                    <w:top w:val="none" w:sz="0" w:space="0" w:color="auto"/>
                    <w:left w:val="none" w:sz="0" w:space="0" w:color="auto"/>
                    <w:bottom w:val="none" w:sz="0" w:space="0" w:color="auto"/>
                    <w:right w:val="none" w:sz="0" w:space="0" w:color="auto"/>
                  </w:divBdr>
                </w:div>
                <w:div w:id="850099426">
                  <w:marLeft w:val="0"/>
                  <w:marRight w:val="0"/>
                  <w:marTop w:val="0"/>
                  <w:marBottom w:val="0"/>
                  <w:divBdr>
                    <w:top w:val="none" w:sz="0" w:space="0" w:color="auto"/>
                    <w:left w:val="none" w:sz="0" w:space="0" w:color="auto"/>
                    <w:bottom w:val="none" w:sz="0" w:space="0" w:color="auto"/>
                    <w:right w:val="none" w:sz="0" w:space="0" w:color="auto"/>
                  </w:divBdr>
                </w:div>
                <w:div w:id="1705398711">
                  <w:marLeft w:val="0"/>
                  <w:marRight w:val="0"/>
                  <w:marTop w:val="0"/>
                  <w:marBottom w:val="0"/>
                  <w:divBdr>
                    <w:top w:val="none" w:sz="0" w:space="0" w:color="auto"/>
                    <w:left w:val="none" w:sz="0" w:space="0" w:color="auto"/>
                    <w:bottom w:val="none" w:sz="0" w:space="0" w:color="auto"/>
                    <w:right w:val="none" w:sz="0" w:space="0" w:color="auto"/>
                  </w:divBdr>
                  <w:divsChild>
                    <w:div w:id="525413725">
                      <w:marLeft w:val="0"/>
                      <w:marRight w:val="0"/>
                      <w:marTop w:val="0"/>
                      <w:marBottom w:val="0"/>
                      <w:divBdr>
                        <w:top w:val="none" w:sz="0" w:space="0" w:color="auto"/>
                        <w:left w:val="none" w:sz="0" w:space="0" w:color="auto"/>
                        <w:bottom w:val="none" w:sz="0" w:space="0" w:color="auto"/>
                        <w:right w:val="none" w:sz="0" w:space="0" w:color="auto"/>
                      </w:divBdr>
                    </w:div>
                  </w:divsChild>
                </w:div>
                <w:div w:id="757796648">
                  <w:marLeft w:val="0"/>
                  <w:marRight w:val="0"/>
                  <w:marTop w:val="121"/>
                  <w:marBottom w:val="0"/>
                  <w:divBdr>
                    <w:top w:val="none" w:sz="0" w:space="0" w:color="auto"/>
                    <w:left w:val="none" w:sz="0" w:space="0" w:color="auto"/>
                    <w:bottom w:val="none" w:sz="0" w:space="0" w:color="auto"/>
                    <w:right w:val="none" w:sz="0" w:space="0" w:color="auto"/>
                  </w:divBdr>
                </w:div>
                <w:div w:id="6519120">
                  <w:marLeft w:val="0"/>
                  <w:marRight w:val="0"/>
                  <w:marTop w:val="0"/>
                  <w:marBottom w:val="0"/>
                  <w:divBdr>
                    <w:top w:val="none" w:sz="0" w:space="0" w:color="auto"/>
                    <w:left w:val="none" w:sz="0" w:space="0" w:color="auto"/>
                    <w:bottom w:val="none" w:sz="0" w:space="0" w:color="auto"/>
                    <w:right w:val="none" w:sz="0" w:space="0" w:color="auto"/>
                  </w:divBdr>
                </w:div>
                <w:div w:id="1601795687">
                  <w:marLeft w:val="0"/>
                  <w:marRight w:val="0"/>
                  <w:marTop w:val="0"/>
                  <w:marBottom w:val="0"/>
                  <w:divBdr>
                    <w:top w:val="none" w:sz="0" w:space="0" w:color="auto"/>
                    <w:left w:val="none" w:sz="0" w:space="0" w:color="auto"/>
                    <w:bottom w:val="none" w:sz="0" w:space="0" w:color="auto"/>
                    <w:right w:val="none" w:sz="0" w:space="0" w:color="auto"/>
                  </w:divBdr>
                  <w:divsChild>
                    <w:div w:id="250237216">
                      <w:marLeft w:val="0"/>
                      <w:marRight w:val="0"/>
                      <w:marTop w:val="0"/>
                      <w:marBottom w:val="0"/>
                      <w:divBdr>
                        <w:top w:val="none" w:sz="0" w:space="0" w:color="auto"/>
                        <w:left w:val="none" w:sz="0" w:space="0" w:color="auto"/>
                        <w:bottom w:val="none" w:sz="0" w:space="0" w:color="auto"/>
                        <w:right w:val="none" w:sz="0" w:space="0" w:color="auto"/>
                      </w:divBdr>
                    </w:div>
                  </w:divsChild>
                </w:div>
                <w:div w:id="721444252">
                  <w:marLeft w:val="0"/>
                  <w:marRight w:val="0"/>
                  <w:marTop w:val="121"/>
                  <w:marBottom w:val="0"/>
                  <w:divBdr>
                    <w:top w:val="none" w:sz="0" w:space="0" w:color="auto"/>
                    <w:left w:val="none" w:sz="0" w:space="0" w:color="auto"/>
                    <w:bottom w:val="none" w:sz="0" w:space="0" w:color="auto"/>
                    <w:right w:val="none" w:sz="0" w:space="0" w:color="auto"/>
                  </w:divBdr>
                </w:div>
                <w:div w:id="1060398526">
                  <w:marLeft w:val="0"/>
                  <w:marRight w:val="0"/>
                  <w:marTop w:val="0"/>
                  <w:marBottom w:val="0"/>
                  <w:divBdr>
                    <w:top w:val="none" w:sz="0" w:space="0" w:color="auto"/>
                    <w:left w:val="none" w:sz="0" w:space="0" w:color="auto"/>
                    <w:bottom w:val="none" w:sz="0" w:space="0" w:color="auto"/>
                    <w:right w:val="none" w:sz="0" w:space="0" w:color="auto"/>
                  </w:divBdr>
                </w:div>
                <w:div w:id="312639421">
                  <w:marLeft w:val="0"/>
                  <w:marRight w:val="0"/>
                  <w:marTop w:val="0"/>
                  <w:marBottom w:val="0"/>
                  <w:divBdr>
                    <w:top w:val="none" w:sz="0" w:space="0" w:color="auto"/>
                    <w:left w:val="none" w:sz="0" w:space="0" w:color="auto"/>
                    <w:bottom w:val="none" w:sz="0" w:space="0" w:color="auto"/>
                    <w:right w:val="none" w:sz="0" w:space="0" w:color="auto"/>
                  </w:divBdr>
                  <w:divsChild>
                    <w:div w:id="109347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363">
              <w:marLeft w:val="0"/>
              <w:marRight w:val="0"/>
              <w:marTop w:val="0"/>
              <w:marBottom w:val="0"/>
              <w:divBdr>
                <w:top w:val="none" w:sz="0" w:space="0" w:color="auto"/>
                <w:left w:val="none" w:sz="0" w:space="0" w:color="auto"/>
                <w:bottom w:val="none" w:sz="0" w:space="0" w:color="auto"/>
                <w:right w:val="none" w:sz="0" w:space="0" w:color="auto"/>
              </w:divBdr>
              <w:divsChild>
                <w:div w:id="980160923">
                  <w:marLeft w:val="0"/>
                  <w:marRight w:val="0"/>
                  <w:marTop w:val="121"/>
                  <w:marBottom w:val="0"/>
                  <w:divBdr>
                    <w:top w:val="none" w:sz="0" w:space="0" w:color="auto"/>
                    <w:left w:val="none" w:sz="0" w:space="0" w:color="auto"/>
                    <w:bottom w:val="none" w:sz="0" w:space="0" w:color="auto"/>
                    <w:right w:val="none" w:sz="0" w:space="0" w:color="auto"/>
                  </w:divBdr>
                </w:div>
                <w:div w:id="1674987089">
                  <w:marLeft w:val="0"/>
                  <w:marRight w:val="0"/>
                  <w:marTop w:val="0"/>
                  <w:marBottom w:val="0"/>
                  <w:divBdr>
                    <w:top w:val="none" w:sz="0" w:space="0" w:color="auto"/>
                    <w:left w:val="none" w:sz="0" w:space="0" w:color="auto"/>
                    <w:bottom w:val="none" w:sz="0" w:space="0" w:color="auto"/>
                    <w:right w:val="none" w:sz="0" w:space="0" w:color="auto"/>
                  </w:divBdr>
                </w:div>
                <w:div w:id="574821800">
                  <w:marLeft w:val="0"/>
                  <w:marRight w:val="0"/>
                  <w:marTop w:val="121"/>
                  <w:marBottom w:val="0"/>
                  <w:divBdr>
                    <w:top w:val="none" w:sz="0" w:space="0" w:color="auto"/>
                    <w:left w:val="none" w:sz="0" w:space="0" w:color="auto"/>
                    <w:bottom w:val="none" w:sz="0" w:space="0" w:color="auto"/>
                    <w:right w:val="none" w:sz="0" w:space="0" w:color="auto"/>
                  </w:divBdr>
                </w:div>
                <w:div w:id="1411347597">
                  <w:marLeft w:val="0"/>
                  <w:marRight w:val="0"/>
                  <w:marTop w:val="0"/>
                  <w:marBottom w:val="0"/>
                  <w:divBdr>
                    <w:top w:val="none" w:sz="0" w:space="0" w:color="auto"/>
                    <w:left w:val="none" w:sz="0" w:space="0" w:color="auto"/>
                    <w:bottom w:val="none" w:sz="0" w:space="0" w:color="auto"/>
                    <w:right w:val="none" w:sz="0" w:space="0" w:color="auto"/>
                  </w:divBdr>
                </w:div>
                <w:div w:id="1466582233">
                  <w:marLeft w:val="0"/>
                  <w:marRight w:val="0"/>
                  <w:marTop w:val="0"/>
                  <w:marBottom w:val="0"/>
                  <w:divBdr>
                    <w:top w:val="none" w:sz="0" w:space="0" w:color="auto"/>
                    <w:left w:val="none" w:sz="0" w:space="0" w:color="auto"/>
                    <w:bottom w:val="none" w:sz="0" w:space="0" w:color="auto"/>
                    <w:right w:val="none" w:sz="0" w:space="0" w:color="auto"/>
                  </w:divBdr>
                  <w:divsChild>
                    <w:div w:id="1701012199">
                      <w:marLeft w:val="0"/>
                      <w:marRight w:val="0"/>
                      <w:marTop w:val="0"/>
                      <w:marBottom w:val="0"/>
                      <w:divBdr>
                        <w:top w:val="none" w:sz="0" w:space="0" w:color="auto"/>
                        <w:left w:val="none" w:sz="0" w:space="0" w:color="auto"/>
                        <w:bottom w:val="none" w:sz="0" w:space="0" w:color="auto"/>
                        <w:right w:val="none" w:sz="0" w:space="0" w:color="auto"/>
                      </w:divBdr>
                    </w:div>
                  </w:divsChild>
                </w:div>
                <w:div w:id="627321415">
                  <w:marLeft w:val="0"/>
                  <w:marRight w:val="0"/>
                  <w:marTop w:val="121"/>
                  <w:marBottom w:val="0"/>
                  <w:divBdr>
                    <w:top w:val="none" w:sz="0" w:space="0" w:color="auto"/>
                    <w:left w:val="none" w:sz="0" w:space="0" w:color="auto"/>
                    <w:bottom w:val="none" w:sz="0" w:space="0" w:color="auto"/>
                    <w:right w:val="none" w:sz="0" w:space="0" w:color="auto"/>
                  </w:divBdr>
                </w:div>
                <w:div w:id="2109890794">
                  <w:marLeft w:val="0"/>
                  <w:marRight w:val="0"/>
                  <w:marTop w:val="0"/>
                  <w:marBottom w:val="0"/>
                  <w:divBdr>
                    <w:top w:val="none" w:sz="0" w:space="0" w:color="auto"/>
                    <w:left w:val="none" w:sz="0" w:space="0" w:color="auto"/>
                    <w:bottom w:val="none" w:sz="0" w:space="0" w:color="auto"/>
                    <w:right w:val="none" w:sz="0" w:space="0" w:color="auto"/>
                  </w:divBdr>
                </w:div>
                <w:div w:id="1175220439">
                  <w:marLeft w:val="0"/>
                  <w:marRight w:val="0"/>
                  <w:marTop w:val="0"/>
                  <w:marBottom w:val="0"/>
                  <w:divBdr>
                    <w:top w:val="none" w:sz="0" w:space="0" w:color="auto"/>
                    <w:left w:val="none" w:sz="0" w:space="0" w:color="auto"/>
                    <w:bottom w:val="none" w:sz="0" w:space="0" w:color="auto"/>
                    <w:right w:val="none" w:sz="0" w:space="0" w:color="auto"/>
                  </w:divBdr>
                  <w:divsChild>
                    <w:div w:id="396905679">
                      <w:marLeft w:val="0"/>
                      <w:marRight w:val="0"/>
                      <w:marTop w:val="0"/>
                      <w:marBottom w:val="0"/>
                      <w:divBdr>
                        <w:top w:val="none" w:sz="0" w:space="0" w:color="auto"/>
                        <w:left w:val="none" w:sz="0" w:space="0" w:color="auto"/>
                        <w:bottom w:val="none" w:sz="0" w:space="0" w:color="auto"/>
                        <w:right w:val="none" w:sz="0" w:space="0" w:color="auto"/>
                      </w:divBdr>
                    </w:div>
                  </w:divsChild>
                </w:div>
                <w:div w:id="183061234">
                  <w:marLeft w:val="0"/>
                  <w:marRight w:val="0"/>
                  <w:marTop w:val="121"/>
                  <w:marBottom w:val="0"/>
                  <w:divBdr>
                    <w:top w:val="none" w:sz="0" w:space="0" w:color="auto"/>
                    <w:left w:val="none" w:sz="0" w:space="0" w:color="auto"/>
                    <w:bottom w:val="none" w:sz="0" w:space="0" w:color="auto"/>
                    <w:right w:val="none" w:sz="0" w:space="0" w:color="auto"/>
                  </w:divBdr>
                </w:div>
                <w:div w:id="1420760347">
                  <w:marLeft w:val="0"/>
                  <w:marRight w:val="0"/>
                  <w:marTop w:val="121"/>
                  <w:marBottom w:val="0"/>
                  <w:divBdr>
                    <w:top w:val="none" w:sz="0" w:space="0" w:color="auto"/>
                    <w:left w:val="none" w:sz="0" w:space="0" w:color="auto"/>
                    <w:bottom w:val="none" w:sz="0" w:space="0" w:color="auto"/>
                    <w:right w:val="none" w:sz="0" w:space="0" w:color="auto"/>
                  </w:divBdr>
                </w:div>
                <w:div w:id="262344289">
                  <w:marLeft w:val="0"/>
                  <w:marRight w:val="0"/>
                  <w:marTop w:val="121"/>
                  <w:marBottom w:val="0"/>
                  <w:divBdr>
                    <w:top w:val="none" w:sz="0" w:space="0" w:color="auto"/>
                    <w:left w:val="none" w:sz="0" w:space="0" w:color="auto"/>
                    <w:bottom w:val="none" w:sz="0" w:space="0" w:color="auto"/>
                    <w:right w:val="none" w:sz="0" w:space="0" w:color="auto"/>
                  </w:divBdr>
                </w:div>
                <w:div w:id="990331666">
                  <w:marLeft w:val="0"/>
                  <w:marRight w:val="0"/>
                  <w:marTop w:val="0"/>
                  <w:marBottom w:val="0"/>
                  <w:divBdr>
                    <w:top w:val="none" w:sz="0" w:space="0" w:color="auto"/>
                    <w:left w:val="none" w:sz="0" w:space="0" w:color="auto"/>
                    <w:bottom w:val="none" w:sz="0" w:space="0" w:color="auto"/>
                    <w:right w:val="none" w:sz="0" w:space="0" w:color="auto"/>
                  </w:divBdr>
                </w:div>
                <w:div w:id="1080445412">
                  <w:marLeft w:val="0"/>
                  <w:marRight w:val="0"/>
                  <w:marTop w:val="0"/>
                  <w:marBottom w:val="0"/>
                  <w:divBdr>
                    <w:top w:val="none" w:sz="0" w:space="0" w:color="auto"/>
                    <w:left w:val="none" w:sz="0" w:space="0" w:color="auto"/>
                    <w:bottom w:val="none" w:sz="0" w:space="0" w:color="auto"/>
                    <w:right w:val="none" w:sz="0" w:space="0" w:color="auto"/>
                  </w:divBdr>
                  <w:divsChild>
                    <w:div w:id="870387261">
                      <w:marLeft w:val="0"/>
                      <w:marRight w:val="0"/>
                      <w:marTop w:val="0"/>
                      <w:marBottom w:val="0"/>
                      <w:divBdr>
                        <w:top w:val="none" w:sz="0" w:space="0" w:color="auto"/>
                        <w:left w:val="none" w:sz="0" w:space="0" w:color="auto"/>
                        <w:bottom w:val="none" w:sz="0" w:space="0" w:color="auto"/>
                        <w:right w:val="none" w:sz="0" w:space="0" w:color="auto"/>
                      </w:divBdr>
                    </w:div>
                  </w:divsChild>
                </w:div>
                <w:div w:id="1819957107">
                  <w:marLeft w:val="0"/>
                  <w:marRight w:val="0"/>
                  <w:marTop w:val="121"/>
                  <w:marBottom w:val="0"/>
                  <w:divBdr>
                    <w:top w:val="none" w:sz="0" w:space="0" w:color="auto"/>
                    <w:left w:val="none" w:sz="0" w:space="0" w:color="auto"/>
                    <w:bottom w:val="none" w:sz="0" w:space="0" w:color="auto"/>
                    <w:right w:val="none" w:sz="0" w:space="0" w:color="auto"/>
                  </w:divBdr>
                </w:div>
                <w:div w:id="2014256025">
                  <w:marLeft w:val="0"/>
                  <w:marRight w:val="0"/>
                  <w:marTop w:val="121"/>
                  <w:marBottom w:val="0"/>
                  <w:divBdr>
                    <w:top w:val="none" w:sz="0" w:space="0" w:color="auto"/>
                    <w:left w:val="none" w:sz="0" w:space="0" w:color="auto"/>
                    <w:bottom w:val="none" w:sz="0" w:space="0" w:color="auto"/>
                    <w:right w:val="none" w:sz="0" w:space="0" w:color="auto"/>
                  </w:divBdr>
                </w:div>
                <w:div w:id="638851589">
                  <w:marLeft w:val="0"/>
                  <w:marRight w:val="0"/>
                  <w:marTop w:val="121"/>
                  <w:marBottom w:val="0"/>
                  <w:divBdr>
                    <w:top w:val="none" w:sz="0" w:space="0" w:color="auto"/>
                    <w:left w:val="none" w:sz="0" w:space="0" w:color="auto"/>
                    <w:bottom w:val="none" w:sz="0" w:space="0" w:color="auto"/>
                    <w:right w:val="none" w:sz="0" w:space="0" w:color="auto"/>
                  </w:divBdr>
                </w:div>
                <w:div w:id="1232622416">
                  <w:marLeft w:val="0"/>
                  <w:marRight w:val="0"/>
                  <w:marTop w:val="0"/>
                  <w:marBottom w:val="0"/>
                  <w:divBdr>
                    <w:top w:val="none" w:sz="0" w:space="0" w:color="auto"/>
                    <w:left w:val="none" w:sz="0" w:space="0" w:color="auto"/>
                    <w:bottom w:val="none" w:sz="0" w:space="0" w:color="auto"/>
                    <w:right w:val="none" w:sz="0" w:space="0" w:color="auto"/>
                  </w:divBdr>
                </w:div>
                <w:div w:id="1255162556">
                  <w:marLeft w:val="0"/>
                  <w:marRight w:val="0"/>
                  <w:marTop w:val="0"/>
                  <w:marBottom w:val="0"/>
                  <w:divBdr>
                    <w:top w:val="none" w:sz="0" w:space="0" w:color="auto"/>
                    <w:left w:val="none" w:sz="0" w:space="0" w:color="auto"/>
                    <w:bottom w:val="none" w:sz="0" w:space="0" w:color="auto"/>
                    <w:right w:val="none" w:sz="0" w:space="0" w:color="auto"/>
                  </w:divBdr>
                  <w:divsChild>
                    <w:div w:id="1444423738">
                      <w:marLeft w:val="0"/>
                      <w:marRight w:val="0"/>
                      <w:marTop w:val="0"/>
                      <w:marBottom w:val="0"/>
                      <w:divBdr>
                        <w:top w:val="none" w:sz="0" w:space="0" w:color="auto"/>
                        <w:left w:val="none" w:sz="0" w:space="0" w:color="auto"/>
                        <w:bottom w:val="none" w:sz="0" w:space="0" w:color="auto"/>
                        <w:right w:val="none" w:sz="0" w:space="0" w:color="auto"/>
                      </w:divBdr>
                    </w:div>
                  </w:divsChild>
                </w:div>
                <w:div w:id="1005934852">
                  <w:marLeft w:val="0"/>
                  <w:marRight w:val="0"/>
                  <w:marTop w:val="121"/>
                  <w:marBottom w:val="0"/>
                  <w:divBdr>
                    <w:top w:val="none" w:sz="0" w:space="0" w:color="auto"/>
                    <w:left w:val="none" w:sz="0" w:space="0" w:color="auto"/>
                    <w:bottom w:val="none" w:sz="0" w:space="0" w:color="auto"/>
                    <w:right w:val="none" w:sz="0" w:space="0" w:color="auto"/>
                  </w:divBdr>
                </w:div>
                <w:div w:id="502668232">
                  <w:marLeft w:val="0"/>
                  <w:marRight w:val="0"/>
                  <w:marTop w:val="0"/>
                  <w:marBottom w:val="0"/>
                  <w:divBdr>
                    <w:top w:val="none" w:sz="0" w:space="0" w:color="auto"/>
                    <w:left w:val="none" w:sz="0" w:space="0" w:color="auto"/>
                    <w:bottom w:val="none" w:sz="0" w:space="0" w:color="auto"/>
                    <w:right w:val="none" w:sz="0" w:space="0" w:color="auto"/>
                  </w:divBdr>
                </w:div>
                <w:div w:id="1238704620">
                  <w:marLeft w:val="0"/>
                  <w:marRight w:val="0"/>
                  <w:marTop w:val="121"/>
                  <w:marBottom w:val="0"/>
                  <w:divBdr>
                    <w:top w:val="none" w:sz="0" w:space="0" w:color="auto"/>
                    <w:left w:val="none" w:sz="0" w:space="0" w:color="auto"/>
                    <w:bottom w:val="none" w:sz="0" w:space="0" w:color="auto"/>
                    <w:right w:val="none" w:sz="0" w:space="0" w:color="auto"/>
                  </w:divBdr>
                </w:div>
                <w:div w:id="2045133306">
                  <w:marLeft w:val="0"/>
                  <w:marRight w:val="0"/>
                  <w:marTop w:val="0"/>
                  <w:marBottom w:val="0"/>
                  <w:divBdr>
                    <w:top w:val="none" w:sz="0" w:space="0" w:color="auto"/>
                    <w:left w:val="none" w:sz="0" w:space="0" w:color="auto"/>
                    <w:bottom w:val="none" w:sz="0" w:space="0" w:color="auto"/>
                    <w:right w:val="none" w:sz="0" w:space="0" w:color="auto"/>
                  </w:divBdr>
                </w:div>
                <w:div w:id="795105061">
                  <w:marLeft w:val="0"/>
                  <w:marRight w:val="0"/>
                  <w:marTop w:val="121"/>
                  <w:marBottom w:val="0"/>
                  <w:divBdr>
                    <w:top w:val="none" w:sz="0" w:space="0" w:color="auto"/>
                    <w:left w:val="none" w:sz="0" w:space="0" w:color="auto"/>
                    <w:bottom w:val="none" w:sz="0" w:space="0" w:color="auto"/>
                    <w:right w:val="none" w:sz="0" w:space="0" w:color="auto"/>
                  </w:divBdr>
                </w:div>
                <w:div w:id="1125392808">
                  <w:marLeft w:val="0"/>
                  <w:marRight w:val="0"/>
                  <w:marTop w:val="0"/>
                  <w:marBottom w:val="0"/>
                  <w:divBdr>
                    <w:top w:val="none" w:sz="0" w:space="0" w:color="auto"/>
                    <w:left w:val="none" w:sz="0" w:space="0" w:color="auto"/>
                    <w:bottom w:val="none" w:sz="0" w:space="0" w:color="auto"/>
                    <w:right w:val="none" w:sz="0" w:space="0" w:color="auto"/>
                  </w:divBdr>
                </w:div>
                <w:div w:id="794714583">
                  <w:marLeft w:val="0"/>
                  <w:marRight w:val="0"/>
                  <w:marTop w:val="121"/>
                  <w:marBottom w:val="0"/>
                  <w:divBdr>
                    <w:top w:val="none" w:sz="0" w:space="0" w:color="auto"/>
                    <w:left w:val="none" w:sz="0" w:space="0" w:color="auto"/>
                    <w:bottom w:val="none" w:sz="0" w:space="0" w:color="auto"/>
                    <w:right w:val="none" w:sz="0" w:space="0" w:color="auto"/>
                  </w:divBdr>
                </w:div>
                <w:div w:id="648945079">
                  <w:marLeft w:val="0"/>
                  <w:marRight w:val="0"/>
                  <w:marTop w:val="0"/>
                  <w:marBottom w:val="0"/>
                  <w:divBdr>
                    <w:top w:val="none" w:sz="0" w:space="0" w:color="auto"/>
                    <w:left w:val="none" w:sz="0" w:space="0" w:color="auto"/>
                    <w:bottom w:val="none" w:sz="0" w:space="0" w:color="auto"/>
                    <w:right w:val="none" w:sz="0" w:space="0" w:color="auto"/>
                  </w:divBdr>
                </w:div>
                <w:div w:id="1954242712">
                  <w:marLeft w:val="0"/>
                  <w:marRight w:val="0"/>
                  <w:marTop w:val="0"/>
                  <w:marBottom w:val="0"/>
                  <w:divBdr>
                    <w:top w:val="none" w:sz="0" w:space="0" w:color="auto"/>
                    <w:left w:val="none" w:sz="0" w:space="0" w:color="auto"/>
                    <w:bottom w:val="none" w:sz="0" w:space="0" w:color="auto"/>
                    <w:right w:val="none" w:sz="0" w:space="0" w:color="auto"/>
                  </w:divBdr>
                </w:div>
                <w:div w:id="545795079">
                  <w:marLeft w:val="0"/>
                  <w:marRight w:val="0"/>
                  <w:marTop w:val="0"/>
                  <w:marBottom w:val="0"/>
                  <w:divBdr>
                    <w:top w:val="none" w:sz="0" w:space="0" w:color="auto"/>
                    <w:left w:val="none" w:sz="0" w:space="0" w:color="auto"/>
                    <w:bottom w:val="none" w:sz="0" w:space="0" w:color="auto"/>
                    <w:right w:val="none" w:sz="0" w:space="0" w:color="auto"/>
                  </w:divBdr>
                </w:div>
                <w:div w:id="2039701840">
                  <w:marLeft w:val="0"/>
                  <w:marRight w:val="0"/>
                  <w:marTop w:val="0"/>
                  <w:marBottom w:val="0"/>
                  <w:divBdr>
                    <w:top w:val="none" w:sz="0" w:space="0" w:color="auto"/>
                    <w:left w:val="none" w:sz="0" w:space="0" w:color="auto"/>
                    <w:bottom w:val="none" w:sz="0" w:space="0" w:color="auto"/>
                    <w:right w:val="none" w:sz="0" w:space="0" w:color="auto"/>
                  </w:divBdr>
                  <w:divsChild>
                    <w:div w:id="244388291">
                      <w:marLeft w:val="0"/>
                      <w:marRight w:val="0"/>
                      <w:marTop w:val="0"/>
                      <w:marBottom w:val="0"/>
                      <w:divBdr>
                        <w:top w:val="none" w:sz="0" w:space="0" w:color="auto"/>
                        <w:left w:val="none" w:sz="0" w:space="0" w:color="auto"/>
                        <w:bottom w:val="none" w:sz="0" w:space="0" w:color="auto"/>
                        <w:right w:val="none" w:sz="0" w:space="0" w:color="auto"/>
                      </w:divBdr>
                    </w:div>
                  </w:divsChild>
                </w:div>
                <w:div w:id="1881043305">
                  <w:marLeft w:val="0"/>
                  <w:marRight w:val="0"/>
                  <w:marTop w:val="0"/>
                  <w:marBottom w:val="0"/>
                  <w:divBdr>
                    <w:top w:val="none" w:sz="0" w:space="0" w:color="auto"/>
                    <w:left w:val="none" w:sz="0" w:space="0" w:color="auto"/>
                    <w:bottom w:val="none" w:sz="0" w:space="0" w:color="auto"/>
                    <w:right w:val="none" w:sz="0" w:space="0" w:color="auto"/>
                  </w:divBdr>
                </w:div>
                <w:div w:id="908660051">
                  <w:marLeft w:val="0"/>
                  <w:marRight w:val="0"/>
                  <w:marTop w:val="121"/>
                  <w:marBottom w:val="0"/>
                  <w:divBdr>
                    <w:top w:val="none" w:sz="0" w:space="0" w:color="auto"/>
                    <w:left w:val="none" w:sz="0" w:space="0" w:color="auto"/>
                    <w:bottom w:val="none" w:sz="0" w:space="0" w:color="auto"/>
                    <w:right w:val="none" w:sz="0" w:space="0" w:color="auto"/>
                  </w:divBdr>
                </w:div>
                <w:div w:id="973176215">
                  <w:marLeft w:val="0"/>
                  <w:marRight w:val="0"/>
                  <w:marTop w:val="0"/>
                  <w:marBottom w:val="0"/>
                  <w:divBdr>
                    <w:top w:val="none" w:sz="0" w:space="0" w:color="auto"/>
                    <w:left w:val="none" w:sz="0" w:space="0" w:color="auto"/>
                    <w:bottom w:val="none" w:sz="0" w:space="0" w:color="auto"/>
                    <w:right w:val="none" w:sz="0" w:space="0" w:color="auto"/>
                  </w:divBdr>
                </w:div>
                <w:div w:id="1358698652">
                  <w:marLeft w:val="0"/>
                  <w:marRight w:val="0"/>
                  <w:marTop w:val="0"/>
                  <w:marBottom w:val="0"/>
                  <w:divBdr>
                    <w:top w:val="none" w:sz="0" w:space="0" w:color="auto"/>
                    <w:left w:val="none" w:sz="0" w:space="0" w:color="auto"/>
                    <w:bottom w:val="none" w:sz="0" w:space="0" w:color="auto"/>
                    <w:right w:val="none" w:sz="0" w:space="0" w:color="auto"/>
                  </w:divBdr>
                  <w:divsChild>
                    <w:div w:id="644353080">
                      <w:marLeft w:val="0"/>
                      <w:marRight w:val="0"/>
                      <w:marTop w:val="0"/>
                      <w:marBottom w:val="0"/>
                      <w:divBdr>
                        <w:top w:val="none" w:sz="0" w:space="0" w:color="auto"/>
                        <w:left w:val="none" w:sz="0" w:space="0" w:color="auto"/>
                        <w:bottom w:val="none" w:sz="0" w:space="0" w:color="auto"/>
                        <w:right w:val="none" w:sz="0" w:space="0" w:color="auto"/>
                      </w:divBdr>
                    </w:div>
                  </w:divsChild>
                </w:div>
                <w:div w:id="816457537">
                  <w:marLeft w:val="0"/>
                  <w:marRight w:val="0"/>
                  <w:marTop w:val="121"/>
                  <w:marBottom w:val="0"/>
                  <w:divBdr>
                    <w:top w:val="none" w:sz="0" w:space="0" w:color="auto"/>
                    <w:left w:val="none" w:sz="0" w:space="0" w:color="auto"/>
                    <w:bottom w:val="none" w:sz="0" w:space="0" w:color="auto"/>
                    <w:right w:val="none" w:sz="0" w:space="0" w:color="auto"/>
                  </w:divBdr>
                </w:div>
                <w:div w:id="2117670937">
                  <w:marLeft w:val="0"/>
                  <w:marRight w:val="0"/>
                  <w:marTop w:val="0"/>
                  <w:marBottom w:val="0"/>
                  <w:divBdr>
                    <w:top w:val="none" w:sz="0" w:space="0" w:color="auto"/>
                    <w:left w:val="none" w:sz="0" w:space="0" w:color="auto"/>
                    <w:bottom w:val="none" w:sz="0" w:space="0" w:color="auto"/>
                    <w:right w:val="none" w:sz="0" w:space="0" w:color="auto"/>
                  </w:divBdr>
                </w:div>
                <w:div w:id="2113743231">
                  <w:marLeft w:val="0"/>
                  <w:marRight w:val="0"/>
                  <w:marTop w:val="0"/>
                  <w:marBottom w:val="0"/>
                  <w:divBdr>
                    <w:top w:val="none" w:sz="0" w:space="0" w:color="auto"/>
                    <w:left w:val="none" w:sz="0" w:space="0" w:color="auto"/>
                    <w:bottom w:val="none" w:sz="0" w:space="0" w:color="auto"/>
                    <w:right w:val="none" w:sz="0" w:space="0" w:color="auto"/>
                  </w:divBdr>
                  <w:divsChild>
                    <w:div w:id="419715342">
                      <w:marLeft w:val="0"/>
                      <w:marRight w:val="0"/>
                      <w:marTop w:val="0"/>
                      <w:marBottom w:val="0"/>
                      <w:divBdr>
                        <w:top w:val="none" w:sz="0" w:space="0" w:color="auto"/>
                        <w:left w:val="none" w:sz="0" w:space="0" w:color="auto"/>
                        <w:bottom w:val="none" w:sz="0" w:space="0" w:color="auto"/>
                        <w:right w:val="none" w:sz="0" w:space="0" w:color="auto"/>
                      </w:divBdr>
                    </w:div>
                  </w:divsChild>
                </w:div>
                <w:div w:id="1979454415">
                  <w:marLeft w:val="0"/>
                  <w:marRight w:val="0"/>
                  <w:marTop w:val="121"/>
                  <w:marBottom w:val="0"/>
                  <w:divBdr>
                    <w:top w:val="none" w:sz="0" w:space="0" w:color="auto"/>
                    <w:left w:val="none" w:sz="0" w:space="0" w:color="auto"/>
                    <w:bottom w:val="none" w:sz="0" w:space="0" w:color="auto"/>
                    <w:right w:val="none" w:sz="0" w:space="0" w:color="auto"/>
                  </w:divBdr>
                </w:div>
                <w:div w:id="1832479265">
                  <w:marLeft w:val="0"/>
                  <w:marRight w:val="0"/>
                  <w:marTop w:val="0"/>
                  <w:marBottom w:val="0"/>
                  <w:divBdr>
                    <w:top w:val="none" w:sz="0" w:space="0" w:color="auto"/>
                    <w:left w:val="none" w:sz="0" w:space="0" w:color="auto"/>
                    <w:bottom w:val="none" w:sz="0" w:space="0" w:color="auto"/>
                    <w:right w:val="none" w:sz="0" w:space="0" w:color="auto"/>
                  </w:divBdr>
                </w:div>
                <w:div w:id="553666111">
                  <w:marLeft w:val="0"/>
                  <w:marRight w:val="0"/>
                  <w:marTop w:val="0"/>
                  <w:marBottom w:val="0"/>
                  <w:divBdr>
                    <w:top w:val="none" w:sz="0" w:space="0" w:color="auto"/>
                    <w:left w:val="none" w:sz="0" w:space="0" w:color="auto"/>
                    <w:bottom w:val="none" w:sz="0" w:space="0" w:color="auto"/>
                    <w:right w:val="none" w:sz="0" w:space="0" w:color="auto"/>
                  </w:divBdr>
                </w:div>
                <w:div w:id="2106685015">
                  <w:marLeft w:val="0"/>
                  <w:marRight w:val="0"/>
                  <w:marTop w:val="0"/>
                  <w:marBottom w:val="0"/>
                  <w:divBdr>
                    <w:top w:val="none" w:sz="0" w:space="0" w:color="auto"/>
                    <w:left w:val="none" w:sz="0" w:space="0" w:color="auto"/>
                    <w:bottom w:val="none" w:sz="0" w:space="0" w:color="auto"/>
                    <w:right w:val="none" w:sz="0" w:space="0" w:color="auto"/>
                  </w:divBdr>
                </w:div>
                <w:div w:id="741607211">
                  <w:marLeft w:val="0"/>
                  <w:marRight w:val="0"/>
                  <w:marTop w:val="121"/>
                  <w:marBottom w:val="0"/>
                  <w:divBdr>
                    <w:top w:val="none" w:sz="0" w:space="0" w:color="auto"/>
                    <w:left w:val="none" w:sz="0" w:space="0" w:color="auto"/>
                    <w:bottom w:val="none" w:sz="0" w:space="0" w:color="auto"/>
                    <w:right w:val="none" w:sz="0" w:space="0" w:color="auto"/>
                  </w:divBdr>
                </w:div>
                <w:div w:id="258562189">
                  <w:marLeft w:val="0"/>
                  <w:marRight w:val="0"/>
                  <w:marTop w:val="0"/>
                  <w:marBottom w:val="0"/>
                  <w:divBdr>
                    <w:top w:val="none" w:sz="0" w:space="0" w:color="auto"/>
                    <w:left w:val="none" w:sz="0" w:space="0" w:color="auto"/>
                    <w:bottom w:val="none" w:sz="0" w:space="0" w:color="auto"/>
                    <w:right w:val="none" w:sz="0" w:space="0" w:color="auto"/>
                  </w:divBdr>
                </w:div>
                <w:div w:id="475224672">
                  <w:marLeft w:val="0"/>
                  <w:marRight w:val="0"/>
                  <w:marTop w:val="0"/>
                  <w:marBottom w:val="0"/>
                  <w:divBdr>
                    <w:top w:val="none" w:sz="0" w:space="0" w:color="auto"/>
                    <w:left w:val="none" w:sz="0" w:space="0" w:color="auto"/>
                    <w:bottom w:val="none" w:sz="0" w:space="0" w:color="auto"/>
                    <w:right w:val="none" w:sz="0" w:space="0" w:color="auto"/>
                  </w:divBdr>
                  <w:divsChild>
                    <w:div w:id="682053435">
                      <w:marLeft w:val="0"/>
                      <w:marRight w:val="0"/>
                      <w:marTop w:val="0"/>
                      <w:marBottom w:val="0"/>
                      <w:divBdr>
                        <w:top w:val="none" w:sz="0" w:space="0" w:color="auto"/>
                        <w:left w:val="none" w:sz="0" w:space="0" w:color="auto"/>
                        <w:bottom w:val="none" w:sz="0" w:space="0" w:color="auto"/>
                        <w:right w:val="none" w:sz="0" w:space="0" w:color="auto"/>
                      </w:divBdr>
                    </w:div>
                  </w:divsChild>
                </w:div>
                <w:div w:id="958143889">
                  <w:marLeft w:val="0"/>
                  <w:marRight w:val="0"/>
                  <w:marTop w:val="121"/>
                  <w:marBottom w:val="0"/>
                  <w:divBdr>
                    <w:top w:val="none" w:sz="0" w:space="0" w:color="auto"/>
                    <w:left w:val="none" w:sz="0" w:space="0" w:color="auto"/>
                    <w:bottom w:val="none" w:sz="0" w:space="0" w:color="auto"/>
                    <w:right w:val="none" w:sz="0" w:space="0" w:color="auto"/>
                  </w:divBdr>
                </w:div>
                <w:div w:id="1632713453">
                  <w:marLeft w:val="0"/>
                  <w:marRight w:val="0"/>
                  <w:marTop w:val="0"/>
                  <w:marBottom w:val="0"/>
                  <w:divBdr>
                    <w:top w:val="none" w:sz="0" w:space="0" w:color="auto"/>
                    <w:left w:val="none" w:sz="0" w:space="0" w:color="auto"/>
                    <w:bottom w:val="none" w:sz="0" w:space="0" w:color="auto"/>
                    <w:right w:val="none" w:sz="0" w:space="0" w:color="auto"/>
                  </w:divBdr>
                </w:div>
                <w:div w:id="723916488">
                  <w:marLeft w:val="0"/>
                  <w:marRight w:val="0"/>
                  <w:marTop w:val="0"/>
                  <w:marBottom w:val="0"/>
                  <w:divBdr>
                    <w:top w:val="none" w:sz="0" w:space="0" w:color="auto"/>
                    <w:left w:val="none" w:sz="0" w:space="0" w:color="auto"/>
                    <w:bottom w:val="none" w:sz="0" w:space="0" w:color="auto"/>
                    <w:right w:val="none" w:sz="0" w:space="0" w:color="auto"/>
                  </w:divBdr>
                  <w:divsChild>
                    <w:div w:id="614365100">
                      <w:marLeft w:val="0"/>
                      <w:marRight w:val="0"/>
                      <w:marTop w:val="0"/>
                      <w:marBottom w:val="0"/>
                      <w:divBdr>
                        <w:top w:val="none" w:sz="0" w:space="0" w:color="auto"/>
                        <w:left w:val="none" w:sz="0" w:space="0" w:color="auto"/>
                        <w:bottom w:val="none" w:sz="0" w:space="0" w:color="auto"/>
                        <w:right w:val="none" w:sz="0" w:space="0" w:color="auto"/>
                      </w:divBdr>
                    </w:div>
                  </w:divsChild>
                </w:div>
                <w:div w:id="1296061780">
                  <w:marLeft w:val="0"/>
                  <w:marRight w:val="0"/>
                  <w:marTop w:val="121"/>
                  <w:marBottom w:val="0"/>
                  <w:divBdr>
                    <w:top w:val="none" w:sz="0" w:space="0" w:color="auto"/>
                    <w:left w:val="none" w:sz="0" w:space="0" w:color="auto"/>
                    <w:bottom w:val="none" w:sz="0" w:space="0" w:color="auto"/>
                    <w:right w:val="none" w:sz="0" w:space="0" w:color="auto"/>
                  </w:divBdr>
                </w:div>
                <w:div w:id="381446520">
                  <w:marLeft w:val="0"/>
                  <w:marRight w:val="0"/>
                  <w:marTop w:val="0"/>
                  <w:marBottom w:val="0"/>
                  <w:divBdr>
                    <w:top w:val="none" w:sz="0" w:space="0" w:color="auto"/>
                    <w:left w:val="none" w:sz="0" w:space="0" w:color="auto"/>
                    <w:bottom w:val="none" w:sz="0" w:space="0" w:color="auto"/>
                    <w:right w:val="none" w:sz="0" w:space="0" w:color="auto"/>
                  </w:divBdr>
                </w:div>
                <w:div w:id="1546061663">
                  <w:marLeft w:val="0"/>
                  <w:marRight w:val="0"/>
                  <w:marTop w:val="0"/>
                  <w:marBottom w:val="0"/>
                  <w:divBdr>
                    <w:top w:val="none" w:sz="0" w:space="0" w:color="auto"/>
                    <w:left w:val="none" w:sz="0" w:space="0" w:color="auto"/>
                    <w:bottom w:val="none" w:sz="0" w:space="0" w:color="auto"/>
                    <w:right w:val="none" w:sz="0" w:space="0" w:color="auto"/>
                  </w:divBdr>
                </w:div>
                <w:div w:id="1174540488">
                  <w:marLeft w:val="0"/>
                  <w:marRight w:val="0"/>
                  <w:marTop w:val="0"/>
                  <w:marBottom w:val="192"/>
                  <w:divBdr>
                    <w:top w:val="none" w:sz="0" w:space="0" w:color="auto"/>
                    <w:left w:val="none" w:sz="0" w:space="0" w:color="auto"/>
                    <w:bottom w:val="none" w:sz="0" w:space="0" w:color="auto"/>
                    <w:right w:val="none" w:sz="0" w:space="0" w:color="auto"/>
                  </w:divBdr>
                  <w:divsChild>
                    <w:div w:id="1137143601">
                      <w:marLeft w:val="0"/>
                      <w:marRight w:val="0"/>
                      <w:marTop w:val="0"/>
                      <w:marBottom w:val="0"/>
                      <w:divBdr>
                        <w:top w:val="none" w:sz="0" w:space="0" w:color="auto"/>
                        <w:left w:val="none" w:sz="0" w:space="0" w:color="auto"/>
                        <w:bottom w:val="none" w:sz="0" w:space="0" w:color="auto"/>
                        <w:right w:val="none" w:sz="0" w:space="0" w:color="auto"/>
                      </w:divBdr>
                    </w:div>
                  </w:divsChild>
                </w:div>
                <w:div w:id="1298686391">
                  <w:marLeft w:val="0"/>
                  <w:marRight w:val="0"/>
                  <w:marTop w:val="0"/>
                  <w:marBottom w:val="0"/>
                  <w:divBdr>
                    <w:top w:val="none" w:sz="0" w:space="0" w:color="auto"/>
                    <w:left w:val="none" w:sz="0" w:space="0" w:color="auto"/>
                    <w:bottom w:val="none" w:sz="0" w:space="0" w:color="auto"/>
                    <w:right w:val="none" w:sz="0" w:space="0" w:color="auto"/>
                  </w:divBdr>
                </w:div>
                <w:div w:id="352070097">
                  <w:marLeft w:val="0"/>
                  <w:marRight w:val="0"/>
                  <w:marTop w:val="0"/>
                  <w:marBottom w:val="0"/>
                  <w:divBdr>
                    <w:top w:val="none" w:sz="0" w:space="0" w:color="auto"/>
                    <w:left w:val="none" w:sz="0" w:space="0" w:color="auto"/>
                    <w:bottom w:val="none" w:sz="0" w:space="0" w:color="auto"/>
                    <w:right w:val="none" w:sz="0" w:space="0" w:color="auto"/>
                  </w:divBdr>
                  <w:divsChild>
                    <w:div w:id="1427001303">
                      <w:marLeft w:val="0"/>
                      <w:marRight w:val="0"/>
                      <w:marTop w:val="0"/>
                      <w:marBottom w:val="0"/>
                      <w:divBdr>
                        <w:top w:val="none" w:sz="0" w:space="0" w:color="auto"/>
                        <w:left w:val="none" w:sz="0" w:space="0" w:color="auto"/>
                        <w:bottom w:val="none" w:sz="0" w:space="0" w:color="auto"/>
                        <w:right w:val="none" w:sz="0" w:space="0" w:color="auto"/>
                      </w:divBdr>
                    </w:div>
                  </w:divsChild>
                </w:div>
                <w:div w:id="1075976901">
                  <w:marLeft w:val="0"/>
                  <w:marRight w:val="0"/>
                  <w:marTop w:val="0"/>
                  <w:marBottom w:val="0"/>
                  <w:divBdr>
                    <w:top w:val="none" w:sz="0" w:space="0" w:color="auto"/>
                    <w:left w:val="none" w:sz="0" w:space="0" w:color="auto"/>
                    <w:bottom w:val="none" w:sz="0" w:space="0" w:color="auto"/>
                    <w:right w:val="none" w:sz="0" w:space="0" w:color="auto"/>
                  </w:divBdr>
                </w:div>
                <w:div w:id="91365436">
                  <w:marLeft w:val="0"/>
                  <w:marRight w:val="0"/>
                  <w:marTop w:val="0"/>
                  <w:marBottom w:val="0"/>
                  <w:divBdr>
                    <w:top w:val="none" w:sz="0" w:space="0" w:color="auto"/>
                    <w:left w:val="none" w:sz="0" w:space="0" w:color="auto"/>
                    <w:bottom w:val="none" w:sz="0" w:space="0" w:color="auto"/>
                    <w:right w:val="none" w:sz="0" w:space="0" w:color="auto"/>
                  </w:divBdr>
                </w:div>
                <w:div w:id="703335482">
                  <w:marLeft w:val="0"/>
                  <w:marRight w:val="0"/>
                  <w:marTop w:val="0"/>
                  <w:marBottom w:val="0"/>
                  <w:divBdr>
                    <w:top w:val="none" w:sz="0" w:space="0" w:color="auto"/>
                    <w:left w:val="none" w:sz="0" w:space="0" w:color="auto"/>
                    <w:bottom w:val="none" w:sz="0" w:space="0" w:color="auto"/>
                    <w:right w:val="none" w:sz="0" w:space="0" w:color="auto"/>
                  </w:divBdr>
                  <w:divsChild>
                    <w:div w:id="959460260">
                      <w:marLeft w:val="0"/>
                      <w:marRight w:val="0"/>
                      <w:marTop w:val="0"/>
                      <w:marBottom w:val="0"/>
                      <w:divBdr>
                        <w:top w:val="none" w:sz="0" w:space="0" w:color="auto"/>
                        <w:left w:val="none" w:sz="0" w:space="0" w:color="auto"/>
                        <w:bottom w:val="none" w:sz="0" w:space="0" w:color="auto"/>
                        <w:right w:val="none" w:sz="0" w:space="0" w:color="auto"/>
                      </w:divBdr>
                    </w:div>
                  </w:divsChild>
                </w:div>
                <w:div w:id="1502306241">
                  <w:marLeft w:val="0"/>
                  <w:marRight w:val="0"/>
                  <w:marTop w:val="121"/>
                  <w:marBottom w:val="0"/>
                  <w:divBdr>
                    <w:top w:val="none" w:sz="0" w:space="0" w:color="auto"/>
                    <w:left w:val="none" w:sz="0" w:space="0" w:color="auto"/>
                    <w:bottom w:val="none" w:sz="0" w:space="0" w:color="auto"/>
                    <w:right w:val="none" w:sz="0" w:space="0" w:color="auto"/>
                  </w:divBdr>
                </w:div>
                <w:div w:id="387412223">
                  <w:marLeft w:val="0"/>
                  <w:marRight w:val="0"/>
                  <w:marTop w:val="0"/>
                  <w:marBottom w:val="0"/>
                  <w:divBdr>
                    <w:top w:val="none" w:sz="0" w:space="0" w:color="auto"/>
                    <w:left w:val="none" w:sz="0" w:space="0" w:color="auto"/>
                    <w:bottom w:val="none" w:sz="0" w:space="0" w:color="auto"/>
                    <w:right w:val="none" w:sz="0" w:space="0" w:color="auto"/>
                  </w:divBdr>
                </w:div>
                <w:div w:id="1977639968">
                  <w:marLeft w:val="0"/>
                  <w:marRight w:val="0"/>
                  <w:marTop w:val="0"/>
                  <w:marBottom w:val="0"/>
                  <w:divBdr>
                    <w:top w:val="none" w:sz="0" w:space="0" w:color="auto"/>
                    <w:left w:val="none" w:sz="0" w:space="0" w:color="auto"/>
                    <w:bottom w:val="none" w:sz="0" w:space="0" w:color="auto"/>
                    <w:right w:val="none" w:sz="0" w:space="0" w:color="auto"/>
                  </w:divBdr>
                  <w:divsChild>
                    <w:div w:id="210381660">
                      <w:marLeft w:val="0"/>
                      <w:marRight w:val="0"/>
                      <w:marTop w:val="0"/>
                      <w:marBottom w:val="0"/>
                      <w:divBdr>
                        <w:top w:val="none" w:sz="0" w:space="0" w:color="auto"/>
                        <w:left w:val="none" w:sz="0" w:space="0" w:color="auto"/>
                        <w:bottom w:val="none" w:sz="0" w:space="0" w:color="auto"/>
                        <w:right w:val="none" w:sz="0" w:space="0" w:color="auto"/>
                      </w:divBdr>
                    </w:div>
                  </w:divsChild>
                </w:div>
                <w:div w:id="2123453344">
                  <w:marLeft w:val="0"/>
                  <w:marRight w:val="0"/>
                  <w:marTop w:val="121"/>
                  <w:marBottom w:val="0"/>
                  <w:divBdr>
                    <w:top w:val="none" w:sz="0" w:space="0" w:color="auto"/>
                    <w:left w:val="none" w:sz="0" w:space="0" w:color="auto"/>
                    <w:bottom w:val="none" w:sz="0" w:space="0" w:color="auto"/>
                    <w:right w:val="none" w:sz="0" w:space="0" w:color="auto"/>
                  </w:divBdr>
                </w:div>
                <w:div w:id="1257399711">
                  <w:marLeft w:val="0"/>
                  <w:marRight w:val="0"/>
                  <w:marTop w:val="0"/>
                  <w:marBottom w:val="0"/>
                  <w:divBdr>
                    <w:top w:val="none" w:sz="0" w:space="0" w:color="auto"/>
                    <w:left w:val="none" w:sz="0" w:space="0" w:color="auto"/>
                    <w:bottom w:val="none" w:sz="0" w:space="0" w:color="auto"/>
                    <w:right w:val="none" w:sz="0" w:space="0" w:color="auto"/>
                  </w:divBdr>
                </w:div>
                <w:div w:id="678656925">
                  <w:marLeft w:val="0"/>
                  <w:marRight w:val="0"/>
                  <w:marTop w:val="0"/>
                  <w:marBottom w:val="0"/>
                  <w:divBdr>
                    <w:top w:val="none" w:sz="0" w:space="0" w:color="auto"/>
                    <w:left w:val="none" w:sz="0" w:space="0" w:color="auto"/>
                    <w:bottom w:val="none" w:sz="0" w:space="0" w:color="auto"/>
                    <w:right w:val="none" w:sz="0" w:space="0" w:color="auto"/>
                  </w:divBdr>
                  <w:divsChild>
                    <w:div w:id="839587896">
                      <w:marLeft w:val="0"/>
                      <w:marRight w:val="0"/>
                      <w:marTop w:val="0"/>
                      <w:marBottom w:val="0"/>
                      <w:divBdr>
                        <w:top w:val="none" w:sz="0" w:space="0" w:color="auto"/>
                        <w:left w:val="none" w:sz="0" w:space="0" w:color="auto"/>
                        <w:bottom w:val="none" w:sz="0" w:space="0" w:color="auto"/>
                        <w:right w:val="none" w:sz="0" w:space="0" w:color="auto"/>
                      </w:divBdr>
                    </w:div>
                  </w:divsChild>
                </w:div>
                <w:div w:id="1611476726">
                  <w:marLeft w:val="0"/>
                  <w:marRight w:val="0"/>
                  <w:marTop w:val="121"/>
                  <w:marBottom w:val="0"/>
                  <w:divBdr>
                    <w:top w:val="none" w:sz="0" w:space="0" w:color="auto"/>
                    <w:left w:val="none" w:sz="0" w:space="0" w:color="auto"/>
                    <w:bottom w:val="none" w:sz="0" w:space="0" w:color="auto"/>
                    <w:right w:val="none" w:sz="0" w:space="0" w:color="auto"/>
                  </w:divBdr>
                </w:div>
                <w:div w:id="1478377937">
                  <w:marLeft w:val="0"/>
                  <w:marRight w:val="0"/>
                  <w:marTop w:val="121"/>
                  <w:marBottom w:val="0"/>
                  <w:divBdr>
                    <w:top w:val="none" w:sz="0" w:space="0" w:color="auto"/>
                    <w:left w:val="none" w:sz="0" w:space="0" w:color="auto"/>
                    <w:bottom w:val="none" w:sz="0" w:space="0" w:color="auto"/>
                    <w:right w:val="none" w:sz="0" w:space="0" w:color="auto"/>
                  </w:divBdr>
                </w:div>
                <w:div w:id="598216806">
                  <w:marLeft w:val="0"/>
                  <w:marRight w:val="0"/>
                  <w:marTop w:val="121"/>
                  <w:marBottom w:val="0"/>
                  <w:divBdr>
                    <w:top w:val="none" w:sz="0" w:space="0" w:color="auto"/>
                    <w:left w:val="none" w:sz="0" w:space="0" w:color="auto"/>
                    <w:bottom w:val="none" w:sz="0" w:space="0" w:color="auto"/>
                    <w:right w:val="none" w:sz="0" w:space="0" w:color="auto"/>
                  </w:divBdr>
                </w:div>
                <w:div w:id="1649898290">
                  <w:marLeft w:val="0"/>
                  <w:marRight w:val="0"/>
                  <w:marTop w:val="121"/>
                  <w:marBottom w:val="0"/>
                  <w:divBdr>
                    <w:top w:val="none" w:sz="0" w:space="0" w:color="auto"/>
                    <w:left w:val="none" w:sz="0" w:space="0" w:color="auto"/>
                    <w:bottom w:val="none" w:sz="0" w:space="0" w:color="auto"/>
                    <w:right w:val="none" w:sz="0" w:space="0" w:color="auto"/>
                  </w:divBdr>
                </w:div>
                <w:div w:id="2051220757">
                  <w:marLeft w:val="0"/>
                  <w:marRight w:val="0"/>
                  <w:marTop w:val="121"/>
                  <w:marBottom w:val="0"/>
                  <w:divBdr>
                    <w:top w:val="none" w:sz="0" w:space="0" w:color="auto"/>
                    <w:left w:val="none" w:sz="0" w:space="0" w:color="auto"/>
                    <w:bottom w:val="none" w:sz="0" w:space="0" w:color="auto"/>
                    <w:right w:val="none" w:sz="0" w:space="0" w:color="auto"/>
                  </w:divBdr>
                </w:div>
                <w:div w:id="1476753452">
                  <w:marLeft w:val="0"/>
                  <w:marRight w:val="0"/>
                  <w:marTop w:val="121"/>
                  <w:marBottom w:val="0"/>
                  <w:divBdr>
                    <w:top w:val="none" w:sz="0" w:space="0" w:color="auto"/>
                    <w:left w:val="none" w:sz="0" w:space="0" w:color="auto"/>
                    <w:bottom w:val="none" w:sz="0" w:space="0" w:color="auto"/>
                    <w:right w:val="none" w:sz="0" w:space="0" w:color="auto"/>
                  </w:divBdr>
                </w:div>
                <w:div w:id="1556701662">
                  <w:marLeft w:val="0"/>
                  <w:marRight w:val="0"/>
                  <w:marTop w:val="121"/>
                  <w:marBottom w:val="0"/>
                  <w:divBdr>
                    <w:top w:val="none" w:sz="0" w:space="0" w:color="auto"/>
                    <w:left w:val="none" w:sz="0" w:space="0" w:color="auto"/>
                    <w:bottom w:val="none" w:sz="0" w:space="0" w:color="auto"/>
                    <w:right w:val="none" w:sz="0" w:space="0" w:color="auto"/>
                  </w:divBdr>
                </w:div>
                <w:div w:id="883978768">
                  <w:marLeft w:val="0"/>
                  <w:marRight w:val="0"/>
                  <w:marTop w:val="121"/>
                  <w:marBottom w:val="0"/>
                  <w:divBdr>
                    <w:top w:val="none" w:sz="0" w:space="0" w:color="auto"/>
                    <w:left w:val="none" w:sz="0" w:space="0" w:color="auto"/>
                    <w:bottom w:val="none" w:sz="0" w:space="0" w:color="auto"/>
                    <w:right w:val="none" w:sz="0" w:space="0" w:color="auto"/>
                  </w:divBdr>
                </w:div>
                <w:div w:id="2141847649">
                  <w:marLeft w:val="0"/>
                  <w:marRight w:val="0"/>
                  <w:marTop w:val="121"/>
                  <w:marBottom w:val="0"/>
                  <w:divBdr>
                    <w:top w:val="none" w:sz="0" w:space="0" w:color="auto"/>
                    <w:left w:val="none" w:sz="0" w:space="0" w:color="auto"/>
                    <w:bottom w:val="none" w:sz="0" w:space="0" w:color="auto"/>
                    <w:right w:val="none" w:sz="0" w:space="0" w:color="auto"/>
                  </w:divBdr>
                </w:div>
                <w:div w:id="156962305">
                  <w:marLeft w:val="0"/>
                  <w:marRight w:val="0"/>
                  <w:marTop w:val="121"/>
                  <w:marBottom w:val="0"/>
                  <w:divBdr>
                    <w:top w:val="none" w:sz="0" w:space="0" w:color="auto"/>
                    <w:left w:val="none" w:sz="0" w:space="0" w:color="auto"/>
                    <w:bottom w:val="none" w:sz="0" w:space="0" w:color="auto"/>
                    <w:right w:val="none" w:sz="0" w:space="0" w:color="auto"/>
                  </w:divBdr>
                </w:div>
                <w:div w:id="1054933726">
                  <w:marLeft w:val="0"/>
                  <w:marRight w:val="0"/>
                  <w:marTop w:val="121"/>
                  <w:marBottom w:val="0"/>
                  <w:divBdr>
                    <w:top w:val="none" w:sz="0" w:space="0" w:color="auto"/>
                    <w:left w:val="none" w:sz="0" w:space="0" w:color="auto"/>
                    <w:bottom w:val="none" w:sz="0" w:space="0" w:color="auto"/>
                    <w:right w:val="none" w:sz="0" w:space="0" w:color="auto"/>
                  </w:divBdr>
                </w:div>
                <w:div w:id="165367067">
                  <w:marLeft w:val="0"/>
                  <w:marRight w:val="0"/>
                  <w:marTop w:val="0"/>
                  <w:marBottom w:val="0"/>
                  <w:divBdr>
                    <w:top w:val="none" w:sz="0" w:space="0" w:color="auto"/>
                    <w:left w:val="none" w:sz="0" w:space="0" w:color="auto"/>
                    <w:bottom w:val="none" w:sz="0" w:space="0" w:color="auto"/>
                    <w:right w:val="none" w:sz="0" w:space="0" w:color="auto"/>
                  </w:divBdr>
                </w:div>
                <w:div w:id="1448965167">
                  <w:marLeft w:val="0"/>
                  <w:marRight w:val="0"/>
                  <w:marTop w:val="0"/>
                  <w:marBottom w:val="0"/>
                  <w:divBdr>
                    <w:top w:val="none" w:sz="0" w:space="0" w:color="auto"/>
                    <w:left w:val="none" w:sz="0" w:space="0" w:color="auto"/>
                    <w:bottom w:val="none" w:sz="0" w:space="0" w:color="auto"/>
                    <w:right w:val="none" w:sz="0" w:space="0" w:color="auto"/>
                  </w:divBdr>
                  <w:divsChild>
                    <w:div w:id="301427288">
                      <w:marLeft w:val="0"/>
                      <w:marRight w:val="0"/>
                      <w:marTop w:val="0"/>
                      <w:marBottom w:val="0"/>
                      <w:divBdr>
                        <w:top w:val="none" w:sz="0" w:space="0" w:color="auto"/>
                        <w:left w:val="none" w:sz="0" w:space="0" w:color="auto"/>
                        <w:bottom w:val="none" w:sz="0" w:space="0" w:color="auto"/>
                        <w:right w:val="none" w:sz="0" w:space="0" w:color="auto"/>
                      </w:divBdr>
                    </w:div>
                  </w:divsChild>
                </w:div>
                <w:div w:id="422142848">
                  <w:marLeft w:val="0"/>
                  <w:marRight w:val="0"/>
                  <w:marTop w:val="121"/>
                  <w:marBottom w:val="0"/>
                  <w:divBdr>
                    <w:top w:val="none" w:sz="0" w:space="0" w:color="auto"/>
                    <w:left w:val="none" w:sz="0" w:space="0" w:color="auto"/>
                    <w:bottom w:val="none" w:sz="0" w:space="0" w:color="auto"/>
                    <w:right w:val="none" w:sz="0" w:space="0" w:color="auto"/>
                  </w:divBdr>
                </w:div>
                <w:div w:id="1391266267">
                  <w:marLeft w:val="0"/>
                  <w:marRight w:val="0"/>
                  <w:marTop w:val="0"/>
                  <w:marBottom w:val="0"/>
                  <w:divBdr>
                    <w:top w:val="none" w:sz="0" w:space="0" w:color="auto"/>
                    <w:left w:val="none" w:sz="0" w:space="0" w:color="auto"/>
                    <w:bottom w:val="none" w:sz="0" w:space="0" w:color="auto"/>
                    <w:right w:val="none" w:sz="0" w:space="0" w:color="auto"/>
                  </w:divBdr>
                </w:div>
                <w:div w:id="407268414">
                  <w:marLeft w:val="0"/>
                  <w:marRight w:val="0"/>
                  <w:marTop w:val="121"/>
                  <w:marBottom w:val="0"/>
                  <w:divBdr>
                    <w:top w:val="none" w:sz="0" w:space="0" w:color="auto"/>
                    <w:left w:val="none" w:sz="0" w:space="0" w:color="auto"/>
                    <w:bottom w:val="none" w:sz="0" w:space="0" w:color="auto"/>
                    <w:right w:val="none" w:sz="0" w:space="0" w:color="auto"/>
                  </w:divBdr>
                </w:div>
                <w:div w:id="1086539309">
                  <w:marLeft w:val="0"/>
                  <w:marRight w:val="0"/>
                  <w:marTop w:val="0"/>
                  <w:marBottom w:val="0"/>
                  <w:divBdr>
                    <w:top w:val="none" w:sz="0" w:space="0" w:color="auto"/>
                    <w:left w:val="none" w:sz="0" w:space="0" w:color="auto"/>
                    <w:bottom w:val="none" w:sz="0" w:space="0" w:color="auto"/>
                    <w:right w:val="none" w:sz="0" w:space="0" w:color="auto"/>
                  </w:divBdr>
                </w:div>
                <w:div w:id="1110317078">
                  <w:marLeft w:val="0"/>
                  <w:marRight w:val="0"/>
                  <w:marTop w:val="121"/>
                  <w:marBottom w:val="0"/>
                  <w:divBdr>
                    <w:top w:val="none" w:sz="0" w:space="0" w:color="auto"/>
                    <w:left w:val="none" w:sz="0" w:space="0" w:color="auto"/>
                    <w:bottom w:val="none" w:sz="0" w:space="0" w:color="auto"/>
                    <w:right w:val="none" w:sz="0" w:space="0" w:color="auto"/>
                  </w:divBdr>
                </w:div>
                <w:div w:id="53435733">
                  <w:marLeft w:val="0"/>
                  <w:marRight w:val="0"/>
                  <w:marTop w:val="0"/>
                  <w:marBottom w:val="0"/>
                  <w:divBdr>
                    <w:top w:val="none" w:sz="0" w:space="0" w:color="auto"/>
                    <w:left w:val="none" w:sz="0" w:space="0" w:color="auto"/>
                    <w:bottom w:val="none" w:sz="0" w:space="0" w:color="auto"/>
                    <w:right w:val="none" w:sz="0" w:space="0" w:color="auto"/>
                  </w:divBdr>
                </w:div>
                <w:div w:id="528296843">
                  <w:marLeft w:val="0"/>
                  <w:marRight w:val="0"/>
                  <w:marTop w:val="0"/>
                  <w:marBottom w:val="0"/>
                  <w:divBdr>
                    <w:top w:val="none" w:sz="0" w:space="0" w:color="auto"/>
                    <w:left w:val="none" w:sz="0" w:space="0" w:color="auto"/>
                    <w:bottom w:val="none" w:sz="0" w:space="0" w:color="auto"/>
                    <w:right w:val="none" w:sz="0" w:space="0" w:color="auto"/>
                  </w:divBdr>
                </w:div>
                <w:div w:id="1287157550">
                  <w:marLeft w:val="0"/>
                  <w:marRight w:val="0"/>
                  <w:marTop w:val="0"/>
                  <w:marBottom w:val="0"/>
                  <w:divBdr>
                    <w:top w:val="none" w:sz="0" w:space="0" w:color="auto"/>
                    <w:left w:val="none" w:sz="0" w:space="0" w:color="auto"/>
                    <w:bottom w:val="none" w:sz="0" w:space="0" w:color="auto"/>
                    <w:right w:val="none" w:sz="0" w:space="0" w:color="auto"/>
                  </w:divBdr>
                </w:div>
                <w:div w:id="636763610">
                  <w:marLeft w:val="0"/>
                  <w:marRight w:val="0"/>
                  <w:marTop w:val="0"/>
                  <w:marBottom w:val="0"/>
                  <w:divBdr>
                    <w:top w:val="none" w:sz="0" w:space="0" w:color="auto"/>
                    <w:left w:val="none" w:sz="0" w:space="0" w:color="auto"/>
                    <w:bottom w:val="none" w:sz="0" w:space="0" w:color="auto"/>
                    <w:right w:val="none" w:sz="0" w:space="0" w:color="auto"/>
                  </w:divBdr>
                  <w:divsChild>
                    <w:div w:id="1187907782">
                      <w:marLeft w:val="0"/>
                      <w:marRight w:val="0"/>
                      <w:marTop w:val="0"/>
                      <w:marBottom w:val="0"/>
                      <w:divBdr>
                        <w:top w:val="none" w:sz="0" w:space="0" w:color="auto"/>
                        <w:left w:val="none" w:sz="0" w:space="0" w:color="auto"/>
                        <w:bottom w:val="none" w:sz="0" w:space="0" w:color="auto"/>
                        <w:right w:val="none" w:sz="0" w:space="0" w:color="auto"/>
                      </w:divBdr>
                    </w:div>
                  </w:divsChild>
                </w:div>
                <w:div w:id="1558202121">
                  <w:marLeft w:val="0"/>
                  <w:marRight w:val="0"/>
                  <w:marTop w:val="0"/>
                  <w:marBottom w:val="0"/>
                  <w:divBdr>
                    <w:top w:val="none" w:sz="0" w:space="0" w:color="auto"/>
                    <w:left w:val="none" w:sz="0" w:space="0" w:color="auto"/>
                    <w:bottom w:val="none" w:sz="0" w:space="0" w:color="auto"/>
                    <w:right w:val="none" w:sz="0" w:space="0" w:color="auto"/>
                  </w:divBdr>
                </w:div>
                <w:div w:id="212739693">
                  <w:marLeft w:val="0"/>
                  <w:marRight w:val="0"/>
                  <w:marTop w:val="0"/>
                  <w:marBottom w:val="0"/>
                  <w:divBdr>
                    <w:top w:val="none" w:sz="0" w:space="0" w:color="auto"/>
                    <w:left w:val="none" w:sz="0" w:space="0" w:color="auto"/>
                    <w:bottom w:val="none" w:sz="0" w:space="0" w:color="auto"/>
                    <w:right w:val="none" w:sz="0" w:space="0" w:color="auto"/>
                  </w:divBdr>
                </w:div>
                <w:div w:id="1288926262">
                  <w:marLeft w:val="0"/>
                  <w:marRight w:val="0"/>
                  <w:marTop w:val="0"/>
                  <w:marBottom w:val="0"/>
                  <w:divBdr>
                    <w:top w:val="none" w:sz="0" w:space="0" w:color="auto"/>
                    <w:left w:val="none" w:sz="0" w:space="0" w:color="auto"/>
                    <w:bottom w:val="none" w:sz="0" w:space="0" w:color="auto"/>
                    <w:right w:val="none" w:sz="0" w:space="0" w:color="auto"/>
                  </w:divBdr>
                </w:div>
                <w:div w:id="217056392">
                  <w:marLeft w:val="0"/>
                  <w:marRight w:val="0"/>
                  <w:marTop w:val="121"/>
                  <w:marBottom w:val="0"/>
                  <w:divBdr>
                    <w:top w:val="none" w:sz="0" w:space="0" w:color="auto"/>
                    <w:left w:val="none" w:sz="0" w:space="0" w:color="auto"/>
                    <w:bottom w:val="none" w:sz="0" w:space="0" w:color="auto"/>
                    <w:right w:val="none" w:sz="0" w:space="0" w:color="auto"/>
                  </w:divBdr>
                </w:div>
                <w:div w:id="1319575311">
                  <w:marLeft w:val="0"/>
                  <w:marRight w:val="0"/>
                  <w:marTop w:val="121"/>
                  <w:marBottom w:val="0"/>
                  <w:divBdr>
                    <w:top w:val="none" w:sz="0" w:space="0" w:color="auto"/>
                    <w:left w:val="none" w:sz="0" w:space="0" w:color="auto"/>
                    <w:bottom w:val="none" w:sz="0" w:space="0" w:color="auto"/>
                    <w:right w:val="none" w:sz="0" w:space="0" w:color="auto"/>
                  </w:divBdr>
                </w:div>
                <w:div w:id="2054957743">
                  <w:marLeft w:val="0"/>
                  <w:marRight w:val="0"/>
                  <w:marTop w:val="121"/>
                  <w:marBottom w:val="0"/>
                  <w:divBdr>
                    <w:top w:val="none" w:sz="0" w:space="0" w:color="auto"/>
                    <w:left w:val="none" w:sz="0" w:space="0" w:color="auto"/>
                    <w:bottom w:val="none" w:sz="0" w:space="0" w:color="auto"/>
                    <w:right w:val="none" w:sz="0" w:space="0" w:color="auto"/>
                  </w:divBdr>
                </w:div>
                <w:div w:id="221908119">
                  <w:marLeft w:val="0"/>
                  <w:marRight w:val="0"/>
                  <w:marTop w:val="0"/>
                  <w:marBottom w:val="0"/>
                  <w:divBdr>
                    <w:top w:val="none" w:sz="0" w:space="0" w:color="auto"/>
                    <w:left w:val="none" w:sz="0" w:space="0" w:color="auto"/>
                    <w:bottom w:val="none" w:sz="0" w:space="0" w:color="auto"/>
                    <w:right w:val="none" w:sz="0" w:space="0" w:color="auto"/>
                  </w:divBdr>
                </w:div>
                <w:div w:id="783571830">
                  <w:marLeft w:val="0"/>
                  <w:marRight w:val="0"/>
                  <w:marTop w:val="0"/>
                  <w:marBottom w:val="0"/>
                  <w:divBdr>
                    <w:top w:val="none" w:sz="0" w:space="0" w:color="auto"/>
                    <w:left w:val="none" w:sz="0" w:space="0" w:color="auto"/>
                    <w:bottom w:val="none" w:sz="0" w:space="0" w:color="auto"/>
                    <w:right w:val="none" w:sz="0" w:space="0" w:color="auto"/>
                  </w:divBdr>
                  <w:divsChild>
                    <w:div w:id="254092338">
                      <w:marLeft w:val="0"/>
                      <w:marRight w:val="0"/>
                      <w:marTop w:val="0"/>
                      <w:marBottom w:val="0"/>
                      <w:divBdr>
                        <w:top w:val="none" w:sz="0" w:space="0" w:color="auto"/>
                        <w:left w:val="none" w:sz="0" w:space="0" w:color="auto"/>
                        <w:bottom w:val="none" w:sz="0" w:space="0" w:color="auto"/>
                        <w:right w:val="none" w:sz="0" w:space="0" w:color="auto"/>
                      </w:divBdr>
                    </w:div>
                  </w:divsChild>
                </w:div>
                <w:div w:id="720520795">
                  <w:marLeft w:val="0"/>
                  <w:marRight w:val="0"/>
                  <w:marTop w:val="121"/>
                  <w:marBottom w:val="0"/>
                  <w:divBdr>
                    <w:top w:val="none" w:sz="0" w:space="0" w:color="auto"/>
                    <w:left w:val="none" w:sz="0" w:space="0" w:color="auto"/>
                    <w:bottom w:val="none" w:sz="0" w:space="0" w:color="auto"/>
                    <w:right w:val="none" w:sz="0" w:space="0" w:color="auto"/>
                  </w:divBdr>
                </w:div>
                <w:div w:id="1955280750">
                  <w:marLeft w:val="0"/>
                  <w:marRight w:val="0"/>
                  <w:marTop w:val="121"/>
                  <w:marBottom w:val="0"/>
                  <w:divBdr>
                    <w:top w:val="none" w:sz="0" w:space="0" w:color="auto"/>
                    <w:left w:val="none" w:sz="0" w:space="0" w:color="auto"/>
                    <w:bottom w:val="none" w:sz="0" w:space="0" w:color="auto"/>
                    <w:right w:val="none" w:sz="0" w:space="0" w:color="auto"/>
                  </w:divBdr>
                </w:div>
                <w:div w:id="436415405">
                  <w:marLeft w:val="0"/>
                  <w:marRight w:val="0"/>
                  <w:marTop w:val="0"/>
                  <w:marBottom w:val="0"/>
                  <w:divBdr>
                    <w:top w:val="none" w:sz="0" w:space="0" w:color="auto"/>
                    <w:left w:val="none" w:sz="0" w:space="0" w:color="auto"/>
                    <w:bottom w:val="none" w:sz="0" w:space="0" w:color="auto"/>
                    <w:right w:val="none" w:sz="0" w:space="0" w:color="auto"/>
                  </w:divBdr>
                </w:div>
                <w:div w:id="2143646394">
                  <w:marLeft w:val="0"/>
                  <w:marRight w:val="0"/>
                  <w:marTop w:val="0"/>
                  <w:marBottom w:val="0"/>
                  <w:divBdr>
                    <w:top w:val="none" w:sz="0" w:space="0" w:color="auto"/>
                    <w:left w:val="none" w:sz="0" w:space="0" w:color="auto"/>
                    <w:bottom w:val="none" w:sz="0" w:space="0" w:color="auto"/>
                    <w:right w:val="none" w:sz="0" w:space="0" w:color="auto"/>
                  </w:divBdr>
                  <w:divsChild>
                    <w:div w:id="534074981">
                      <w:marLeft w:val="0"/>
                      <w:marRight w:val="0"/>
                      <w:marTop w:val="0"/>
                      <w:marBottom w:val="0"/>
                      <w:divBdr>
                        <w:top w:val="none" w:sz="0" w:space="0" w:color="auto"/>
                        <w:left w:val="none" w:sz="0" w:space="0" w:color="auto"/>
                        <w:bottom w:val="none" w:sz="0" w:space="0" w:color="auto"/>
                        <w:right w:val="none" w:sz="0" w:space="0" w:color="auto"/>
                      </w:divBdr>
                    </w:div>
                  </w:divsChild>
                </w:div>
                <w:div w:id="324473806">
                  <w:marLeft w:val="0"/>
                  <w:marRight w:val="0"/>
                  <w:marTop w:val="121"/>
                  <w:marBottom w:val="0"/>
                  <w:divBdr>
                    <w:top w:val="none" w:sz="0" w:space="0" w:color="auto"/>
                    <w:left w:val="none" w:sz="0" w:space="0" w:color="auto"/>
                    <w:bottom w:val="none" w:sz="0" w:space="0" w:color="auto"/>
                    <w:right w:val="none" w:sz="0" w:space="0" w:color="auto"/>
                  </w:divBdr>
                </w:div>
                <w:div w:id="1708019690">
                  <w:marLeft w:val="0"/>
                  <w:marRight w:val="0"/>
                  <w:marTop w:val="0"/>
                  <w:marBottom w:val="0"/>
                  <w:divBdr>
                    <w:top w:val="none" w:sz="0" w:space="0" w:color="auto"/>
                    <w:left w:val="none" w:sz="0" w:space="0" w:color="auto"/>
                    <w:bottom w:val="none" w:sz="0" w:space="0" w:color="auto"/>
                    <w:right w:val="none" w:sz="0" w:space="0" w:color="auto"/>
                  </w:divBdr>
                </w:div>
                <w:div w:id="886330774">
                  <w:marLeft w:val="0"/>
                  <w:marRight w:val="0"/>
                  <w:marTop w:val="0"/>
                  <w:marBottom w:val="0"/>
                  <w:divBdr>
                    <w:top w:val="none" w:sz="0" w:space="0" w:color="auto"/>
                    <w:left w:val="none" w:sz="0" w:space="0" w:color="auto"/>
                    <w:bottom w:val="none" w:sz="0" w:space="0" w:color="auto"/>
                    <w:right w:val="none" w:sz="0" w:space="0" w:color="auto"/>
                  </w:divBdr>
                  <w:divsChild>
                    <w:div w:id="1944728791">
                      <w:marLeft w:val="0"/>
                      <w:marRight w:val="0"/>
                      <w:marTop w:val="0"/>
                      <w:marBottom w:val="0"/>
                      <w:divBdr>
                        <w:top w:val="none" w:sz="0" w:space="0" w:color="auto"/>
                        <w:left w:val="none" w:sz="0" w:space="0" w:color="auto"/>
                        <w:bottom w:val="none" w:sz="0" w:space="0" w:color="auto"/>
                        <w:right w:val="none" w:sz="0" w:space="0" w:color="auto"/>
                      </w:divBdr>
                    </w:div>
                  </w:divsChild>
                </w:div>
                <w:div w:id="1553884128">
                  <w:marLeft w:val="0"/>
                  <w:marRight w:val="0"/>
                  <w:marTop w:val="121"/>
                  <w:marBottom w:val="0"/>
                  <w:divBdr>
                    <w:top w:val="none" w:sz="0" w:space="0" w:color="auto"/>
                    <w:left w:val="none" w:sz="0" w:space="0" w:color="auto"/>
                    <w:bottom w:val="none" w:sz="0" w:space="0" w:color="auto"/>
                    <w:right w:val="none" w:sz="0" w:space="0" w:color="auto"/>
                  </w:divBdr>
                </w:div>
                <w:div w:id="746145850">
                  <w:marLeft w:val="0"/>
                  <w:marRight w:val="0"/>
                  <w:marTop w:val="0"/>
                  <w:marBottom w:val="0"/>
                  <w:divBdr>
                    <w:top w:val="none" w:sz="0" w:space="0" w:color="auto"/>
                    <w:left w:val="none" w:sz="0" w:space="0" w:color="auto"/>
                    <w:bottom w:val="none" w:sz="0" w:space="0" w:color="auto"/>
                    <w:right w:val="none" w:sz="0" w:space="0" w:color="auto"/>
                  </w:divBdr>
                </w:div>
                <w:div w:id="1349989919">
                  <w:marLeft w:val="0"/>
                  <w:marRight w:val="0"/>
                  <w:marTop w:val="0"/>
                  <w:marBottom w:val="0"/>
                  <w:divBdr>
                    <w:top w:val="none" w:sz="0" w:space="0" w:color="auto"/>
                    <w:left w:val="none" w:sz="0" w:space="0" w:color="auto"/>
                    <w:bottom w:val="none" w:sz="0" w:space="0" w:color="auto"/>
                    <w:right w:val="none" w:sz="0" w:space="0" w:color="auto"/>
                  </w:divBdr>
                  <w:divsChild>
                    <w:div w:id="1721662598">
                      <w:marLeft w:val="0"/>
                      <w:marRight w:val="0"/>
                      <w:marTop w:val="0"/>
                      <w:marBottom w:val="0"/>
                      <w:divBdr>
                        <w:top w:val="none" w:sz="0" w:space="0" w:color="auto"/>
                        <w:left w:val="none" w:sz="0" w:space="0" w:color="auto"/>
                        <w:bottom w:val="none" w:sz="0" w:space="0" w:color="auto"/>
                        <w:right w:val="none" w:sz="0" w:space="0" w:color="auto"/>
                      </w:divBdr>
                    </w:div>
                  </w:divsChild>
                </w:div>
                <w:div w:id="695739992">
                  <w:marLeft w:val="0"/>
                  <w:marRight w:val="0"/>
                  <w:marTop w:val="121"/>
                  <w:marBottom w:val="0"/>
                  <w:divBdr>
                    <w:top w:val="none" w:sz="0" w:space="0" w:color="auto"/>
                    <w:left w:val="none" w:sz="0" w:space="0" w:color="auto"/>
                    <w:bottom w:val="none" w:sz="0" w:space="0" w:color="auto"/>
                    <w:right w:val="none" w:sz="0" w:space="0" w:color="auto"/>
                  </w:divBdr>
                </w:div>
                <w:div w:id="1166359509">
                  <w:marLeft w:val="0"/>
                  <w:marRight w:val="0"/>
                  <w:marTop w:val="121"/>
                  <w:marBottom w:val="0"/>
                  <w:divBdr>
                    <w:top w:val="none" w:sz="0" w:space="0" w:color="auto"/>
                    <w:left w:val="none" w:sz="0" w:space="0" w:color="auto"/>
                    <w:bottom w:val="none" w:sz="0" w:space="0" w:color="auto"/>
                    <w:right w:val="none" w:sz="0" w:space="0" w:color="auto"/>
                  </w:divBdr>
                </w:div>
                <w:div w:id="1998224424">
                  <w:marLeft w:val="0"/>
                  <w:marRight w:val="0"/>
                  <w:marTop w:val="0"/>
                  <w:marBottom w:val="0"/>
                  <w:divBdr>
                    <w:top w:val="none" w:sz="0" w:space="0" w:color="auto"/>
                    <w:left w:val="none" w:sz="0" w:space="0" w:color="auto"/>
                    <w:bottom w:val="none" w:sz="0" w:space="0" w:color="auto"/>
                    <w:right w:val="none" w:sz="0" w:space="0" w:color="auto"/>
                  </w:divBdr>
                </w:div>
                <w:div w:id="2123454610">
                  <w:marLeft w:val="0"/>
                  <w:marRight w:val="0"/>
                  <w:marTop w:val="0"/>
                  <w:marBottom w:val="0"/>
                  <w:divBdr>
                    <w:top w:val="none" w:sz="0" w:space="0" w:color="auto"/>
                    <w:left w:val="none" w:sz="0" w:space="0" w:color="auto"/>
                    <w:bottom w:val="none" w:sz="0" w:space="0" w:color="auto"/>
                    <w:right w:val="none" w:sz="0" w:space="0" w:color="auto"/>
                  </w:divBdr>
                </w:div>
                <w:div w:id="728462498">
                  <w:marLeft w:val="0"/>
                  <w:marRight w:val="0"/>
                  <w:marTop w:val="0"/>
                  <w:marBottom w:val="0"/>
                  <w:divBdr>
                    <w:top w:val="none" w:sz="0" w:space="0" w:color="auto"/>
                    <w:left w:val="none" w:sz="0" w:space="0" w:color="auto"/>
                    <w:bottom w:val="none" w:sz="0" w:space="0" w:color="auto"/>
                    <w:right w:val="none" w:sz="0" w:space="0" w:color="auto"/>
                  </w:divBdr>
                  <w:divsChild>
                    <w:div w:id="177429601">
                      <w:marLeft w:val="0"/>
                      <w:marRight w:val="0"/>
                      <w:marTop w:val="0"/>
                      <w:marBottom w:val="0"/>
                      <w:divBdr>
                        <w:top w:val="none" w:sz="0" w:space="0" w:color="auto"/>
                        <w:left w:val="none" w:sz="0" w:space="0" w:color="auto"/>
                        <w:bottom w:val="none" w:sz="0" w:space="0" w:color="auto"/>
                        <w:right w:val="none" w:sz="0" w:space="0" w:color="auto"/>
                      </w:divBdr>
                    </w:div>
                  </w:divsChild>
                </w:div>
                <w:div w:id="156194338">
                  <w:marLeft w:val="0"/>
                  <w:marRight w:val="0"/>
                  <w:marTop w:val="0"/>
                  <w:marBottom w:val="0"/>
                  <w:divBdr>
                    <w:top w:val="none" w:sz="0" w:space="0" w:color="auto"/>
                    <w:left w:val="none" w:sz="0" w:space="0" w:color="auto"/>
                    <w:bottom w:val="none" w:sz="0" w:space="0" w:color="auto"/>
                    <w:right w:val="none" w:sz="0" w:space="0" w:color="auto"/>
                  </w:divBdr>
                </w:div>
                <w:div w:id="162596830">
                  <w:marLeft w:val="0"/>
                  <w:marRight w:val="0"/>
                  <w:marTop w:val="121"/>
                  <w:marBottom w:val="0"/>
                  <w:divBdr>
                    <w:top w:val="none" w:sz="0" w:space="0" w:color="auto"/>
                    <w:left w:val="none" w:sz="0" w:space="0" w:color="auto"/>
                    <w:bottom w:val="none" w:sz="0" w:space="0" w:color="auto"/>
                    <w:right w:val="none" w:sz="0" w:space="0" w:color="auto"/>
                  </w:divBdr>
                </w:div>
                <w:div w:id="1462575740">
                  <w:marLeft w:val="0"/>
                  <w:marRight w:val="0"/>
                  <w:marTop w:val="121"/>
                  <w:marBottom w:val="0"/>
                  <w:divBdr>
                    <w:top w:val="none" w:sz="0" w:space="0" w:color="auto"/>
                    <w:left w:val="none" w:sz="0" w:space="0" w:color="auto"/>
                    <w:bottom w:val="none" w:sz="0" w:space="0" w:color="auto"/>
                    <w:right w:val="none" w:sz="0" w:space="0" w:color="auto"/>
                  </w:divBdr>
                </w:div>
                <w:div w:id="1955793678">
                  <w:marLeft w:val="0"/>
                  <w:marRight w:val="0"/>
                  <w:marTop w:val="0"/>
                  <w:marBottom w:val="0"/>
                  <w:divBdr>
                    <w:top w:val="none" w:sz="0" w:space="0" w:color="auto"/>
                    <w:left w:val="none" w:sz="0" w:space="0" w:color="auto"/>
                    <w:bottom w:val="none" w:sz="0" w:space="0" w:color="auto"/>
                    <w:right w:val="none" w:sz="0" w:space="0" w:color="auto"/>
                  </w:divBdr>
                </w:div>
                <w:div w:id="1282880832">
                  <w:marLeft w:val="0"/>
                  <w:marRight w:val="0"/>
                  <w:marTop w:val="0"/>
                  <w:marBottom w:val="0"/>
                  <w:divBdr>
                    <w:top w:val="none" w:sz="0" w:space="0" w:color="auto"/>
                    <w:left w:val="none" w:sz="0" w:space="0" w:color="auto"/>
                    <w:bottom w:val="none" w:sz="0" w:space="0" w:color="auto"/>
                    <w:right w:val="none" w:sz="0" w:space="0" w:color="auto"/>
                  </w:divBdr>
                  <w:divsChild>
                    <w:div w:id="784276434">
                      <w:marLeft w:val="0"/>
                      <w:marRight w:val="0"/>
                      <w:marTop w:val="0"/>
                      <w:marBottom w:val="0"/>
                      <w:divBdr>
                        <w:top w:val="none" w:sz="0" w:space="0" w:color="auto"/>
                        <w:left w:val="none" w:sz="0" w:space="0" w:color="auto"/>
                        <w:bottom w:val="none" w:sz="0" w:space="0" w:color="auto"/>
                        <w:right w:val="none" w:sz="0" w:space="0" w:color="auto"/>
                      </w:divBdr>
                    </w:div>
                  </w:divsChild>
                </w:div>
                <w:div w:id="248386647">
                  <w:marLeft w:val="0"/>
                  <w:marRight w:val="0"/>
                  <w:marTop w:val="121"/>
                  <w:marBottom w:val="0"/>
                  <w:divBdr>
                    <w:top w:val="none" w:sz="0" w:space="0" w:color="auto"/>
                    <w:left w:val="none" w:sz="0" w:space="0" w:color="auto"/>
                    <w:bottom w:val="none" w:sz="0" w:space="0" w:color="auto"/>
                    <w:right w:val="none" w:sz="0" w:space="0" w:color="auto"/>
                  </w:divBdr>
                </w:div>
                <w:div w:id="1832259504">
                  <w:marLeft w:val="0"/>
                  <w:marRight w:val="0"/>
                  <w:marTop w:val="0"/>
                  <w:marBottom w:val="0"/>
                  <w:divBdr>
                    <w:top w:val="none" w:sz="0" w:space="0" w:color="auto"/>
                    <w:left w:val="none" w:sz="0" w:space="0" w:color="auto"/>
                    <w:bottom w:val="none" w:sz="0" w:space="0" w:color="auto"/>
                    <w:right w:val="none" w:sz="0" w:space="0" w:color="auto"/>
                  </w:divBdr>
                </w:div>
                <w:div w:id="1104115518">
                  <w:marLeft w:val="0"/>
                  <w:marRight w:val="0"/>
                  <w:marTop w:val="0"/>
                  <w:marBottom w:val="0"/>
                  <w:divBdr>
                    <w:top w:val="none" w:sz="0" w:space="0" w:color="auto"/>
                    <w:left w:val="none" w:sz="0" w:space="0" w:color="auto"/>
                    <w:bottom w:val="none" w:sz="0" w:space="0" w:color="auto"/>
                    <w:right w:val="none" w:sz="0" w:space="0" w:color="auto"/>
                  </w:divBdr>
                  <w:divsChild>
                    <w:div w:id="1631011673">
                      <w:marLeft w:val="0"/>
                      <w:marRight w:val="0"/>
                      <w:marTop w:val="0"/>
                      <w:marBottom w:val="0"/>
                      <w:divBdr>
                        <w:top w:val="none" w:sz="0" w:space="0" w:color="auto"/>
                        <w:left w:val="none" w:sz="0" w:space="0" w:color="auto"/>
                        <w:bottom w:val="none" w:sz="0" w:space="0" w:color="auto"/>
                        <w:right w:val="none" w:sz="0" w:space="0" w:color="auto"/>
                      </w:divBdr>
                    </w:div>
                  </w:divsChild>
                </w:div>
                <w:div w:id="1085027683">
                  <w:marLeft w:val="0"/>
                  <w:marRight w:val="0"/>
                  <w:marTop w:val="121"/>
                  <w:marBottom w:val="0"/>
                  <w:divBdr>
                    <w:top w:val="none" w:sz="0" w:space="0" w:color="auto"/>
                    <w:left w:val="none" w:sz="0" w:space="0" w:color="auto"/>
                    <w:bottom w:val="none" w:sz="0" w:space="0" w:color="auto"/>
                    <w:right w:val="none" w:sz="0" w:space="0" w:color="auto"/>
                  </w:divBdr>
                </w:div>
                <w:div w:id="1054700825">
                  <w:marLeft w:val="0"/>
                  <w:marRight w:val="0"/>
                  <w:marTop w:val="0"/>
                  <w:marBottom w:val="0"/>
                  <w:divBdr>
                    <w:top w:val="none" w:sz="0" w:space="0" w:color="auto"/>
                    <w:left w:val="none" w:sz="0" w:space="0" w:color="auto"/>
                    <w:bottom w:val="none" w:sz="0" w:space="0" w:color="auto"/>
                    <w:right w:val="none" w:sz="0" w:space="0" w:color="auto"/>
                  </w:divBdr>
                </w:div>
                <w:div w:id="1783382318">
                  <w:marLeft w:val="0"/>
                  <w:marRight w:val="0"/>
                  <w:marTop w:val="0"/>
                  <w:marBottom w:val="0"/>
                  <w:divBdr>
                    <w:top w:val="none" w:sz="0" w:space="0" w:color="auto"/>
                    <w:left w:val="none" w:sz="0" w:space="0" w:color="auto"/>
                    <w:bottom w:val="none" w:sz="0" w:space="0" w:color="auto"/>
                    <w:right w:val="none" w:sz="0" w:space="0" w:color="auto"/>
                  </w:divBdr>
                </w:div>
                <w:div w:id="837117616">
                  <w:marLeft w:val="0"/>
                  <w:marRight w:val="0"/>
                  <w:marTop w:val="0"/>
                  <w:marBottom w:val="0"/>
                  <w:divBdr>
                    <w:top w:val="none" w:sz="0" w:space="0" w:color="auto"/>
                    <w:left w:val="none" w:sz="0" w:space="0" w:color="auto"/>
                    <w:bottom w:val="none" w:sz="0" w:space="0" w:color="auto"/>
                    <w:right w:val="none" w:sz="0" w:space="0" w:color="auto"/>
                  </w:divBdr>
                </w:div>
                <w:div w:id="1141269616">
                  <w:marLeft w:val="0"/>
                  <w:marRight w:val="0"/>
                  <w:marTop w:val="0"/>
                  <w:marBottom w:val="0"/>
                  <w:divBdr>
                    <w:top w:val="none" w:sz="0" w:space="0" w:color="auto"/>
                    <w:left w:val="none" w:sz="0" w:space="0" w:color="auto"/>
                    <w:bottom w:val="none" w:sz="0" w:space="0" w:color="auto"/>
                    <w:right w:val="none" w:sz="0" w:space="0" w:color="auto"/>
                  </w:divBdr>
                  <w:divsChild>
                    <w:div w:id="436632706">
                      <w:marLeft w:val="0"/>
                      <w:marRight w:val="0"/>
                      <w:marTop w:val="0"/>
                      <w:marBottom w:val="0"/>
                      <w:divBdr>
                        <w:top w:val="none" w:sz="0" w:space="0" w:color="auto"/>
                        <w:left w:val="none" w:sz="0" w:space="0" w:color="auto"/>
                        <w:bottom w:val="none" w:sz="0" w:space="0" w:color="auto"/>
                        <w:right w:val="none" w:sz="0" w:space="0" w:color="auto"/>
                      </w:divBdr>
                    </w:div>
                  </w:divsChild>
                </w:div>
                <w:div w:id="1009599115">
                  <w:marLeft w:val="0"/>
                  <w:marRight w:val="0"/>
                  <w:marTop w:val="0"/>
                  <w:marBottom w:val="0"/>
                  <w:divBdr>
                    <w:top w:val="none" w:sz="0" w:space="0" w:color="auto"/>
                    <w:left w:val="none" w:sz="0" w:space="0" w:color="auto"/>
                    <w:bottom w:val="none" w:sz="0" w:space="0" w:color="auto"/>
                    <w:right w:val="none" w:sz="0" w:space="0" w:color="auto"/>
                  </w:divBdr>
                </w:div>
                <w:div w:id="473061752">
                  <w:marLeft w:val="0"/>
                  <w:marRight w:val="0"/>
                  <w:marTop w:val="0"/>
                  <w:marBottom w:val="0"/>
                  <w:divBdr>
                    <w:top w:val="none" w:sz="0" w:space="0" w:color="auto"/>
                    <w:left w:val="none" w:sz="0" w:space="0" w:color="auto"/>
                    <w:bottom w:val="none" w:sz="0" w:space="0" w:color="auto"/>
                    <w:right w:val="none" w:sz="0" w:space="0" w:color="auto"/>
                  </w:divBdr>
                </w:div>
                <w:div w:id="589120058">
                  <w:marLeft w:val="0"/>
                  <w:marRight w:val="0"/>
                  <w:marTop w:val="0"/>
                  <w:marBottom w:val="0"/>
                  <w:divBdr>
                    <w:top w:val="none" w:sz="0" w:space="0" w:color="auto"/>
                    <w:left w:val="none" w:sz="0" w:space="0" w:color="auto"/>
                    <w:bottom w:val="none" w:sz="0" w:space="0" w:color="auto"/>
                    <w:right w:val="none" w:sz="0" w:space="0" w:color="auto"/>
                  </w:divBdr>
                  <w:divsChild>
                    <w:div w:id="2143841592">
                      <w:marLeft w:val="0"/>
                      <w:marRight w:val="0"/>
                      <w:marTop w:val="0"/>
                      <w:marBottom w:val="0"/>
                      <w:divBdr>
                        <w:top w:val="none" w:sz="0" w:space="0" w:color="auto"/>
                        <w:left w:val="none" w:sz="0" w:space="0" w:color="auto"/>
                        <w:bottom w:val="none" w:sz="0" w:space="0" w:color="auto"/>
                        <w:right w:val="none" w:sz="0" w:space="0" w:color="auto"/>
                      </w:divBdr>
                    </w:div>
                  </w:divsChild>
                </w:div>
                <w:div w:id="1200825755">
                  <w:marLeft w:val="0"/>
                  <w:marRight w:val="0"/>
                  <w:marTop w:val="121"/>
                  <w:marBottom w:val="0"/>
                  <w:divBdr>
                    <w:top w:val="none" w:sz="0" w:space="0" w:color="auto"/>
                    <w:left w:val="none" w:sz="0" w:space="0" w:color="auto"/>
                    <w:bottom w:val="none" w:sz="0" w:space="0" w:color="auto"/>
                    <w:right w:val="none" w:sz="0" w:space="0" w:color="auto"/>
                  </w:divBdr>
                </w:div>
                <w:div w:id="1274482627">
                  <w:marLeft w:val="0"/>
                  <w:marRight w:val="0"/>
                  <w:marTop w:val="0"/>
                  <w:marBottom w:val="0"/>
                  <w:divBdr>
                    <w:top w:val="none" w:sz="0" w:space="0" w:color="auto"/>
                    <w:left w:val="none" w:sz="0" w:space="0" w:color="auto"/>
                    <w:bottom w:val="none" w:sz="0" w:space="0" w:color="auto"/>
                    <w:right w:val="none" w:sz="0" w:space="0" w:color="auto"/>
                  </w:divBdr>
                </w:div>
                <w:div w:id="1549881933">
                  <w:marLeft w:val="0"/>
                  <w:marRight w:val="0"/>
                  <w:marTop w:val="0"/>
                  <w:marBottom w:val="0"/>
                  <w:divBdr>
                    <w:top w:val="none" w:sz="0" w:space="0" w:color="auto"/>
                    <w:left w:val="none" w:sz="0" w:space="0" w:color="auto"/>
                    <w:bottom w:val="none" w:sz="0" w:space="0" w:color="auto"/>
                    <w:right w:val="none" w:sz="0" w:space="0" w:color="auto"/>
                  </w:divBdr>
                  <w:divsChild>
                    <w:div w:id="1067648583">
                      <w:marLeft w:val="0"/>
                      <w:marRight w:val="0"/>
                      <w:marTop w:val="0"/>
                      <w:marBottom w:val="0"/>
                      <w:divBdr>
                        <w:top w:val="none" w:sz="0" w:space="0" w:color="auto"/>
                        <w:left w:val="none" w:sz="0" w:space="0" w:color="auto"/>
                        <w:bottom w:val="none" w:sz="0" w:space="0" w:color="auto"/>
                        <w:right w:val="none" w:sz="0" w:space="0" w:color="auto"/>
                      </w:divBdr>
                    </w:div>
                  </w:divsChild>
                </w:div>
                <w:div w:id="1999917399">
                  <w:marLeft w:val="0"/>
                  <w:marRight w:val="0"/>
                  <w:marTop w:val="121"/>
                  <w:marBottom w:val="0"/>
                  <w:divBdr>
                    <w:top w:val="none" w:sz="0" w:space="0" w:color="auto"/>
                    <w:left w:val="none" w:sz="0" w:space="0" w:color="auto"/>
                    <w:bottom w:val="none" w:sz="0" w:space="0" w:color="auto"/>
                    <w:right w:val="none" w:sz="0" w:space="0" w:color="auto"/>
                  </w:divBdr>
                </w:div>
                <w:div w:id="124854289">
                  <w:marLeft w:val="0"/>
                  <w:marRight w:val="0"/>
                  <w:marTop w:val="0"/>
                  <w:marBottom w:val="0"/>
                  <w:divBdr>
                    <w:top w:val="none" w:sz="0" w:space="0" w:color="auto"/>
                    <w:left w:val="none" w:sz="0" w:space="0" w:color="auto"/>
                    <w:bottom w:val="none" w:sz="0" w:space="0" w:color="auto"/>
                    <w:right w:val="none" w:sz="0" w:space="0" w:color="auto"/>
                  </w:divBdr>
                </w:div>
                <w:div w:id="1742828859">
                  <w:marLeft w:val="0"/>
                  <w:marRight w:val="0"/>
                  <w:marTop w:val="0"/>
                  <w:marBottom w:val="0"/>
                  <w:divBdr>
                    <w:top w:val="none" w:sz="0" w:space="0" w:color="auto"/>
                    <w:left w:val="none" w:sz="0" w:space="0" w:color="auto"/>
                    <w:bottom w:val="none" w:sz="0" w:space="0" w:color="auto"/>
                    <w:right w:val="none" w:sz="0" w:space="0" w:color="auto"/>
                  </w:divBdr>
                  <w:divsChild>
                    <w:div w:id="1257590515">
                      <w:marLeft w:val="0"/>
                      <w:marRight w:val="0"/>
                      <w:marTop w:val="0"/>
                      <w:marBottom w:val="0"/>
                      <w:divBdr>
                        <w:top w:val="none" w:sz="0" w:space="0" w:color="auto"/>
                        <w:left w:val="none" w:sz="0" w:space="0" w:color="auto"/>
                        <w:bottom w:val="none" w:sz="0" w:space="0" w:color="auto"/>
                        <w:right w:val="none" w:sz="0" w:space="0" w:color="auto"/>
                      </w:divBdr>
                    </w:div>
                  </w:divsChild>
                </w:div>
                <w:div w:id="931550431">
                  <w:marLeft w:val="0"/>
                  <w:marRight w:val="0"/>
                  <w:marTop w:val="121"/>
                  <w:marBottom w:val="0"/>
                  <w:divBdr>
                    <w:top w:val="none" w:sz="0" w:space="0" w:color="auto"/>
                    <w:left w:val="none" w:sz="0" w:space="0" w:color="auto"/>
                    <w:bottom w:val="none" w:sz="0" w:space="0" w:color="auto"/>
                    <w:right w:val="none" w:sz="0" w:space="0" w:color="auto"/>
                  </w:divBdr>
                </w:div>
                <w:div w:id="11885626">
                  <w:marLeft w:val="0"/>
                  <w:marRight w:val="0"/>
                  <w:marTop w:val="0"/>
                  <w:marBottom w:val="0"/>
                  <w:divBdr>
                    <w:top w:val="none" w:sz="0" w:space="0" w:color="auto"/>
                    <w:left w:val="none" w:sz="0" w:space="0" w:color="auto"/>
                    <w:bottom w:val="none" w:sz="0" w:space="0" w:color="auto"/>
                    <w:right w:val="none" w:sz="0" w:space="0" w:color="auto"/>
                  </w:divBdr>
                </w:div>
                <w:div w:id="1807045178">
                  <w:marLeft w:val="0"/>
                  <w:marRight w:val="0"/>
                  <w:marTop w:val="0"/>
                  <w:marBottom w:val="0"/>
                  <w:divBdr>
                    <w:top w:val="none" w:sz="0" w:space="0" w:color="auto"/>
                    <w:left w:val="none" w:sz="0" w:space="0" w:color="auto"/>
                    <w:bottom w:val="none" w:sz="0" w:space="0" w:color="auto"/>
                    <w:right w:val="none" w:sz="0" w:space="0" w:color="auto"/>
                  </w:divBdr>
                  <w:divsChild>
                    <w:div w:id="856579004">
                      <w:marLeft w:val="0"/>
                      <w:marRight w:val="0"/>
                      <w:marTop w:val="0"/>
                      <w:marBottom w:val="0"/>
                      <w:divBdr>
                        <w:top w:val="none" w:sz="0" w:space="0" w:color="auto"/>
                        <w:left w:val="none" w:sz="0" w:space="0" w:color="auto"/>
                        <w:bottom w:val="none" w:sz="0" w:space="0" w:color="auto"/>
                        <w:right w:val="none" w:sz="0" w:space="0" w:color="auto"/>
                      </w:divBdr>
                    </w:div>
                  </w:divsChild>
                </w:div>
                <w:div w:id="1712533498">
                  <w:marLeft w:val="0"/>
                  <w:marRight w:val="0"/>
                  <w:marTop w:val="121"/>
                  <w:marBottom w:val="0"/>
                  <w:divBdr>
                    <w:top w:val="none" w:sz="0" w:space="0" w:color="auto"/>
                    <w:left w:val="none" w:sz="0" w:space="0" w:color="auto"/>
                    <w:bottom w:val="none" w:sz="0" w:space="0" w:color="auto"/>
                    <w:right w:val="none" w:sz="0" w:space="0" w:color="auto"/>
                  </w:divBdr>
                </w:div>
                <w:div w:id="2143113253">
                  <w:marLeft w:val="0"/>
                  <w:marRight w:val="0"/>
                  <w:marTop w:val="121"/>
                  <w:marBottom w:val="0"/>
                  <w:divBdr>
                    <w:top w:val="none" w:sz="0" w:space="0" w:color="auto"/>
                    <w:left w:val="none" w:sz="0" w:space="0" w:color="auto"/>
                    <w:bottom w:val="none" w:sz="0" w:space="0" w:color="auto"/>
                    <w:right w:val="none" w:sz="0" w:space="0" w:color="auto"/>
                  </w:divBdr>
                </w:div>
                <w:div w:id="808789468">
                  <w:marLeft w:val="0"/>
                  <w:marRight w:val="0"/>
                  <w:marTop w:val="0"/>
                  <w:marBottom w:val="0"/>
                  <w:divBdr>
                    <w:top w:val="none" w:sz="0" w:space="0" w:color="auto"/>
                    <w:left w:val="none" w:sz="0" w:space="0" w:color="auto"/>
                    <w:bottom w:val="none" w:sz="0" w:space="0" w:color="auto"/>
                    <w:right w:val="none" w:sz="0" w:space="0" w:color="auto"/>
                  </w:divBdr>
                </w:div>
                <w:div w:id="516499963">
                  <w:marLeft w:val="0"/>
                  <w:marRight w:val="0"/>
                  <w:marTop w:val="0"/>
                  <w:marBottom w:val="0"/>
                  <w:divBdr>
                    <w:top w:val="none" w:sz="0" w:space="0" w:color="auto"/>
                    <w:left w:val="none" w:sz="0" w:space="0" w:color="auto"/>
                    <w:bottom w:val="none" w:sz="0" w:space="0" w:color="auto"/>
                    <w:right w:val="none" w:sz="0" w:space="0" w:color="auto"/>
                  </w:divBdr>
                  <w:divsChild>
                    <w:div w:id="1808475783">
                      <w:marLeft w:val="0"/>
                      <w:marRight w:val="0"/>
                      <w:marTop w:val="0"/>
                      <w:marBottom w:val="0"/>
                      <w:divBdr>
                        <w:top w:val="none" w:sz="0" w:space="0" w:color="auto"/>
                        <w:left w:val="none" w:sz="0" w:space="0" w:color="auto"/>
                        <w:bottom w:val="none" w:sz="0" w:space="0" w:color="auto"/>
                        <w:right w:val="none" w:sz="0" w:space="0" w:color="auto"/>
                      </w:divBdr>
                    </w:div>
                  </w:divsChild>
                </w:div>
                <w:div w:id="2073233337">
                  <w:marLeft w:val="0"/>
                  <w:marRight w:val="0"/>
                  <w:marTop w:val="121"/>
                  <w:marBottom w:val="0"/>
                  <w:divBdr>
                    <w:top w:val="none" w:sz="0" w:space="0" w:color="auto"/>
                    <w:left w:val="none" w:sz="0" w:space="0" w:color="auto"/>
                    <w:bottom w:val="none" w:sz="0" w:space="0" w:color="auto"/>
                    <w:right w:val="none" w:sz="0" w:space="0" w:color="auto"/>
                  </w:divBdr>
                </w:div>
                <w:div w:id="1095132125">
                  <w:marLeft w:val="0"/>
                  <w:marRight w:val="0"/>
                  <w:marTop w:val="0"/>
                  <w:marBottom w:val="0"/>
                  <w:divBdr>
                    <w:top w:val="none" w:sz="0" w:space="0" w:color="auto"/>
                    <w:left w:val="none" w:sz="0" w:space="0" w:color="auto"/>
                    <w:bottom w:val="none" w:sz="0" w:space="0" w:color="auto"/>
                    <w:right w:val="none" w:sz="0" w:space="0" w:color="auto"/>
                  </w:divBdr>
                </w:div>
                <w:div w:id="137916398">
                  <w:marLeft w:val="0"/>
                  <w:marRight w:val="0"/>
                  <w:marTop w:val="0"/>
                  <w:marBottom w:val="0"/>
                  <w:divBdr>
                    <w:top w:val="none" w:sz="0" w:space="0" w:color="auto"/>
                    <w:left w:val="none" w:sz="0" w:space="0" w:color="auto"/>
                    <w:bottom w:val="none" w:sz="0" w:space="0" w:color="auto"/>
                    <w:right w:val="none" w:sz="0" w:space="0" w:color="auto"/>
                  </w:divBdr>
                  <w:divsChild>
                    <w:div w:id="982125939">
                      <w:marLeft w:val="0"/>
                      <w:marRight w:val="0"/>
                      <w:marTop w:val="0"/>
                      <w:marBottom w:val="0"/>
                      <w:divBdr>
                        <w:top w:val="none" w:sz="0" w:space="0" w:color="auto"/>
                        <w:left w:val="none" w:sz="0" w:space="0" w:color="auto"/>
                        <w:bottom w:val="none" w:sz="0" w:space="0" w:color="auto"/>
                        <w:right w:val="none" w:sz="0" w:space="0" w:color="auto"/>
                      </w:divBdr>
                    </w:div>
                  </w:divsChild>
                </w:div>
                <w:div w:id="390465133">
                  <w:marLeft w:val="0"/>
                  <w:marRight w:val="0"/>
                  <w:marTop w:val="121"/>
                  <w:marBottom w:val="0"/>
                  <w:divBdr>
                    <w:top w:val="none" w:sz="0" w:space="0" w:color="auto"/>
                    <w:left w:val="none" w:sz="0" w:space="0" w:color="auto"/>
                    <w:bottom w:val="none" w:sz="0" w:space="0" w:color="auto"/>
                    <w:right w:val="none" w:sz="0" w:space="0" w:color="auto"/>
                  </w:divBdr>
                </w:div>
                <w:div w:id="2115442316">
                  <w:marLeft w:val="0"/>
                  <w:marRight w:val="0"/>
                  <w:marTop w:val="0"/>
                  <w:marBottom w:val="0"/>
                  <w:divBdr>
                    <w:top w:val="none" w:sz="0" w:space="0" w:color="auto"/>
                    <w:left w:val="none" w:sz="0" w:space="0" w:color="auto"/>
                    <w:bottom w:val="none" w:sz="0" w:space="0" w:color="auto"/>
                    <w:right w:val="none" w:sz="0" w:space="0" w:color="auto"/>
                  </w:divBdr>
                </w:div>
                <w:div w:id="120199376">
                  <w:marLeft w:val="0"/>
                  <w:marRight w:val="0"/>
                  <w:marTop w:val="0"/>
                  <w:marBottom w:val="0"/>
                  <w:divBdr>
                    <w:top w:val="none" w:sz="0" w:space="0" w:color="auto"/>
                    <w:left w:val="none" w:sz="0" w:space="0" w:color="auto"/>
                    <w:bottom w:val="none" w:sz="0" w:space="0" w:color="auto"/>
                    <w:right w:val="none" w:sz="0" w:space="0" w:color="auto"/>
                  </w:divBdr>
                  <w:divsChild>
                    <w:div w:id="422916923">
                      <w:marLeft w:val="0"/>
                      <w:marRight w:val="0"/>
                      <w:marTop w:val="0"/>
                      <w:marBottom w:val="0"/>
                      <w:divBdr>
                        <w:top w:val="none" w:sz="0" w:space="0" w:color="auto"/>
                        <w:left w:val="none" w:sz="0" w:space="0" w:color="auto"/>
                        <w:bottom w:val="none" w:sz="0" w:space="0" w:color="auto"/>
                        <w:right w:val="none" w:sz="0" w:space="0" w:color="auto"/>
                      </w:divBdr>
                    </w:div>
                  </w:divsChild>
                </w:div>
                <w:div w:id="73210666">
                  <w:marLeft w:val="0"/>
                  <w:marRight w:val="0"/>
                  <w:marTop w:val="121"/>
                  <w:marBottom w:val="0"/>
                  <w:divBdr>
                    <w:top w:val="none" w:sz="0" w:space="0" w:color="auto"/>
                    <w:left w:val="none" w:sz="0" w:space="0" w:color="auto"/>
                    <w:bottom w:val="none" w:sz="0" w:space="0" w:color="auto"/>
                    <w:right w:val="none" w:sz="0" w:space="0" w:color="auto"/>
                  </w:divBdr>
                </w:div>
                <w:div w:id="1005858476">
                  <w:marLeft w:val="0"/>
                  <w:marRight w:val="0"/>
                  <w:marTop w:val="0"/>
                  <w:marBottom w:val="0"/>
                  <w:divBdr>
                    <w:top w:val="none" w:sz="0" w:space="0" w:color="auto"/>
                    <w:left w:val="none" w:sz="0" w:space="0" w:color="auto"/>
                    <w:bottom w:val="none" w:sz="0" w:space="0" w:color="auto"/>
                    <w:right w:val="none" w:sz="0" w:space="0" w:color="auto"/>
                  </w:divBdr>
                </w:div>
                <w:div w:id="424350070">
                  <w:marLeft w:val="0"/>
                  <w:marRight w:val="0"/>
                  <w:marTop w:val="121"/>
                  <w:marBottom w:val="0"/>
                  <w:divBdr>
                    <w:top w:val="none" w:sz="0" w:space="0" w:color="auto"/>
                    <w:left w:val="none" w:sz="0" w:space="0" w:color="auto"/>
                    <w:bottom w:val="none" w:sz="0" w:space="0" w:color="auto"/>
                    <w:right w:val="none" w:sz="0" w:space="0" w:color="auto"/>
                  </w:divBdr>
                </w:div>
                <w:div w:id="1536846876">
                  <w:marLeft w:val="0"/>
                  <w:marRight w:val="0"/>
                  <w:marTop w:val="0"/>
                  <w:marBottom w:val="192"/>
                  <w:divBdr>
                    <w:top w:val="none" w:sz="0" w:space="0" w:color="auto"/>
                    <w:left w:val="none" w:sz="0" w:space="0" w:color="auto"/>
                    <w:bottom w:val="none" w:sz="0" w:space="0" w:color="auto"/>
                    <w:right w:val="none" w:sz="0" w:space="0" w:color="auto"/>
                  </w:divBdr>
                </w:div>
                <w:div w:id="266349431">
                  <w:marLeft w:val="0"/>
                  <w:marRight w:val="0"/>
                  <w:marTop w:val="0"/>
                  <w:marBottom w:val="0"/>
                  <w:divBdr>
                    <w:top w:val="none" w:sz="0" w:space="0" w:color="auto"/>
                    <w:left w:val="none" w:sz="0" w:space="0" w:color="auto"/>
                    <w:bottom w:val="none" w:sz="0" w:space="0" w:color="auto"/>
                    <w:right w:val="none" w:sz="0" w:space="0" w:color="auto"/>
                  </w:divBdr>
                </w:div>
                <w:div w:id="600996212">
                  <w:marLeft w:val="0"/>
                  <w:marRight w:val="0"/>
                  <w:marTop w:val="0"/>
                  <w:marBottom w:val="0"/>
                  <w:divBdr>
                    <w:top w:val="none" w:sz="0" w:space="0" w:color="auto"/>
                    <w:left w:val="none" w:sz="0" w:space="0" w:color="auto"/>
                    <w:bottom w:val="none" w:sz="0" w:space="0" w:color="auto"/>
                    <w:right w:val="none" w:sz="0" w:space="0" w:color="auto"/>
                  </w:divBdr>
                  <w:divsChild>
                    <w:div w:id="386031477">
                      <w:marLeft w:val="0"/>
                      <w:marRight w:val="0"/>
                      <w:marTop w:val="0"/>
                      <w:marBottom w:val="0"/>
                      <w:divBdr>
                        <w:top w:val="none" w:sz="0" w:space="0" w:color="auto"/>
                        <w:left w:val="none" w:sz="0" w:space="0" w:color="auto"/>
                        <w:bottom w:val="none" w:sz="0" w:space="0" w:color="auto"/>
                        <w:right w:val="none" w:sz="0" w:space="0" w:color="auto"/>
                      </w:divBdr>
                    </w:div>
                  </w:divsChild>
                </w:div>
                <w:div w:id="1876498243">
                  <w:marLeft w:val="0"/>
                  <w:marRight w:val="0"/>
                  <w:marTop w:val="121"/>
                  <w:marBottom w:val="0"/>
                  <w:divBdr>
                    <w:top w:val="none" w:sz="0" w:space="0" w:color="auto"/>
                    <w:left w:val="none" w:sz="0" w:space="0" w:color="auto"/>
                    <w:bottom w:val="none" w:sz="0" w:space="0" w:color="auto"/>
                    <w:right w:val="none" w:sz="0" w:space="0" w:color="auto"/>
                  </w:divBdr>
                </w:div>
                <w:div w:id="1695764730">
                  <w:marLeft w:val="0"/>
                  <w:marRight w:val="0"/>
                  <w:marTop w:val="0"/>
                  <w:marBottom w:val="0"/>
                  <w:divBdr>
                    <w:top w:val="none" w:sz="0" w:space="0" w:color="auto"/>
                    <w:left w:val="none" w:sz="0" w:space="0" w:color="auto"/>
                    <w:bottom w:val="none" w:sz="0" w:space="0" w:color="auto"/>
                    <w:right w:val="none" w:sz="0" w:space="0" w:color="auto"/>
                  </w:divBdr>
                </w:div>
                <w:div w:id="820803558">
                  <w:marLeft w:val="0"/>
                  <w:marRight w:val="0"/>
                  <w:marTop w:val="0"/>
                  <w:marBottom w:val="0"/>
                  <w:divBdr>
                    <w:top w:val="none" w:sz="0" w:space="0" w:color="auto"/>
                    <w:left w:val="none" w:sz="0" w:space="0" w:color="auto"/>
                    <w:bottom w:val="none" w:sz="0" w:space="0" w:color="auto"/>
                    <w:right w:val="none" w:sz="0" w:space="0" w:color="auto"/>
                  </w:divBdr>
                  <w:divsChild>
                    <w:div w:id="901217633">
                      <w:marLeft w:val="0"/>
                      <w:marRight w:val="0"/>
                      <w:marTop w:val="0"/>
                      <w:marBottom w:val="0"/>
                      <w:divBdr>
                        <w:top w:val="none" w:sz="0" w:space="0" w:color="auto"/>
                        <w:left w:val="none" w:sz="0" w:space="0" w:color="auto"/>
                        <w:bottom w:val="none" w:sz="0" w:space="0" w:color="auto"/>
                        <w:right w:val="none" w:sz="0" w:space="0" w:color="auto"/>
                      </w:divBdr>
                    </w:div>
                  </w:divsChild>
                </w:div>
                <w:div w:id="1973553461">
                  <w:marLeft w:val="0"/>
                  <w:marRight w:val="0"/>
                  <w:marTop w:val="121"/>
                  <w:marBottom w:val="0"/>
                  <w:divBdr>
                    <w:top w:val="none" w:sz="0" w:space="0" w:color="auto"/>
                    <w:left w:val="none" w:sz="0" w:space="0" w:color="auto"/>
                    <w:bottom w:val="none" w:sz="0" w:space="0" w:color="auto"/>
                    <w:right w:val="none" w:sz="0" w:space="0" w:color="auto"/>
                  </w:divBdr>
                </w:div>
                <w:div w:id="1113017287">
                  <w:marLeft w:val="0"/>
                  <w:marRight w:val="0"/>
                  <w:marTop w:val="0"/>
                  <w:marBottom w:val="0"/>
                  <w:divBdr>
                    <w:top w:val="none" w:sz="0" w:space="0" w:color="auto"/>
                    <w:left w:val="none" w:sz="0" w:space="0" w:color="auto"/>
                    <w:bottom w:val="none" w:sz="0" w:space="0" w:color="auto"/>
                    <w:right w:val="none" w:sz="0" w:space="0" w:color="auto"/>
                  </w:divBdr>
                </w:div>
                <w:div w:id="1917782206">
                  <w:marLeft w:val="0"/>
                  <w:marRight w:val="0"/>
                  <w:marTop w:val="0"/>
                  <w:marBottom w:val="0"/>
                  <w:divBdr>
                    <w:top w:val="none" w:sz="0" w:space="0" w:color="auto"/>
                    <w:left w:val="none" w:sz="0" w:space="0" w:color="auto"/>
                    <w:bottom w:val="none" w:sz="0" w:space="0" w:color="auto"/>
                    <w:right w:val="none" w:sz="0" w:space="0" w:color="auto"/>
                  </w:divBdr>
                  <w:divsChild>
                    <w:div w:id="982586092">
                      <w:marLeft w:val="0"/>
                      <w:marRight w:val="0"/>
                      <w:marTop w:val="0"/>
                      <w:marBottom w:val="0"/>
                      <w:divBdr>
                        <w:top w:val="none" w:sz="0" w:space="0" w:color="auto"/>
                        <w:left w:val="none" w:sz="0" w:space="0" w:color="auto"/>
                        <w:bottom w:val="none" w:sz="0" w:space="0" w:color="auto"/>
                        <w:right w:val="none" w:sz="0" w:space="0" w:color="auto"/>
                      </w:divBdr>
                    </w:div>
                  </w:divsChild>
                </w:div>
                <w:div w:id="23212687">
                  <w:marLeft w:val="0"/>
                  <w:marRight w:val="0"/>
                  <w:marTop w:val="121"/>
                  <w:marBottom w:val="0"/>
                  <w:divBdr>
                    <w:top w:val="none" w:sz="0" w:space="0" w:color="auto"/>
                    <w:left w:val="none" w:sz="0" w:space="0" w:color="auto"/>
                    <w:bottom w:val="none" w:sz="0" w:space="0" w:color="auto"/>
                    <w:right w:val="none" w:sz="0" w:space="0" w:color="auto"/>
                  </w:divBdr>
                </w:div>
                <w:div w:id="535848984">
                  <w:marLeft w:val="0"/>
                  <w:marRight w:val="0"/>
                  <w:marTop w:val="0"/>
                  <w:marBottom w:val="0"/>
                  <w:divBdr>
                    <w:top w:val="none" w:sz="0" w:space="0" w:color="auto"/>
                    <w:left w:val="none" w:sz="0" w:space="0" w:color="auto"/>
                    <w:bottom w:val="none" w:sz="0" w:space="0" w:color="auto"/>
                    <w:right w:val="none" w:sz="0" w:space="0" w:color="auto"/>
                  </w:divBdr>
                </w:div>
                <w:div w:id="116684826">
                  <w:marLeft w:val="0"/>
                  <w:marRight w:val="0"/>
                  <w:marTop w:val="0"/>
                  <w:marBottom w:val="0"/>
                  <w:divBdr>
                    <w:top w:val="none" w:sz="0" w:space="0" w:color="auto"/>
                    <w:left w:val="none" w:sz="0" w:space="0" w:color="auto"/>
                    <w:bottom w:val="none" w:sz="0" w:space="0" w:color="auto"/>
                    <w:right w:val="none" w:sz="0" w:space="0" w:color="auto"/>
                  </w:divBdr>
                </w:div>
                <w:div w:id="368456117">
                  <w:marLeft w:val="0"/>
                  <w:marRight w:val="0"/>
                  <w:marTop w:val="0"/>
                  <w:marBottom w:val="0"/>
                  <w:divBdr>
                    <w:top w:val="none" w:sz="0" w:space="0" w:color="auto"/>
                    <w:left w:val="none" w:sz="0" w:space="0" w:color="auto"/>
                    <w:bottom w:val="none" w:sz="0" w:space="0" w:color="auto"/>
                    <w:right w:val="none" w:sz="0" w:space="0" w:color="auto"/>
                  </w:divBdr>
                </w:div>
                <w:div w:id="209995514">
                  <w:marLeft w:val="0"/>
                  <w:marRight w:val="0"/>
                  <w:marTop w:val="0"/>
                  <w:marBottom w:val="0"/>
                  <w:divBdr>
                    <w:top w:val="none" w:sz="0" w:space="0" w:color="auto"/>
                    <w:left w:val="none" w:sz="0" w:space="0" w:color="auto"/>
                    <w:bottom w:val="none" w:sz="0" w:space="0" w:color="auto"/>
                    <w:right w:val="none" w:sz="0" w:space="0" w:color="auto"/>
                  </w:divBdr>
                  <w:divsChild>
                    <w:div w:id="2131514117">
                      <w:marLeft w:val="0"/>
                      <w:marRight w:val="0"/>
                      <w:marTop w:val="0"/>
                      <w:marBottom w:val="0"/>
                      <w:divBdr>
                        <w:top w:val="none" w:sz="0" w:space="0" w:color="auto"/>
                        <w:left w:val="none" w:sz="0" w:space="0" w:color="auto"/>
                        <w:bottom w:val="none" w:sz="0" w:space="0" w:color="auto"/>
                        <w:right w:val="none" w:sz="0" w:space="0" w:color="auto"/>
                      </w:divBdr>
                    </w:div>
                  </w:divsChild>
                </w:div>
                <w:div w:id="705330600">
                  <w:marLeft w:val="0"/>
                  <w:marRight w:val="0"/>
                  <w:marTop w:val="0"/>
                  <w:marBottom w:val="0"/>
                  <w:divBdr>
                    <w:top w:val="none" w:sz="0" w:space="0" w:color="auto"/>
                    <w:left w:val="none" w:sz="0" w:space="0" w:color="auto"/>
                    <w:bottom w:val="none" w:sz="0" w:space="0" w:color="auto"/>
                    <w:right w:val="none" w:sz="0" w:space="0" w:color="auto"/>
                  </w:divBdr>
                </w:div>
                <w:div w:id="1029377484">
                  <w:marLeft w:val="0"/>
                  <w:marRight w:val="0"/>
                  <w:marTop w:val="0"/>
                  <w:marBottom w:val="0"/>
                  <w:divBdr>
                    <w:top w:val="none" w:sz="0" w:space="0" w:color="auto"/>
                    <w:left w:val="none" w:sz="0" w:space="0" w:color="auto"/>
                    <w:bottom w:val="none" w:sz="0" w:space="0" w:color="auto"/>
                    <w:right w:val="none" w:sz="0" w:space="0" w:color="auto"/>
                  </w:divBdr>
                  <w:divsChild>
                    <w:div w:id="852647981">
                      <w:marLeft w:val="0"/>
                      <w:marRight w:val="0"/>
                      <w:marTop w:val="0"/>
                      <w:marBottom w:val="0"/>
                      <w:divBdr>
                        <w:top w:val="none" w:sz="0" w:space="0" w:color="auto"/>
                        <w:left w:val="none" w:sz="0" w:space="0" w:color="auto"/>
                        <w:bottom w:val="none" w:sz="0" w:space="0" w:color="auto"/>
                        <w:right w:val="none" w:sz="0" w:space="0" w:color="auto"/>
                      </w:divBdr>
                    </w:div>
                  </w:divsChild>
                </w:div>
                <w:div w:id="272591157">
                  <w:marLeft w:val="0"/>
                  <w:marRight w:val="0"/>
                  <w:marTop w:val="121"/>
                  <w:marBottom w:val="0"/>
                  <w:divBdr>
                    <w:top w:val="none" w:sz="0" w:space="0" w:color="auto"/>
                    <w:left w:val="none" w:sz="0" w:space="0" w:color="auto"/>
                    <w:bottom w:val="none" w:sz="0" w:space="0" w:color="auto"/>
                    <w:right w:val="none" w:sz="0" w:space="0" w:color="auto"/>
                  </w:divBdr>
                </w:div>
                <w:div w:id="999386565">
                  <w:marLeft w:val="0"/>
                  <w:marRight w:val="0"/>
                  <w:marTop w:val="0"/>
                  <w:marBottom w:val="0"/>
                  <w:divBdr>
                    <w:top w:val="none" w:sz="0" w:space="0" w:color="auto"/>
                    <w:left w:val="none" w:sz="0" w:space="0" w:color="auto"/>
                    <w:bottom w:val="none" w:sz="0" w:space="0" w:color="auto"/>
                    <w:right w:val="none" w:sz="0" w:space="0" w:color="auto"/>
                  </w:divBdr>
                </w:div>
                <w:div w:id="1425607215">
                  <w:marLeft w:val="0"/>
                  <w:marRight w:val="0"/>
                  <w:marTop w:val="0"/>
                  <w:marBottom w:val="0"/>
                  <w:divBdr>
                    <w:top w:val="none" w:sz="0" w:space="0" w:color="auto"/>
                    <w:left w:val="none" w:sz="0" w:space="0" w:color="auto"/>
                    <w:bottom w:val="none" w:sz="0" w:space="0" w:color="auto"/>
                    <w:right w:val="none" w:sz="0" w:space="0" w:color="auto"/>
                  </w:divBdr>
                  <w:divsChild>
                    <w:div w:id="1498571084">
                      <w:marLeft w:val="0"/>
                      <w:marRight w:val="0"/>
                      <w:marTop w:val="0"/>
                      <w:marBottom w:val="0"/>
                      <w:divBdr>
                        <w:top w:val="none" w:sz="0" w:space="0" w:color="auto"/>
                        <w:left w:val="none" w:sz="0" w:space="0" w:color="auto"/>
                        <w:bottom w:val="none" w:sz="0" w:space="0" w:color="auto"/>
                        <w:right w:val="none" w:sz="0" w:space="0" w:color="auto"/>
                      </w:divBdr>
                    </w:div>
                  </w:divsChild>
                </w:div>
                <w:div w:id="789665194">
                  <w:marLeft w:val="0"/>
                  <w:marRight w:val="0"/>
                  <w:marTop w:val="121"/>
                  <w:marBottom w:val="0"/>
                  <w:divBdr>
                    <w:top w:val="none" w:sz="0" w:space="0" w:color="auto"/>
                    <w:left w:val="none" w:sz="0" w:space="0" w:color="auto"/>
                    <w:bottom w:val="none" w:sz="0" w:space="0" w:color="auto"/>
                    <w:right w:val="none" w:sz="0" w:space="0" w:color="auto"/>
                  </w:divBdr>
                </w:div>
                <w:div w:id="1974292471">
                  <w:marLeft w:val="0"/>
                  <w:marRight w:val="0"/>
                  <w:marTop w:val="0"/>
                  <w:marBottom w:val="0"/>
                  <w:divBdr>
                    <w:top w:val="none" w:sz="0" w:space="0" w:color="auto"/>
                    <w:left w:val="none" w:sz="0" w:space="0" w:color="auto"/>
                    <w:bottom w:val="none" w:sz="0" w:space="0" w:color="auto"/>
                    <w:right w:val="none" w:sz="0" w:space="0" w:color="auto"/>
                  </w:divBdr>
                </w:div>
                <w:div w:id="842167750">
                  <w:marLeft w:val="0"/>
                  <w:marRight w:val="0"/>
                  <w:marTop w:val="0"/>
                  <w:marBottom w:val="0"/>
                  <w:divBdr>
                    <w:top w:val="none" w:sz="0" w:space="0" w:color="auto"/>
                    <w:left w:val="none" w:sz="0" w:space="0" w:color="auto"/>
                    <w:bottom w:val="none" w:sz="0" w:space="0" w:color="auto"/>
                    <w:right w:val="none" w:sz="0" w:space="0" w:color="auto"/>
                  </w:divBdr>
                  <w:divsChild>
                    <w:div w:id="1275094441">
                      <w:marLeft w:val="0"/>
                      <w:marRight w:val="0"/>
                      <w:marTop w:val="0"/>
                      <w:marBottom w:val="0"/>
                      <w:divBdr>
                        <w:top w:val="none" w:sz="0" w:space="0" w:color="auto"/>
                        <w:left w:val="none" w:sz="0" w:space="0" w:color="auto"/>
                        <w:bottom w:val="none" w:sz="0" w:space="0" w:color="auto"/>
                        <w:right w:val="none" w:sz="0" w:space="0" w:color="auto"/>
                      </w:divBdr>
                    </w:div>
                  </w:divsChild>
                </w:div>
                <w:div w:id="1935018321">
                  <w:marLeft w:val="0"/>
                  <w:marRight w:val="0"/>
                  <w:marTop w:val="121"/>
                  <w:marBottom w:val="0"/>
                  <w:divBdr>
                    <w:top w:val="none" w:sz="0" w:space="0" w:color="auto"/>
                    <w:left w:val="none" w:sz="0" w:space="0" w:color="auto"/>
                    <w:bottom w:val="none" w:sz="0" w:space="0" w:color="auto"/>
                    <w:right w:val="none" w:sz="0" w:space="0" w:color="auto"/>
                  </w:divBdr>
                </w:div>
                <w:div w:id="2082752759">
                  <w:marLeft w:val="0"/>
                  <w:marRight w:val="0"/>
                  <w:marTop w:val="0"/>
                  <w:marBottom w:val="0"/>
                  <w:divBdr>
                    <w:top w:val="none" w:sz="0" w:space="0" w:color="auto"/>
                    <w:left w:val="none" w:sz="0" w:space="0" w:color="auto"/>
                    <w:bottom w:val="none" w:sz="0" w:space="0" w:color="auto"/>
                    <w:right w:val="none" w:sz="0" w:space="0" w:color="auto"/>
                  </w:divBdr>
                </w:div>
                <w:div w:id="2078899071">
                  <w:marLeft w:val="0"/>
                  <w:marRight w:val="0"/>
                  <w:marTop w:val="0"/>
                  <w:marBottom w:val="0"/>
                  <w:divBdr>
                    <w:top w:val="none" w:sz="0" w:space="0" w:color="auto"/>
                    <w:left w:val="none" w:sz="0" w:space="0" w:color="auto"/>
                    <w:bottom w:val="none" w:sz="0" w:space="0" w:color="auto"/>
                    <w:right w:val="none" w:sz="0" w:space="0" w:color="auto"/>
                  </w:divBdr>
                  <w:divsChild>
                    <w:div w:id="1377314595">
                      <w:marLeft w:val="0"/>
                      <w:marRight w:val="0"/>
                      <w:marTop w:val="0"/>
                      <w:marBottom w:val="0"/>
                      <w:divBdr>
                        <w:top w:val="none" w:sz="0" w:space="0" w:color="auto"/>
                        <w:left w:val="none" w:sz="0" w:space="0" w:color="auto"/>
                        <w:bottom w:val="none" w:sz="0" w:space="0" w:color="auto"/>
                        <w:right w:val="none" w:sz="0" w:space="0" w:color="auto"/>
                      </w:divBdr>
                    </w:div>
                  </w:divsChild>
                </w:div>
                <w:div w:id="1772965841">
                  <w:marLeft w:val="0"/>
                  <w:marRight w:val="0"/>
                  <w:marTop w:val="121"/>
                  <w:marBottom w:val="0"/>
                  <w:divBdr>
                    <w:top w:val="none" w:sz="0" w:space="0" w:color="auto"/>
                    <w:left w:val="none" w:sz="0" w:space="0" w:color="auto"/>
                    <w:bottom w:val="none" w:sz="0" w:space="0" w:color="auto"/>
                    <w:right w:val="none" w:sz="0" w:space="0" w:color="auto"/>
                  </w:divBdr>
                </w:div>
                <w:div w:id="671179888">
                  <w:marLeft w:val="0"/>
                  <w:marRight w:val="0"/>
                  <w:marTop w:val="0"/>
                  <w:marBottom w:val="0"/>
                  <w:divBdr>
                    <w:top w:val="none" w:sz="0" w:space="0" w:color="auto"/>
                    <w:left w:val="none" w:sz="0" w:space="0" w:color="auto"/>
                    <w:bottom w:val="none" w:sz="0" w:space="0" w:color="auto"/>
                    <w:right w:val="none" w:sz="0" w:space="0" w:color="auto"/>
                  </w:divBdr>
                </w:div>
                <w:div w:id="1911503524">
                  <w:marLeft w:val="0"/>
                  <w:marRight w:val="0"/>
                  <w:marTop w:val="0"/>
                  <w:marBottom w:val="0"/>
                  <w:divBdr>
                    <w:top w:val="none" w:sz="0" w:space="0" w:color="auto"/>
                    <w:left w:val="none" w:sz="0" w:space="0" w:color="auto"/>
                    <w:bottom w:val="none" w:sz="0" w:space="0" w:color="auto"/>
                    <w:right w:val="none" w:sz="0" w:space="0" w:color="auto"/>
                  </w:divBdr>
                  <w:divsChild>
                    <w:div w:id="1402749272">
                      <w:marLeft w:val="0"/>
                      <w:marRight w:val="0"/>
                      <w:marTop w:val="0"/>
                      <w:marBottom w:val="0"/>
                      <w:divBdr>
                        <w:top w:val="none" w:sz="0" w:space="0" w:color="auto"/>
                        <w:left w:val="none" w:sz="0" w:space="0" w:color="auto"/>
                        <w:bottom w:val="none" w:sz="0" w:space="0" w:color="auto"/>
                        <w:right w:val="none" w:sz="0" w:space="0" w:color="auto"/>
                      </w:divBdr>
                    </w:div>
                  </w:divsChild>
                </w:div>
                <w:div w:id="1241450706">
                  <w:marLeft w:val="0"/>
                  <w:marRight w:val="0"/>
                  <w:marTop w:val="121"/>
                  <w:marBottom w:val="0"/>
                  <w:divBdr>
                    <w:top w:val="none" w:sz="0" w:space="0" w:color="auto"/>
                    <w:left w:val="none" w:sz="0" w:space="0" w:color="auto"/>
                    <w:bottom w:val="none" w:sz="0" w:space="0" w:color="auto"/>
                    <w:right w:val="none" w:sz="0" w:space="0" w:color="auto"/>
                  </w:divBdr>
                </w:div>
                <w:div w:id="411708897">
                  <w:marLeft w:val="0"/>
                  <w:marRight w:val="0"/>
                  <w:marTop w:val="121"/>
                  <w:marBottom w:val="0"/>
                  <w:divBdr>
                    <w:top w:val="none" w:sz="0" w:space="0" w:color="auto"/>
                    <w:left w:val="none" w:sz="0" w:space="0" w:color="auto"/>
                    <w:bottom w:val="none" w:sz="0" w:space="0" w:color="auto"/>
                    <w:right w:val="none" w:sz="0" w:space="0" w:color="auto"/>
                  </w:divBdr>
                </w:div>
                <w:div w:id="355154146">
                  <w:marLeft w:val="0"/>
                  <w:marRight w:val="0"/>
                  <w:marTop w:val="0"/>
                  <w:marBottom w:val="0"/>
                  <w:divBdr>
                    <w:top w:val="none" w:sz="0" w:space="0" w:color="auto"/>
                    <w:left w:val="none" w:sz="0" w:space="0" w:color="auto"/>
                    <w:bottom w:val="none" w:sz="0" w:space="0" w:color="auto"/>
                    <w:right w:val="none" w:sz="0" w:space="0" w:color="auto"/>
                  </w:divBdr>
                </w:div>
                <w:div w:id="2145194789">
                  <w:marLeft w:val="0"/>
                  <w:marRight w:val="0"/>
                  <w:marTop w:val="0"/>
                  <w:marBottom w:val="0"/>
                  <w:divBdr>
                    <w:top w:val="none" w:sz="0" w:space="0" w:color="auto"/>
                    <w:left w:val="none" w:sz="0" w:space="0" w:color="auto"/>
                    <w:bottom w:val="none" w:sz="0" w:space="0" w:color="auto"/>
                    <w:right w:val="none" w:sz="0" w:space="0" w:color="auto"/>
                  </w:divBdr>
                  <w:divsChild>
                    <w:div w:id="1021935221">
                      <w:marLeft w:val="0"/>
                      <w:marRight w:val="0"/>
                      <w:marTop w:val="0"/>
                      <w:marBottom w:val="0"/>
                      <w:divBdr>
                        <w:top w:val="none" w:sz="0" w:space="0" w:color="auto"/>
                        <w:left w:val="none" w:sz="0" w:space="0" w:color="auto"/>
                        <w:bottom w:val="none" w:sz="0" w:space="0" w:color="auto"/>
                        <w:right w:val="none" w:sz="0" w:space="0" w:color="auto"/>
                      </w:divBdr>
                    </w:div>
                  </w:divsChild>
                </w:div>
                <w:div w:id="1098789374">
                  <w:marLeft w:val="0"/>
                  <w:marRight w:val="0"/>
                  <w:marTop w:val="121"/>
                  <w:marBottom w:val="0"/>
                  <w:divBdr>
                    <w:top w:val="none" w:sz="0" w:space="0" w:color="auto"/>
                    <w:left w:val="none" w:sz="0" w:space="0" w:color="auto"/>
                    <w:bottom w:val="none" w:sz="0" w:space="0" w:color="auto"/>
                    <w:right w:val="none" w:sz="0" w:space="0" w:color="auto"/>
                  </w:divBdr>
                </w:div>
                <w:div w:id="2145924508">
                  <w:marLeft w:val="0"/>
                  <w:marRight w:val="0"/>
                  <w:marTop w:val="121"/>
                  <w:marBottom w:val="0"/>
                  <w:divBdr>
                    <w:top w:val="none" w:sz="0" w:space="0" w:color="auto"/>
                    <w:left w:val="none" w:sz="0" w:space="0" w:color="auto"/>
                    <w:bottom w:val="none" w:sz="0" w:space="0" w:color="auto"/>
                    <w:right w:val="none" w:sz="0" w:space="0" w:color="auto"/>
                  </w:divBdr>
                </w:div>
                <w:div w:id="942415927">
                  <w:marLeft w:val="0"/>
                  <w:marRight w:val="0"/>
                  <w:marTop w:val="0"/>
                  <w:marBottom w:val="0"/>
                  <w:divBdr>
                    <w:top w:val="none" w:sz="0" w:space="0" w:color="auto"/>
                    <w:left w:val="none" w:sz="0" w:space="0" w:color="auto"/>
                    <w:bottom w:val="none" w:sz="0" w:space="0" w:color="auto"/>
                    <w:right w:val="none" w:sz="0" w:space="0" w:color="auto"/>
                  </w:divBdr>
                </w:div>
                <w:div w:id="2041125993">
                  <w:marLeft w:val="0"/>
                  <w:marRight w:val="0"/>
                  <w:marTop w:val="0"/>
                  <w:marBottom w:val="0"/>
                  <w:divBdr>
                    <w:top w:val="none" w:sz="0" w:space="0" w:color="auto"/>
                    <w:left w:val="none" w:sz="0" w:space="0" w:color="auto"/>
                    <w:bottom w:val="none" w:sz="0" w:space="0" w:color="auto"/>
                    <w:right w:val="none" w:sz="0" w:space="0" w:color="auto"/>
                  </w:divBdr>
                  <w:divsChild>
                    <w:div w:id="1673096156">
                      <w:marLeft w:val="0"/>
                      <w:marRight w:val="0"/>
                      <w:marTop w:val="0"/>
                      <w:marBottom w:val="0"/>
                      <w:divBdr>
                        <w:top w:val="none" w:sz="0" w:space="0" w:color="auto"/>
                        <w:left w:val="none" w:sz="0" w:space="0" w:color="auto"/>
                        <w:bottom w:val="none" w:sz="0" w:space="0" w:color="auto"/>
                        <w:right w:val="none" w:sz="0" w:space="0" w:color="auto"/>
                      </w:divBdr>
                    </w:div>
                  </w:divsChild>
                </w:div>
                <w:div w:id="1715620450">
                  <w:marLeft w:val="0"/>
                  <w:marRight w:val="0"/>
                  <w:marTop w:val="121"/>
                  <w:marBottom w:val="0"/>
                  <w:divBdr>
                    <w:top w:val="none" w:sz="0" w:space="0" w:color="auto"/>
                    <w:left w:val="none" w:sz="0" w:space="0" w:color="auto"/>
                    <w:bottom w:val="none" w:sz="0" w:space="0" w:color="auto"/>
                    <w:right w:val="none" w:sz="0" w:space="0" w:color="auto"/>
                  </w:divBdr>
                </w:div>
                <w:div w:id="973097955">
                  <w:marLeft w:val="0"/>
                  <w:marRight w:val="0"/>
                  <w:marTop w:val="0"/>
                  <w:marBottom w:val="0"/>
                  <w:divBdr>
                    <w:top w:val="none" w:sz="0" w:space="0" w:color="auto"/>
                    <w:left w:val="none" w:sz="0" w:space="0" w:color="auto"/>
                    <w:bottom w:val="none" w:sz="0" w:space="0" w:color="auto"/>
                    <w:right w:val="none" w:sz="0" w:space="0" w:color="auto"/>
                  </w:divBdr>
                </w:div>
                <w:div w:id="315035132">
                  <w:marLeft w:val="0"/>
                  <w:marRight w:val="0"/>
                  <w:marTop w:val="0"/>
                  <w:marBottom w:val="0"/>
                  <w:divBdr>
                    <w:top w:val="none" w:sz="0" w:space="0" w:color="auto"/>
                    <w:left w:val="none" w:sz="0" w:space="0" w:color="auto"/>
                    <w:bottom w:val="none" w:sz="0" w:space="0" w:color="auto"/>
                    <w:right w:val="none" w:sz="0" w:space="0" w:color="auto"/>
                  </w:divBdr>
                  <w:divsChild>
                    <w:div w:id="16658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51533">
              <w:marLeft w:val="0"/>
              <w:marRight w:val="0"/>
              <w:marTop w:val="0"/>
              <w:marBottom w:val="0"/>
              <w:divBdr>
                <w:top w:val="none" w:sz="0" w:space="0" w:color="auto"/>
                <w:left w:val="none" w:sz="0" w:space="0" w:color="auto"/>
                <w:bottom w:val="none" w:sz="0" w:space="0" w:color="auto"/>
                <w:right w:val="none" w:sz="0" w:space="0" w:color="auto"/>
              </w:divBdr>
              <w:divsChild>
                <w:div w:id="748966311">
                  <w:marLeft w:val="0"/>
                  <w:marRight w:val="0"/>
                  <w:marTop w:val="121"/>
                  <w:marBottom w:val="0"/>
                  <w:divBdr>
                    <w:top w:val="none" w:sz="0" w:space="0" w:color="auto"/>
                    <w:left w:val="none" w:sz="0" w:space="0" w:color="auto"/>
                    <w:bottom w:val="none" w:sz="0" w:space="0" w:color="auto"/>
                    <w:right w:val="none" w:sz="0" w:space="0" w:color="auto"/>
                  </w:divBdr>
                </w:div>
                <w:div w:id="308828445">
                  <w:marLeft w:val="0"/>
                  <w:marRight w:val="0"/>
                  <w:marTop w:val="121"/>
                  <w:marBottom w:val="0"/>
                  <w:divBdr>
                    <w:top w:val="none" w:sz="0" w:space="0" w:color="auto"/>
                    <w:left w:val="none" w:sz="0" w:space="0" w:color="auto"/>
                    <w:bottom w:val="none" w:sz="0" w:space="0" w:color="auto"/>
                    <w:right w:val="none" w:sz="0" w:space="0" w:color="auto"/>
                  </w:divBdr>
                </w:div>
                <w:div w:id="1393236965">
                  <w:marLeft w:val="0"/>
                  <w:marRight w:val="0"/>
                  <w:marTop w:val="0"/>
                  <w:marBottom w:val="0"/>
                  <w:divBdr>
                    <w:top w:val="none" w:sz="0" w:space="0" w:color="auto"/>
                    <w:left w:val="none" w:sz="0" w:space="0" w:color="auto"/>
                    <w:bottom w:val="none" w:sz="0" w:space="0" w:color="auto"/>
                    <w:right w:val="none" w:sz="0" w:space="0" w:color="auto"/>
                  </w:divBdr>
                </w:div>
                <w:div w:id="1296832850">
                  <w:marLeft w:val="0"/>
                  <w:marRight w:val="0"/>
                  <w:marTop w:val="0"/>
                  <w:marBottom w:val="0"/>
                  <w:divBdr>
                    <w:top w:val="none" w:sz="0" w:space="0" w:color="auto"/>
                    <w:left w:val="none" w:sz="0" w:space="0" w:color="auto"/>
                    <w:bottom w:val="none" w:sz="0" w:space="0" w:color="auto"/>
                    <w:right w:val="none" w:sz="0" w:space="0" w:color="auto"/>
                  </w:divBdr>
                  <w:divsChild>
                    <w:div w:id="1020088498">
                      <w:marLeft w:val="0"/>
                      <w:marRight w:val="0"/>
                      <w:marTop w:val="0"/>
                      <w:marBottom w:val="0"/>
                      <w:divBdr>
                        <w:top w:val="none" w:sz="0" w:space="0" w:color="auto"/>
                        <w:left w:val="none" w:sz="0" w:space="0" w:color="auto"/>
                        <w:bottom w:val="none" w:sz="0" w:space="0" w:color="auto"/>
                        <w:right w:val="none" w:sz="0" w:space="0" w:color="auto"/>
                      </w:divBdr>
                    </w:div>
                  </w:divsChild>
                </w:div>
                <w:div w:id="278033836">
                  <w:marLeft w:val="0"/>
                  <w:marRight w:val="0"/>
                  <w:marTop w:val="121"/>
                  <w:marBottom w:val="0"/>
                  <w:divBdr>
                    <w:top w:val="none" w:sz="0" w:space="0" w:color="auto"/>
                    <w:left w:val="none" w:sz="0" w:space="0" w:color="auto"/>
                    <w:bottom w:val="none" w:sz="0" w:space="0" w:color="auto"/>
                    <w:right w:val="none" w:sz="0" w:space="0" w:color="auto"/>
                  </w:divBdr>
                </w:div>
                <w:div w:id="1937133437">
                  <w:marLeft w:val="0"/>
                  <w:marRight w:val="0"/>
                  <w:marTop w:val="0"/>
                  <w:marBottom w:val="0"/>
                  <w:divBdr>
                    <w:top w:val="none" w:sz="0" w:space="0" w:color="auto"/>
                    <w:left w:val="none" w:sz="0" w:space="0" w:color="auto"/>
                    <w:bottom w:val="none" w:sz="0" w:space="0" w:color="auto"/>
                    <w:right w:val="none" w:sz="0" w:space="0" w:color="auto"/>
                  </w:divBdr>
                </w:div>
                <w:div w:id="321668377">
                  <w:marLeft w:val="0"/>
                  <w:marRight w:val="0"/>
                  <w:marTop w:val="0"/>
                  <w:marBottom w:val="0"/>
                  <w:divBdr>
                    <w:top w:val="none" w:sz="0" w:space="0" w:color="auto"/>
                    <w:left w:val="none" w:sz="0" w:space="0" w:color="auto"/>
                    <w:bottom w:val="none" w:sz="0" w:space="0" w:color="auto"/>
                    <w:right w:val="none" w:sz="0" w:space="0" w:color="auto"/>
                  </w:divBdr>
                  <w:divsChild>
                    <w:div w:id="2103839972">
                      <w:marLeft w:val="0"/>
                      <w:marRight w:val="0"/>
                      <w:marTop w:val="0"/>
                      <w:marBottom w:val="0"/>
                      <w:divBdr>
                        <w:top w:val="none" w:sz="0" w:space="0" w:color="auto"/>
                        <w:left w:val="none" w:sz="0" w:space="0" w:color="auto"/>
                        <w:bottom w:val="none" w:sz="0" w:space="0" w:color="auto"/>
                        <w:right w:val="none" w:sz="0" w:space="0" w:color="auto"/>
                      </w:divBdr>
                    </w:div>
                  </w:divsChild>
                </w:div>
                <w:div w:id="990255043">
                  <w:marLeft w:val="0"/>
                  <w:marRight w:val="0"/>
                  <w:marTop w:val="121"/>
                  <w:marBottom w:val="0"/>
                  <w:divBdr>
                    <w:top w:val="none" w:sz="0" w:space="0" w:color="auto"/>
                    <w:left w:val="none" w:sz="0" w:space="0" w:color="auto"/>
                    <w:bottom w:val="none" w:sz="0" w:space="0" w:color="auto"/>
                    <w:right w:val="none" w:sz="0" w:space="0" w:color="auto"/>
                  </w:divBdr>
                </w:div>
                <w:div w:id="664435532">
                  <w:marLeft w:val="0"/>
                  <w:marRight w:val="0"/>
                  <w:marTop w:val="0"/>
                  <w:marBottom w:val="0"/>
                  <w:divBdr>
                    <w:top w:val="none" w:sz="0" w:space="0" w:color="auto"/>
                    <w:left w:val="none" w:sz="0" w:space="0" w:color="auto"/>
                    <w:bottom w:val="none" w:sz="0" w:space="0" w:color="auto"/>
                    <w:right w:val="none" w:sz="0" w:space="0" w:color="auto"/>
                  </w:divBdr>
                </w:div>
                <w:div w:id="1131707381">
                  <w:marLeft w:val="0"/>
                  <w:marRight w:val="0"/>
                  <w:marTop w:val="0"/>
                  <w:marBottom w:val="0"/>
                  <w:divBdr>
                    <w:top w:val="none" w:sz="0" w:space="0" w:color="auto"/>
                    <w:left w:val="none" w:sz="0" w:space="0" w:color="auto"/>
                    <w:bottom w:val="none" w:sz="0" w:space="0" w:color="auto"/>
                    <w:right w:val="none" w:sz="0" w:space="0" w:color="auto"/>
                  </w:divBdr>
                  <w:divsChild>
                    <w:div w:id="1053584383">
                      <w:marLeft w:val="0"/>
                      <w:marRight w:val="0"/>
                      <w:marTop w:val="0"/>
                      <w:marBottom w:val="0"/>
                      <w:divBdr>
                        <w:top w:val="none" w:sz="0" w:space="0" w:color="auto"/>
                        <w:left w:val="none" w:sz="0" w:space="0" w:color="auto"/>
                        <w:bottom w:val="none" w:sz="0" w:space="0" w:color="auto"/>
                        <w:right w:val="none" w:sz="0" w:space="0" w:color="auto"/>
                      </w:divBdr>
                    </w:div>
                  </w:divsChild>
                </w:div>
                <w:div w:id="1148324331">
                  <w:marLeft w:val="0"/>
                  <w:marRight w:val="0"/>
                  <w:marTop w:val="121"/>
                  <w:marBottom w:val="0"/>
                  <w:divBdr>
                    <w:top w:val="none" w:sz="0" w:space="0" w:color="auto"/>
                    <w:left w:val="none" w:sz="0" w:space="0" w:color="auto"/>
                    <w:bottom w:val="none" w:sz="0" w:space="0" w:color="auto"/>
                    <w:right w:val="none" w:sz="0" w:space="0" w:color="auto"/>
                  </w:divBdr>
                </w:div>
                <w:div w:id="288509165">
                  <w:marLeft w:val="0"/>
                  <w:marRight w:val="0"/>
                  <w:marTop w:val="0"/>
                  <w:marBottom w:val="0"/>
                  <w:divBdr>
                    <w:top w:val="none" w:sz="0" w:space="0" w:color="auto"/>
                    <w:left w:val="none" w:sz="0" w:space="0" w:color="auto"/>
                    <w:bottom w:val="none" w:sz="0" w:space="0" w:color="auto"/>
                    <w:right w:val="none" w:sz="0" w:space="0" w:color="auto"/>
                  </w:divBdr>
                </w:div>
                <w:div w:id="412049060">
                  <w:marLeft w:val="0"/>
                  <w:marRight w:val="0"/>
                  <w:marTop w:val="0"/>
                  <w:marBottom w:val="0"/>
                  <w:divBdr>
                    <w:top w:val="none" w:sz="0" w:space="0" w:color="auto"/>
                    <w:left w:val="none" w:sz="0" w:space="0" w:color="auto"/>
                    <w:bottom w:val="none" w:sz="0" w:space="0" w:color="auto"/>
                    <w:right w:val="none" w:sz="0" w:space="0" w:color="auto"/>
                  </w:divBdr>
                  <w:divsChild>
                    <w:div w:id="862011761">
                      <w:marLeft w:val="0"/>
                      <w:marRight w:val="0"/>
                      <w:marTop w:val="0"/>
                      <w:marBottom w:val="0"/>
                      <w:divBdr>
                        <w:top w:val="none" w:sz="0" w:space="0" w:color="auto"/>
                        <w:left w:val="none" w:sz="0" w:space="0" w:color="auto"/>
                        <w:bottom w:val="none" w:sz="0" w:space="0" w:color="auto"/>
                        <w:right w:val="none" w:sz="0" w:space="0" w:color="auto"/>
                      </w:divBdr>
                    </w:div>
                  </w:divsChild>
                </w:div>
                <w:div w:id="724647088">
                  <w:marLeft w:val="0"/>
                  <w:marRight w:val="0"/>
                  <w:marTop w:val="121"/>
                  <w:marBottom w:val="0"/>
                  <w:divBdr>
                    <w:top w:val="none" w:sz="0" w:space="0" w:color="auto"/>
                    <w:left w:val="none" w:sz="0" w:space="0" w:color="auto"/>
                    <w:bottom w:val="none" w:sz="0" w:space="0" w:color="auto"/>
                    <w:right w:val="none" w:sz="0" w:space="0" w:color="auto"/>
                  </w:divBdr>
                </w:div>
                <w:div w:id="1160776660">
                  <w:marLeft w:val="0"/>
                  <w:marRight w:val="0"/>
                  <w:marTop w:val="120"/>
                  <w:marBottom w:val="96"/>
                  <w:divBdr>
                    <w:top w:val="none" w:sz="0" w:space="0" w:color="auto"/>
                    <w:left w:val="single" w:sz="24" w:space="11" w:color="CED3F1"/>
                    <w:bottom w:val="none" w:sz="0" w:space="0" w:color="auto"/>
                    <w:right w:val="none" w:sz="0" w:space="0" w:color="auto"/>
                  </w:divBdr>
                  <w:divsChild>
                    <w:div w:id="1427768946">
                      <w:marLeft w:val="0"/>
                      <w:marRight w:val="0"/>
                      <w:marTop w:val="0"/>
                      <w:marBottom w:val="0"/>
                      <w:divBdr>
                        <w:top w:val="none" w:sz="0" w:space="0" w:color="auto"/>
                        <w:left w:val="none" w:sz="0" w:space="0" w:color="auto"/>
                        <w:bottom w:val="none" w:sz="0" w:space="0" w:color="auto"/>
                        <w:right w:val="none" w:sz="0" w:space="0" w:color="auto"/>
                      </w:divBdr>
                    </w:div>
                    <w:div w:id="1458983833">
                      <w:marLeft w:val="0"/>
                      <w:marRight w:val="0"/>
                      <w:marTop w:val="0"/>
                      <w:marBottom w:val="0"/>
                      <w:divBdr>
                        <w:top w:val="none" w:sz="0" w:space="0" w:color="auto"/>
                        <w:left w:val="none" w:sz="0" w:space="0" w:color="auto"/>
                        <w:bottom w:val="none" w:sz="0" w:space="0" w:color="auto"/>
                        <w:right w:val="none" w:sz="0" w:space="0" w:color="auto"/>
                      </w:divBdr>
                    </w:div>
                  </w:divsChild>
                </w:div>
                <w:div w:id="1896045374">
                  <w:marLeft w:val="0"/>
                  <w:marRight w:val="0"/>
                  <w:marTop w:val="121"/>
                  <w:marBottom w:val="0"/>
                  <w:divBdr>
                    <w:top w:val="none" w:sz="0" w:space="0" w:color="auto"/>
                    <w:left w:val="none" w:sz="0" w:space="0" w:color="auto"/>
                    <w:bottom w:val="none" w:sz="0" w:space="0" w:color="auto"/>
                    <w:right w:val="none" w:sz="0" w:space="0" w:color="auto"/>
                  </w:divBdr>
                </w:div>
                <w:div w:id="2065716078">
                  <w:marLeft w:val="0"/>
                  <w:marRight w:val="0"/>
                  <w:marTop w:val="0"/>
                  <w:marBottom w:val="0"/>
                  <w:divBdr>
                    <w:top w:val="none" w:sz="0" w:space="0" w:color="auto"/>
                    <w:left w:val="none" w:sz="0" w:space="0" w:color="auto"/>
                    <w:bottom w:val="none" w:sz="0" w:space="0" w:color="auto"/>
                    <w:right w:val="none" w:sz="0" w:space="0" w:color="auto"/>
                  </w:divBdr>
                </w:div>
                <w:div w:id="2041323483">
                  <w:marLeft w:val="0"/>
                  <w:marRight w:val="0"/>
                  <w:marTop w:val="0"/>
                  <w:marBottom w:val="0"/>
                  <w:divBdr>
                    <w:top w:val="none" w:sz="0" w:space="0" w:color="auto"/>
                    <w:left w:val="none" w:sz="0" w:space="0" w:color="auto"/>
                    <w:bottom w:val="none" w:sz="0" w:space="0" w:color="auto"/>
                    <w:right w:val="none" w:sz="0" w:space="0" w:color="auto"/>
                  </w:divBdr>
                  <w:divsChild>
                    <w:div w:id="1259369787">
                      <w:marLeft w:val="0"/>
                      <w:marRight w:val="0"/>
                      <w:marTop w:val="0"/>
                      <w:marBottom w:val="0"/>
                      <w:divBdr>
                        <w:top w:val="none" w:sz="0" w:space="0" w:color="auto"/>
                        <w:left w:val="none" w:sz="0" w:space="0" w:color="auto"/>
                        <w:bottom w:val="none" w:sz="0" w:space="0" w:color="auto"/>
                        <w:right w:val="none" w:sz="0" w:space="0" w:color="auto"/>
                      </w:divBdr>
                    </w:div>
                  </w:divsChild>
                </w:div>
                <w:div w:id="469443294">
                  <w:marLeft w:val="0"/>
                  <w:marRight w:val="0"/>
                  <w:marTop w:val="121"/>
                  <w:marBottom w:val="0"/>
                  <w:divBdr>
                    <w:top w:val="none" w:sz="0" w:space="0" w:color="auto"/>
                    <w:left w:val="none" w:sz="0" w:space="0" w:color="auto"/>
                    <w:bottom w:val="none" w:sz="0" w:space="0" w:color="auto"/>
                    <w:right w:val="none" w:sz="0" w:space="0" w:color="auto"/>
                  </w:divBdr>
                </w:div>
                <w:div w:id="986783850">
                  <w:marLeft w:val="0"/>
                  <w:marRight w:val="0"/>
                  <w:marTop w:val="0"/>
                  <w:marBottom w:val="0"/>
                  <w:divBdr>
                    <w:top w:val="none" w:sz="0" w:space="0" w:color="auto"/>
                    <w:left w:val="none" w:sz="0" w:space="0" w:color="auto"/>
                    <w:bottom w:val="none" w:sz="0" w:space="0" w:color="auto"/>
                    <w:right w:val="none" w:sz="0" w:space="0" w:color="auto"/>
                  </w:divBdr>
                </w:div>
                <w:div w:id="1490946546">
                  <w:marLeft w:val="0"/>
                  <w:marRight w:val="0"/>
                  <w:marTop w:val="0"/>
                  <w:marBottom w:val="0"/>
                  <w:divBdr>
                    <w:top w:val="none" w:sz="0" w:space="0" w:color="auto"/>
                    <w:left w:val="none" w:sz="0" w:space="0" w:color="auto"/>
                    <w:bottom w:val="none" w:sz="0" w:space="0" w:color="auto"/>
                    <w:right w:val="none" w:sz="0" w:space="0" w:color="auto"/>
                  </w:divBdr>
                  <w:divsChild>
                    <w:div w:id="559482926">
                      <w:marLeft w:val="0"/>
                      <w:marRight w:val="0"/>
                      <w:marTop w:val="0"/>
                      <w:marBottom w:val="0"/>
                      <w:divBdr>
                        <w:top w:val="none" w:sz="0" w:space="0" w:color="auto"/>
                        <w:left w:val="none" w:sz="0" w:space="0" w:color="auto"/>
                        <w:bottom w:val="none" w:sz="0" w:space="0" w:color="auto"/>
                        <w:right w:val="none" w:sz="0" w:space="0" w:color="auto"/>
                      </w:divBdr>
                    </w:div>
                  </w:divsChild>
                </w:div>
                <w:div w:id="418019919">
                  <w:marLeft w:val="0"/>
                  <w:marRight w:val="0"/>
                  <w:marTop w:val="121"/>
                  <w:marBottom w:val="0"/>
                  <w:divBdr>
                    <w:top w:val="none" w:sz="0" w:space="0" w:color="auto"/>
                    <w:left w:val="none" w:sz="0" w:space="0" w:color="auto"/>
                    <w:bottom w:val="none" w:sz="0" w:space="0" w:color="auto"/>
                    <w:right w:val="none" w:sz="0" w:space="0" w:color="auto"/>
                  </w:divBdr>
                </w:div>
                <w:div w:id="1132480034">
                  <w:marLeft w:val="0"/>
                  <w:marRight w:val="0"/>
                  <w:marTop w:val="0"/>
                  <w:marBottom w:val="0"/>
                  <w:divBdr>
                    <w:top w:val="none" w:sz="0" w:space="0" w:color="auto"/>
                    <w:left w:val="none" w:sz="0" w:space="0" w:color="auto"/>
                    <w:bottom w:val="none" w:sz="0" w:space="0" w:color="auto"/>
                    <w:right w:val="none" w:sz="0" w:space="0" w:color="auto"/>
                  </w:divBdr>
                </w:div>
                <w:div w:id="1050495397">
                  <w:marLeft w:val="0"/>
                  <w:marRight w:val="0"/>
                  <w:marTop w:val="0"/>
                  <w:marBottom w:val="0"/>
                  <w:divBdr>
                    <w:top w:val="none" w:sz="0" w:space="0" w:color="auto"/>
                    <w:left w:val="none" w:sz="0" w:space="0" w:color="auto"/>
                    <w:bottom w:val="none" w:sz="0" w:space="0" w:color="auto"/>
                    <w:right w:val="none" w:sz="0" w:space="0" w:color="auto"/>
                  </w:divBdr>
                  <w:divsChild>
                    <w:div w:id="647902767">
                      <w:marLeft w:val="0"/>
                      <w:marRight w:val="0"/>
                      <w:marTop w:val="0"/>
                      <w:marBottom w:val="0"/>
                      <w:divBdr>
                        <w:top w:val="none" w:sz="0" w:space="0" w:color="auto"/>
                        <w:left w:val="none" w:sz="0" w:space="0" w:color="auto"/>
                        <w:bottom w:val="none" w:sz="0" w:space="0" w:color="auto"/>
                        <w:right w:val="none" w:sz="0" w:space="0" w:color="auto"/>
                      </w:divBdr>
                    </w:div>
                  </w:divsChild>
                </w:div>
                <w:div w:id="526871602">
                  <w:marLeft w:val="0"/>
                  <w:marRight w:val="0"/>
                  <w:marTop w:val="121"/>
                  <w:marBottom w:val="0"/>
                  <w:divBdr>
                    <w:top w:val="none" w:sz="0" w:space="0" w:color="auto"/>
                    <w:left w:val="none" w:sz="0" w:space="0" w:color="auto"/>
                    <w:bottom w:val="none" w:sz="0" w:space="0" w:color="auto"/>
                    <w:right w:val="none" w:sz="0" w:space="0" w:color="auto"/>
                  </w:divBdr>
                </w:div>
                <w:div w:id="1199583275">
                  <w:marLeft w:val="0"/>
                  <w:marRight w:val="0"/>
                  <w:marTop w:val="121"/>
                  <w:marBottom w:val="0"/>
                  <w:divBdr>
                    <w:top w:val="none" w:sz="0" w:space="0" w:color="auto"/>
                    <w:left w:val="none" w:sz="0" w:space="0" w:color="auto"/>
                    <w:bottom w:val="none" w:sz="0" w:space="0" w:color="auto"/>
                    <w:right w:val="none" w:sz="0" w:space="0" w:color="auto"/>
                  </w:divBdr>
                </w:div>
                <w:div w:id="483089680">
                  <w:marLeft w:val="0"/>
                  <w:marRight w:val="0"/>
                  <w:marTop w:val="121"/>
                  <w:marBottom w:val="0"/>
                  <w:divBdr>
                    <w:top w:val="none" w:sz="0" w:space="0" w:color="auto"/>
                    <w:left w:val="none" w:sz="0" w:space="0" w:color="auto"/>
                    <w:bottom w:val="none" w:sz="0" w:space="0" w:color="auto"/>
                    <w:right w:val="none" w:sz="0" w:space="0" w:color="auto"/>
                  </w:divBdr>
                </w:div>
                <w:div w:id="1342774994">
                  <w:marLeft w:val="0"/>
                  <w:marRight w:val="0"/>
                  <w:marTop w:val="0"/>
                  <w:marBottom w:val="0"/>
                  <w:divBdr>
                    <w:top w:val="none" w:sz="0" w:space="0" w:color="auto"/>
                    <w:left w:val="none" w:sz="0" w:space="0" w:color="auto"/>
                    <w:bottom w:val="none" w:sz="0" w:space="0" w:color="auto"/>
                    <w:right w:val="none" w:sz="0" w:space="0" w:color="auto"/>
                  </w:divBdr>
                </w:div>
                <w:div w:id="1868443642">
                  <w:marLeft w:val="0"/>
                  <w:marRight w:val="0"/>
                  <w:marTop w:val="0"/>
                  <w:marBottom w:val="0"/>
                  <w:divBdr>
                    <w:top w:val="none" w:sz="0" w:space="0" w:color="auto"/>
                    <w:left w:val="none" w:sz="0" w:space="0" w:color="auto"/>
                    <w:bottom w:val="none" w:sz="0" w:space="0" w:color="auto"/>
                    <w:right w:val="none" w:sz="0" w:space="0" w:color="auto"/>
                  </w:divBdr>
                  <w:divsChild>
                    <w:div w:id="2098748595">
                      <w:marLeft w:val="0"/>
                      <w:marRight w:val="0"/>
                      <w:marTop w:val="0"/>
                      <w:marBottom w:val="0"/>
                      <w:divBdr>
                        <w:top w:val="none" w:sz="0" w:space="0" w:color="auto"/>
                        <w:left w:val="none" w:sz="0" w:space="0" w:color="auto"/>
                        <w:bottom w:val="none" w:sz="0" w:space="0" w:color="auto"/>
                        <w:right w:val="none" w:sz="0" w:space="0" w:color="auto"/>
                      </w:divBdr>
                    </w:div>
                  </w:divsChild>
                </w:div>
                <w:div w:id="1095593598">
                  <w:marLeft w:val="0"/>
                  <w:marRight w:val="0"/>
                  <w:marTop w:val="121"/>
                  <w:marBottom w:val="0"/>
                  <w:divBdr>
                    <w:top w:val="none" w:sz="0" w:space="0" w:color="auto"/>
                    <w:left w:val="none" w:sz="0" w:space="0" w:color="auto"/>
                    <w:bottom w:val="none" w:sz="0" w:space="0" w:color="auto"/>
                    <w:right w:val="none" w:sz="0" w:space="0" w:color="auto"/>
                  </w:divBdr>
                </w:div>
                <w:div w:id="2087265392">
                  <w:marLeft w:val="0"/>
                  <w:marRight w:val="0"/>
                  <w:marTop w:val="0"/>
                  <w:marBottom w:val="0"/>
                  <w:divBdr>
                    <w:top w:val="none" w:sz="0" w:space="0" w:color="auto"/>
                    <w:left w:val="none" w:sz="0" w:space="0" w:color="auto"/>
                    <w:bottom w:val="none" w:sz="0" w:space="0" w:color="auto"/>
                    <w:right w:val="none" w:sz="0" w:space="0" w:color="auto"/>
                  </w:divBdr>
                </w:div>
                <w:div w:id="760880002">
                  <w:marLeft w:val="0"/>
                  <w:marRight w:val="0"/>
                  <w:marTop w:val="0"/>
                  <w:marBottom w:val="0"/>
                  <w:divBdr>
                    <w:top w:val="none" w:sz="0" w:space="0" w:color="auto"/>
                    <w:left w:val="none" w:sz="0" w:space="0" w:color="auto"/>
                    <w:bottom w:val="none" w:sz="0" w:space="0" w:color="auto"/>
                    <w:right w:val="none" w:sz="0" w:space="0" w:color="auto"/>
                  </w:divBdr>
                  <w:divsChild>
                    <w:div w:id="1983147637">
                      <w:marLeft w:val="0"/>
                      <w:marRight w:val="0"/>
                      <w:marTop w:val="0"/>
                      <w:marBottom w:val="0"/>
                      <w:divBdr>
                        <w:top w:val="none" w:sz="0" w:space="0" w:color="auto"/>
                        <w:left w:val="none" w:sz="0" w:space="0" w:color="auto"/>
                        <w:bottom w:val="none" w:sz="0" w:space="0" w:color="auto"/>
                        <w:right w:val="none" w:sz="0" w:space="0" w:color="auto"/>
                      </w:divBdr>
                    </w:div>
                  </w:divsChild>
                </w:div>
                <w:div w:id="752435839">
                  <w:marLeft w:val="0"/>
                  <w:marRight w:val="0"/>
                  <w:marTop w:val="121"/>
                  <w:marBottom w:val="0"/>
                  <w:divBdr>
                    <w:top w:val="none" w:sz="0" w:space="0" w:color="auto"/>
                    <w:left w:val="none" w:sz="0" w:space="0" w:color="auto"/>
                    <w:bottom w:val="none" w:sz="0" w:space="0" w:color="auto"/>
                    <w:right w:val="none" w:sz="0" w:space="0" w:color="auto"/>
                  </w:divBdr>
                </w:div>
                <w:div w:id="1010718996">
                  <w:marLeft w:val="0"/>
                  <w:marRight w:val="0"/>
                  <w:marTop w:val="121"/>
                  <w:marBottom w:val="0"/>
                  <w:divBdr>
                    <w:top w:val="none" w:sz="0" w:space="0" w:color="auto"/>
                    <w:left w:val="none" w:sz="0" w:space="0" w:color="auto"/>
                    <w:bottom w:val="none" w:sz="0" w:space="0" w:color="auto"/>
                    <w:right w:val="none" w:sz="0" w:space="0" w:color="auto"/>
                  </w:divBdr>
                </w:div>
                <w:div w:id="1922788945">
                  <w:marLeft w:val="0"/>
                  <w:marRight w:val="0"/>
                  <w:marTop w:val="0"/>
                  <w:marBottom w:val="0"/>
                  <w:divBdr>
                    <w:top w:val="none" w:sz="0" w:space="0" w:color="auto"/>
                    <w:left w:val="none" w:sz="0" w:space="0" w:color="auto"/>
                    <w:bottom w:val="none" w:sz="0" w:space="0" w:color="auto"/>
                    <w:right w:val="none" w:sz="0" w:space="0" w:color="auto"/>
                  </w:divBdr>
                </w:div>
                <w:div w:id="118308588">
                  <w:marLeft w:val="0"/>
                  <w:marRight w:val="0"/>
                  <w:marTop w:val="0"/>
                  <w:marBottom w:val="0"/>
                  <w:divBdr>
                    <w:top w:val="none" w:sz="0" w:space="0" w:color="auto"/>
                    <w:left w:val="none" w:sz="0" w:space="0" w:color="auto"/>
                    <w:bottom w:val="none" w:sz="0" w:space="0" w:color="auto"/>
                    <w:right w:val="none" w:sz="0" w:space="0" w:color="auto"/>
                  </w:divBdr>
                  <w:divsChild>
                    <w:div w:id="1258247835">
                      <w:marLeft w:val="0"/>
                      <w:marRight w:val="0"/>
                      <w:marTop w:val="0"/>
                      <w:marBottom w:val="0"/>
                      <w:divBdr>
                        <w:top w:val="none" w:sz="0" w:space="0" w:color="auto"/>
                        <w:left w:val="none" w:sz="0" w:space="0" w:color="auto"/>
                        <w:bottom w:val="none" w:sz="0" w:space="0" w:color="auto"/>
                        <w:right w:val="none" w:sz="0" w:space="0" w:color="auto"/>
                      </w:divBdr>
                    </w:div>
                  </w:divsChild>
                </w:div>
                <w:div w:id="778987399">
                  <w:marLeft w:val="0"/>
                  <w:marRight w:val="0"/>
                  <w:marTop w:val="121"/>
                  <w:marBottom w:val="0"/>
                  <w:divBdr>
                    <w:top w:val="none" w:sz="0" w:space="0" w:color="auto"/>
                    <w:left w:val="none" w:sz="0" w:space="0" w:color="auto"/>
                    <w:bottom w:val="none" w:sz="0" w:space="0" w:color="auto"/>
                    <w:right w:val="none" w:sz="0" w:space="0" w:color="auto"/>
                  </w:divBdr>
                </w:div>
                <w:div w:id="217786665">
                  <w:marLeft w:val="0"/>
                  <w:marRight w:val="0"/>
                  <w:marTop w:val="121"/>
                  <w:marBottom w:val="0"/>
                  <w:divBdr>
                    <w:top w:val="none" w:sz="0" w:space="0" w:color="auto"/>
                    <w:left w:val="none" w:sz="0" w:space="0" w:color="auto"/>
                    <w:bottom w:val="none" w:sz="0" w:space="0" w:color="auto"/>
                    <w:right w:val="none" w:sz="0" w:space="0" w:color="auto"/>
                  </w:divBdr>
                </w:div>
                <w:div w:id="606960492">
                  <w:marLeft w:val="0"/>
                  <w:marRight w:val="0"/>
                  <w:marTop w:val="0"/>
                  <w:marBottom w:val="0"/>
                  <w:divBdr>
                    <w:top w:val="none" w:sz="0" w:space="0" w:color="auto"/>
                    <w:left w:val="none" w:sz="0" w:space="0" w:color="auto"/>
                    <w:bottom w:val="none" w:sz="0" w:space="0" w:color="auto"/>
                    <w:right w:val="none" w:sz="0" w:space="0" w:color="auto"/>
                  </w:divBdr>
                </w:div>
                <w:div w:id="1991328110">
                  <w:marLeft w:val="0"/>
                  <w:marRight w:val="0"/>
                  <w:marTop w:val="0"/>
                  <w:marBottom w:val="0"/>
                  <w:divBdr>
                    <w:top w:val="none" w:sz="0" w:space="0" w:color="auto"/>
                    <w:left w:val="none" w:sz="0" w:space="0" w:color="auto"/>
                    <w:bottom w:val="none" w:sz="0" w:space="0" w:color="auto"/>
                    <w:right w:val="none" w:sz="0" w:space="0" w:color="auto"/>
                  </w:divBdr>
                  <w:divsChild>
                    <w:div w:id="2036694014">
                      <w:marLeft w:val="0"/>
                      <w:marRight w:val="0"/>
                      <w:marTop w:val="0"/>
                      <w:marBottom w:val="0"/>
                      <w:divBdr>
                        <w:top w:val="none" w:sz="0" w:space="0" w:color="auto"/>
                        <w:left w:val="none" w:sz="0" w:space="0" w:color="auto"/>
                        <w:bottom w:val="none" w:sz="0" w:space="0" w:color="auto"/>
                        <w:right w:val="none" w:sz="0" w:space="0" w:color="auto"/>
                      </w:divBdr>
                    </w:div>
                  </w:divsChild>
                </w:div>
                <w:div w:id="1421027489">
                  <w:marLeft w:val="0"/>
                  <w:marRight w:val="0"/>
                  <w:marTop w:val="121"/>
                  <w:marBottom w:val="0"/>
                  <w:divBdr>
                    <w:top w:val="none" w:sz="0" w:space="0" w:color="auto"/>
                    <w:left w:val="none" w:sz="0" w:space="0" w:color="auto"/>
                    <w:bottom w:val="none" w:sz="0" w:space="0" w:color="auto"/>
                    <w:right w:val="none" w:sz="0" w:space="0" w:color="auto"/>
                  </w:divBdr>
                </w:div>
                <w:div w:id="163977415">
                  <w:marLeft w:val="0"/>
                  <w:marRight w:val="0"/>
                  <w:marTop w:val="121"/>
                  <w:marBottom w:val="0"/>
                  <w:divBdr>
                    <w:top w:val="none" w:sz="0" w:space="0" w:color="auto"/>
                    <w:left w:val="none" w:sz="0" w:space="0" w:color="auto"/>
                    <w:bottom w:val="none" w:sz="0" w:space="0" w:color="auto"/>
                    <w:right w:val="none" w:sz="0" w:space="0" w:color="auto"/>
                  </w:divBdr>
                </w:div>
                <w:div w:id="2122455613">
                  <w:marLeft w:val="0"/>
                  <w:marRight w:val="0"/>
                  <w:marTop w:val="121"/>
                  <w:marBottom w:val="0"/>
                  <w:divBdr>
                    <w:top w:val="none" w:sz="0" w:space="0" w:color="auto"/>
                    <w:left w:val="none" w:sz="0" w:space="0" w:color="auto"/>
                    <w:bottom w:val="none" w:sz="0" w:space="0" w:color="auto"/>
                    <w:right w:val="none" w:sz="0" w:space="0" w:color="auto"/>
                  </w:divBdr>
                </w:div>
                <w:div w:id="391929272">
                  <w:marLeft w:val="0"/>
                  <w:marRight w:val="0"/>
                  <w:marTop w:val="0"/>
                  <w:marBottom w:val="0"/>
                  <w:divBdr>
                    <w:top w:val="none" w:sz="0" w:space="0" w:color="auto"/>
                    <w:left w:val="none" w:sz="0" w:space="0" w:color="auto"/>
                    <w:bottom w:val="none" w:sz="0" w:space="0" w:color="auto"/>
                    <w:right w:val="none" w:sz="0" w:space="0" w:color="auto"/>
                  </w:divBdr>
                </w:div>
                <w:div w:id="2035837833">
                  <w:marLeft w:val="0"/>
                  <w:marRight w:val="0"/>
                  <w:marTop w:val="121"/>
                  <w:marBottom w:val="0"/>
                  <w:divBdr>
                    <w:top w:val="none" w:sz="0" w:space="0" w:color="auto"/>
                    <w:left w:val="none" w:sz="0" w:space="0" w:color="auto"/>
                    <w:bottom w:val="none" w:sz="0" w:space="0" w:color="auto"/>
                    <w:right w:val="none" w:sz="0" w:space="0" w:color="auto"/>
                  </w:divBdr>
                </w:div>
                <w:div w:id="474874929">
                  <w:marLeft w:val="0"/>
                  <w:marRight w:val="0"/>
                  <w:marTop w:val="0"/>
                  <w:marBottom w:val="0"/>
                  <w:divBdr>
                    <w:top w:val="none" w:sz="0" w:space="0" w:color="auto"/>
                    <w:left w:val="none" w:sz="0" w:space="0" w:color="auto"/>
                    <w:bottom w:val="none" w:sz="0" w:space="0" w:color="auto"/>
                    <w:right w:val="none" w:sz="0" w:space="0" w:color="auto"/>
                  </w:divBdr>
                </w:div>
                <w:div w:id="710689746">
                  <w:marLeft w:val="0"/>
                  <w:marRight w:val="0"/>
                  <w:marTop w:val="0"/>
                  <w:marBottom w:val="0"/>
                  <w:divBdr>
                    <w:top w:val="none" w:sz="0" w:space="0" w:color="auto"/>
                    <w:left w:val="none" w:sz="0" w:space="0" w:color="auto"/>
                    <w:bottom w:val="none" w:sz="0" w:space="0" w:color="auto"/>
                    <w:right w:val="none" w:sz="0" w:space="0" w:color="auto"/>
                  </w:divBdr>
                  <w:divsChild>
                    <w:div w:id="1589583949">
                      <w:marLeft w:val="0"/>
                      <w:marRight w:val="0"/>
                      <w:marTop w:val="0"/>
                      <w:marBottom w:val="0"/>
                      <w:divBdr>
                        <w:top w:val="none" w:sz="0" w:space="0" w:color="auto"/>
                        <w:left w:val="none" w:sz="0" w:space="0" w:color="auto"/>
                        <w:bottom w:val="none" w:sz="0" w:space="0" w:color="auto"/>
                        <w:right w:val="none" w:sz="0" w:space="0" w:color="auto"/>
                      </w:divBdr>
                    </w:div>
                  </w:divsChild>
                </w:div>
                <w:div w:id="1489054353">
                  <w:marLeft w:val="0"/>
                  <w:marRight w:val="0"/>
                  <w:marTop w:val="121"/>
                  <w:marBottom w:val="0"/>
                  <w:divBdr>
                    <w:top w:val="none" w:sz="0" w:space="0" w:color="auto"/>
                    <w:left w:val="none" w:sz="0" w:space="0" w:color="auto"/>
                    <w:bottom w:val="none" w:sz="0" w:space="0" w:color="auto"/>
                    <w:right w:val="none" w:sz="0" w:space="0" w:color="auto"/>
                  </w:divBdr>
                </w:div>
                <w:div w:id="127012359">
                  <w:marLeft w:val="0"/>
                  <w:marRight w:val="0"/>
                  <w:marTop w:val="0"/>
                  <w:marBottom w:val="0"/>
                  <w:divBdr>
                    <w:top w:val="none" w:sz="0" w:space="0" w:color="auto"/>
                    <w:left w:val="none" w:sz="0" w:space="0" w:color="auto"/>
                    <w:bottom w:val="none" w:sz="0" w:space="0" w:color="auto"/>
                    <w:right w:val="none" w:sz="0" w:space="0" w:color="auto"/>
                  </w:divBdr>
                </w:div>
                <w:div w:id="30308182">
                  <w:marLeft w:val="0"/>
                  <w:marRight w:val="0"/>
                  <w:marTop w:val="0"/>
                  <w:marBottom w:val="0"/>
                  <w:divBdr>
                    <w:top w:val="none" w:sz="0" w:space="0" w:color="auto"/>
                    <w:left w:val="none" w:sz="0" w:space="0" w:color="auto"/>
                    <w:bottom w:val="none" w:sz="0" w:space="0" w:color="auto"/>
                    <w:right w:val="none" w:sz="0" w:space="0" w:color="auto"/>
                  </w:divBdr>
                  <w:divsChild>
                    <w:div w:id="722757496">
                      <w:marLeft w:val="0"/>
                      <w:marRight w:val="0"/>
                      <w:marTop w:val="0"/>
                      <w:marBottom w:val="0"/>
                      <w:divBdr>
                        <w:top w:val="none" w:sz="0" w:space="0" w:color="auto"/>
                        <w:left w:val="none" w:sz="0" w:space="0" w:color="auto"/>
                        <w:bottom w:val="none" w:sz="0" w:space="0" w:color="auto"/>
                        <w:right w:val="none" w:sz="0" w:space="0" w:color="auto"/>
                      </w:divBdr>
                    </w:div>
                  </w:divsChild>
                </w:div>
                <w:div w:id="1140920294">
                  <w:marLeft w:val="0"/>
                  <w:marRight w:val="0"/>
                  <w:marTop w:val="121"/>
                  <w:marBottom w:val="0"/>
                  <w:divBdr>
                    <w:top w:val="none" w:sz="0" w:space="0" w:color="auto"/>
                    <w:left w:val="none" w:sz="0" w:space="0" w:color="auto"/>
                    <w:bottom w:val="none" w:sz="0" w:space="0" w:color="auto"/>
                    <w:right w:val="none" w:sz="0" w:space="0" w:color="auto"/>
                  </w:divBdr>
                </w:div>
                <w:div w:id="2060472627">
                  <w:marLeft w:val="0"/>
                  <w:marRight w:val="0"/>
                  <w:marTop w:val="0"/>
                  <w:marBottom w:val="0"/>
                  <w:divBdr>
                    <w:top w:val="none" w:sz="0" w:space="0" w:color="auto"/>
                    <w:left w:val="none" w:sz="0" w:space="0" w:color="auto"/>
                    <w:bottom w:val="none" w:sz="0" w:space="0" w:color="auto"/>
                    <w:right w:val="none" w:sz="0" w:space="0" w:color="auto"/>
                  </w:divBdr>
                </w:div>
                <w:div w:id="832914241">
                  <w:marLeft w:val="0"/>
                  <w:marRight w:val="0"/>
                  <w:marTop w:val="0"/>
                  <w:marBottom w:val="0"/>
                  <w:divBdr>
                    <w:top w:val="none" w:sz="0" w:space="0" w:color="auto"/>
                    <w:left w:val="none" w:sz="0" w:space="0" w:color="auto"/>
                    <w:bottom w:val="none" w:sz="0" w:space="0" w:color="auto"/>
                    <w:right w:val="none" w:sz="0" w:space="0" w:color="auto"/>
                  </w:divBdr>
                  <w:divsChild>
                    <w:div w:id="581912609">
                      <w:marLeft w:val="0"/>
                      <w:marRight w:val="0"/>
                      <w:marTop w:val="0"/>
                      <w:marBottom w:val="0"/>
                      <w:divBdr>
                        <w:top w:val="none" w:sz="0" w:space="0" w:color="auto"/>
                        <w:left w:val="none" w:sz="0" w:space="0" w:color="auto"/>
                        <w:bottom w:val="none" w:sz="0" w:space="0" w:color="auto"/>
                        <w:right w:val="none" w:sz="0" w:space="0" w:color="auto"/>
                      </w:divBdr>
                    </w:div>
                  </w:divsChild>
                </w:div>
                <w:div w:id="1605260680">
                  <w:marLeft w:val="0"/>
                  <w:marRight w:val="0"/>
                  <w:marTop w:val="0"/>
                  <w:marBottom w:val="0"/>
                  <w:divBdr>
                    <w:top w:val="none" w:sz="0" w:space="0" w:color="auto"/>
                    <w:left w:val="none" w:sz="0" w:space="0" w:color="auto"/>
                    <w:bottom w:val="none" w:sz="0" w:space="0" w:color="auto"/>
                    <w:right w:val="none" w:sz="0" w:space="0" w:color="auto"/>
                  </w:divBdr>
                </w:div>
                <w:div w:id="514030922">
                  <w:marLeft w:val="0"/>
                  <w:marRight w:val="0"/>
                  <w:marTop w:val="0"/>
                  <w:marBottom w:val="192"/>
                  <w:divBdr>
                    <w:top w:val="none" w:sz="0" w:space="0" w:color="auto"/>
                    <w:left w:val="none" w:sz="0" w:space="0" w:color="auto"/>
                    <w:bottom w:val="none" w:sz="0" w:space="0" w:color="auto"/>
                    <w:right w:val="none" w:sz="0" w:space="0" w:color="auto"/>
                  </w:divBdr>
                  <w:divsChild>
                    <w:div w:id="1662540400">
                      <w:marLeft w:val="0"/>
                      <w:marRight w:val="0"/>
                      <w:marTop w:val="0"/>
                      <w:marBottom w:val="0"/>
                      <w:divBdr>
                        <w:top w:val="none" w:sz="0" w:space="0" w:color="auto"/>
                        <w:left w:val="none" w:sz="0" w:space="0" w:color="auto"/>
                        <w:bottom w:val="none" w:sz="0" w:space="0" w:color="auto"/>
                        <w:right w:val="none" w:sz="0" w:space="0" w:color="auto"/>
                      </w:divBdr>
                    </w:div>
                  </w:divsChild>
                </w:div>
                <w:div w:id="609246350">
                  <w:marLeft w:val="0"/>
                  <w:marRight w:val="0"/>
                  <w:marTop w:val="0"/>
                  <w:marBottom w:val="0"/>
                  <w:divBdr>
                    <w:top w:val="none" w:sz="0" w:space="0" w:color="auto"/>
                    <w:left w:val="none" w:sz="0" w:space="0" w:color="auto"/>
                    <w:bottom w:val="none" w:sz="0" w:space="0" w:color="auto"/>
                    <w:right w:val="none" w:sz="0" w:space="0" w:color="auto"/>
                  </w:divBdr>
                </w:div>
                <w:div w:id="200435350">
                  <w:marLeft w:val="0"/>
                  <w:marRight w:val="0"/>
                  <w:marTop w:val="0"/>
                  <w:marBottom w:val="0"/>
                  <w:divBdr>
                    <w:top w:val="none" w:sz="0" w:space="0" w:color="auto"/>
                    <w:left w:val="none" w:sz="0" w:space="0" w:color="auto"/>
                    <w:bottom w:val="none" w:sz="0" w:space="0" w:color="auto"/>
                    <w:right w:val="none" w:sz="0" w:space="0" w:color="auto"/>
                  </w:divBdr>
                  <w:divsChild>
                    <w:div w:id="1443917135">
                      <w:marLeft w:val="0"/>
                      <w:marRight w:val="0"/>
                      <w:marTop w:val="0"/>
                      <w:marBottom w:val="0"/>
                      <w:divBdr>
                        <w:top w:val="none" w:sz="0" w:space="0" w:color="auto"/>
                        <w:left w:val="none" w:sz="0" w:space="0" w:color="auto"/>
                        <w:bottom w:val="none" w:sz="0" w:space="0" w:color="auto"/>
                        <w:right w:val="none" w:sz="0" w:space="0" w:color="auto"/>
                      </w:divBdr>
                    </w:div>
                  </w:divsChild>
                </w:div>
                <w:div w:id="882909778">
                  <w:marLeft w:val="0"/>
                  <w:marRight w:val="0"/>
                  <w:marTop w:val="0"/>
                  <w:marBottom w:val="0"/>
                  <w:divBdr>
                    <w:top w:val="none" w:sz="0" w:space="0" w:color="auto"/>
                    <w:left w:val="none" w:sz="0" w:space="0" w:color="auto"/>
                    <w:bottom w:val="none" w:sz="0" w:space="0" w:color="auto"/>
                    <w:right w:val="none" w:sz="0" w:space="0" w:color="auto"/>
                  </w:divBdr>
                </w:div>
                <w:div w:id="273170634">
                  <w:marLeft w:val="0"/>
                  <w:marRight w:val="0"/>
                  <w:marTop w:val="0"/>
                  <w:marBottom w:val="0"/>
                  <w:divBdr>
                    <w:top w:val="none" w:sz="0" w:space="0" w:color="auto"/>
                    <w:left w:val="none" w:sz="0" w:space="0" w:color="auto"/>
                    <w:bottom w:val="none" w:sz="0" w:space="0" w:color="auto"/>
                    <w:right w:val="none" w:sz="0" w:space="0" w:color="auto"/>
                  </w:divBdr>
                  <w:divsChild>
                    <w:div w:id="1124539384">
                      <w:marLeft w:val="0"/>
                      <w:marRight w:val="0"/>
                      <w:marTop w:val="0"/>
                      <w:marBottom w:val="0"/>
                      <w:divBdr>
                        <w:top w:val="none" w:sz="0" w:space="0" w:color="auto"/>
                        <w:left w:val="none" w:sz="0" w:space="0" w:color="auto"/>
                        <w:bottom w:val="none" w:sz="0" w:space="0" w:color="auto"/>
                        <w:right w:val="none" w:sz="0" w:space="0" w:color="auto"/>
                      </w:divBdr>
                    </w:div>
                  </w:divsChild>
                </w:div>
                <w:div w:id="367947893">
                  <w:marLeft w:val="0"/>
                  <w:marRight w:val="0"/>
                  <w:marTop w:val="121"/>
                  <w:marBottom w:val="0"/>
                  <w:divBdr>
                    <w:top w:val="none" w:sz="0" w:space="0" w:color="auto"/>
                    <w:left w:val="none" w:sz="0" w:space="0" w:color="auto"/>
                    <w:bottom w:val="none" w:sz="0" w:space="0" w:color="auto"/>
                    <w:right w:val="none" w:sz="0" w:space="0" w:color="auto"/>
                  </w:divBdr>
                </w:div>
                <w:div w:id="1879124221">
                  <w:marLeft w:val="0"/>
                  <w:marRight w:val="0"/>
                  <w:marTop w:val="121"/>
                  <w:marBottom w:val="0"/>
                  <w:divBdr>
                    <w:top w:val="none" w:sz="0" w:space="0" w:color="auto"/>
                    <w:left w:val="none" w:sz="0" w:space="0" w:color="auto"/>
                    <w:bottom w:val="none" w:sz="0" w:space="0" w:color="auto"/>
                    <w:right w:val="none" w:sz="0" w:space="0" w:color="auto"/>
                  </w:divBdr>
                </w:div>
                <w:div w:id="90594030">
                  <w:marLeft w:val="0"/>
                  <w:marRight w:val="0"/>
                  <w:marTop w:val="121"/>
                  <w:marBottom w:val="0"/>
                  <w:divBdr>
                    <w:top w:val="none" w:sz="0" w:space="0" w:color="auto"/>
                    <w:left w:val="none" w:sz="0" w:space="0" w:color="auto"/>
                    <w:bottom w:val="none" w:sz="0" w:space="0" w:color="auto"/>
                    <w:right w:val="none" w:sz="0" w:space="0" w:color="auto"/>
                  </w:divBdr>
                </w:div>
                <w:div w:id="194343892">
                  <w:marLeft w:val="0"/>
                  <w:marRight w:val="0"/>
                  <w:marTop w:val="0"/>
                  <w:marBottom w:val="0"/>
                  <w:divBdr>
                    <w:top w:val="none" w:sz="0" w:space="0" w:color="auto"/>
                    <w:left w:val="none" w:sz="0" w:space="0" w:color="auto"/>
                    <w:bottom w:val="none" w:sz="0" w:space="0" w:color="auto"/>
                    <w:right w:val="none" w:sz="0" w:space="0" w:color="auto"/>
                  </w:divBdr>
                </w:div>
                <w:div w:id="1190411083">
                  <w:marLeft w:val="0"/>
                  <w:marRight w:val="0"/>
                  <w:marTop w:val="0"/>
                  <w:marBottom w:val="0"/>
                  <w:divBdr>
                    <w:top w:val="none" w:sz="0" w:space="0" w:color="auto"/>
                    <w:left w:val="none" w:sz="0" w:space="0" w:color="auto"/>
                    <w:bottom w:val="none" w:sz="0" w:space="0" w:color="auto"/>
                    <w:right w:val="none" w:sz="0" w:space="0" w:color="auto"/>
                  </w:divBdr>
                  <w:divsChild>
                    <w:div w:id="700322829">
                      <w:marLeft w:val="0"/>
                      <w:marRight w:val="0"/>
                      <w:marTop w:val="0"/>
                      <w:marBottom w:val="0"/>
                      <w:divBdr>
                        <w:top w:val="none" w:sz="0" w:space="0" w:color="auto"/>
                        <w:left w:val="none" w:sz="0" w:space="0" w:color="auto"/>
                        <w:bottom w:val="none" w:sz="0" w:space="0" w:color="auto"/>
                        <w:right w:val="none" w:sz="0" w:space="0" w:color="auto"/>
                      </w:divBdr>
                    </w:div>
                  </w:divsChild>
                </w:div>
                <w:div w:id="1617785742">
                  <w:marLeft w:val="0"/>
                  <w:marRight w:val="0"/>
                  <w:marTop w:val="121"/>
                  <w:marBottom w:val="0"/>
                  <w:divBdr>
                    <w:top w:val="none" w:sz="0" w:space="0" w:color="auto"/>
                    <w:left w:val="none" w:sz="0" w:space="0" w:color="auto"/>
                    <w:bottom w:val="none" w:sz="0" w:space="0" w:color="auto"/>
                    <w:right w:val="none" w:sz="0" w:space="0" w:color="auto"/>
                  </w:divBdr>
                </w:div>
                <w:div w:id="1072461878">
                  <w:marLeft w:val="0"/>
                  <w:marRight w:val="0"/>
                  <w:marTop w:val="121"/>
                  <w:marBottom w:val="0"/>
                  <w:divBdr>
                    <w:top w:val="none" w:sz="0" w:space="0" w:color="auto"/>
                    <w:left w:val="none" w:sz="0" w:space="0" w:color="auto"/>
                    <w:bottom w:val="none" w:sz="0" w:space="0" w:color="auto"/>
                    <w:right w:val="none" w:sz="0" w:space="0" w:color="auto"/>
                  </w:divBdr>
                </w:div>
                <w:div w:id="1433476444">
                  <w:marLeft w:val="0"/>
                  <w:marRight w:val="0"/>
                  <w:marTop w:val="121"/>
                  <w:marBottom w:val="0"/>
                  <w:divBdr>
                    <w:top w:val="none" w:sz="0" w:space="0" w:color="auto"/>
                    <w:left w:val="none" w:sz="0" w:space="0" w:color="auto"/>
                    <w:bottom w:val="none" w:sz="0" w:space="0" w:color="auto"/>
                    <w:right w:val="none" w:sz="0" w:space="0" w:color="auto"/>
                  </w:divBdr>
                </w:div>
                <w:div w:id="1792625440">
                  <w:marLeft w:val="0"/>
                  <w:marRight w:val="0"/>
                  <w:marTop w:val="121"/>
                  <w:marBottom w:val="0"/>
                  <w:divBdr>
                    <w:top w:val="none" w:sz="0" w:space="0" w:color="auto"/>
                    <w:left w:val="none" w:sz="0" w:space="0" w:color="auto"/>
                    <w:bottom w:val="none" w:sz="0" w:space="0" w:color="auto"/>
                    <w:right w:val="none" w:sz="0" w:space="0" w:color="auto"/>
                  </w:divBdr>
                </w:div>
                <w:div w:id="793716267">
                  <w:marLeft w:val="0"/>
                  <w:marRight w:val="0"/>
                  <w:marTop w:val="0"/>
                  <w:marBottom w:val="0"/>
                  <w:divBdr>
                    <w:top w:val="none" w:sz="0" w:space="0" w:color="auto"/>
                    <w:left w:val="none" w:sz="0" w:space="0" w:color="auto"/>
                    <w:bottom w:val="none" w:sz="0" w:space="0" w:color="auto"/>
                    <w:right w:val="none" w:sz="0" w:space="0" w:color="auto"/>
                  </w:divBdr>
                </w:div>
                <w:div w:id="563755350">
                  <w:marLeft w:val="0"/>
                  <w:marRight w:val="0"/>
                  <w:marTop w:val="0"/>
                  <w:marBottom w:val="0"/>
                  <w:divBdr>
                    <w:top w:val="none" w:sz="0" w:space="0" w:color="auto"/>
                    <w:left w:val="none" w:sz="0" w:space="0" w:color="auto"/>
                    <w:bottom w:val="none" w:sz="0" w:space="0" w:color="auto"/>
                    <w:right w:val="none" w:sz="0" w:space="0" w:color="auto"/>
                  </w:divBdr>
                  <w:divsChild>
                    <w:div w:id="1556507813">
                      <w:marLeft w:val="0"/>
                      <w:marRight w:val="0"/>
                      <w:marTop w:val="0"/>
                      <w:marBottom w:val="0"/>
                      <w:divBdr>
                        <w:top w:val="none" w:sz="0" w:space="0" w:color="auto"/>
                        <w:left w:val="none" w:sz="0" w:space="0" w:color="auto"/>
                        <w:bottom w:val="none" w:sz="0" w:space="0" w:color="auto"/>
                        <w:right w:val="none" w:sz="0" w:space="0" w:color="auto"/>
                      </w:divBdr>
                    </w:div>
                  </w:divsChild>
                </w:div>
                <w:div w:id="397096610">
                  <w:marLeft w:val="0"/>
                  <w:marRight w:val="0"/>
                  <w:marTop w:val="121"/>
                  <w:marBottom w:val="0"/>
                  <w:divBdr>
                    <w:top w:val="none" w:sz="0" w:space="0" w:color="auto"/>
                    <w:left w:val="none" w:sz="0" w:space="0" w:color="auto"/>
                    <w:bottom w:val="none" w:sz="0" w:space="0" w:color="auto"/>
                    <w:right w:val="none" w:sz="0" w:space="0" w:color="auto"/>
                  </w:divBdr>
                </w:div>
                <w:div w:id="1981616423">
                  <w:marLeft w:val="0"/>
                  <w:marRight w:val="0"/>
                  <w:marTop w:val="121"/>
                  <w:marBottom w:val="0"/>
                  <w:divBdr>
                    <w:top w:val="none" w:sz="0" w:space="0" w:color="auto"/>
                    <w:left w:val="none" w:sz="0" w:space="0" w:color="auto"/>
                    <w:bottom w:val="none" w:sz="0" w:space="0" w:color="auto"/>
                    <w:right w:val="none" w:sz="0" w:space="0" w:color="auto"/>
                  </w:divBdr>
                </w:div>
                <w:div w:id="1632396013">
                  <w:marLeft w:val="0"/>
                  <w:marRight w:val="0"/>
                  <w:marTop w:val="0"/>
                  <w:marBottom w:val="0"/>
                  <w:divBdr>
                    <w:top w:val="none" w:sz="0" w:space="0" w:color="auto"/>
                    <w:left w:val="none" w:sz="0" w:space="0" w:color="auto"/>
                    <w:bottom w:val="none" w:sz="0" w:space="0" w:color="auto"/>
                    <w:right w:val="none" w:sz="0" w:space="0" w:color="auto"/>
                  </w:divBdr>
                  <w:divsChild>
                    <w:div w:id="442194803">
                      <w:marLeft w:val="0"/>
                      <w:marRight w:val="0"/>
                      <w:marTop w:val="0"/>
                      <w:marBottom w:val="0"/>
                      <w:divBdr>
                        <w:top w:val="none" w:sz="0" w:space="0" w:color="auto"/>
                        <w:left w:val="none" w:sz="0" w:space="0" w:color="auto"/>
                        <w:bottom w:val="none" w:sz="0" w:space="0" w:color="auto"/>
                        <w:right w:val="none" w:sz="0" w:space="0" w:color="auto"/>
                      </w:divBdr>
                    </w:div>
                  </w:divsChild>
                </w:div>
                <w:div w:id="671836900">
                  <w:marLeft w:val="0"/>
                  <w:marRight w:val="0"/>
                  <w:marTop w:val="121"/>
                  <w:marBottom w:val="0"/>
                  <w:divBdr>
                    <w:top w:val="none" w:sz="0" w:space="0" w:color="auto"/>
                    <w:left w:val="none" w:sz="0" w:space="0" w:color="auto"/>
                    <w:bottom w:val="none" w:sz="0" w:space="0" w:color="auto"/>
                    <w:right w:val="none" w:sz="0" w:space="0" w:color="auto"/>
                  </w:divBdr>
                </w:div>
                <w:div w:id="1507867675">
                  <w:marLeft w:val="0"/>
                  <w:marRight w:val="0"/>
                  <w:marTop w:val="121"/>
                  <w:marBottom w:val="0"/>
                  <w:divBdr>
                    <w:top w:val="none" w:sz="0" w:space="0" w:color="auto"/>
                    <w:left w:val="none" w:sz="0" w:space="0" w:color="auto"/>
                    <w:bottom w:val="none" w:sz="0" w:space="0" w:color="auto"/>
                    <w:right w:val="none" w:sz="0" w:space="0" w:color="auto"/>
                  </w:divBdr>
                </w:div>
                <w:div w:id="1725762176">
                  <w:marLeft w:val="0"/>
                  <w:marRight w:val="0"/>
                  <w:marTop w:val="0"/>
                  <w:marBottom w:val="0"/>
                  <w:divBdr>
                    <w:top w:val="none" w:sz="0" w:space="0" w:color="auto"/>
                    <w:left w:val="none" w:sz="0" w:space="0" w:color="auto"/>
                    <w:bottom w:val="none" w:sz="0" w:space="0" w:color="auto"/>
                    <w:right w:val="none" w:sz="0" w:space="0" w:color="auto"/>
                  </w:divBdr>
                </w:div>
                <w:div w:id="754398912">
                  <w:marLeft w:val="0"/>
                  <w:marRight w:val="0"/>
                  <w:marTop w:val="121"/>
                  <w:marBottom w:val="0"/>
                  <w:divBdr>
                    <w:top w:val="none" w:sz="0" w:space="0" w:color="auto"/>
                    <w:left w:val="none" w:sz="0" w:space="0" w:color="auto"/>
                    <w:bottom w:val="none" w:sz="0" w:space="0" w:color="auto"/>
                    <w:right w:val="none" w:sz="0" w:space="0" w:color="auto"/>
                  </w:divBdr>
                </w:div>
                <w:div w:id="24143569">
                  <w:marLeft w:val="0"/>
                  <w:marRight w:val="0"/>
                  <w:marTop w:val="0"/>
                  <w:marBottom w:val="0"/>
                  <w:divBdr>
                    <w:top w:val="none" w:sz="0" w:space="0" w:color="auto"/>
                    <w:left w:val="none" w:sz="0" w:space="0" w:color="auto"/>
                    <w:bottom w:val="none" w:sz="0" w:space="0" w:color="auto"/>
                    <w:right w:val="none" w:sz="0" w:space="0" w:color="auto"/>
                  </w:divBdr>
                </w:div>
                <w:div w:id="221329273">
                  <w:marLeft w:val="0"/>
                  <w:marRight w:val="0"/>
                  <w:marTop w:val="0"/>
                  <w:marBottom w:val="0"/>
                  <w:divBdr>
                    <w:top w:val="none" w:sz="0" w:space="0" w:color="auto"/>
                    <w:left w:val="none" w:sz="0" w:space="0" w:color="auto"/>
                    <w:bottom w:val="none" w:sz="0" w:space="0" w:color="auto"/>
                    <w:right w:val="none" w:sz="0" w:space="0" w:color="auto"/>
                  </w:divBdr>
                  <w:divsChild>
                    <w:div w:id="303630437">
                      <w:marLeft w:val="0"/>
                      <w:marRight w:val="0"/>
                      <w:marTop w:val="0"/>
                      <w:marBottom w:val="0"/>
                      <w:divBdr>
                        <w:top w:val="none" w:sz="0" w:space="0" w:color="auto"/>
                        <w:left w:val="none" w:sz="0" w:space="0" w:color="auto"/>
                        <w:bottom w:val="none" w:sz="0" w:space="0" w:color="auto"/>
                        <w:right w:val="none" w:sz="0" w:space="0" w:color="auto"/>
                      </w:divBdr>
                    </w:div>
                  </w:divsChild>
                </w:div>
                <w:div w:id="869143840">
                  <w:marLeft w:val="0"/>
                  <w:marRight w:val="0"/>
                  <w:marTop w:val="121"/>
                  <w:marBottom w:val="0"/>
                  <w:divBdr>
                    <w:top w:val="none" w:sz="0" w:space="0" w:color="auto"/>
                    <w:left w:val="none" w:sz="0" w:space="0" w:color="auto"/>
                    <w:bottom w:val="none" w:sz="0" w:space="0" w:color="auto"/>
                    <w:right w:val="none" w:sz="0" w:space="0" w:color="auto"/>
                  </w:divBdr>
                </w:div>
                <w:div w:id="2055235150">
                  <w:marLeft w:val="0"/>
                  <w:marRight w:val="0"/>
                  <w:marTop w:val="0"/>
                  <w:marBottom w:val="0"/>
                  <w:divBdr>
                    <w:top w:val="none" w:sz="0" w:space="0" w:color="auto"/>
                    <w:left w:val="none" w:sz="0" w:space="0" w:color="auto"/>
                    <w:bottom w:val="none" w:sz="0" w:space="0" w:color="auto"/>
                    <w:right w:val="none" w:sz="0" w:space="0" w:color="auto"/>
                  </w:divBdr>
                </w:div>
                <w:div w:id="1680934234">
                  <w:marLeft w:val="0"/>
                  <w:marRight w:val="0"/>
                  <w:marTop w:val="0"/>
                  <w:marBottom w:val="0"/>
                  <w:divBdr>
                    <w:top w:val="none" w:sz="0" w:space="0" w:color="auto"/>
                    <w:left w:val="none" w:sz="0" w:space="0" w:color="auto"/>
                    <w:bottom w:val="none" w:sz="0" w:space="0" w:color="auto"/>
                    <w:right w:val="none" w:sz="0" w:space="0" w:color="auto"/>
                  </w:divBdr>
                </w:div>
                <w:div w:id="43263824">
                  <w:marLeft w:val="0"/>
                  <w:marRight w:val="0"/>
                  <w:marTop w:val="0"/>
                  <w:marBottom w:val="0"/>
                  <w:divBdr>
                    <w:top w:val="none" w:sz="0" w:space="0" w:color="auto"/>
                    <w:left w:val="none" w:sz="0" w:space="0" w:color="auto"/>
                    <w:bottom w:val="none" w:sz="0" w:space="0" w:color="auto"/>
                    <w:right w:val="none" w:sz="0" w:space="0" w:color="auto"/>
                  </w:divBdr>
                </w:div>
                <w:div w:id="1129008464">
                  <w:marLeft w:val="0"/>
                  <w:marRight w:val="0"/>
                  <w:marTop w:val="0"/>
                  <w:marBottom w:val="0"/>
                  <w:divBdr>
                    <w:top w:val="none" w:sz="0" w:space="0" w:color="auto"/>
                    <w:left w:val="none" w:sz="0" w:space="0" w:color="auto"/>
                    <w:bottom w:val="none" w:sz="0" w:space="0" w:color="auto"/>
                    <w:right w:val="none" w:sz="0" w:space="0" w:color="auto"/>
                  </w:divBdr>
                  <w:divsChild>
                    <w:div w:id="944651100">
                      <w:marLeft w:val="0"/>
                      <w:marRight w:val="0"/>
                      <w:marTop w:val="0"/>
                      <w:marBottom w:val="0"/>
                      <w:divBdr>
                        <w:top w:val="none" w:sz="0" w:space="0" w:color="auto"/>
                        <w:left w:val="none" w:sz="0" w:space="0" w:color="auto"/>
                        <w:bottom w:val="none" w:sz="0" w:space="0" w:color="auto"/>
                        <w:right w:val="none" w:sz="0" w:space="0" w:color="auto"/>
                      </w:divBdr>
                    </w:div>
                  </w:divsChild>
                </w:div>
                <w:div w:id="502672401">
                  <w:marLeft w:val="0"/>
                  <w:marRight w:val="0"/>
                  <w:marTop w:val="0"/>
                  <w:marBottom w:val="0"/>
                  <w:divBdr>
                    <w:top w:val="none" w:sz="0" w:space="0" w:color="auto"/>
                    <w:left w:val="none" w:sz="0" w:space="0" w:color="auto"/>
                    <w:bottom w:val="none" w:sz="0" w:space="0" w:color="auto"/>
                    <w:right w:val="none" w:sz="0" w:space="0" w:color="auto"/>
                  </w:divBdr>
                </w:div>
                <w:div w:id="1670132424">
                  <w:marLeft w:val="0"/>
                  <w:marRight w:val="0"/>
                  <w:marTop w:val="0"/>
                  <w:marBottom w:val="0"/>
                  <w:divBdr>
                    <w:top w:val="none" w:sz="0" w:space="0" w:color="auto"/>
                    <w:left w:val="none" w:sz="0" w:space="0" w:color="auto"/>
                    <w:bottom w:val="none" w:sz="0" w:space="0" w:color="auto"/>
                    <w:right w:val="none" w:sz="0" w:space="0" w:color="auto"/>
                  </w:divBdr>
                </w:div>
                <w:div w:id="1356030869">
                  <w:marLeft w:val="0"/>
                  <w:marRight w:val="0"/>
                  <w:marTop w:val="0"/>
                  <w:marBottom w:val="0"/>
                  <w:divBdr>
                    <w:top w:val="none" w:sz="0" w:space="0" w:color="auto"/>
                    <w:left w:val="none" w:sz="0" w:space="0" w:color="auto"/>
                    <w:bottom w:val="none" w:sz="0" w:space="0" w:color="auto"/>
                    <w:right w:val="none" w:sz="0" w:space="0" w:color="auto"/>
                  </w:divBdr>
                  <w:divsChild>
                    <w:div w:id="776798871">
                      <w:marLeft w:val="0"/>
                      <w:marRight w:val="0"/>
                      <w:marTop w:val="0"/>
                      <w:marBottom w:val="0"/>
                      <w:divBdr>
                        <w:top w:val="none" w:sz="0" w:space="0" w:color="auto"/>
                        <w:left w:val="none" w:sz="0" w:space="0" w:color="auto"/>
                        <w:bottom w:val="none" w:sz="0" w:space="0" w:color="auto"/>
                        <w:right w:val="none" w:sz="0" w:space="0" w:color="auto"/>
                      </w:divBdr>
                    </w:div>
                  </w:divsChild>
                </w:div>
                <w:div w:id="1082215172">
                  <w:marLeft w:val="0"/>
                  <w:marRight w:val="0"/>
                  <w:marTop w:val="121"/>
                  <w:marBottom w:val="0"/>
                  <w:divBdr>
                    <w:top w:val="none" w:sz="0" w:space="0" w:color="auto"/>
                    <w:left w:val="none" w:sz="0" w:space="0" w:color="auto"/>
                    <w:bottom w:val="none" w:sz="0" w:space="0" w:color="auto"/>
                    <w:right w:val="none" w:sz="0" w:space="0" w:color="auto"/>
                  </w:divBdr>
                </w:div>
                <w:div w:id="1940676154">
                  <w:marLeft w:val="0"/>
                  <w:marRight w:val="0"/>
                  <w:marTop w:val="0"/>
                  <w:marBottom w:val="0"/>
                  <w:divBdr>
                    <w:top w:val="none" w:sz="0" w:space="0" w:color="auto"/>
                    <w:left w:val="none" w:sz="0" w:space="0" w:color="auto"/>
                    <w:bottom w:val="none" w:sz="0" w:space="0" w:color="auto"/>
                    <w:right w:val="none" w:sz="0" w:space="0" w:color="auto"/>
                  </w:divBdr>
                </w:div>
                <w:div w:id="1528905125">
                  <w:marLeft w:val="0"/>
                  <w:marRight w:val="0"/>
                  <w:marTop w:val="0"/>
                  <w:marBottom w:val="0"/>
                  <w:divBdr>
                    <w:top w:val="none" w:sz="0" w:space="0" w:color="auto"/>
                    <w:left w:val="none" w:sz="0" w:space="0" w:color="auto"/>
                    <w:bottom w:val="none" w:sz="0" w:space="0" w:color="auto"/>
                    <w:right w:val="none" w:sz="0" w:space="0" w:color="auto"/>
                  </w:divBdr>
                  <w:divsChild>
                    <w:div w:id="2142651706">
                      <w:marLeft w:val="0"/>
                      <w:marRight w:val="0"/>
                      <w:marTop w:val="0"/>
                      <w:marBottom w:val="0"/>
                      <w:divBdr>
                        <w:top w:val="none" w:sz="0" w:space="0" w:color="auto"/>
                        <w:left w:val="none" w:sz="0" w:space="0" w:color="auto"/>
                        <w:bottom w:val="none" w:sz="0" w:space="0" w:color="auto"/>
                        <w:right w:val="none" w:sz="0" w:space="0" w:color="auto"/>
                      </w:divBdr>
                    </w:div>
                  </w:divsChild>
                </w:div>
                <w:div w:id="1997999957">
                  <w:marLeft w:val="0"/>
                  <w:marRight w:val="0"/>
                  <w:marTop w:val="121"/>
                  <w:marBottom w:val="0"/>
                  <w:divBdr>
                    <w:top w:val="none" w:sz="0" w:space="0" w:color="auto"/>
                    <w:left w:val="none" w:sz="0" w:space="0" w:color="auto"/>
                    <w:bottom w:val="none" w:sz="0" w:space="0" w:color="auto"/>
                    <w:right w:val="none" w:sz="0" w:space="0" w:color="auto"/>
                  </w:divBdr>
                </w:div>
                <w:div w:id="1312448066">
                  <w:marLeft w:val="0"/>
                  <w:marRight w:val="0"/>
                  <w:marTop w:val="0"/>
                  <w:marBottom w:val="0"/>
                  <w:divBdr>
                    <w:top w:val="none" w:sz="0" w:space="0" w:color="auto"/>
                    <w:left w:val="none" w:sz="0" w:space="0" w:color="auto"/>
                    <w:bottom w:val="none" w:sz="0" w:space="0" w:color="auto"/>
                    <w:right w:val="none" w:sz="0" w:space="0" w:color="auto"/>
                  </w:divBdr>
                </w:div>
                <w:div w:id="1604411432">
                  <w:marLeft w:val="0"/>
                  <w:marRight w:val="0"/>
                  <w:marTop w:val="0"/>
                  <w:marBottom w:val="0"/>
                  <w:divBdr>
                    <w:top w:val="none" w:sz="0" w:space="0" w:color="auto"/>
                    <w:left w:val="none" w:sz="0" w:space="0" w:color="auto"/>
                    <w:bottom w:val="none" w:sz="0" w:space="0" w:color="auto"/>
                    <w:right w:val="none" w:sz="0" w:space="0" w:color="auto"/>
                  </w:divBdr>
                  <w:divsChild>
                    <w:div w:id="1050570889">
                      <w:marLeft w:val="0"/>
                      <w:marRight w:val="0"/>
                      <w:marTop w:val="0"/>
                      <w:marBottom w:val="0"/>
                      <w:divBdr>
                        <w:top w:val="none" w:sz="0" w:space="0" w:color="auto"/>
                        <w:left w:val="none" w:sz="0" w:space="0" w:color="auto"/>
                        <w:bottom w:val="none" w:sz="0" w:space="0" w:color="auto"/>
                        <w:right w:val="none" w:sz="0" w:space="0" w:color="auto"/>
                      </w:divBdr>
                    </w:div>
                  </w:divsChild>
                </w:div>
                <w:div w:id="2077703853">
                  <w:marLeft w:val="0"/>
                  <w:marRight w:val="0"/>
                  <w:marTop w:val="121"/>
                  <w:marBottom w:val="0"/>
                  <w:divBdr>
                    <w:top w:val="none" w:sz="0" w:space="0" w:color="auto"/>
                    <w:left w:val="none" w:sz="0" w:space="0" w:color="auto"/>
                    <w:bottom w:val="none" w:sz="0" w:space="0" w:color="auto"/>
                    <w:right w:val="none" w:sz="0" w:space="0" w:color="auto"/>
                  </w:divBdr>
                </w:div>
                <w:div w:id="342897945">
                  <w:marLeft w:val="0"/>
                  <w:marRight w:val="0"/>
                  <w:marTop w:val="0"/>
                  <w:marBottom w:val="0"/>
                  <w:divBdr>
                    <w:top w:val="none" w:sz="0" w:space="0" w:color="auto"/>
                    <w:left w:val="none" w:sz="0" w:space="0" w:color="auto"/>
                    <w:bottom w:val="none" w:sz="0" w:space="0" w:color="auto"/>
                    <w:right w:val="none" w:sz="0" w:space="0" w:color="auto"/>
                  </w:divBdr>
                </w:div>
                <w:div w:id="856311548">
                  <w:marLeft w:val="0"/>
                  <w:marRight w:val="0"/>
                  <w:marTop w:val="0"/>
                  <w:marBottom w:val="0"/>
                  <w:divBdr>
                    <w:top w:val="none" w:sz="0" w:space="0" w:color="auto"/>
                    <w:left w:val="none" w:sz="0" w:space="0" w:color="auto"/>
                    <w:bottom w:val="none" w:sz="0" w:space="0" w:color="auto"/>
                    <w:right w:val="none" w:sz="0" w:space="0" w:color="auto"/>
                  </w:divBdr>
                  <w:divsChild>
                    <w:div w:id="259340163">
                      <w:marLeft w:val="0"/>
                      <w:marRight w:val="0"/>
                      <w:marTop w:val="0"/>
                      <w:marBottom w:val="0"/>
                      <w:divBdr>
                        <w:top w:val="none" w:sz="0" w:space="0" w:color="auto"/>
                        <w:left w:val="none" w:sz="0" w:space="0" w:color="auto"/>
                        <w:bottom w:val="none" w:sz="0" w:space="0" w:color="auto"/>
                        <w:right w:val="none" w:sz="0" w:space="0" w:color="auto"/>
                      </w:divBdr>
                    </w:div>
                  </w:divsChild>
                </w:div>
                <w:div w:id="1064448554">
                  <w:marLeft w:val="0"/>
                  <w:marRight w:val="0"/>
                  <w:marTop w:val="121"/>
                  <w:marBottom w:val="0"/>
                  <w:divBdr>
                    <w:top w:val="none" w:sz="0" w:space="0" w:color="auto"/>
                    <w:left w:val="none" w:sz="0" w:space="0" w:color="auto"/>
                    <w:bottom w:val="none" w:sz="0" w:space="0" w:color="auto"/>
                    <w:right w:val="none" w:sz="0" w:space="0" w:color="auto"/>
                  </w:divBdr>
                </w:div>
                <w:div w:id="214321983">
                  <w:marLeft w:val="0"/>
                  <w:marRight w:val="0"/>
                  <w:marTop w:val="0"/>
                  <w:marBottom w:val="0"/>
                  <w:divBdr>
                    <w:top w:val="none" w:sz="0" w:space="0" w:color="auto"/>
                    <w:left w:val="none" w:sz="0" w:space="0" w:color="auto"/>
                    <w:bottom w:val="none" w:sz="0" w:space="0" w:color="auto"/>
                    <w:right w:val="none" w:sz="0" w:space="0" w:color="auto"/>
                  </w:divBdr>
                </w:div>
                <w:div w:id="569731751">
                  <w:marLeft w:val="0"/>
                  <w:marRight w:val="0"/>
                  <w:marTop w:val="0"/>
                  <w:marBottom w:val="0"/>
                  <w:divBdr>
                    <w:top w:val="none" w:sz="0" w:space="0" w:color="auto"/>
                    <w:left w:val="none" w:sz="0" w:space="0" w:color="auto"/>
                    <w:bottom w:val="none" w:sz="0" w:space="0" w:color="auto"/>
                    <w:right w:val="none" w:sz="0" w:space="0" w:color="auto"/>
                  </w:divBdr>
                  <w:divsChild>
                    <w:div w:id="1145929341">
                      <w:marLeft w:val="0"/>
                      <w:marRight w:val="0"/>
                      <w:marTop w:val="0"/>
                      <w:marBottom w:val="0"/>
                      <w:divBdr>
                        <w:top w:val="none" w:sz="0" w:space="0" w:color="auto"/>
                        <w:left w:val="none" w:sz="0" w:space="0" w:color="auto"/>
                        <w:bottom w:val="none" w:sz="0" w:space="0" w:color="auto"/>
                        <w:right w:val="none" w:sz="0" w:space="0" w:color="auto"/>
                      </w:divBdr>
                    </w:div>
                  </w:divsChild>
                </w:div>
                <w:div w:id="1297225659">
                  <w:marLeft w:val="0"/>
                  <w:marRight w:val="0"/>
                  <w:marTop w:val="121"/>
                  <w:marBottom w:val="0"/>
                  <w:divBdr>
                    <w:top w:val="none" w:sz="0" w:space="0" w:color="auto"/>
                    <w:left w:val="none" w:sz="0" w:space="0" w:color="auto"/>
                    <w:bottom w:val="none" w:sz="0" w:space="0" w:color="auto"/>
                    <w:right w:val="none" w:sz="0" w:space="0" w:color="auto"/>
                  </w:divBdr>
                </w:div>
                <w:div w:id="1957709788">
                  <w:marLeft w:val="0"/>
                  <w:marRight w:val="0"/>
                  <w:marTop w:val="0"/>
                  <w:marBottom w:val="0"/>
                  <w:divBdr>
                    <w:top w:val="none" w:sz="0" w:space="0" w:color="auto"/>
                    <w:left w:val="none" w:sz="0" w:space="0" w:color="auto"/>
                    <w:bottom w:val="none" w:sz="0" w:space="0" w:color="auto"/>
                    <w:right w:val="none" w:sz="0" w:space="0" w:color="auto"/>
                  </w:divBdr>
                </w:div>
                <w:div w:id="1090203016">
                  <w:marLeft w:val="0"/>
                  <w:marRight w:val="0"/>
                  <w:marTop w:val="0"/>
                  <w:marBottom w:val="0"/>
                  <w:divBdr>
                    <w:top w:val="none" w:sz="0" w:space="0" w:color="auto"/>
                    <w:left w:val="none" w:sz="0" w:space="0" w:color="auto"/>
                    <w:bottom w:val="none" w:sz="0" w:space="0" w:color="auto"/>
                    <w:right w:val="none" w:sz="0" w:space="0" w:color="auto"/>
                  </w:divBdr>
                  <w:divsChild>
                    <w:div w:id="1855411328">
                      <w:marLeft w:val="0"/>
                      <w:marRight w:val="0"/>
                      <w:marTop w:val="0"/>
                      <w:marBottom w:val="0"/>
                      <w:divBdr>
                        <w:top w:val="none" w:sz="0" w:space="0" w:color="auto"/>
                        <w:left w:val="none" w:sz="0" w:space="0" w:color="auto"/>
                        <w:bottom w:val="none" w:sz="0" w:space="0" w:color="auto"/>
                        <w:right w:val="none" w:sz="0" w:space="0" w:color="auto"/>
                      </w:divBdr>
                    </w:div>
                  </w:divsChild>
                </w:div>
                <w:div w:id="1413045282">
                  <w:marLeft w:val="0"/>
                  <w:marRight w:val="0"/>
                  <w:marTop w:val="121"/>
                  <w:marBottom w:val="0"/>
                  <w:divBdr>
                    <w:top w:val="none" w:sz="0" w:space="0" w:color="auto"/>
                    <w:left w:val="none" w:sz="0" w:space="0" w:color="auto"/>
                    <w:bottom w:val="none" w:sz="0" w:space="0" w:color="auto"/>
                    <w:right w:val="none" w:sz="0" w:space="0" w:color="auto"/>
                  </w:divBdr>
                </w:div>
                <w:div w:id="533888507">
                  <w:marLeft w:val="0"/>
                  <w:marRight w:val="0"/>
                  <w:marTop w:val="0"/>
                  <w:marBottom w:val="0"/>
                  <w:divBdr>
                    <w:top w:val="none" w:sz="0" w:space="0" w:color="auto"/>
                    <w:left w:val="none" w:sz="0" w:space="0" w:color="auto"/>
                    <w:bottom w:val="none" w:sz="0" w:space="0" w:color="auto"/>
                    <w:right w:val="none" w:sz="0" w:space="0" w:color="auto"/>
                  </w:divBdr>
                </w:div>
                <w:div w:id="652755882">
                  <w:marLeft w:val="0"/>
                  <w:marRight w:val="0"/>
                  <w:marTop w:val="121"/>
                  <w:marBottom w:val="0"/>
                  <w:divBdr>
                    <w:top w:val="none" w:sz="0" w:space="0" w:color="auto"/>
                    <w:left w:val="none" w:sz="0" w:space="0" w:color="auto"/>
                    <w:bottom w:val="none" w:sz="0" w:space="0" w:color="auto"/>
                    <w:right w:val="none" w:sz="0" w:space="0" w:color="auto"/>
                  </w:divBdr>
                </w:div>
                <w:div w:id="1945914158">
                  <w:marLeft w:val="0"/>
                  <w:marRight w:val="0"/>
                  <w:marTop w:val="0"/>
                  <w:marBottom w:val="0"/>
                  <w:divBdr>
                    <w:top w:val="none" w:sz="0" w:space="0" w:color="auto"/>
                    <w:left w:val="none" w:sz="0" w:space="0" w:color="auto"/>
                    <w:bottom w:val="none" w:sz="0" w:space="0" w:color="auto"/>
                    <w:right w:val="none" w:sz="0" w:space="0" w:color="auto"/>
                  </w:divBdr>
                </w:div>
                <w:div w:id="1606108085">
                  <w:marLeft w:val="0"/>
                  <w:marRight w:val="0"/>
                  <w:marTop w:val="0"/>
                  <w:marBottom w:val="0"/>
                  <w:divBdr>
                    <w:top w:val="none" w:sz="0" w:space="0" w:color="auto"/>
                    <w:left w:val="none" w:sz="0" w:space="0" w:color="auto"/>
                    <w:bottom w:val="none" w:sz="0" w:space="0" w:color="auto"/>
                    <w:right w:val="none" w:sz="0" w:space="0" w:color="auto"/>
                  </w:divBdr>
                  <w:divsChild>
                    <w:div w:id="1238787121">
                      <w:marLeft w:val="0"/>
                      <w:marRight w:val="0"/>
                      <w:marTop w:val="0"/>
                      <w:marBottom w:val="0"/>
                      <w:divBdr>
                        <w:top w:val="none" w:sz="0" w:space="0" w:color="auto"/>
                        <w:left w:val="none" w:sz="0" w:space="0" w:color="auto"/>
                        <w:bottom w:val="none" w:sz="0" w:space="0" w:color="auto"/>
                        <w:right w:val="none" w:sz="0" w:space="0" w:color="auto"/>
                      </w:divBdr>
                    </w:div>
                  </w:divsChild>
                </w:div>
                <w:div w:id="22945354">
                  <w:marLeft w:val="0"/>
                  <w:marRight w:val="0"/>
                  <w:marTop w:val="121"/>
                  <w:marBottom w:val="0"/>
                  <w:divBdr>
                    <w:top w:val="none" w:sz="0" w:space="0" w:color="auto"/>
                    <w:left w:val="none" w:sz="0" w:space="0" w:color="auto"/>
                    <w:bottom w:val="none" w:sz="0" w:space="0" w:color="auto"/>
                    <w:right w:val="none" w:sz="0" w:space="0" w:color="auto"/>
                  </w:divBdr>
                </w:div>
                <w:div w:id="322516479">
                  <w:marLeft w:val="0"/>
                  <w:marRight w:val="0"/>
                  <w:marTop w:val="0"/>
                  <w:marBottom w:val="0"/>
                  <w:divBdr>
                    <w:top w:val="none" w:sz="0" w:space="0" w:color="auto"/>
                    <w:left w:val="none" w:sz="0" w:space="0" w:color="auto"/>
                    <w:bottom w:val="none" w:sz="0" w:space="0" w:color="auto"/>
                    <w:right w:val="none" w:sz="0" w:space="0" w:color="auto"/>
                  </w:divBdr>
                </w:div>
                <w:div w:id="952789831">
                  <w:marLeft w:val="0"/>
                  <w:marRight w:val="0"/>
                  <w:marTop w:val="0"/>
                  <w:marBottom w:val="0"/>
                  <w:divBdr>
                    <w:top w:val="none" w:sz="0" w:space="0" w:color="auto"/>
                    <w:left w:val="none" w:sz="0" w:space="0" w:color="auto"/>
                    <w:bottom w:val="none" w:sz="0" w:space="0" w:color="auto"/>
                    <w:right w:val="none" w:sz="0" w:space="0" w:color="auto"/>
                  </w:divBdr>
                  <w:divsChild>
                    <w:div w:id="379672540">
                      <w:marLeft w:val="0"/>
                      <w:marRight w:val="0"/>
                      <w:marTop w:val="0"/>
                      <w:marBottom w:val="0"/>
                      <w:divBdr>
                        <w:top w:val="none" w:sz="0" w:space="0" w:color="auto"/>
                        <w:left w:val="none" w:sz="0" w:space="0" w:color="auto"/>
                        <w:bottom w:val="none" w:sz="0" w:space="0" w:color="auto"/>
                        <w:right w:val="none" w:sz="0" w:space="0" w:color="auto"/>
                      </w:divBdr>
                    </w:div>
                  </w:divsChild>
                </w:div>
                <w:div w:id="850921369">
                  <w:marLeft w:val="0"/>
                  <w:marRight w:val="0"/>
                  <w:marTop w:val="0"/>
                  <w:marBottom w:val="0"/>
                  <w:divBdr>
                    <w:top w:val="none" w:sz="0" w:space="0" w:color="auto"/>
                    <w:left w:val="none" w:sz="0" w:space="0" w:color="auto"/>
                    <w:bottom w:val="none" w:sz="0" w:space="0" w:color="auto"/>
                    <w:right w:val="none" w:sz="0" w:space="0" w:color="auto"/>
                  </w:divBdr>
                </w:div>
                <w:div w:id="1564565504">
                  <w:marLeft w:val="0"/>
                  <w:marRight w:val="0"/>
                  <w:marTop w:val="0"/>
                  <w:marBottom w:val="0"/>
                  <w:divBdr>
                    <w:top w:val="none" w:sz="0" w:space="0" w:color="auto"/>
                    <w:left w:val="none" w:sz="0" w:space="0" w:color="auto"/>
                    <w:bottom w:val="none" w:sz="0" w:space="0" w:color="auto"/>
                    <w:right w:val="none" w:sz="0" w:space="0" w:color="auto"/>
                  </w:divBdr>
                </w:div>
                <w:div w:id="1215847191">
                  <w:marLeft w:val="0"/>
                  <w:marRight w:val="0"/>
                  <w:marTop w:val="0"/>
                  <w:marBottom w:val="0"/>
                  <w:divBdr>
                    <w:top w:val="none" w:sz="0" w:space="0" w:color="auto"/>
                    <w:left w:val="none" w:sz="0" w:space="0" w:color="auto"/>
                    <w:bottom w:val="none" w:sz="0" w:space="0" w:color="auto"/>
                    <w:right w:val="none" w:sz="0" w:space="0" w:color="auto"/>
                  </w:divBdr>
                </w:div>
                <w:div w:id="1778134457">
                  <w:marLeft w:val="0"/>
                  <w:marRight w:val="0"/>
                  <w:marTop w:val="0"/>
                  <w:marBottom w:val="0"/>
                  <w:divBdr>
                    <w:top w:val="none" w:sz="0" w:space="0" w:color="auto"/>
                    <w:left w:val="none" w:sz="0" w:space="0" w:color="auto"/>
                    <w:bottom w:val="none" w:sz="0" w:space="0" w:color="auto"/>
                    <w:right w:val="none" w:sz="0" w:space="0" w:color="auto"/>
                  </w:divBdr>
                  <w:divsChild>
                    <w:div w:id="863636483">
                      <w:marLeft w:val="0"/>
                      <w:marRight w:val="0"/>
                      <w:marTop w:val="0"/>
                      <w:marBottom w:val="0"/>
                      <w:divBdr>
                        <w:top w:val="none" w:sz="0" w:space="0" w:color="auto"/>
                        <w:left w:val="none" w:sz="0" w:space="0" w:color="auto"/>
                        <w:bottom w:val="none" w:sz="0" w:space="0" w:color="auto"/>
                        <w:right w:val="none" w:sz="0" w:space="0" w:color="auto"/>
                      </w:divBdr>
                    </w:div>
                  </w:divsChild>
                </w:div>
                <w:div w:id="1159224738">
                  <w:marLeft w:val="0"/>
                  <w:marRight w:val="0"/>
                  <w:marTop w:val="121"/>
                  <w:marBottom w:val="0"/>
                  <w:divBdr>
                    <w:top w:val="none" w:sz="0" w:space="0" w:color="auto"/>
                    <w:left w:val="none" w:sz="0" w:space="0" w:color="auto"/>
                    <w:bottom w:val="none" w:sz="0" w:space="0" w:color="auto"/>
                    <w:right w:val="none" w:sz="0" w:space="0" w:color="auto"/>
                  </w:divBdr>
                </w:div>
                <w:div w:id="707411411">
                  <w:marLeft w:val="0"/>
                  <w:marRight w:val="0"/>
                  <w:marTop w:val="0"/>
                  <w:marBottom w:val="0"/>
                  <w:divBdr>
                    <w:top w:val="none" w:sz="0" w:space="0" w:color="auto"/>
                    <w:left w:val="none" w:sz="0" w:space="0" w:color="auto"/>
                    <w:bottom w:val="none" w:sz="0" w:space="0" w:color="auto"/>
                    <w:right w:val="none" w:sz="0" w:space="0" w:color="auto"/>
                  </w:divBdr>
                </w:div>
                <w:div w:id="1589146571">
                  <w:marLeft w:val="0"/>
                  <w:marRight w:val="0"/>
                  <w:marTop w:val="0"/>
                  <w:marBottom w:val="0"/>
                  <w:divBdr>
                    <w:top w:val="none" w:sz="0" w:space="0" w:color="auto"/>
                    <w:left w:val="none" w:sz="0" w:space="0" w:color="auto"/>
                    <w:bottom w:val="none" w:sz="0" w:space="0" w:color="auto"/>
                    <w:right w:val="none" w:sz="0" w:space="0" w:color="auto"/>
                  </w:divBdr>
                  <w:divsChild>
                    <w:div w:id="1564490892">
                      <w:marLeft w:val="0"/>
                      <w:marRight w:val="0"/>
                      <w:marTop w:val="0"/>
                      <w:marBottom w:val="0"/>
                      <w:divBdr>
                        <w:top w:val="none" w:sz="0" w:space="0" w:color="auto"/>
                        <w:left w:val="none" w:sz="0" w:space="0" w:color="auto"/>
                        <w:bottom w:val="none" w:sz="0" w:space="0" w:color="auto"/>
                        <w:right w:val="none" w:sz="0" w:space="0" w:color="auto"/>
                      </w:divBdr>
                    </w:div>
                  </w:divsChild>
                </w:div>
                <w:div w:id="1192693710">
                  <w:marLeft w:val="0"/>
                  <w:marRight w:val="0"/>
                  <w:marTop w:val="121"/>
                  <w:marBottom w:val="0"/>
                  <w:divBdr>
                    <w:top w:val="none" w:sz="0" w:space="0" w:color="auto"/>
                    <w:left w:val="none" w:sz="0" w:space="0" w:color="auto"/>
                    <w:bottom w:val="none" w:sz="0" w:space="0" w:color="auto"/>
                    <w:right w:val="none" w:sz="0" w:space="0" w:color="auto"/>
                  </w:divBdr>
                </w:div>
                <w:div w:id="1993367852">
                  <w:marLeft w:val="0"/>
                  <w:marRight w:val="0"/>
                  <w:marTop w:val="121"/>
                  <w:marBottom w:val="0"/>
                  <w:divBdr>
                    <w:top w:val="none" w:sz="0" w:space="0" w:color="auto"/>
                    <w:left w:val="none" w:sz="0" w:space="0" w:color="auto"/>
                    <w:bottom w:val="none" w:sz="0" w:space="0" w:color="auto"/>
                    <w:right w:val="none" w:sz="0" w:space="0" w:color="auto"/>
                  </w:divBdr>
                </w:div>
                <w:div w:id="1732345415">
                  <w:marLeft w:val="0"/>
                  <w:marRight w:val="0"/>
                  <w:marTop w:val="0"/>
                  <w:marBottom w:val="0"/>
                  <w:divBdr>
                    <w:top w:val="none" w:sz="0" w:space="0" w:color="auto"/>
                    <w:left w:val="none" w:sz="0" w:space="0" w:color="auto"/>
                    <w:bottom w:val="none" w:sz="0" w:space="0" w:color="auto"/>
                    <w:right w:val="none" w:sz="0" w:space="0" w:color="auto"/>
                  </w:divBdr>
                </w:div>
                <w:div w:id="1369992273">
                  <w:marLeft w:val="0"/>
                  <w:marRight w:val="0"/>
                  <w:marTop w:val="0"/>
                  <w:marBottom w:val="0"/>
                  <w:divBdr>
                    <w:top w:val="none" w:sz="0" w:space="0" w:color="auto"/>
                    <w:left w:val="none" w:sz="0" w:space="0" w:color="auto"/>
                    <w:bottom w:val="none" w:sz="0" w:space="0" w:color="auto"/>
                    <w:right w:val="none" w:sz="0" w:space="0" w:color="auto"/>
                  </w:divBdr>
                  <w:divsChild>
                    <w:div w:id="411582380">
                      <w:marLeft w:val="0"/>
                      <w:marRight w:val="0"/>
                      <w:marTop w:val="0"/>
                      <w:marBottom w:val="0"/>
                      <w:divBdr>
                        <w:top w:val="none" w:sz="0" w:space="0" w:color="auto"/>
                        <w:left w:val="none" w:sz="0" w:space="0" w:color="auto"/>
                        <w:bottom w:val="none" w:sz="0" w:space="0" w:color="auto"/>
                        <w:right w:val="none" w:sz="0" w:space="0" w:color="auto"/>
                      </w:divBdr>
                    </w:div>
                  </w:divsChild>
                </w:div>
                <w:div w:id="1980457403">
                  <w:marLeft w:val="0"/>
                  <w:marRight w:val="0"/>
                  <w:marTop w:val="0"/>
                  <w:marBottom w:val="0"/>
                  <w:divBdr>
                    <w:top w:val="none" w:sz="0" w:space="0" w:color="auto"/>
                    <w:left w:val="none" w:sz="0" w:space="0" w:color="auto"/>
                    <w:bottom w:val="none" w:sz="0" w:space="0" w:color="auto"/>
                    <w:right w:val="none" w:sz="0" w:space="0" w:color="auto"/>
                  </w:divBdr>
                </w:div>
                <w:div w:id="2095663778">
                  <w:marLeft w:val="0"/>
                  <w:marRight w:val="0"/>
                  <w:marTop w:val="0"/>
                  <w:marBottom w:val="0"/>
                  <w:divBdr>
                    <w:top w:val="none" w:sz="0" w:space="0" w:color="auto"/>
                    <w:left w:val="none" w:sz="0" w:space="0" w:color="auto"/>
                    <w:bottom w:val="none" w:sz="0" w:space="0" w:color="auto"/>
                    <w:right w:val="none" w:sz="0" w:space="0" w:color="auto"/>
                  </w:divBdr>
                </w:div>
                <w:div w:id="1687902804">
                  <w:marLeft w:val="0"/>
                  <w:marRight w:val="0"/>
                  <w:marTop w:val="0"/>
                  <w:marBottom w:val="0"/>
                  <w:divBdr>
                    <w:top w:val="none" w:sz="0" w:space="0" w:color="auto"/>
                    <w:left w:val="none" w:sz="0" w:space="0" w:color="auto"/>
                    <w:bottom w:val="none" w:sz="0" w:space="0" w:color="auto"/>
                    <w:right w:val="none" w:sz="0" w:space="0" w:color="auto"/>
                  </w:divBdr>
                  <w:divsChild>
                    <w:div w:id="1331327163">
                      <w:marLeft w:val="0"/>
                      <w:marRight w:val="0"/>
                      <w:marTop w:val="0"/>
                      <w:marBottom w:val="0"/>
                      <w:divBdr>
                        <w:top w:val="none" w:sz="0" w:space="0" w:color="auto"/>
                        <w:left w:val="none" w:sz="0" w:space="0" w:color="auto"/>
                        <w:bottom w:val="none" w:sz="0" w:space="0" w:color="auto"/>
                        <w:right w:val="none" w:sz="0" w:space="0" w:color="auto"/>
                      </w:divBdr>
                    </w:div>
                  </w:divsChild>
                </w:div>
                <w:div w:id="1661079822">
                  <w:marLeft w:val="0"/>
                  <w:marRight w:val="0"/>
                  <w:marTop w:val="0"/>
                  <w:marBottom w:val="0"/>
                  <w:divBdr>
                    <w:top w:val="none" w:sz="0" w:space="0" w:color="auto"/>
                    <w:left w:val="none" w:sz="0" w:space="0" w:color="auto"/>
                    <w:bottom w:val="none" w:sz="0" w:space="0" w:color="auto"/>
                    <w:right w:val="none" w:sz="0" w:space="0" w:color="auto"/>
                  </w:divBdr>
                </w:div>
                <w:div w:id="378021037">
                  <w:marLeft w:val="0"/>
                  <w:marRight w:val="0"/>
                  <w:marTop w:val="121"/>
                  <w:marBottom w:val="0"/>
                  <w:divBdr>
                    <w:top w:val="none" w:sz="0" w:space="0" w:color="auto"/>
                    <w:left w:val="none" w:sz="0" w:space="0" w:color="auto"/>
                    <w:bottom w:val="none" w:sz="0" w:space="0" w:color="auto"/>
                    <w:right w:val="none" w:sz="0" w:space="0" w:color="auto"/>
                  </w:divBdr>
                </w:div>
                <w:div w:id="126289505">
                  <w:marLeft w:val="0"/>
                  <w:marRight w:val="0"/>
                  <w:marTop w:val="121"/>
                  <w:marBottom w:val="0"/>
                  <w:divBdr>
                    <w:top w:val="none" w:sz="0" w:space="0" w:color="auto"/>
                    <w:left w:val="none" w:sz="0" w:space="0" w:color="auto"/>
                    <w:bottom w:val="none" w:sz="0" w:space="0" w:color="auto"/>
                    <w:right w:val="none" w:sz="0" w:space="0" w:color="auto"/>
                  </w:divBdr>
                </w:div>
                <w:div w:id="1139809868">
                  <w:marLeft w:val="0"/>
                  <w:marRight w:val="0"/>
                  <w:marTop w:val="0"/>
                  <w:marBottom w:val="0"/>
                  <w:divBdr>
                    <w:top w:val="none" w:sz="0" w:space="0" w:color="auto"/>
                    <w:left w:val="none" w:sz="0" w:space="0" w:color="auto"/>
                    <w:bottom w:val="none" w:sz="0" w:space="0" w:color="auto"/>
                    <w:right w:val="none" w:sz="0" w:space="0" w:color="auto"/>
                  </w:divBdr>
                </w:div>
                <w:div w:id="1858348120">
                  <w:marLeft w:val="0"/>
                  <w:marRight w:val="0"/>
                  <w:marTop w:val="0"/>
                  <w:marBottom w:val="0"/>
                  <w:divBdr>
                    <w:top w:val="none" w:sz="0" w:space="0" w:color="auto"/>
                    <w:left w:val="none" w:sz="0" w:space="0" w:color="auto"/>
                    <w:bottom w:val="none" w:sz="0" w:space="0" w:color="auto"/>
                    <w:right w:val="none" w:sz="0" w:space="0" w:color="auto"/>
                  </w:divBdr>
                  <w:divsChild>
                    <w:div w:id="1629238165">
                      <w:marLeft w:val="0"/>
                      <w:marRight w:val="0"/>
                      <w:marTop w:val="0"/>
                      <w:marBottom w:val="0"/>
                      <w:divBdr>
                        <w:top w:val="none" w:sz="0" w:space="0" w:color="auto"/>
                        <w:left w:val="none" w:sz="0" w:space="0" w:color="auto"/>
                        <w:bottom w:val="none" w:sz="0" w:space="0" w:color="auto"/>
                        <w:right w:val="none" w:sz="0" w:space="0" w:color="auto"/>
                      </w:divBdr>
                    </w:div>
                  </w:divsChild>
                </w:div>
                <w:div w:id="633026330">
                  <w:marLeft w:val="0"/>
                  <w:marRight w:val="0"/>
                  <w:marTop w:val="121"/>
                  <w:marBottom w:val="0"/>
                  <w:divBdr>
                    <w:top w:val="none" w:sz="0" w:space="0" w:color="auto"/>
                    <w:left w:val="none" w:sz="0" w:space="0" w:color="auto"/>
                    <w:bottom w:val="none" w:sz="0" w:space="0" w:color="auto"/>
                    <w:right w:val="none" w:sz="0" w:space="0" w:color="auto"/>
                  </w:divBdr>
                </w:div>
                <w:div w:id="165561273">
                  <w:marLeft w:val="0"/>
                  <w:marRight w:val="0"/>
                  <w:marTop w:val="0"/>
                  <w:marBottom w:val="0"/>
                  <w:divBdr>
                    <w:top w:val="none" w:sz="0" w:space="0" w:color="auto"/>
                    <w:left w:val="none" w:sz="0" w:space="0" w:color="auto"/>
                    <w:bottom w:val="none" w:sz="0" w:space="0" w:color="auto"/>
                    <w:right w:val="none" w:sz="0" w:space="0" w:color="auto"/>
                  </w:divBdr>
                </w:div>
                <w:div w:id="1101031818">
                  <w:marLeft w:val="0"/>
                  <w:marRight w:val="0"/>
                  <w:marTop w:val="0"/>
                  <w:marBottom w:val="0"/>
                  <w:divBdr>
                    <w:top w:val="none" w:sz="0" w:space="0" w:color="auto"/>
                    <w:left w:val="none" w:sz="0" w:space="0" w:color="auto"/>
                    <w:bottom w:val="none" w:sz="0" w:space="0" w:color="auto"/>
                    <w:right w:val="none" w:sz="0" w:space="0" w:color="auto"/>
                  </w:divBdr>
                  <w:divsChild>
                    <w:div w:id="825702612">
                      <w:marLeft w:val="0"/>
                      <w:marRight w:val="0"/>
                      <w:marTop w:val="0"/>
                      <w:marBottom w:val="0"/>
                      <w:divBdr>
                        <w:top w:val="none" w:sz="0" w:space="0" w:color="auto"/>
                        <w:left w:val="none" w:sz="0" w:space="0" w:color="auto"/>
                        <w:bottom w:val="none" w:sz="0" w:space="0" w:color="auto"/>
                        <w:right w:val="none" w:sz="0" w:space="0" w:color="auto"/>
                      </w:divBdr>
                    </w:div>
                  </w:divsChild>
                </w:div>
                <w:div w:id="1157576118">
                  <w:marLeft w:val="0"/>
                  <w:marRight w:val="0"/>
                  <w:marTop w:val="121"/>
                  <w:marBottom w:val="0"/>
                  <w:divBdr>
                    <w:top w:val="none" w:sz="0" w:space="0" w:color="auto"/>
                    <w:left w:val="none" w:sz="0" w:space="0" w:color="auto"/>
                    <w:bottom w:val="none" w:sz="0" w:space="0" w:color="auto"/>
                    <w:right w:val="none" w:sz="0" w:space="0" w:color="auto"/>
                  </w:divBdr>
                </w:div>
                <w:div w:id="698313831">
                  <w:marLeft w:val="0"/>
                  <w:marRight w:val="0"/>
                  <w:marTop w:val="0"/>
                  <w:marBottom w:val="0"/>
                  <w:divBdr>
                    <w:top w:val="none" w:sz="0" w:space="0" w:color="auto"/>
                    <w:left w:val="none" w:sz="0" w:space="0" w:color="auto"/>
                    <w:bottom w:val="none" w:sz="0" w:space="0" w:color="auto"/>
                    <w:right w:val="none" w:sz="0" w:space="0" w:color="auto"/>
                  </w:divBdr>
                </w:div>
                <w:div w:id="1400403489">
                  <w:marLeft w:val="0"/>
                  <w:marRight w:val="0"/>
                  <w:marTop w:val="121"/>
                  <w:marBottom w:val="0"/>
                  <w:divBdr>
                    <w:top w:val="none" w:sz="0" w:space="0" w:color="auto"/>
                    <w:left w:val="none" w:sz="0" w:space="0" w:color="auto"/>
                    <w:bottom w:val="none" w:sz="0" w:space="0" w:color="auto"/>
                    <w:right w:val="none" w:sz="0" w:space="0" w:color="auto"/>
                  </w:divBdr>
                </w:div>
                <w:div w:id="199249083">
                  <w:marLeft w:val="0"/>
                  <w:marRight w:val="0"/>
                  <w:marTop w:val="0"/>
                  <w:marBottom w:val="0"/>
                  <w:divBdr>
                    <w:top w:val="none" w:sz="0" w:space="0" w:color="auto"/>
                    <w:left w:val="none" w:sz="0" w:space="0" w:color="auto"/>
                    <w:bottom w:val="none" w:sz="0" w:space="0" w:color="auto"/>
                    <w:right w:val="none" w:sz="0" w:space="0" w:color="auto"/>
                  </w:divBdr>
                </w:div>
                <w:div w:id="685326883">
                  <w:marLeft w:val="0"/>
                  <w:marRight w:val="0"/>
                  <w:marTop w:val="0"/>
                  <w:marBottom w:val="0"/>
                  <w:divBdr>
                    <w:top w:val="none" w:sz="0" w:space="0" w:color="auto"/>
                    <w:left w:val="none" w:sz="0" w:space="0" w:color="auto"/>
                    <w:bottom w:val="none" w:sz="0" w:space="0" w:color="auto"/>
                    <w:right w:val="none" w:sz="0" w:space="0" w:color="auto"/>
                  </w:divBdr>
                  <w:divsChild>
                    <w:div w:id="1118448741">
                      <w:marLeft w:val="0"/>
                      <w:marRight w:val="0"/>
                      <w:marTop w:val="0"/>
                      <w:marBottom w:val="0"/>
                      <w:divBdr>
                        <w:top w:val="none" w:sz="0" w:space="0" w:color="auto"/>
                        <w:left w:val="none" w:sz="0" w:space="0" w:color="auto"/>
                        <w:bottom w:val="none" w:sz="0" w:space="0" w:color="auto"/>
                        <w:right w:val="none" w:sz="0" w:space="0" w:color="auto"/>
                      </w:divBdr>
                    </w:div>
                  </w:divsChild>
                </w:div>
                <w:div w:id="1396584923">
                  <w:marLeft w:val="0"/>
                  <w:marRight w:val="0"/>
                  <w:marTop w:val="0"/>
                  <w:marBottom w:val="0"/>
                  <w:divBdr>
                    <w:top w:val="none" w:sz="0" w:space="0" w:color="auto"/>
                    <w:left w:val="none" w:sz="0" w:space="0" w:color="auto"/>
                    <w:bottom w:val="none" w:sz="0" w:space="0" w:color="auto"/>
                    <w:right w:val="none" w:sz="0" w:space="0" w:color="auto"/>
                  </w:divBdr>
                </w:div>
                <w:div w:id="856188267">
                  <w:marLeft w:val="0"/>
                  <w:marRight w:val="0"/>
                  <w:marTop w:val="0"/>
                  <w:marBottom w:val="0"/>
                  <w:divBdr>
                    <w:top w:val="none" w:sz="0" w:space="0" w:color="auto"/>
                    <w:left w:val="none" w:sz="0" w:space="0" w:color="auto"/>
                    <w:bottom w:val="none" w:sz="0" w:space="0" w:color="auto"/>
                    <w:right w:val="none" w:sz="0" w:space="0" w:color="auto"/>
                  </w:divBdr>
                </w:div>
                <w:div w:id="327945832">
                  <w:marLeft w:val="0"/>
                  <w:marRight w:val="0"/>
                  <w:marTop w:val="0"/>
                  <w:marBottom w:val="0"/>
                  <w:divBdr>
                    <w:top w:val="none" w:sz="0" w:space="0" w:color="auto"/>
                    <w:left w:val="none" w:sz="0" w:space="0" w:color="auto"/>
                    <w:bottom w:val="none" w:sz="0" w:space="0" w:color="auto"/>
                    <w:right w:val="none" w:sz="0" w:space="0" w:color="auto"/>
                  </w:divBdr>
                  <w:divsChild>
                    <w:div w:id="1688752935">
                      <w:marLeft w:val="0"/>
                      <w:marRight w:val="0"/>
                      <w:marTop w:val="0"/>
                      <w:marBottom w:val="0"/>
                      <w:divBdr>
                        <w:top w:val="none" w:sz="0" w:space="0" w:color="auto"/>
                        <w:left w:val="none" w:sz="0" w:space="0" w:color="auto"/>
                        <w:bottom w:val="none" w:sz="0" w:space="0" w:color="auto"/>
                        <w:right w:val="none" w:sz="0" w:space="0" w:color="auto"/>
                      </w:divBdr>
                    </w:div>
                  </w:divsChild>
                </w:div>
                <w:div w:id="915285633">
                  <w:marLeft w:val="0"/>
                  <w:marRight w:val="0"/>
                  <w:marTop w:val="0"/>
                  <w:marBottom w:val="0"/>
                  <w:divBdr>
                    <w:top w:val="none" w:sz="0" w:space="0" w:color="auto"/>
                    <w:left w:val="none" w:sz="0" w:space="0" w:color="auto"/>
                    <w:bottom w:val="none" w:sz="0" w:space="0" w:color="auto"/>
                    <w:right w:val="none" w:sz="0" w:space="0" w:color="auto"/>
                  </w:divBdr>
                </w:div>
                <w:div w:id="1662997975">
                  <w:marLeft w:val="0"/>
                  <w:marRight w:val="0"/>
                  <w:marTop w:val="0"/>
                  <w:marBottom w:val="0"/>
                  <w:divBdr>
                    <w:top w:val="none" w:sz="0" w:space="0" w:color="auto"/>
                    <w:left w:val="none" w:sz="0" w:space="0" w:color="auto"/>
                    <w:bottom w:val="none" w:sz="0" w:space="0" w:color="auto"/>
                    <w:right w:val="none" w:sz="0" w:space="0" w:color="auto"/>
                  </w:divBdr>
                </w:div>
                <w:div w:id="561871252">
                  <w:marLeft w:val="0"/>
                  <w:marRight w:val="0"/>
                  <w:marTop w:val="0"/>
                  <w:marBottom w:val="0"/>
                  <w:divBdr>
                    <w:top w:val="none" w:sz="0" w:space="0" w:color="auto"/>
                    <w:left w:val="none" w:sz="0" w:space="0" w:color="auto"/>
                    <w:bottom w:val="none" w:sz="0" w:space="0" w:color="auto"/>
                    <w:right w:val="none" w:sz="0" w:space="0" w:color="auto"/>
                  </w:divBdr>
                  <w:divsChild>
                    <w:div w:id="791904239">
                      <w:marLeft w:val="0"/>
                      <w:marRight w:val="0"/>
                      <w:marTop w:val="0"/>
                      <w:marBottom w:val="0"/>
                      <w:divBdr>
                        <w:top w:val="none" w:sz="0" w:space="0" w:color="auto"/>
                        <w:left w:val="none" w:sz="0" w:space="0" w:color="auto"/>
                        <w:bottom w:val="none" w:sz="0" w:space="0" w:color="auto"/>
                        <w:right w:val="none" w:sz="0" w:space="0" w:color="auto"/>
                      </w:divBdr>
                    </w:div>
                  </w:divsChild>
                </w:div>
                <w:div w:id="876505827">
                  <w:marLeft w:val="0"/>
                  <w:marRight w:val="0"/>
                  <w:marTop w:val="121"/>
                  <w:marBottom w:val="0"/>
                  <w:divBdr>
                    <w:top w:val="none" w:sz="0" w:space="0" w:color="auto"/>
                    <w:left w:val="none" w:sz="0" w:space="0" w:color="auto"/>
                    <w:bottom w:val="none" w:sz="0" w:space="0" w:color="auto"/>
                    <w:right w:val="none" w:sz="0" w:space="0" w:color="auto"/>
                  </w:divBdr>
                </w:div>
                <w:div w:id="1090849867">
                  <w:marLeft w:val="0"/>
                  <w:marRight w:val="0"/>
                  <w:marTop w:val="0"/>
                  <w:marBottom w:val="0"/>
                  <w:divBdr>
                    <w:top w:val="none" w:sz="0" w:space="0" w:color="auto"/>
                    <w:left w:val="none" w:sz="0" w:space="0" w:color="auto"/>
                    <w:bottom w:val="none" w:sz="0" w:space="0" w:color="auto"/>
                    <w:right w:val="none" w:sz="0" w:space="0" w:color="auto"/>
                  </w:divBdr>
                </w:div>
                <w:div w:id="268045693">
                  <w:marLeft w:val="0"/>
                  <w:marRight w:val="0"/>
                  <w:marTop w:val="0"/>
                  <w:marBottom w:val="0"/>
                  <w:divBdr>
                    <w:top w:val="none" w:sz="0" w:space="0" w:color="auto"/>
                    <w:left w:val="none" w:sz="0" w:space="0" w:color="auto"/>
                    <w:bottom w:val="none" w:sz="0" w:space="0" w:color="auto"/>
                    <w:right w:val="none" w:sz="0" w:space="0" w:color="auto"/>
                  </w:divBdr>
                  <w:divsChild>
                    <w:div w:id="421728147">
                      <w:marLeft w:val="0"/>
                      <w:marRight w:val="0"/>
                      <w:marTop w:val="0"/>
                      <w:marBottom w:val="0"/>
                      <w:divBdr>
                        <w:top w:val="none" w:sz="0" w:space="0" w:color="auto"/>
                        <w:left w:val="none" w:sz="0" w:space="0" w:color="auto"/>
                        <w:bottom w:val="none" w:sz="0" w:space="0" w:color="auto"/>
                        <w:right w:val="none" w:sz="0" w:space="0" w:color="auto"/>
                      </w:divBdr>
                    </w:div>
                  </w:divsChild>
                </w:div>
                <w:div w:id="63528501">
                  <w:marLeft w:val="0"/>
                  <w:marRight w:val="0"/>
                  <w:marTop w:val="121"/>
                  <w:marBottom w:val="0"/>
                  <w:divBdr>
                    <w:top w:val="none" w:sz="0" w:space="0" w:color="auto"/>
                    <w:left w:val="none" w:sz="0" w:space="0" w:color="auto"/>
                    <w:bottom w:val="none" w:sz="0" w:space="0" w:color="auto"/>
                    <w:right w:val="none" w:sz="0" w:space="0" w:color="auto"/>
                  </w:divBdr>
                </w:div>
                <w:div w:id="1099329402">
                  <w:marLeft w:val="0"/>
                  <w:marRight w:val="0"/>
                  <w:marTop w:val="0"/>
                  <w:marBottom w:val="0"/>
                  <w:divBdr>
                    <w:top w:val="none" w:sz="0" w:space="0" w:color="auto"/>
                    <w:left w:val="none" w:sz="0" w:space="0" w:color="auto"/>
                    <w:bottom w:val="none" w:sz="0" w:space="0" w:color="auto"/>
                    <w:right w:val="none" w:sz="0" w:space="0" w:color="auto"/>
                  </w:divBdr>
                </w:div>
                <w:div w:id="317341456">
                  <w:marLeft w:val="0"/>
                  <w:marRight w:val="0"/>
                  <w:marTop w:val="0"/>
                  <w:marBottom w:val="0"/>
                  <w:divBdr>
                    <w:top w:val="none" w:sz="0" w:space="0" w:color="auto"/>
                    <w:left w:val="none" w:sz="0" w:space="0" w:color="auto"/>
                    <w:bottom w:val="none" w:sz="0" w:space="0" w:color="auto"/>
                    <w:right w:val="none" w:sz="0" w:space="0" w:color="auto"/>
                  </w:divBdr>
                  <w:divsChild>
                    <w:div w:id="1360620258">
                      <w:marLeft w:val="0"/>
                      <w:marRight w:val="0"/>
                      <w:marTop w:val="0"/>
                      <w:marBottom w:val="0"/>
                      <w:divBdr>
                        <w:top w:val="none" w:sz="0" w:space="0" w:color="auto"/>
                        <w:left w:val="none" w:sz="0" w:space="0" w:color="auto"/>
                        <w:bottom w:val="none" w:sz="0" w:space="0" w:color="auto"/>
                        <w:right w:val="none" w:sz="0" w:space="0" w:color="auto"/>
                      </w:divBdr>
                    </w:div>
                  </w:divsChild>
                </w:div>
                <w:div w:id="1302615550">
                  <w:marLeft w:val="0"/>
                  <w:marRight w:val="0"/>
                  <w:marTop w:val="121"/>
                  <w:marBottom w:val="0"/>
                  <w:divBdr>
                    <w:top w:val="none" w:sz="0" w:space="0" w:color="auto"/>
                    <w:left w:val="none" w:sz="0" w:space="0" w:color="auto"/>
                    <w:bottom w:val="none" w:sz="0" w:space="0" w:color="auto"/>
                    <w:right w:val="none" w:sz="0" w:space="0" w:color="auto"/>
                  </w:divBdr>
                </w:div>
                <w:div w:id="103624218">
                  <w:marLeft w:val="0"/>
                  <w:marRight w:val="0"/>
                  <w:marTop w:val="0"/>
                  <w:marBottom w:val="0"/>
                  <w:divBdr>
                    <w:top w:val="none" w:sz="0" w:space="0" w:color="auto"/>
                    <w:left w:val="none" w:sz="0" w:space="0" w:color="auto"/>
                    <w:bottom w:val="none" w:sz="0" w:space="0" w:color="auto"/>
                    <w:right w:val="none" w:sz="0" w:space="0" w:color="auto"/>
                  </w:divBdr>
                  <w:divsChild>
                    <w:div w:id="7485317">
                      <w:marLeft w:val="0"/>
                      <w:marRight w:val="0"/>
                      <w:marTop w:val="0"/>
                      <w:marBottom w:val="0"/>
                      <w:divBdr>
                        <w:top w:val="none" w:sz="0" w:space="0" w:color="auto"/>
                        <w:left w:val="none" w:sz="0" w:space="0" w:color="auto"/>
                        <w:bottom w:val="none" w:sz="0" w:space="0" w:color="auto"/>
                        <w:right w:val="none" w:sz="0" w:space="0" w:color="auto"/>
                      </w:divBdr>
                    </w:div>
                  </w:divsChild>
                </w:div>
                <w:div w:id="2115203414">
                  <w:marLeft w:val="0"/>
                  <w:marRight w:val="0"/>
                  <w:marTop w:val="121"/>
                  <w:marBottom w:val="0"/>
                  <w:divBdr>
                    <w:top w:val="none" w:sz="0" w:space="0" w:color="auto"/>
                    <w:left w:val="none" w:sz="0" w:space="0" w:color="auto"/>
                    <w:bottom w:val="none" w:sz="0" w:space="0" w:color="auto"/>
                    <w:right w:val="none" w:sz="0" w:space="0" w:color="auto"/>
                  </w:divBdr>
                </w:div>
                <w:div w:id="1764103034">
                  <w:marLeft w:val="0"/>
                  <w:marRight w:val="0"/>
                  <w:marTop w:val="0"/>
                  <w:marBottom w:val="0"/>
                  <w:divBdr>
                    <w:top w:val="none" w:sz="0" w:space="0" w:color="auto"/>
                    <w:left w:val="none" w:sz="0" w:space="0" w:color="auto"/>
                    <w:bottom w:val="none" w:sz="0" w:space="0" w:color="auto"/>
                    <w:right w:val="none" w:sz="0" w:space="0" w:color="auto"/>
                  </w:divBdr>
                  <w:divsChild>
                    <w:div w:id="124274045">
                      <w:marLeft w:val="0"/>
                      <w:marRight w:val="0"/>
                      <w:marTop w:val="0"/>
                      <w:marBottom w:val="0"/>
                      <w:divBdr>
                        <w:top w:val="none" w:sz="0" w:space="0" w:color="auto"/>
                        <w:left w:val="none" w:sz="0" w:space="0" w:color="auto"/>
                        <w:bottom w:val="none" w:sz="0" w:space="0" w:color="auto"/>
                        <w:right w:val="none" w:sz="0" w:space="0" w:color="auto"/>
                      </w:divBdr>
                    </w:div>
                  </w:divsChild>
                </w:div>
                <w:div w:id="1308978327">
                  <w:marLeft w:val="0"/>
                  <w:marRight w:val="0"/>
                  <w:marTop w:val="121"/>
                  <w:marBottom w:val="0"/>
                  <w:divBdr>
                    <w:top w:val="none" w:sz="0" w:space="0" w:color="auto"/>
                    <w:left w:val="none" w:sz="0" w:space="0" w:color="auto"/>
                    <w:bottom w:val="none" w:sz="0" w:space="0" w:color="auto"/>
                    <w:right w:val="none" w:sz="0" w:space="0" w:color="auto"/>
                  </w:divBdr>
                </w:div>
                <w:div w:id="2062171291">
                  <w:marLeft w:val="0"/>
                  <w:marRight w:val="0"/>
                  <w:marTop w:val="0"/>
                  <w:marBottom w:val="0"/>
                  <w:divBdr>
                    <w:top w:val="none" w:sz="0" w:space="0" w:color="auto"/>
                    <w:left w:val="none" w:sz="0" w:space="0" w:color="auto"/>
                    <w:bottom w:val="none" w:sz="0" w:space="0" w:color="auto"/>
                    <w:right w:val="none" w:sz="0" w:space="0" w:color="auto"/>
                  </w:divBdr>
                  <w:divsChild>
                    <w:div w:id="6569294">
                      <w:marLeft w:val="0"/>
                      <w:marRight w:val="0"/>
                      <w:marTop w:val="0"/>
                      <w:marBottom w:val="0"/>
                      <w:divBdr>
                        <w:top w:val="none" w:sz="0" w:space="0" w:color="auto"/>
                        <w:left w:val="none" w:sz="0" w:space="0" w:color="auto"/>
                        <w:bottom w:val="none" w:sz="0" w:space="0" w:color="auto"/>
                        <w:right w:val="none" w:sz="0" w:space="0" w:color="auto"/>
                      </w:divBdr>
                    </w:div>
                  </w:divsChild>
                </w:div>
                <w:div w:id="2017074225">
                  <w:marLeft w:val="0"/>
                  <w:marRight w:val="0"/>
                  <w:marTop w:val="121"/>
                  <w:marBottom w:val="0"/>
                  <w:divBdr>
                    <w:top w:val="none" w:sz="0" w:space="0" w:color="auto"/>
                    <w:left w:val="none" w:sz="0" w:space="0" w:color="auto"/>
                    <w:bottom w:val="none" w:sz="0" w:space="0" w:color="auto"/>
                    <w:right w:val="none" w:sz="0" w:space="0" w:color="auto"/>
                  </w:divBdr>
                </w:div>
                <w:div w:id="540437060">
                  <w:marLeft w:val="0"/>
                  <w:marRight w:val="0"/>
                  <w:marTop w:val="0"/>
                  <w:marBottom w:val="0"/>
                  <w:divBdr>
                    <w:top w:val="none" w:sz="0" w:space="0" w:color="auto"/>
                    <w:left w:val="none" w:sz="0" w:space="0" w:color="auto"/>
                    <w:bottom w:val="none" w:sz="0" w:space="0" w:color="auto"/>
                    <w:right w:val="none" w:sz="0" w:space="0" w:color="auto"/>
                  </w:divBdr>
                </w:div>
                <w:div w:id="261424640">
                  <w:marLeft w:val="0"/>
                  <w:marRight w:val="0"/>
                  <w:marTop w:val="0"/>
                  <w:marBottom w:val="0"/>
                  <w:divBdr>
                    <w:top w:val="none" w:sz="0" w:space="0" w:color="auto"/>
                    <w:left w:val="none" w:sz="0" w:space="0" w:color="auto"/>
                    <w:bottom w:val="none" w:sz="0" w:space="0" w:color="auto"/>
                    <w:right w:val="none" w:sz="0" w:space="0" w:color="auto"/>
                  </w:divBdr>
                  <w:divsChild>
                    <w:div w:id="1564948935">
                      <w:marLeft w:val="0"/>
                      <w:marRight w:val="0"/>
                      <w:marTop w:val="0"/>
                      <w:marBottom w:val="0"/>
                      <w:divBdr>
                        <w:top w:val="none" w:sz="0" w:space="0" w:color="auto"/>
                        <w:left w:val="none" w:sz="0" w:space="0" w:color="auto"/>
                        <w:bottom w:val="none" w:sz="0" w:space="0" w:color="auto"/>
                        <w:right w:val="none" w:sz="0" w:space="0" w:color="auto"/>
                      </w:divBdr>
                    </w:div>
                  </w:divsChild>
                </w:div>
                <w:div w:id="105078467">
                  <w:marLeft w:val="0"/>
                  <w:marRight w:val="0"/>
                  <w:marTop w:val="121"/>
                  <w:marBottom w:val="0"/>
                  <w:divBdr>
                    <w:top w:val="none" w:sz="0" w:space="0" w:color="auto"/>
                    <w:left w:val="none" w:sz="0" w:space="0" w:color="auto"/>
                    <w:bottom w:val="none" w:sz="0" w:space="0" w:color="auto"/>
                    <w:right w:val="none" w:sz="0" w:space="0" w:color="auto"/>
                  </w:divBdr>
                </w:div>
                <w:div w:id="208498540">
                  <w:marLeft w:val="0"/>
                  <w:marRight w:val="0"/>
                  <w:marTop w:val="0"/>
                  <w:marBottom w:val="0"/>
                  <w:divBdr>
                    <w:top w:val="none" w:sz="0" w:space="0" w:color="auto"/>
                    <w:left w:val="none" w:sz="0" w:space="0" w:color="auto"/>
                    <w:bottom w:val="none" w:sz="0" w:space="0" w:color="auto"/>
                    <w:right w:val="none" w:sz="0" w:space="0" w:color="auto"/>
                  </w:divBdr>
                </w:div>
                <w:div w:id="1909923928">
                  <w:marLeft w:val="0"/>
                  <w:marRight w:val="0"/>
                  <w:marTop w:val="0"/>
                  <w:marBottom w:val="0"/>
                  <w:divBdr>
                    <w:top w:val="none" w:sz="0" w:space="0" w:color="auto"/>
                    <w:left w:val="none" w:sz="0" w:space="0" w:color="auto"/>
                    <w:bottom w:val="none" w:sz="0" w:space="0" w:color="auto"/>
                    <w:right w:val="none" w:sz="0" w:space="0" w:color="auto"/>
                  </w:divBdr>
                  <w:divsChild>
                    <w:div w:id="700858062">
                      <w:marLeft w:val="0"/>
                      <w:marRight w:val="0"/>
                      <w:marTop w:val="0"/>
                      <w:marBottom w:val="0"/>
                      <w:divBdr>
                        <w:top w:val="none" w:sz="0" w:space="0" w:color="auto"/>
                        <w:left w:val="none" w:sz="0" w:space="0" w:color="auto"/>
                        <w:bottom w:val="none" w:sz="0" w:space="0" w:color="auto"/>
                        <w:right w:val="none" w:sz="0" w:space="0" w:color="auto"/>
                      </w:divBdr>
                    </w:div>
                  </w:divsChild>
                </w:div>
                <w:div w:id="1814180566">
                  <w:marLeft w:val="0"/>
                  <w:marRight w:val="0"/>
                  <w:marTop w:val="121"/>
                  <w:marBottom w:val="0"/>
                  <w:divBdr>
                    <w:top w:val="none" w:sz="0" w:space="0" w:color="auto"/>
                    <w:left w:val="none" w:sz="0" w:space="0" w:color="auto"/>
                    <w:bottom w:val="none" w:sz="0" w:space="0" w:color="auto"/>
                    <w:right w:val="none" w:sz="0" w:space="0" w:color="auto"/>
                  </w:divBdr>
                </w:div>
                <w:div w:id="1404832722">
                  <w:marLeft w:val="0"/>
                  <w:marRight w:val="0"/>
                  <w:marTop w:val="0"/>
                  <w:marBottom w:val="0"/>
                  <w:divBdr>
                    <w:top w:val="none" w:sz="0" w:space="0" w:color="auto"/>
                    <w:left w:val="none" w:sz="0" w:space="0" w:color="auto"/>
                    <w:bottom w:val="none" w:sz="0" w:space="0" w:color="auto"/>
                    <w:right w:val="none" w:sz="0" w:space="0" w:color="auto"/>
                  </w:divBdr>
                </w:div>
                <w:div w:id="47539155">
                  <w:marLeft w:val="0"/>
                  <w:marRight w:val="0"/>
                  <w:marTop w:val="0"/>
                  <w:marBottom w:val="0"/>
                  <w:divBdr>
                    <w:top w:val="none" w:sz="0" w:space="0" w:color="auto"/>
                    <w:left w:val="none" w:sz="0" w:space="0" w:color="auto"/>
                    <w:bottom w:val="none" w:sz="0" w:space="0" w:color="auto"/>
                    <w:right w:val="none" w:sz="0" w:space="0" w:color="auto"/>
                  </w:divBdr>
                  <w:divsChild>
                    <w:div w:id="141125496">
                      <w:marLeft w:val="0"/>
                      <w:marRight w:val="0"/>
                      <w:marTop w:val="0"/>
                      <w:marBottom w:val="0"/>
                      <w:divBdr>
                        <w:top w:val="none" w:sz="0" w:space="0" w:color="auto"/>
                        <w:left w:val="none" w:sz="0" w:space="0" w:color="auto"/>
                        <w:bottom w:val="none" w:sz="0" w:space="0" w:color="auto"/>
                        <w:right w:val="none" w:sz="0" w:space="0" w:color="auto"/>
                      </w:divBdr>
                    </w:div>
                  </w:divsChild>
                </w:div>
                <w:div w:id="193808688">
                  <w:marLeft w:val="0"/>
                  <w:marRight w:val="0"/>
                  <w:marTop w:val="121"/>
                  <w:marBottom w:val="0"/>
                  <w:divBdr>
                    <w:top w:val="none" w:sz="0" w:space="0" w:color="auto"/>
                    <w:left w:val="none" w:sz="0" w:space="0" w:color="auto"/>
                    <w:bottom w:val="none" w:sz="0" w:space="0" w:color="auto"/>
                    <w:right w:val="none" w:sz="0" w:space="0" w:color="auto"/>
                  </w:divBdr>
                </w:div>
                <w:div w:id="1597517194">
                  <w:marLeft w:val="0"/>
                  <w:marRight w:val="0"/>
                  <w:marTop w:val="0"/>
                  <w:marBottom w:val="0"/>
                  <w:divBdr>
                    <w:top w:val="none" w:sz="0" w:space="0" w:color="auto"/>
                    <w:left w:val="none" w:sz="0" w:space="0" w:color="auto"/>
                    <w:bottom w:val="none" w:sz="0" w:space="0" w:color="auto"/>
                    <w:right w:val="none" w:sz="0" w:space="0" w:color="auto"/>
                  </w:divBdr>
                </w:div>
                <w:div w:id="1632326494">
                  <w:marLeft w:val="0"/>
                  <w:marRight w:val="0"/>
                  <w:marTop w:val="0"/>
                  <w:marBottom w:val="0"/>
                  <w:divBdr>
                    <w:top w:val="none" w:sz="0" w:space="0" w:color="auto"/>
                    <w:left w:val="none" w:sz="0" w:space="0" w:color="auto"/>
                    <w:bottom w:val="none" w:sz="0" w:space="0" w:color="auto"/>
                    <w:right w:val="none" w:sz="0" w:space="0" w:color="auto"/>
                  </w:divBdr>
                  <w:divsChild>
                    <w:div w:id="604504096">
                      <w:marLeft w:val="0"/>
                      <w:marRight w:val="0"/>
                      <w:marTop w:val="0"/>
                      <w:marBottom w:val="0"/>
                      <w:divBdr>
                        <w:top w:val="none" w:sz="0" w:space="0" w:color="auto"/>
                        <w:left w:val="none" w:sz="0" w:space="0" w:color="auto"/>
                        <w:bottom w:val="none" w:sz="0" w:space="0" w:color="auto"/>
                        <w:right w:val="none" w:sz="0" w:space="0" w:color="auto"/>
                      </w:divBdr>
                    </w:div>
                  </w:divsChild>
                </w:div>
                <w:div w:id="1474443835">
                  <w:marLeft w:val="0"/>
                  <w:marRight w:val="0"/>
                  <w:marTop w:val="121"/>
                  <w:marBottom w:val="0"/>
                  <w:divBdr>
                    <w:top w:val="none" w:sz="0" w:space="0" w:color="auto"/>
                    <w:left w:val="none" w:sz="0" w:space="0" w:color="auto"/>
                    <w:bottom w:val="none" w:sz="0" w:space="0" w:color="auto"/>
                    <w:right w:val="none" w:sz="0" w:space="0" w:color="auto"/>
                  </w:divBdr>
                </w:div>
                <w:div w:id="2109302199">
                  <w:marLeft w:val="0"/>
                  <w:marRight w:val="0"/>
                  <w:marTop w:val="0"/>
                  <w:marBottom w:val="0"/>
                  <w:divBdr>
                    <w:top w:val="none" w:sz="0" w:space="0" w:color="auto"/>
                    <w:left w:val="none" w:sz="0" w:space="0" w:color="auto"/>
                    <w:bottom w:val="none" w:sz="0" w:space="0" w:color="auto"/>
                    <w:right w:val="none" w:sz="0" w:space="0" w:color="auto"/>
                  </w:divBdr>
                  <w:divsChild>
                    <w:div w:id="207376152">
                      <w:marLeft w:val="0"/>
                      <w:marRight w:val="0"/>
                      <w:marTop w:val="0"/>
                      <w:marBottom w:val="0"/>
                      <w:divBdr>
                        <w:top w:val="none" w:sz="0" w:space="0" w:color="auto"/>
                        <w:left w:val="none" w:sz="0" w:space="0" w:color="auto"/>
                        <w:bottom w:val="none" w:sz="0" w:space="0" w:color="auto"/>
                        <w:right w:val="none" w:sz="0" w:space="0" w:color="auto"/>
                      </w:divBdr>
                    </w:div>
                  </w:divsChild>
                </w:div>
                <w:div w:id="848108283">
                  <w:marLeft w:val="0"/>
                  <w:marRight w:val="0"/>
                  <w:marTop w:val="0"/>
                  <w:marBottom w:val="0"/>
                  <w:divBdr>
                    <w:top w:val="none" w:sz="0" w:space="0" w:color="auto"/>
                    <w:left w:val="none" w:sz="0" w:space="0" w:color="auto"/>
                    <w:bottom w:val="none" w:sz="0" w:space="0" w:color="auto"/>
                    <w:right w:val="none" w:sz="0" w:space="0" w:color="auto"/>
                  </w:divBdr>
                </w:div>
                <w:div w:id="445778429">
                  <w:marLeft w:val="0"/>
                  <w:marRight w:val="0"/>
                  <w:marTop w:val="0"/>
                  <w:marBottom w:val="0"/>
                  <w:divBdr>
                    <w:top w:val="none" w:sz="0" w:space="0" w:color="auto"/>
                    <w:left w:val="none" w:sz="0" w:space="0" w:color="auto"/>
                    <w:bottom w:val="none" w:sz="0" w:space="0" w:color="auto"/>
                    <w:right w:val="none" w:sz="0" w:space="0" w:color="auto"/>
                  </w:divBdr>
                </w:div>
                <w:div w:id="1464887920">
                  <w:marLeft w:val="0"/>
                  <w:marRight w:val="0"/>
                  <w:marTop w:val="121"/>
                  <w:marBottom w:val="0"/>
                  <w:divBdr>
                    <w:top w:val="none" w:sz="0" w:space="0" w:color="auto"/>
                    <w:left w:val="none" w:sz="0" w:space="0" w:color="auto"/>
                    <w:bottom w:val="none" w:sz="0" w:space="0" w:color="auto"/>
                    <w:right w:val="none" w:sz="0" w:space="0" w:color="auto"/>
                  </w:divBdr>
                </w:div>
                <w:div w:id="1851485148">
                  <w:marLeft w:val="0"/>
                  <w:marRight w:val="0"/>
                  <w:marTop w:val="121"/>
                  <w:marBottom w:val="0"/>
                  <w:divBdr>
                    <w:top w:val="none" w:sz="0" w:space="0" w:color="auto"/>
                    <w:left w:val="none" w:sz="0" w:space="0" w:color="auto"/>
                    <w:bottom w:val="none" w:sz="0" w:space="0" w:color="auto"/>
                    <w:right w:val="none" w:sz="0" w:space="0" w:color="auto"/>
                  </w:divBdr>
                </w:div>
                <w:div w:id="1928609758">
                  <w:marLeft w:val="0"/>
                  <w:marRight w:val="0"/>
                  <w:marTop w:val="121"/>
                  <w:marBottom w:val="0"/>
                  <w:divBdr>
                    <w:top w:val="none" w:sz="0" w:space="0" w:color="auto"/>
                    <w:left w:val="none" w:sz="0" w:space="0" w:color="auto"/>
                    <w:bottom w:val="none" w:sz="0" w:space="0" w:color="auto"/>
                    <w:right w:val="none" w:sz="0" w:space="0" w:color="auto"/>
                  </w:divBdr>
                </w:div>
                <w:div w:id="1056008253">
                  <w:marLeft w:val="0"/>
                  <w:marRight w:val="0"/>
                  <w:marTop w:val="0"/>
                  <w:marBottom w:val="0"/>
                  <w:divBdr>
                    <w:top w:val="none" w:sz="0" w:space="0" w:color="auto"/>
                    <w:left w:val="none" w:sz="0" w:space="0" w:color="auto"/>
                    <w:bottom w:val="none" w:sz="0" w:space="0" w:color="auto"/>
                    <w:right w:val="none" w:sz="0" w:space="0" w:color="auto"/>
                  </w:divBdr>
                </w:div>
                <w:div w:id="1510101258">
                  <w:marLeft w:val="0"/>
                  <w:marRight w:val="0"/>
                  <w:marTop w:val="0"/>
                  <w:marBottom w:val="0"/>
                  <w:divBdr>
                    <w:top w:val="none" w:sz="0" w:space="0" w:color="auto"/>
                    <w:left w:val="none" w:sz="0" w:space="0" w:color="auto"/>
                    <w:bottom w:val="none" w:sz="0" w:space="0" w:color="auto"/>
                    <w:right w:val="none" w:sz="0" w:space="0" w:color="auto"/>
                  </w:divBdr>
                  <w:divsChild>
                    <w:div w:id="215628099">
                      <w:marLeft w:val="0"/>
                      <w:marRight w:val="0"/>
                      <w:marTop w:val="0"/>
                      <w:marBottom w:val="0"/>
                      <w:divBdr>
                        <w:top w:val="none" w:sz="0" w:space="0" w:color="auto"/>
                        <w:left w:val="none" w:sz="0" w:space="0" w:color="auto"/>
                        <w:bottom w:val="none" w:sz="0" w:space="0" w:color="auto"/>
                        <w:right w:val="none" w:sz="0" w:space="0" w:color="auto"/>
                      </w:divBdr>
                    </w:div>
                  </w:divsChild>
                </w:div>
                <w:div w:id="2130972665">
                  <w:marLeft w:val="0"/>
                  <w:marRight w:val="0"/>
                  <w:marTop w:val="121"/>
                  <w:marBottom w:val="0"/>
                  <w:divBdr>
                    <w:top w:val="none" w:sz="0" w:space="0" w:color="auto"/>
                    <w:left w:val="none" w:sz="0" w:space="0" w:color="auto"/>
                    <w:bottom w:val="none" w:sz="0" w:space="0" w:color="auto"/>
                    <w:right w:val="none" w:sz="0" w:space="0" w:color="auto"/>
                  </w:divBdr>
                </w:div>
                <w:div w:id="1138911975">
                  <w:marLeft w:val="0"/>
                  <w:marRight w:val="0"/>
                  <w:marTop w:val="0"/>
                  <w:marBottom w:val="0"/>
                  <w:divBdr>
                    <w:top w:val="none" w:sz="0" w:space="0" w:color="auto"/>
                    <w:left w:val="none" w:sz="0" w:space="0" w:color="auto"/>
                    <w:bottom w:val="none" w:sz="0" w:space="0" w:color="auto"/>
                    <w:right w:val="none" w:sz="0" w:space="0" w:color="auto"/>
                  </w:divBdr>
                </w:div>
                <w:div w:id="2142456132">
                  <w:marLeft w:val="0"/>
                  <w:marRight w:val="0"/>
                  <w:marTop w:val="0"/>
                  <w:marBottom w:val="0"/>
                  <w:divBdr>
                    <w:top w:val="none" w:sz="0" w:space="0" w:color="auto"/>
                    <w:left w:val="none" w:sz="0" w:space="0" w:color="auto"/>
                    <w:bottom w:val="none" w:sz="0" w:space="0" w:color="auto"/>
                    <w:right w:val="none" w:sz="0" w:space="0" w:color="auto"/>
                  </w:divBdr>
                  <w:divsChild>
                    <w:div w:id="1499883817">
                      <w:marLeft w:val="0"/>
                      <w:marRight w:val="0"/>
                      <w:marTop w:val="0"/>
                      <w:marBottom w:val="0"/>
                      <w:divBdr>
                        <w:top w:val="none" w:sz="0" w:space="0" w:color="auto"/>
                        <w:left w:val="none" w:sz="0" w:space="0" w:color="auto"/>
                        <w:bottom w:val="none" w:sz="0" w:space="0" w:color="auto"/>
                        <w:right w:val="none" w:sz="0" w:space="0" w:color="auto"/>
                      </w:divBdr>
                    </w:div>
                  </w:divsChild>
                </w:div>
                <w:div w:id="265308034">
                  <w:marLeft w:val="0"/>
                  <w:marRight w:val="0"/>
                  <w:marTop w:val="121"/>
                  <w:marBottom w:val="0"/>
                  <w:divBdr>
                    <w:top w:val="none" w:sz="0" w:space="0" w:color="auto"/>
                    <w:left w:val="none" w:sz="0" w:space="0" w:color="auto"/>
                    <w:bottom w:val="none" w:sz="0" w:space="0" w:color="auto"/>
                    <w:right w:val="none" w:sz="0" w:space="0" w:color="auto"/>
                  </w:divBdr>
                </w:div>
                <w:div w:id="1861308534">
                  <w:marLeft w:val="0"/>
                  <w:marRight w:val="0"/>
                  <w:marTop w:val="0"/>
                  <w:marBottom w:val="0"/>
                  <w:divBdr>
                    <w:top w:val="none" w:sz="0" w:space="0" w:color="auto"/>
                    <w:left w:val="none" w:sz="0" w:space="0" w:color="auto"/>
                    <w:bottom w:val="none" w:sz="0" w:space="0" w:color="auto"/>
                    <w:right w:val="none" w:sz="0" w:space="0" w:color="auto"/>
                  </w:divBdr>
                </w:div>
                <w:div w:id="935672058">
                  <w:marLeft w:val="0"/>
                  <w:marRight w:val="0"/>
                  <w:marTop w:val="0"/>
                  <w:marBottom w:val="0"/>
                  <w:divBdr>
                    <w:top w:val="none" w:sz="0" w:space="0" w:color="auto"/>
                    <w:left w:val="none" w:sz="0" w:space="0" w:color="auto"/>
                    <w:bottom w:val="none" w:sz="0" w:space="0" w:color="auto"/>
                    <w:right w:val="none" w:sz="0" w:space="0" w:color="auto"/>
                  </w:divBdr>
                  <w:divsChild>
                    <w:div w:id="1787113313">
                      <w:marLeft w:val="0"/>
                      <w:marRight w:val="0"/>
                      <w:marTop w:val="0"/>
                      <w:marBottom w:val="0"/>
                      <w:divBdr>
                        <w:top w:val="none" w:sz="0" w:space="0" w:color="auto"/>
                        <w:left w:val="none" w:sz="0" w:space="0" w:color="auto"/>
                        <w:bottom w:val="none" w:sz="0" w:space="0" w:color="auto"/>
                        <w:right w:val="none" w:sz="0" w:space="0" w:color="auto"/>
                      </w:divBdr>
                    </w:div>
                  </w:divsChild>
                </w:div>
                <w:div w:id="199784368">
                  <w:marLeft w:val="0"/>
                  <w:marRight w:val="0"/>
                  <w:marTop w:val="121"/>
                  <w:marBottom w:val="0"/>
                  <w:divBdr>
                    <w:top w:val="none" w:sz="0" w:space="0" w:color="auto"/>
                    <w:left w:val="none" w:sz="0" w:space="0" w:color="auto"/>
                    <w:bottom w:val="none" w:sz="0" w:space="0" w:color="auto"/>
                    <w:right w:val="none" w:sz="0" w:space="0" w:color="auto"/>
                  </w:divBdr>
                </w:div>
                <w:div w:id="1022828308">
                  <w:marLeft w:val="0"/>
                  <w:marRight w:val="0"/>
                  <w:marTop w:val="0"/>
                  <w:marBottom w:val="0"/>
                  <w:divBdr>
                    <w:top w:val="none" w:sz="0" w:space="0" w:color="auto"/>
                    <w:left w:val="none" w:sz="0" w:space="0" w:color="auto"/>
                    <w:bottom w:val="none" w:sz="0" w:space="0" w:color="auto"/>
                    <w:right w:val="none" w:sz="0" w:space="0" w:color="auto"/>
                  </w:divBdr>
                </w:div>
                <w:div w:id="901058358">
                  <w:marLeft w:val="0"/>
                  <w:marRight w:val="0"/>
                  <w:marTop w:val="0"/>
                  <w:marBottom w:val="0"/>
                  <w:divBdr>
                    <w:top w:val="none" w:sz="0" w:space="0" w:color="auto"/>
                    <w:left w:val="none" w:sz="0" w:space="0" w:color="auto"/>
                    <w:bottom w:val="none" w:sz="0" w:space="0" w:color="auto"/>
                    <w:right w:val="none" w:sz="0" w:space="0" w:color="auto"/>
                  </w:divBdr>
                  <w:divsChild>
                    <w:div w:id="140976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14753">
              <w:marLeft w:val="0"/>
              <w:marRight w:val="0"/>
              <w:marTop w:val="0"/>
              <w:marBottom w:val="0"/>
              <w:divBdr>
                <w:top w:val="none" w:sz="0" w:space="0" w:color="auto"/>
                <w:left w:val="none" w:sz="0" w:space="0" w:color="auto"/>
                <w:bottom w:val="none" w:sz="0" w:space="0" w:color="auto"/>
                <w:right w:val="none" w:sz="0" w:space="0" w:color="auto"/>
              </w:divBdr>
              <w:divsChild>
                <w:div w:id="2142111877">
                  <w:marLeft w:val="0"/>
                  <w:marRight w:val="0"/>
                  <w:marTop w:val="121"/>
                  <w:marBottom w:val="0"/>
                  <w:divBdr>
                    <w:top w:val="none" w:sz="0" w:space="0" w:color="auto"/>
                    <w:left w:val="none" w:sz="0" w:space="0" w:color="auto"/>
                    <w:bottom w:val="none" w:sz="0" w:space="0" w:color="auto"/>
                    <w:right w:val="none" w:sz="0" w:space="0" w:color="auto"/>
                  </w:divBdr>
                </w:div>
                <w:div w:id="1670984092">
                  <w:marLeft w:val="0"/>
                  <w:marRight w:val="0"/>
                  <w:marTop w:val="0"/>
                  <w:marBottom w:val="0"/>
                  <w:divBdr>
                    <w:top w:val="none" w:sz="0" w:space="0" w:color="auto"/>
                    <w:left w:val="none" w:sz="0" w:space="0" w:color="auto"/>
                    <w:bottom w:val="none" w:sz="0" w:space="0" w:color="auto"/>
                    <w:right w:val="none" w:sz="0" w:space="0" w:color="auto"/>
                  </w:divBdr>
                </w:div>
                <w:div w:id="193347046">
                  <w:marLeft w:val="0"/>
                  <w:marRight w:val="0"/>
                  <w:marTop w:val="0"/>
                  <w:marBottom w:val="0"/>
                  <w:divBdr>
                    <w:top w:val="none" w:sz="0" w:space="0" w:color="auto"/>
                    <w:left w:val="none" w:sz="0" w:space="0" w:color="auto"/>
                    <w:bottom w:val="none" w:sz="0" w:space="0" w:color="auto"/>
                    <w:right w:val="none" w:sz="0" w:space="0" w:color="auto"/>
                  </w:divBdr>
                  <w:divsChild>
                    <w:div w:id="1218667607">
                      <w:marLeft w:val="0"/>
                      <w:marRight w:val="0"/>
                      <w:marTop w:val="0"/>
                      <w:marBottom w:val="0"/>
                      <w:divBdr>
                        <w:top w:val="none" w:sz="0" w:space="0" w:color="auto"/>
                        <w:left w:val="none" w:sz="0" w:space="0" w:color="auto"/>
                        <w:bottom w:val="none" w:sz="0" w:space="0" w:color="auto"/>
                        <w:right w:val="none" w:sz="0" w:space="0" w:color="auto"/>
                      </w:divBdr>
                    </w:div>
                  </w:divsChild>
                </w:div>
                <w:div w:id="1240024658">
                  <w:marLeft w:val="0"/>
                  <w:marRight w:val="0"/>
                  <w:marTop w:val="121"/>
                  <w:marBottom w:val="0"/>
                  <w:divBdr>
                    <w:top w:val="none" w:sz="0" w:space="0" w:color="auto"/>
                    <w:left w:val="none" w:sz="0" w:space="0" w:color="auto"/>
                    <w:bottom w:val="none" w:sz="0" w:space="0" w:color="auto"/>
                    <w:right w:val="none" w:sz="0" w:space="0" w:color="auto"/>
                  </w:divBdr>
                </w:div>
                <w:div w:id="1444766069">
                  <w:marLeft w:val="0"/>
                  <w:marRight w:val="0"/>
                  <w:marTop w:val="121"/>
                  <w:marBottom w:val="0"/>
                  <w:divBdr>
                    <w:top w:val="none" w:sz="0" w:space="0" w:color="auto"/>
                    <w:left w:val="none" w:sz="0" w:space="0" w:color="auto"/>
                    <w:bottom w:val="none" w:sz="0" w:space="0" w:color="auto"/>
                    <w:right w:val="none" w:sz="0" w:space="0" w:color="auto"/>
                  </w:divBdr>
                </w:div>
                <w:div w:id="1989899145">
                  <w:marLeft w:val="0"/>
                  <w:marRight w:val="0"/>
                  <w:marTop w:val="0"/>
                  <w:marBottom w:val="0"/>
                  <w:divBdr>
                    <w:top w:val="none" w:sz="0" w:space="0" w:color="auto"/>
                    <w:left w:val="none" w:sz="0" w:space="0" w:color="auto"/>
                    <w:bottom w:val="none" w:sz="0" w:space="0" w:color="auto"/>
                    <w:right w:val="none" w:sz="0" w:space="0" w:color="auto"/>
                  </w:divBdr>
                </w:div>
                <w:div w:id="112596693">
                  <w:marLeft w:val="0"/>
                  <w:marRight w:val="0"/>
                  <w:marTop w:val="0"/>
                  <w:marBottom w:val="0"/>
                  <w:divBdr>
                    <w:top w:val="none" w:sz="0" w:space="0" w:color="auto"/>
                    <w:left w:val="none" w:sz="0" w:space="0" w:color="auto"/>
                    <w:bottom w:val="none" w:sz="0" w:space="0" w:color="auto"/>
                    <w:right w:val="none" w:sz="0" w:space="0" w:color="auto"/>
                  </w:divBdr>
                  <w:divsChild>
                    <w:div w:id="98917826">
                      <w:marLeft w:val="0"/>
                      <w:marRight w:val="0"/>
                      <w:marTop w:val="0"/>
                      <w:marBottom w:val="0"/>
                      <w:divBdr>
                        <w:top w:val="none" w:sz="0" w:space="0" w:color="auto"/>
                        <w:left w:val="none" w:sz="0" w:space="0" w:color="auto"/>
                        <w:bottom w:val="none" w:sz="0" w:space="0" w:color="auto"/>
                        <w:right w:val="none" w:sz="0" w:space="0" w:color="auto"/>
                      </w:divBdr>
                    </w:div>
                  </w:divsChild>
                </w:div>
                <w:div w:id="1452166094">
                  <w:marLeft w:val="0"/>
                  <w:marRight w:val="0"/>
                  <w:marTop w:val="121"/>
                  <w:marBottom w:val="0"/>
                  <w:divBdr>
                    <w:top w:val="none" w:sz="0" w:space="0" w:color="auto"/>
                    <w:left w:val="none" w:sz="0" w:space="0" w:color="auto"/>
                    <w:bottom w:val="none" w:sz="0" w:space="0" w:color="auto"/>
                    <w:right w:val="none" w:sz="0" w:space="0" w:color="auto"/>
                  </w:divBdr>
                </w:div>
                <w:div w:id="1330404613">
                  <w:marLeft w:val="0"/>
                  <w:marRight w:val="0"/>
                  <w:marTop w:val="0"/>
                  <w:marBottom w:val="0"/>
                  <w:divBdr>
                    <w:top w:val="none" w:sz="0" w:space="0" w:color="auto"/>
                    <w:left w:val="none" w:sz="0" w:space="0" w:color="auto"/>
                    <w:bottom w:val="none" w:sz="0" w:space="0" w:color="auto"/>
                    <w:right w:val="none" w:sz="0" w:space="0" w:color="auto"/>
                  </w:divBdr>
                </w:div>
                <w:div w:id="1335260983">
                  <w:marLeft w:val="0"/>
                  <w:marRight w:val="0"/>
                  <w:marTop w:val="0"/>
                  <w:marBottom w:val="0"/>
                  <w:divBdr>
                    <w:top w:val="none" w:sz="0" w:space="0" w:color="auto"/>
                    <w:left w:val="none" w:sz="0" w:space="0" w:color="auto"/>
                    <w:bottom w:val="none" w:sz="0" w:space="0" w:color="auto"/>
                    <w:right w:val="none" w:sz="0" w:space="0" w:color="auto"/>
                  </w:divBdr>
                  <w:divsChild>
                    <w:div w:id="442115647">
                      <w:marLeft w:val="0"/>
                      <w:marRight w:val="0"/>
                      <w:marTop w:val="0"/>
                      <w:marBottom w:val="0"/>
                      <w:divBdr>
                        <w:top w:val="none" w:sz="0" w:space="0" w:color="auto"/>
                        <w:left w:val="none" w:sz="0" w:space="0" w:color="auto"/>
                        <w:bottom w:val="none" w:sz="0" w:space="0" w:color="auto"/>
                        <w:right w:val="none" w:sz="0" w:space="0" w:color="auto"/>
                      </w:divBdr>
                    </w:div>
                  </w:divsChild>
                </w:div>
                <w:div w:id="1515917188">
                  <w:marLeft w:val="0"/>
                  <w:marRight w:val="0"/>
                  <w:marTop w:val="121"/>
                  <w:marBottom w:val="0"/>
                  <w:divBdr>
                    <w:top w:val="none" w:sz="0" w:space="0" w:color="auto"/>
                    <w:left w:val="none" w:sz="0" w:space="0" w:color="auto"/>
                    <w:bottom w:val="none" w:sz="0" w:space="0" w:color="auto"/>
                    <w:right w:val="none" w:sz="0" w:space="0" w:color="auto"/>
                  </w:divBdr>
                </w:div>
                <w:div w:id="1451700071">
                  <w:marLeft w:val="0"/>
                  <w:marRight w:val="0"/>
                  <w:marTop w:val="0"/>
                  <w:marBottom w:val="0"/>
                  <w:divBdr>
                    <w:top w:val="none" w:sz="0" w:space="0" w:color="auto"/>
                    <w:left w:val="none" w:sz="0" w:space="0" w:color="auto"/>
                    <w:bottom w:val="none" w:sz="0" w:space="0" w:color="auto"/>
                    <w:right w:val="none" w:sz="0" w:space="0" w:color="auto"/>
                  </w:divBdr>
                </w:div>
                <w:div w:id="100609052">
                  <w:marLeft w:val="0"/>
                  <w:marRight w:val="0"/>
                  <w:marTop w:val="0"/>
                  <w:marBottom w:val="0"/>
                  <w:divBdr>
                    <w:top w:val="none" w:sz="0" w:space="0" w:color="auto"/>
                    <w:left w:val="none" w:sz="0" w:space="0" w:color="auto"/>
                    <w:bottom w:val="none" w:sz="0" w:space="0" w:color="auto"/>
                    <w:right w:val="none" w:sz="0" w:space="0" w:color="auto"/>
                  </w:divBdr>
                  <w:divsChild>
                    <w:div w:id="720204384">
                      <w:marLeft w:val="0"/>
                      <w:marRight w:val="0"/>
                      <w:marTop w:val="0"/>
                      <w:marBottom w:val="0"/>
                      <w:divBdr>
                        <w:top w:val="none" w:sz="0" w:space="0" w:color="auto"/>
                        <w:left w:val="none" w:sz="0" w:space="0" w:color="auto"/>
                        <w:bottom w:val="none" w:sz="0" w:space="0" w:color="auto"/>
                        <w:right w:val="none" w:sz="0" w:space="0" w:color="auto"/>
                      </w:divBdr>
                    </w:div>
                  </w:divsChild>
                </w:div>
                <w:div w:id="868906970">
                  <w:marLeft w:val="0"/>
                  <w:marRight w:val="0"/>
                  <w:marTop w:val="121"/>
                  <w:marBottom w:val="0"/>
                  <w:divBdr>
                    <w:top w:val="none" w:sz="0" w:space="0" w:color="auto"/>
                    <w:left w:val="none" w:sz="0" w:space="0" w:color="auto"/>
                    <w:bottom w:val="none" w:sz="0" w:space="0" w:color="auto"/>
                    <w:right w:val="none" w:sz="0" w:space="0" w:color="auto"/>
                  </w:divBdr>
                </w:div>
                <w:div w:id="58988500">
                  <w:marLeft w:val="0"/>
                  <w:marRight w:val="0"/>
                  <w:marTop w:val="121"/>
                  <w:marBottom w:val="0"/>
                  <w:divBdr>
                    <w:top w:val="none" w:sz="0" w:space="0" w:color="auto"/>
                    <w:left w:val="none" w:sz="0" w:space="0" w:color="auto"/>
                    <w:bottom w:val="none" w:sz="0" w:space="0" w:color="auto"/>
                    <w:right w:val="none" w:sz="0" w:space="0" w:color="auto"/>
                  </w:divBdr>
                </w:div>
                <w:div w:id="102070529">
                  <w:marLeft w:val="0"/>
                  <w:marRight w:val="0"/>
                  <w:marTop w:val="121"/>
                  <w:marBottom w:val="0"/>
                  <w:divBdr>
                    <w:top w:val="none" w:sz="0" w:space="0" w:color="auto"/>
                    <w:left w:val="none" w:sz="0" w:space="0" w:color="auto"/>
                    <w:bottom w:val="none" w:sz="0" w:space="0" w:color="auto"/>
                    <w:right w:val="none" w:sz="0" w:space="0" w:color="auto"/>
                  </w:divBdr>
                </w:div>
                <w:div w:id="1232892283">
                  <w:marLeft w:val="0"/>
                  <w:marRight w:val="0"/>
                  <w:marTop w:val="0"/>
                  <w:marBottom w:val="0"/>
                  <w:divBdr>
                    <w:top w:val="none" w:sz="0" w:space="0" w:color="auto"/>
                    <w:left w:val="none" w:sz="0" w:space="0" w:color="auto"/>
                    <w:bottom w:val="none" w:sz="0" w:space="0" w:color="auto"/>
                    <w:right w:val="none" w:sz="0" w:space="0" w:color="auto"/>
                  </w:divBdr>
                </w:div>
                <w:div w:id="598489333">
                  <w:marLeft w:val="0"/>
                  <w:marRight w:val="0"/>
                  <w:marTop w:val="0"/>
                  <w:marBottom w:val="0"/>
                  <w:divBdr>
                    <w:top w:val="none" w:sz="0" w:space="0" w:color="auto"/>
                    <w:left w:val="none" w:sz="0" w:space="0" w:color="auto"/>
                    <w:bottom w:val="none" w:sz="0" w:space="0" w:color="auto"/>
                    <w:right w:val="none" w:sz="0" w:space="0" w:color="auto"/>
                  </w:divBdr>
                </w:div>
                <w:div w:id="1581796406">
                  <w:marLeft w:val="0"/>
                  <w:marRight w:val="0"/>
                  <w:marTop w:val="0"/>
                  <w:marBottom w:val="0"/>
                  <w:divBdr>
                    <w:top w:val="none" w:sz="0" w:space="0" w:color="auto"/>
                    <w:left w:val="none" w:sz="0" w:space="0" w:color="auto"/>
                    <w:bottom w:val="none" w:sz="0" w:space="0" w:color="auto"/>
                    <w:right w:val="none" w:sz="0" w:space="0" w:color="auto"/>
                  </w:divBdr>
                </w:div>
                <w:div w:id="416830961">
                  <w:marLeft w:val="0"/>
                  <w:marRight w:val="0"/>
                  <w:marTop w:val="121"/>
                  <w:marBottom w:val="0"/>
                  <w:divBdr>
                    <w:top w:val="none" w:sz="0" w:space="0" w:color="auto"/>
                    <w:left w:val="none" w:sz="0" w:space="0" w:color="auto"/>
                    <w:bottom w:val="none" w:sz="0" w:space="0" w:color="auto"/>
                    <w:right w:val="none" w:sz="0" w:space="0" w:color="auto"/>
                  </w:divBdr>
                </w:div>
                <w:div w:id="524026952">
                  <w:marLeft w:val="0"/>
                  <w:marRight w:val="0"/>
                  <w:marTop w:val="0"/>
                  <w:marBottom w:val="0"/>
                  <w:divBdr>
                    <w:top w:val="none" w:sz="0" w:space="0" w:color="auto"/>
                    <w:left w:val="none" w:sz="0" w:space="0" w:color="auto"/>
                    <w:bottom w:val="none" w:sz="0" w:space="0" w:color="auto"/>
                    <w:right w:val="none" w:sz="0" w:space="0" w:color="auto"/>
                  </w:divBdr>
                </w:div>
                <w:div w:id="2081175708">
                  <w:marLeft w:val="0"/>
                  <w:marRight w:val="0"/>
                  <w:marTop w:val="0"/>
                  <w:marBottom w:val="0"/>
                  <w:divBdr>
                    <w:top w:val="none" w:sz="0" w:space="0" w:color="auto"/>
                    <w:left w:val="none" w:sz="0" w:space="0" w:color="auto"/>
                    <w:bottom w:val="none" w:sz="0" w:space="0" w:color="auto"/>
                    <w:right w:val="none" w:sz="0" w:space="0" w:color="auto"/>
                  </w:divBdr>
                  <w:divsChild>
                    <w:div w:id="1437679727">
                      <w:marLeft w:val="0"/>
                      <w:marRight w:val="0"/>
                      <w:marTop w:val="0"/>
                      <w:marBottom w:val="0"/>
                      <w:divBdr>
                        <w:top w:val="none" w:sz="0" w:space="0" w:color="auto"/>
                        <w:left w:val="none" w:sz="0" w:space="0" w:color="auto"/>
                        <w:bottom w:val="none" w:sz="0" w:space="0" w:color="auto"/>
                        <w:right w:val="none" w:sz="0" w:space="0" w:color="auto"/>
                      </w:divBdr>
                    </w:div>
                  </w:divsChild>
                </w:div>
                <w:div w:id="1300303796">
                  <w:marLeft w:val="0"/>
                  <w:marRight w:val="0"/>
                  <w:marTop w:val="121"/>
                  <w:marBottom w:val="0"/>
                  <w:divBdr>
                    <w:top w:val="none" w:sz="0" w:space="0" w:color="auto"/>
                    <w:left w:val="none" w:sz="0" w:space="0" w:color="auto"/>
                    <w:bottom w:val="none" w:sz="0" w:space="0" w:color="auto"/>
                    <w:right w:val="none" w:sz="0" w:space="0" w:color="auto"/>
                  </w:divBdr>
                </w:div>
                <w:div w:id="2048486789">
                  <w:marLeft w:val="0"/>
                  <w:marRight w:val="0"/>
                  <w:marTop w:val="0"/>
                  <w:marBottom w:val="0"/>
                  <w:divBdr>
                    <w:top w:val="none" w:sz="0" w:space="0" w:color="auto"/>
                    <w:left w:val="none" w:sz="0" w:space="0" w:color="auto"/>
                    <w:bottom w:val="none" w:sz="0" w:space="0" w:color="auto"/>
                    <w:right w:val="none" w:sz="0" w:space="0" w:color="auto"/>
                  </w:divBdr>
                </w:div>
                <w:div w:id="338001440">
                  <w:marLeft w:val="0"/>
                  <w:marRight w:val="0"/>
                  <w:marTop w:val="0"/>
                  <w:marBottom w:val="0"/>
                  <w:divBdr>
                    <w:top w:val="none" w:sz="0" w:space="0" w:color="auto"/>
                    <w:left w:val="none" w:sz="0" w:space="0" w:color="auto"/>
                    <w:bottom w:val="none" w:sz="0" w:space="0" w:color="auto"/>
                    <w:right w:val="none" w:sz="0" w:space="0" w:color="auto"/>
                  </w:divBdr>
                  <w:divsChild>
                    <w:div w:id="847522990">
                      <w:marLeft w:val="0"/>
                      <w:marRight w:val="0"/>
                      <w:marTop w:val="0"/>
                      <w:marBottom w:val="0"/>
                      <w:divBdr>
                        <w:top w:val="none" w:sz="0" w:space="0" w:color="auto"/>
                        <w:left w:val="none" w:sz="0" w:space="0" w:color="auto"/>
                        <w:bottom w:val="none" w:sz="0" w:space="0" w:color="auto"/>
                        <w:right w:val="none" w:sz="0" w:space="0" w:color="auto"/>
                      </w:divBdr>
                    </w:div>
                  </w:divsChild>
                </w:div>
                <w:div w:id="1354453774">
                  <w:marLeft w:val="0"/>
                  <w:marRight w:val="0"/>
                  <w:marTop w:val="121"/>
                  <w:marBottom w:val="0"/>
                  <w:divBdr>
                    <w:top w:val="none" w:sz="0" w:space="0" w:color="auto"/>
                    <w:left w:val="none" w:sz="0" w:space="0" w:color="auto"/>
                    <w:bottom w:val="none" w:sz="0" w:space="0" w:color="auto"/>
                    <w:right w:val="none" w:sz="0" w:space="0" w:color="auto"/>
                  </w:divBdr>
                </w:div>
                <w:div w:id="1862470363">
                  <w:marLeft w:val="0"/>
                  <w:marRight w:val="0"/>
                  <w:marTop w:val="0"/>
                  <w:marBottom w:val="0"/>
                  <w:divBdr>
                    <w:top w:val="none" w:sz="0" w:space="0" w:color="auto"/>
                    <w:left w:val="none" w:sz="0" w:space="0" w:color="auto"/>
                    <w:bottom w:val="none" w:sz="0" w:space="0" w:color="auto"/>
                    <w:right w:val="none" w:sz="0" w:space="0" w:color="auto"/>
                  </w:divBdr>
                </w:div>
                <w:div w:id="2126381248">
                  <w:marLeft w:val="0"/>
                  <w:marRight w:val="0"/>
                  <w:marTop w:val="0"/>
                  <w:marBottom w:val="0"/>
                  <w:divBdr>
                    <w:top w:val="none" w:sz="0" w:space="0" w:color="auto"/>
                    <w:left w:val="none" w:sz="0" w:space="0" w:color="auto"/>
                    <w:bottom w:val="none" w:sz="0" w:space="0" w:color="auto"/>
                    <w:right w:val="none" w:sz="0" w:space="0" w:color="auto"/>
                  </w:divBdr>
                  <w:divsChild>
                    <w:div w:id="243077495">
                      <w:marLeft w:val="0"/>
                      <w:marRight w:val="0"/>
                      <w:marTop w:val="0"/>
                      <w:marBottom w:val="0"/>
                      <w:divBdr>
                        <w:top w:val="none" w:sz="0" w:space="0" w:color="auto"/>
                        <w:left w:val="none" w:sz="0" w:space="0" w:color="auto"/>
                        <w:bottom w:val="none" w:sz="0" w:space="0" w:color="auto"/>
                        <w:right w:val="none" w:sz="0" w:space="0" w:color="auto"/>
                      </w:divBdr>
                    </w:div>
                  </w:divsChild>
                </w:div>
                <w:div w:id="974329998">
                  <w:marLeft w:val="0"/>
                  <w:marRight w:val="0"/>
                  <w:marTop w:val="121"/>
                  <w:marBottom w:val="0"/>
                  <w:divBdr>
                    <w:top w:val="none" w:sz="0" w:space="0" w:color="auto"/>
                    <w:left w:val="none" w:sz="0" w:space="0" w:color="auto"/>
                    <w:bottom w:val="none" w:sz="0" w:space="0" w:color="auto"/>
                    <w:right w:val="none" w:sz="0" w:space="0" w:color="auto"/>
                  </w:divBdr>
                </w:div>
                <w:div w:id="290671135">
                  <w:marLeft w:val="0"/>
                  <w:marRight w:val="0"/>
                  <w:marTop w:val="0"/>
                  <w:marBottom w:val="0"/>
                  <w:divBdr>
                    <w:top w:val="none" w:sz="0" w:space="0" w:color="auto"/>
                    <w:left w:val="none" w:sz="0" w:space="0" w:color="auto"/>
                    <w:bottom w:val="none" w:sz="0" w:space="0" w:color="auto"/>
                    <w:right w:val="none" w:sz="0" w:space="0" w:color="auto"/>
                  </w:divBdr>
                </w:div>
                <w:div w:id="1818258490">
                  <w:marLeft w:val="0"/>
                  <w:marRight w:val="0"/>
                  <w:marTop w:val="121"/>
                  <w:marBottom w:val="0"/>
                  <w:divBdr>
                    <w:top w:val="none" w:sz="0" w:space="0" w:color="auto"/>
                    <w:left w:val="none" w:sz="0" w:space="0" w:color="auto"/>
                    <w:bottom w:val="none" w:sz="0" w:space="0" w:color="auto"/>
                    <w:right w:val="none" w:sz="0" w:space="0" w:color="auto"/>
                  </w:divBdr>
                </w:div>
                <w:div w:id="57481280">
                  <w:marLeft w:val="0"/>
                  <w:marRight w:val="0"/>
                  <w:marTop w:val="0"/>
                  <w:marBottom w:val="0"/>
                  <w:divBdr>
                    <w:top w:val="none" w:sz="0" w:space="0" w:color="auto"/>
                    <w:left w:val="none" w:sz="0" w:space="0" w:color="auto"/>
                    <w:bottom w:val="none" w:sz="0" w:space="0" w:color="auto"/>
                    <w:right w:val="none" w:sz="0" w:space="0" w:color="auto"/>
                  </w:divBdr>
                </w:div>
                <w:div w:id="597979319">
                  <w:marLeft w:val="0"/>
                  <w:marRight w:val="0"/>
                  <w:marTop w:val="121"/>
                  <w:marBottom w:val="0"/>
                  <w:divBdr>
                    <w:top w:val="none" w:sz="0" w:space="0" w:color="auto"/>
                    <w:left w:val="none" w:sz="0" w:space="0" w:color="auto"/>
                    <w:bottom w:val="none" w:sz="0" w:space="0" w:color="auto"/>
                    <w:right w:val="none" w:sz="0" w:space="0" w:color="auto"/>
                  </w:divBdr>
                </w:div>
                <w:div w:id="1146705595">
                  <w:marLeft w:val="0"/>
                  <w:marRight w:val="0"/>
                  <w:marTop w:val="0"/>
                  <w:marBottom w:val="0"/>
                  <w:divBdr>
                    <w:top w:val="none" w:sz="0" w:space="0" w:color="auto"/>
                    <w:left w:val="none" w:sz="0" w:space="0" w:color="auto"/>
                    <w:bottom w:val="none" w:sz="0" w:space="0" w:color="auto"/>
                    <w:right w:val="none" w:sz="0" w:space="0" w:color="auto"/>
                  </w:divBdr>
                </w:div>
                <w:div w:id="1691564018">
                  <w:marLeft w:val="0"/>
                  <w:marRight w:val="0"/>
                  <w:marTop w:val="0"/>
                  <w:marBottom w:val="0"/>
                  <w:divBdr>
                    <w:top w:val="none" w:sz="0" w:space="0" w:color="auto"/>
                    <w:left w:val="none" w:sz="0" w:space="0" w:color="auto"/>
                    <w:bottom w:val="none" w:sz="0" w:space="0" w:color="auto"/>
                    <w:right w:val="none" w:sz="0" w:space="0" w:color="auto"/>
                  </w:divBdr>
                </w:div>
                <w:div w:id="571618379">
                  <w:marLeft w:val="0"/>
                  <w:marRight w:val="0"/>
                  <w:marTop w:val="0"/>
                  <w:marBottom w:val="0"/>
                  <w:divBdr>
                    <w:top w:val="none" w:sz="0" w:space="0" w:color="auto"/>
                    <w:left w:val="none" w:sz="0" w:space="0" w:color="auto"/>
                    <w:bottom w:val="none" w:sz="0" w:space="0" w:color="auto"/>
                    <w:right w:val="none" w:sz="0" w:space="0" w:color="auto"/>
                  </w:divBdr>
                </w:div>
                <w:div w:id="1267151151">
                  <w:marLeft w:val="0"/>
                  <w:marRight w:val="0"/>
                  <w:marTop w:val="0"/>
                  <w:marBottom w:val="0"/>
                  <w:divBdr>
                    <w:top w:val="none" w:sz="0" w:space="0" w:color="auto"/>
                    <w:left w:val="none" w:sz="0" w:space="0" w:color="auto"/>
                    <w:bottom w:val="none" w:sz="0" w:space="0" w:color="auto"/>
                    <w:right w:val="none" w:sz="0" w:space="0" w:color="auto"/>
                  </w:divBdr>
                  <w:divsChild>
                    <w:div w:id="1116944880">
                      <w:marLeft w:val="0"/>
                      <w:marRight w:val="0"/>
                      <w:marTop w:val="0"/>
                      <w:marBottom w:val="0"/>
                      <w:divBdr>
                        <w:top w:val="none" w:sz="0" w:space="0" w:color="auto"/>
                        <w:left w:val="none" w:sz="0" w:space="0" w:color="auto"/>
                        <w:bottom w:val="none" w:sz="0" w:space="0" w:color="auto"/>
                        <w:right w:val="none" w:sz="0" w:space="0" w:color="auto"/>
                      </w:divBdr>
                    </w:div>
                  </w:divsChild>
                </w:div>
                <w:div w:id="1581518902">
                  <w:marLeft w:val="0"/>
                  <w:marRight w:val="0"/>
                  <w:marTop w:val="0"/>
                  <w:marBottom w:val="0"/>
                  <w:divBdr>
                    <w:top w:val="none" w:sz="0" w:space="0" w:color="auto"/>
                    <w:left w:val="none" w:sz="0" w:space="0" w:color="auto"/>
                    <w:bottom w:val="none" w:sz="0" w:space="0" w:color="auto"/>
                    <w:right w:val="none" w:sz="0" w:space="0" w:color="auto"/>
                  </w:divBdr>
                </w:div>
                <w:div w:id="1521702839">
                  <w:marLeft w:val="0"/>
                  <w:marRight w:val="0"/>
                  <w:marTop w:val="0"/>
                  <w:marBottom w:val="0"/>
                  <w:divBdr>
                    <w:top w:val="none" w:sz="0" w:space="0" w:color="auto"/>
                    <w:left w:val="none" w:sz="0" w:space="0" w:color="auto"/>
                    <w:bottom w:val="none" w:sz="0" w:space="0" w:color="auto"/>
                    <w:right w:val="none" w:sz="0" w:space="0" w:color="auto"/>
                  </w:divBdr>
                  <w:divsChild>
                    <w:div w:id="899905563">
                      <w:marLeft w:val="0"/>
                      <w:marRight w:val="0"/>
                      <w:marTop w:val="0"/>
                      <w:marBottom w:val="0"/>
                      <w:divBdr>
                        <w:top w:val="none" w:sz="0" w:space="0" w:color="auto"/>
                        <w:left w:val="none" w:sz="0" w:space="0" w:color="auto"/>
                        <w:bottom w:val="none" w:sz="0" w:space="0" w:color="auto"/>
                        <w:right w:val="none" w:sz="0" w:space="0" w:color="auto"/>
                      </w:divBdr>
                    </w:div>
                  </w:divsChild>
                </w:div>
                <w:div w:id="67503823">
                  <w:marLeft w:val="0"/>
                  <w:marRight w:val="0"/>
                  <w:marTop w:val="121"/>
                  <w:marBottom w:val="0"/>
                  <w:divBdr>
                    <w:top w:val="none" w:sz="0" w:space="0" w:color="auto"/>
                    <w:left w:val="none" w:sz="0" w:space="0" w:color="auto"/>
                    <w:bottom w:val="none" w:sz="0" w:space="0" w:color="auto"/>
                    <w:right w:val="none" w:sz="0" w:space="0" w:color="auto"/>
                  </w:divBdr>
                </w:div>
                <w:div w:id="1049451957">
                  <w:marLeft w:val="0"/>
                  <w:marRight w:val="0"/>
                  <w:marTop w:val="0"/>
                  <w:marBottom w:val="0"/>
                  <w:divBdr>
                    <w:top w:val="none" w:sz="0" w:space="0" w:color="auto"/>
                    <w:left w:val="none" w:sz="0" w:space="0" w:color="auto"/>
                    <w:bottom w:val="none" w:sz="0" w:space="0" w:color="auto"/>
                    <w:right w:val="none" w:sz="0" w:space="0" w:color="auto"/>
                  </w:divBdr>
                </w:div>
                <w:div w:id="987591451">
                  <w:marLeft w:val="0"/>
                  <w:marRight w:val="0"/>
                  <w:marTop w:val="0"/>
                  <w:marBottom w:val="0"/>
                  <w:divBdr>
                    <w:top w:val="none" w:sz="0" w:space="0" w:color="auto"/>
                    <w:left w:val="none" w:sz="0" w:space="0" w:color="auto"/>
                    <w:bottom w:val="none" w:sz="0" w:space="0" w:color="auto"/>
                    <w:right w:val="none" w:sz="0" w:space="0" w:color="auto"/>
                  </w:divBdr>
                  <w:divsChild>
                    <w:div w:id="484516614">
                      <w:marLeft w:val="0"/>
                      <w:marRight w:val="0"/>
                      <w:marTop w:val="0"/>
                      <w:marBottom w:val="0"/>
                      <w:divBdr>
                        <w:top w:val="none" w:sz="0" w:space="0" w:color="auto"/>
                        <w:left w:val="none" w:sz="0" w:space="0" w:color="auto"/>
                        <w:bottom w:val="none" w:sz="0" w:space="0" w:color="auto"/>
                        <w:right w:val="none" w:sz="0" w:space="0" w:color="auto"/>
                      </w:divBdr>
                    </w:div>
                  </w:divsChild>
                </w:div>
                <w:div w:id="66265167">
                  <w:marLeft w:val="0"/>
                  <w:marRight w:val="0"/>
                  <w:marTop w:val="121"/>
                  <w:marBottom w:val="0"/>
                  <w:divBdr>
                    <w:top w:val="none" w:sz="0" w:space="0" w:color="auto"/>
                    <w:left w:val="none" w:sz="0" w:space="0" w:color="auto"/>
                    <w:bottom w:val="none" w:sz="0" w:space="0" w:color="auto"/>
                    <w:right w:val="none" w:sz="0" w:space="0" w:color="auto"/>
                  </w:divBdr>
                </w:div>
                <w:div w:id="132018667">
                  <w:marLeft w:val="0"/>
                  <w:marRight w:val="0"/>
                  <w:marTop w:val="0"/>
                  <w:marBottom w:val="0"/>
                  <w:divBdr>
                    <w:top w:val="none" w:sz="0" w:space="0" w:color="auto"/>
                    <w:left w:val="none" w:sz="0" w:space="0" w:color="auto"/>
                    <w:bottom w:val="none" w:sz="0" w:space="0" w:color="auto"/>
                    <w:right w:val="none" w:sz="0" w:space="0" w:color="auto"/>
                  </w:divBdr>
                </w:div>
                <w:div w:id="1462458622">
                  <w:marLeft w:val="0"/>
                  <w:marRight w:val="0"/>
                  <w:marTop w:val="0"/>
                  <w:marBottom w:val="0"/>
                  <w:divBdr>
                    <w:top w:val="none" w:sz="0" w:space="0" w:color="auto"/>
                    <w:left w:val="none" w:sz="0" w:space="0" w:color="auto"/>
                    <w:bottom w:val="none" w:sz="0" w:space="0" w:color="auto"/>
                    <w:right w:val="none" w:sz="0" w:space="0" w:color="auto"/>
                  </w:divBdr>
                  <w:divsChild>
                    <w:div w:id="1722512074">
                      <w:marLeft w:val="0"/>
                      <w:marRight w:val="0"/>
                      <w:marTop w:val="0"/>
                      <w:marBottom w:val="0"/>
                      <w:divBdr>
                        <w:top w:val="none" w:sz="0" w:space="0" w:color="auto"/>
                        <w:left w:val="none" w:sz="0" w:space="0" w:color="auto"/>
                        <w:bottom w:val="none" w:sz="0" w:space="0" w:color="auto"/>
                        <w:right w:val="none" w:sz="0" w:space="0" w:color="auto"/>
                      </w:divBdr>
                    </w:div>
                  </w:divsChild>
                </w:div>
                <w:div w:id="450364235">
                  <w:marLeft w:val="0"/>
                  <w:marRight w:val="0"/>
                  <w:marTop w:val="121"/>
                  <w:marBottom w:val="0"/>
                  <w:divBdr>
                    <w:top w:val="none" w:sz="0" w:space="0" w:color="auto"/>
                    <w:left w:val="none" w:sz="0" w:space="0" w:color="auto"/>
                    <w:bottom w:val="none" w:sz="0" w:space="0" w:color="auto"/>
                    <w:right w:val="none" w:sz="0" w:space="0" w:color="auto"/>
                  </w:divBdr>
                </w:div>
                <w:div w:id="1594044500">
                  <w:marLeft w:val="0"/>
                  <w:marRight w:val="0"/>
                  <w:marTop w:val="0"/>
                  <w:marBottom w:val="0"/>
                  <w:divBdr>
                    <w:top w:val="none" w:sz="0" w:space="0" w:color="auto"/>
                    <w:left w:val="none" w:sz="0" w:space="0" w:color="auto"/>
                    <w:bottom w:val="none" w:sz="0" w:space="0" w:color="auto"/>
                    <w:right w:val="none" w:sz="0" w:space="0" w:color="auto"/>
                  </w:divBdr>
                </w:div>
                <w:div w:id="730154678">
                  <w:marLeft w:val="0"/>
                  <w:marRight w:val="0"/>
                  <w:marTop w:val="0"/>
                  <w:marBottom w:val="0"/>
                  <w:divBdr>
                    <w:top w:val="none" w:sz="0" w:space="0" w:color="auto"/>
                    <w:left w:val="none" w:sz="0" w:space="0" w:color="auto"/>
                    <w:bottom w:val="none" w:sz="0" w:space="0" w:color="auto"/>
                    <w:right w:val="none" w:sz="0" w:space="0" w:color="auto"/>
                  </w:divBdr>
                  <w:divsChild>
                    <w:div w:id="488601246">
                      <w:marLeft w:val="0"/>
                      <w:marRight w:val="0"/>
                      <w:marTop w:val="0"/>
                      <w:marBottom w:val="0"/>
                      <w:divBdr>
                        <w:top w:val="none" w:sz="0" w:space="0" w:color="auto"/>
                        <w:left w:val="none" w:sz="0" w:space="0" w:color="auto"/>
                        <w:bottom w:val="none" w:sz="0" w:space="0" w:color="auto"/>
                        <w:right w:val="none" w:sz="0" w:space="0" w:color="auto"/>
                      </w:divBdr>
                    </w:div>
                  </w:divsChild>
                </w:div>
                <w:div w:id="1754860908">
                  <w:marLeft w:val="0"/>
                  <w:marRight w:val="0"/>
                  <w:marTop w:val="121"/>
                  <w:marBottom w:val="0"/>
                  <w:divBdr>
                    <w:top w:val="none" w:sz="0" w:space="0" w:color="auto"/>
                    <w:left w:val="none" w:sz="0" w:space="0" w:color="auto"/>
                    <w:bottom w:val="none" w:sz="0" w:space="0" w:color="auto"/>
                    <w:right w:val="none" w:sz="0" w:space="0" w:color="auto"/>
                  </w:divBdr>
                </w:div>
                <w:div w:id="1712921696">
                  <w:marLeft w:val="0"/>
                  <w:marRight w:val="0"/>
                  <w:marTop w:val="0"/>
                  <w:marBottom w:val="0"/>
                  <w:divBdr>
                    <w:top w:val="none" w:sz="0" w:space="0" w:color="auto"/>
                    <w:left w:val="none" w:sz="0" w:space="0" w:color="auto"/>
                    <w:bottom w:val="none" w:sz="0" w:space="0" w:color="auto"/>
                    <w:right w:val="none" w:sz="0" w:space="0" w:color="auto"/>
                  </w:divBdr>
                </w:div>
                <w:div w:id="316955617">
                  <w:marLeft w:val="0"/>
                  <w:marRight w:val="0"/>
                  <w:marTop w:val="0"/>
                  <w:marBottom w:val="0"/>
                  <w:divBdr>
                    <w:top w:val="none" w:sz="0" w:space="0" w:color="auto"/>
                    <w:left w:val="none" w:sz="0" w:space="0" w:color="auto"/>
                    <w:bottom w:val="none" w:sz="0" w:space="0" w:color="auto"/>
                    <w:right w:val="none" w:sz="0" w:space="0" w:color="auto"/>
                  </w:divBdr>
                </w:div>
                <w:div w:id="1876455909">
                  <w:marLeft w:val="0"/>
                  <w:marRight w:val="0"/>
                  <w:marTop w:val="0"/>
                  <w:marBottom w:val="0"/>
                  <w:divBdr>
                    <w:top w:val="none" w:sz="0" w:space="0" w:color="auto"/>
                    <w:left w:val="none" w:sz="0" w:space="0" w:color="auto"/>
                    <w:bottom w:val="none" w:sz="0" w:space="0" w:color="auto"/>
                    <w:right w:val="none" w:sz="0" w:space="0" w:color="auto"/>
                  </w:divBdr>
                </w:div>
                <w:div w:id="101843906">
                  <w:marLeft w:val="0"/>
                  <w:marRight w:val="0"/>
                  <w:marTop w:val="0"/>
                  <w:marBottom w:val="0"/>
                  <w:divBdr>
                    <w:top w:val="none" w:sz="0" w:space="0" w:color="auto"/>
                    <w:left w:val="none" w:sz="0" w:space="0" w:color="auto"/>
                    <w:bottom w:val="none" w:sz="0" w:space="0" w:color="auto"/>
                    <w:right w:val="none" w:sz="0" w:space="0" w:color="auto"/>
                  </w:divBdr>
                </w:div>
                <w:div w:id="763958477">
                  <w:marLeft w:val="0"/>
                  <w:marRight w:val="0"/>
                  <w:marTop w:val="121"/>
                  <w:marBottom w:val="0"/>
                  <w:divBdr>
                    <w:top w:val="none" w:sz="0" w:space="0" w:color="auto"/>
                    <w:left w:val="none" w:sz="0" w:space="0" w:color="auto"/>
                    <w:bottom w:val="none" w:sz="0" w:space="0" w:color="auto"/>
                    <w:right w:val="none" w:sz="0" w:space="0" w:color="auto"/>
                  </w:divBdr>
                </w:div>
                <w:div w:id="110441866">
                  <w:marLeft w:val="0"/>
                  <w:marRight w:val="0"/>
                  <w:marTop w:val="0"/>
                  <w:marBottom w:val="0"/>
                  <w:divBdr>
                    <w:top w:val="none" w:sz="0" w:space="0" w:color="auto"/>
                    <w:left w:val="none" w:sz="0" w:space="0" w:color="auto"/>
                    <w:bottom w:val="none" w:sz="0" w:space="0" w:color="auto"/>
                    <w:right w:val="none" w:sz="0" w:space="0" w:color="auto"/>
                  </w:divBdr>
                </w:div>
                <w:div w:id="1225140297">
                  <w:marLeft w:val="0"/>
                  <w:marRight w:val="0"/>
                  <w:marTop w:val="0"/>
                  <w:marBottom w:val="0"/>
                  <w:divBdr>
                    <w:top w:val="none" w:sz="0" w:space="0" w:color="auto"/>
                    <w:left w:val="none" w:sz="0" w:space="0" w:color="auto"/>
                    <w:bottom w:val="none" w:sz="0" w:space="0" w:color="auto"/>
                    <w:right w:val="none" w:sz="0" w:space="0" w:color="auto"/>
                  </w:divBdr>
                  <w:divsChild>
                    <w:div w:id="31614625">
                      <w:marLeft w:val="0"/>
                      <w:marRight w:val="0"/>
                      <w:marTop w:val="0"/>
                      <w:marBottom w:val="0"/>
                      <w:divBdr>
                        <w:top w:val="none" w:sz="0" w:space="0" w:color="auto"/>
                        <w:left w:val="none" w:sz="0" w:space="0" w:color="auto"/>
                        <w:bottom w:val="none" w:sz="0" w:space="0" w:color="auto"/>
                        <w:right w:val="none" w:sz="0" w:space="0" w:color="auto"/>
                      </w:divBdr>
                    </w:div>
                  </w:divsChild>
                </w:div>
                <w:div w:id="1135683417">
                  <w:marLeft w:val="0"/>
                  <w:marRight w:val="0"/>
                  <w:marTop w:val="121"/>
                  <w:marBottom w:val="0"/>
                  <w:divBdr>
                    <w:top w:val="none" w:sz="0" w:space="0" w:color="auto"/>
                    <w:left w:val="none" w:sz="0" w:space="0" w:color="auto"/>
                    <w:bottom w:val="none" w:sz="0" w:space="0" w:color="auto"/>
                    <w:right w:val="none" w:sz="0" w:space="0" w:color="auto"/>
                  </w:divBdr>
                </w:div>
                <w:div w:id="1052264321">
                  <w:marLeft w:val="0"/>
                  <w:marRight w:val="0"/>
                  <w:marTop w:val="121"/>
                  <w:marBottom w:val="0"/>
                  <w:divBdr>
                    <w:top w:val="none" w:sz="0" w:space="0" w:color="auto"/>
                    <w:left w:val="none" w:sz="0" w:space="0" w:color="auto"/>
                    <w:bottom w:val="none" w:sz="0" w:space="0" w:color="auto"/>
                    <w:right w:val="none" w:sz="0" w:space="0" w:color="auto"/>
                  </w:divBdr>
                </w:div>
                <w:div w:id="1584562114">
                  <w:marLeft w:val="0"/>
                  <w:marRight w:val="0"/>
                  <w:marTop w:val="120"/>
                  <w:marBottom w:val="96"/>
                  <w:divBdr>
                    <w:top w:val="none" w:sz="0" w:space="0" w:color="auto"/>
                    <w:left w:val="single" w:sz="24" w:space="11" w:color="CED3F1"/>
                    <w:bottom w:val="none" w:sz="0" w:space="0" w:color="auto"/>
                    <w:right w:val="none" w:sz="0" w:space="0" w:color="auto"/>
                  </w:divBdr>
                  <w:divsChild>
                    <w:div w:id="723872247">
                      <w:marLeft w:val="0"/>
                      <w:marRight w:val="0"/>
                      <w:marTop w:val="0"/>
                      <w:marBottom w:val="0"/>
                      <w:divBdr>
                        <w:top w:val="none" w:sz="0" w:space="0" w:color="auto"/>
                        <w:left w:val="none" w:sz="0" w:space="0" w:color="auto"/>
                        <w:bottom w:val="none" w:sz="0" w:space="0" w:color="auto"/>
                        <w:right w:val="none" w:sz="0" w:space="0" w:color="auto"/>
                      </w:divBdr>
                    </w:div>
                    <w:div w:id="1179001737">
                      <w:marLeft w:val="0"/>
                      <w:marRight w:val="0"/>
                      <w:marTop w:val="0"/>
                      <w:marBottom w:val="0"/>
                      <w:divBdr>
                        <w:top w:val="none" w:sz="0" w:space="0" w:color="auto"/>
                        <w:left w:val="none" w:sz="0" w:space="0" w:color="auto"/>
                        <w:bottom w:val="none" w:sz="0" w:space="0" w:color="auto"/>
                        <w:right w:val="none" w:sz="0" w:space="0" w:color="auto"/>
                      </w:divBdr>
                    </w:div>
                  </w:divsChild>
                </w:div>
                <w:div w:id="1947233653">
                  <w:marLeft w:val="0"/>
                  <w:marRight w:val="0"/>
                  <w:marTop w:val="0"/>
                  <w:marBottom w:val="0"/>
                  <w:divBdr>
                    <w:top w:val="none" w:sz="0" w:space="0" w:color="auto"/>
                    <w:left w:val="none" w:sz="0" w:space="0" w:color="auto"/>
                    <w:bottom w:val="none" w:sz="0" w:space="0" w:color="auto"/>
                    <w:right w:val="none" w:sz="0" w:space="0" w:color="auto"/>
                  </w:divBdr>
                </w:div>
                <w:div w:id="1974560357">
                  <w:marLeft w:val="0"/>
                  <w:marRight w:val="0"/>
                  <w:marTop w:val="0"/>
                  <w:marBottom w:val="0"/>
                  <w:divBdr>
                    <w:top w:val="none" w:sz="0" w:space="0" w:color="auto"/>
                    <w:left w:val="none" w:sz="0" w:space="0" w:color="auto"/>
                    <w:bottom w:val="none" w:sz="0" w:space="0" w:color="auto"/>
                    <w:right w:val="none" w:sz="0" w:space="0" w:color="auto"/>
                  </w:divBdr>
                </w:div>
                <w:div w:id="1564365212">
                  <w:marLeft w:val="0"/>
                  <w:marRight w:val="0"/>
                  <w:marTop w:val="0"/>
                  <w:marBottom w:val="0"/>
                  <w:divBdr>
                    <w:top w:val="none" w:sz="0" w:space="0" w:color="auto"/>
                    <w:left w:val="none" w:sz="0" w:space="0" w:color="auto"/>
                    <w:bottom w:val="none" w:sz="0" w:space="0" w:color="auto"/>
                    <w:right w:val="none" w:sz="0" w:space="0" w:color="auto"/>
                  </w:divBdr>
                </w:div>
                <w:div w:id="484198422">
                  <w:marLeft w:val="0"/>
                  <w:marRight w:val="0"/>
                  <w:marTop w:val="0"/>
                  <w:marBottom w:val="0"/>
                  <w:divBdr>
                    <w:top w:val="none" w:sz="0" w:space="0" w:color="auto"/>
                    <w:left w:val="none" w:sz="0" w:space="0" w:color="auto"/>
                    <w:bottom w:val="none" w:sz="0" w:space="0" w:color="auto"/>
                    <w:right w:val="none" w:sz="0" w:space="0" w:color="auto"/>
                  </w:divBdr>
                  <w:divsChild>
                    <w:div w:id="1907640336">
                      <w:marLeft w:val="0"/>
                      <w:marRight w:val="0"/>
                      <w:marTop w:val="0"/>
                      <w:marBottom w:val="0"/>
                      <w:divBdr>
                        <w:top w:val="none" w:sz="0" w:space="0" w:color="auto"/>
                        <w:left w:val="none" w:sz="0" w:space="0" w:color="auto"/>
                        <w:bottom w:val="none" w:sz="0" w:space="0" w:color="auto"/>
                        <w:right w:val="none" w:sz="0" w:space="0" w:color="auto"/>
                      </w:divBdr>
                    </w:div>
                  </w:divsChild>
                </w:div>
                <w:div w:id="50618344">
                  <w:marLeft w:val="0"/>
                  <w:marRight w:val="0"/>
                  <w:marTop w:val="0"/>
                  <w:marBottom w:val="0"/>
                  <w:divBdr>
                    <w:top w:val="none" w:sz="0" w:space="0" w:color="auto"/>
                    <w:left w:val="none" w:sz="0" w:space="0" w:color="auto"/>
                    <w:bottom w:val="none" w:sz="0" w:space="0" w:color="auto"/>
                    <w:right w:val="none" w:sz="0" w:space="0" w:color="auto"/>
                  </w:divBdr>
                </w:div>
                <w:div w:id="699015792">
                  <w:marLeft w:val="0"/>
                  <w:marRight w:val="0"/>
                  <w:marTop w:val="0"/>
                  <w:marBottom w:val="0"/>
                  <w:divBdr>
                    <w:top w:val="none" w:sz="0" w:space="0" w:color="auto"/>
                    <w:left w:val="none" w:sz="0" w:space="0" w:color="auto"/>
                    <w:bottom w:val="none" w:sz="0" w:space="0" w:color="auto"/>
                    <w:right w:val="none" w:sz="0" w:space="0" w:color="auto"/>
                  </w:divBdr>
                </w:div>
                <w:div w:id="1847864705">
                  <w:marLeft w:val="0"/>
                  <w:marRight w:val="0"/>
                  <w:marTop w:val="0"/>
                  <w:marBottom w:val="0"/>
                  <w:divBdr>
                    <w:top w:val="none" w:sz="0" w:space="0" w:color="auto"/>
                    <w:left w:val="none" w:sz="0" w:space="0" w:color="auto"/>
                    <w:bottom w:val="none" w:sz="0" w:space="0" w:color="auto"/>
                    <w:right w:val="none" w:sz="0" w:space="0" w:color="auto"/>
                  </w:divBdr>
                </w:div>
                <w:div w:id="1250238498">
                  <w:marLeft w:val="0"/>
                  <w:marRight w:val="0"/>
                  <w:marTop w:val="0"/>
                  <w:marBottom w:val="0"/>
                  <w:divBdr>
                    <w:top w:val="none" w:sz="0" w:space="0" w:color="auto"/>
                    <w:left w:val="none" w:sz="0" w:space="0" w:color="auto"/>
                    <w:bottom w:val="none" w:sz="0" w:space="0" w:color="auto"/>
                    <w:right w:val="none" w:sz="0" w:space="0" w:color="auto"/>
                  </w:divBdr>
                  <w:divsChild>
                    <w:div w:id="1166555842">
                      <w:marLeft w:val="0"/>
                      <w:marRight w:val="0"/>
                      <w:marTop w:val="0"/>
                      <w:marBottom w:val="0"/>
                      <w:divBdr>
                        <w:top w:val="none" w:sz="0" w:space="0" w:color="auto"/>
                        <w:left w:val="none" w:sz="0" w:space="0" w:color="auto"/>
                        <w:bottom w:val="none" w:sz="0" w:space="0" w:color="auto"/>
                        <w:right w:val="none" w:sz="0" w:space="0" w:color="auto"/>
                      </w:divBdr>
                    </w:div>
                  </w:divsChild>
                </w:div>
                <w:div w:id="1143160587">
                  <w:marLeft w:val="0"/>
                  <w:marRight w:val="0"/>
                  <w:marTop w:val="121"/>
                  <w:marBottom w:val="0"/>
                  <w:divBdr>
                    <w:top w:val="none" w:sz="0" w:space="0" w:color="auto"/>
                    <w:left w:val="none" w:sz="0" w:space="0" w:color="auto"/>
                    <w:bottom w:val="none" w:sz="0" w:space="0" w:color="auto"/>
                    <w:right w:val="none" w:sz="0" w:space="0" w:color="auto"/>
                  </w:divBdr>
                </w:div>
                <w:div w:id="323582389">
                  <w:marLeft w:val="0"/>
                  <w:marRight w:val="0"/>
                  <w:marTop w:val="0"/>
                  <w:marBottom w:val="0"/>
                  <w:divBdr>
                    <w:top w:val="none" w:sz="0" w:space="0" w:color="auto"/>
                    <w:left w:val="none" w:sz="0" w:space="0" w:color="auto"/>
                    <w:bottom w:val="none" w:sz="0" w:space="0" w:color="auto"/>
                    <w:right w:val="none" w:sz="0" w:space="0" w:color="auto"/>
                  </w:divBdr>
                </w:div>
                <w:div w:id="1956793498">
                  <w:marLeft w:val="0"/>
                  <w:marRight w:val="0"/>
                  <w:marTop w:val="0"/>
                  <w:marBottom w:val="0"/>
                  <w:divBdr>
                    <w:top w:val="none" w:sz="0" w:space="0" w:color="auto"/>
                    <w:left w:val="none" w:sz="0" w:space="0" w:color="auto"/>
                    <w:bottom w:val="none" w:sz="0" w:space="0" w:color="auto"/>
                    <w:right w:val="none" w:sz="0" w:space="0" w:color="auto"/>
                  </w:divBdr>
                  <w:divsChild>
                    <w:div w:id="1067604060">
                      <w:marLeft w:val="0"/>
                      <w:marRight w:val="0"/>
                      <w:marTop w:val="0"/>
                      <w:marBottom w:val="0"/>
                      <w:divBdr>
                        <w:top w:val="none" w:sz="0" w:space="0" w:color="auto"/>
                        <w:left w:val="none" w:sz="0" w:space="0" w:color="auto"/>
                        <w:bottom w:val="none" w:sz="0" w:space="0" w:color="auto"/>
                        <w:right w:val="none" w:sz="0" w:space="0" w:color="auto"/>
                      </w:divBdr>
                    </w:div>
                  </w:divsChild>
                </w:div>
                <w:div w:id="1435789083">
                  <w:marLeft w:val="0"/>
                  <w:marRight w:val="0"/>
                  <w:marTop w:val="121"/>
                  <w:marBottom w:val="0"/>
                  <w:divBdr>
                    <w:top w:val="none" w:sz="0" w:space="0" w:color="auto"/>
                    <w:left w:val="none" w:sz="0" w:space="0" w:color="auto"/>
                    <w:bottom w:val="none" w:sz="0" w:space="0" w:color="auto"/>
                    <w:right w:val="none" w:sz="0" w:space="0" w:color="auto"/>
                  </w:divBdr>
                </w:div>
                <w:div w:id="225067747">
                  <w:marLeft w:val="0"/>
                  <w:marRight w:val="0"/>
                  <w:marTop w:val="0"/>
                  <w:marBottom w:val="0"/>
                  <w:divBdr>
                    <w:top w:val="none" w:sz="0" w:space="0" w:color="auto"/>
                    <w:left w:val="none" w:sz="0" w:space="0" w:color="auto"/>
                    <w:bottom w:val="none" w:sz="0" w:space="0" w:color="auto"/>
                    <w:right w:val="none" w:sz="0" w:space="0" w:color="auto"/>
                  </w:divBdr>
                </w:div>
                <w:div w:id="525170759">
                  <w:marLeft w:val="0"/>
                  <w:marRight w:val="0"/>
                  <w:marTop w:val="0"/>
                  <w:marBottom w:val="0"/>
                  <w:divBdr>
                    <w:top w:val="none" w:sz="0" w:space="0" w:color="auto"/>
                    <w:left w:val="none" w:sz="0" w:space="0" w:color="auto"/>
                    <w:bottom w:val="none" w:sz="0" w:space="0" w:color="auto"/>
                    <w:right w:val="none" w:sz="0" w:space="0" w:color="auto"/>
                  </w:divBdr>
                  <w:divsChild>
                    <w:div w:id="261306793">
                      <w:marLeft w:val="0"/>
                      <w:marRight w:val="0"/>
                      <w:marTop w:val="0"/>
                      <w:marBottom w:val="0"/>
                      <w:divBdr>
                        <w:top w:val="none" w:sz="0" w:space="0" w:color="auto"/>
                        <w:left w:val="none" w:sz="0" w:space="0" w:color="auto"/>
                        <w:bottom w:val="none" w:sz="0" w:space="0" w:color="auto"/>
                        <w:right w:val="none" w:sz="0" w:space="0" w:color="auto"/>
                      </w:divBdr>
                    </w:div>
                  </w:divsChild>
                </w:div>
                <w:div w:id="220754168">
                  <w:marLeft w:val="0"/>
                  <w:marRight w:val="0"/>
                  <w:marTop w:val="121"/>
                  <w:marBottom w:val="0"/>
                  <w:divBdr>
                    <w:top w:val="none" w:sz="0" w:space="0" w:color="auto"/>
                    <w:left w:val="none" w:sz="0" w:space="0" w:color="auto"/>
                    <w:bottom w:val="none" w:sz="0" w:space="0" w:color="auto"/>
                    <w:right w:val="none" w:sz="0" w:space="0" w:color="auto"/>
                  </w:divBdr>
                </w:div>
                <w:div w:id="49499321">
                  <w:marLeft w:val="0"/>
                  <w:marRight w:val="0"/>
                  <w:marTop w:val="0"/>
                  <w:marBottom w:val="0"/>
                  <w:divBdr>
                    <w:top w:val="none" w:sz="0" w:space="0" w:color="auto"/>
                    <w:left w:val="none" w:sz="0" w:space="0" w:color="auto"/>
                    <w:bottom w:val="none" w:sz="0" w:space="0" w:color="auto"/>
                    <w:right w:val="none" w:sz="0" w:space="0" w:color="auto"/>
                  </w:divBdr>
                </w:div>
                <w:div w:id="1225946021">
                  <w:marLeft w:val="0"/>
                  <w:marRight w:val="0"/>
                  <w:marTop w:val="0"/>
                  <w:marBottom w:val="0"/>
                  <w:divBdr>
                    <w:top w:val="none" w:sz="0" w:space="0" w:color="auto"/>
                    <w:left w:val="none" w:sz="0" w:space="0" w:color="auto"/>
                    <w:bottom w:val="none" w:sz="0" w:space="0" w:color="auto"/>
                    <w:right w:val="none" w:sz="0" w:space="0" w:color="auto"/>
                  </w:divBdr>
                  <w:divsChild>
                    <w:div w:id="2104102938">
                      <w:marLeft w:val="0"/>
                      <w:marRight w:val="0"/>
                      <w:marTop w:val="0"/>
                      <w:marBottom w:val="0"/>
                      <w:divBdr>
                        <w:top w:val="none" w:sz="0" w:space="0" w:color="auto"/>
                        <w:left w:val="none" w:sz="0" w:space="0" w:color="auto"/>
                        <w:bottom w:val="none" w:sz="0" w:space="0" w:color="auto"/>
                        <w:right w:val="none" w:sz="0" w:space="0" w:color="auto"/>
                      </w:divBdr>
                    </w:div>
                  </w:divsChild>
                </w:div>
                <w:div w:id="1300452631">
                  <w:marLeft w:val="0"/>
                  <w:marRight w:val="0"/>
                  <w:marTop w:val="121"/>
                  <w:marBottom w:val="0"/>
                  <w:divBdr>
                    <w:top w:val="none" w:sz="0" w:space="0" w:color="auto"/>
                    <w:left w:val="none" w:sz="0" w:space="0" w:color="auto"/>
                    <w:bottom w:val="none" w:sz="0" w:space="0" w:color="auto"/>
                    <w:right w:val="none" w:sz="0" w:space="0" w:color="auto"/>
                  </w:divBdr>
                </w:div>
                <w:div w:id="1729263787">
                  <w:marLeft w:val="0"/>
                  <w:marRight w:val="0"/>
                  <w:marTop w:val="121"/>
                  <w:marBottom w:val="0"/>
                  <w:divBdr>
                    <w:top w:val="none" w:sz="0" w:space="0" w:color="auto"/>
                    <w:left w:val="none" w:sz="0" w:space="0" w:color="auto"/>
                    <w:bottom w:val="none" w:sz="0" w:space="0" w:color="auto"/>
                    <w:right w:val="none" w:sz="0" w:space="0" w:color="auto"/>
                  </w:divBdr>
                </w:div>
                <w:div w:id="1685551195">
                  <w:marLeft w:val="0"/>
                  <w:marRight w:val="0"/>
                  <w:marTop w:val="0"/>
                  <w:marBottom w:val="0"/>
                  <w:divBdr>
                    <w:top w:val="none" w:sz="0" w:space="0" w:color="auto"/>
                    <w:left w:val="none" w:sz="0" w:space="0" w:color="auto"/>
                    <w:bottom w:val="none" w:sz="0" w:space="0" w:color="auto"/>
                    <w:right w:val="none" w:sz="0" w:space="0" w:color="auto"/>
                  </w:divBdr>
                </w:div>
                <w:div w:id="1577011444">
                  <w:marLeft w:val="0"/>
                  <w:marRight w:val="0"/>
                  <w:marTop w:val="0"/>
                  <w:marBottom w:val="0"/>
                  <w:divBdr>
                    <w:top w:val="none" w:sz="0" w:space="0" w:color="auto"/>
                    <w:left w:val="none" w:sz="0" w:space="0" w:color="auto"/>
                    <w:bottom w:val="none" w:sz="0" w:space="0" w:color="auto"/>
                    <w:right w:val="none" w:sz="0" w:space="0" w:color="auto"/>
                  </w:divBdr>
                  <w:divsChild>
                    <w:div w:id="1871725695">
                      <w:marLeft w:val="0"/>
                      <w:marRight w:val="0"/>
                      <w:marTop w:val="0"/>
                      <w:marBottom w:val="0"/>
                      <w:divBdr>
                        <w:top w:val="none" w:sz="0" w:space="0" w:color="auto"/>
                        <w:left w:val="none" w:sz="0" w:space="0" w:color="auto"/>
                        <w:bottom w:val="none" w:sz="0" w:space="0" w:color="auto"/>
                        <w:right w:val="none" w:sz="0" w:space="0" w:color="auto"/>
                      </w:divBdr>
                    </w:div>
                  </w:divsChild>
                </w:div>
                <w:div w:id="1593510736">
                  <w:marLeft w:val="0"/>
                  <w:marRight w:val="0"/>
                  <w:marTop w:val="121"/>
                  <w:marBottom w:val="0"/>
                  <w:divBdr>
                    <w:top w:val="none" w:sz="0" w:space="0" w:color="auto"/>
                    <w:left w:val="none" w:sz="0" w:space="0" w:color="auto"/>
                    <w:bottom w:val="none" w:sz="0" w:space="0" w:color="auto"/>
                    <w:right w:val="none" w:sz="0" w:space="0" w:color="auto"/>
                  </w:divBdr>
                </w:div>
                <w:div w:id="94402059">
                  <w:marLeft w:val="0"/>
                  <w:marRight w:val="0"/>
                  <w:marTop w:val="0"/>
                  <w:marBottom w:val="0"/>
                  <w:divBdr>
                    <w:top w:val="none" w:sz="0" w:space="0" w:color="auto"/>
                    <w:left w:val="none" w:sz="0" w:space="0" w:color="auto"/>
                    <w:bottom w:val="none" w:sz="0" w:space="0" w:color="auto"/>
                    <w:right w:val="none" w:sz="0" w:space="0" w:color="auto"/>
                  </w:divBdr>
                </w:div>
                <w:div w:id="1038894952">
                  <w:marLeft w:val="0"/>
                  <w:marRight w:val="0"/>
                  <w:marTop w:val="0"/>
                  <w:marBottom w:val="0"/>
                  <w:divBdr>
                    <w:top w:val="none" w:sz="0" w:space="0" w:color="auto"/>
                    <w:left w:val="none" w:sz="0" w:space="0" w:color="auto"/>
                    <w:bottom w:val="none" w:sz="0" w:space="0" w:color="auto"/>
                    <w:right w:val="none" w:sz="0" w:space="0" w:color="auto"/>
                  </w:divBdr>
                </w:div>
                <w:div w:id="1586106863">
                  <w:marLeft w:val="0"/>
                  <w:marRight w:val="0"/>
                  <w:marTop w:val="0"/>
                  <w:marBottom w:val="0"/>
                  <w:divBdr>
                    <w:top w:val="none" w:sz="0" w:space="0" w:color="auto"/>
                    <w:left w:val="none" w:sz="0" w:space="0" w:color="auto"/>
                    <w:bottom w:val="none" w:sz="0" w:space="0" w:color="auto"/>
                    <w:right w:val="none" w:sz="0" w:space="0" w:color="auto"/>
                  </w:divBdr>
                </w:div>
                <w:div w:id="387999815">
                  <w:marLeft w:val="0"/>
                  <w:marRight w:val="0"/>
                  <w:marTop w:val="0"/>
                  <w:marBottom w:val="0"/>
                  <w:divBdr>
                    <w:top w:val="none" w:sz="0" w:space="0" w:color="auto"/>
                    <w:left w:val="none" w:sz="0" w:space="0" w:color="auto"/>
                    <w:bottom w:val="none" w:sz="0" w:space="0" w:color="auto"/>
                    <w:right w:val="none" w:sz="0" w:space="0" w:color="auto"/>
                  </w:divBdr>
                  <w:divsChild>
                    <w:div w:id="108359124">
                      <w:marLeft w:val="0"/>
                      <w:marRight w:val="0"/>
                      <w:marTop w:val="0"/>
                      <w:marBottom w:val="0"/>
                      <w:divBdr>
                        <w:top w:val="none" w:sz="0" w:space="0" w:color="auto"/>
                        <w:left w:val="none" w:sz="0" w:space="0" w:color="auto"/>
                        <w:bottom w:val="none" w:sz="0" w:space="0" w:color="auto"/>
                        <w:right w:val="none" w:sz="0" w:space="0" w:color="auto"/>
                      </w:divBdr>
                    </w:div>
                  </w:divsChild>
                </w:div>
                <w:div w:id="100883589">
                  <w:marLeft w:val="0"/>
                  <w:marRight w:val="0"/>
                  <w:marTop w:val="0"/>
                  <w:marBottom w:val="0"/>
                  <w:divBdr>
                    <w:top w:val="none" w:sz="0" w:space="0" w:color="auto"/>
                    <w:left w:val="none" w:sz="0" w:space="0" w:color="auto"/>
                    <w:bottom w:val="none" w:sz="0" w:space="0" w:color="auto"/>
                    <w:right w:val="none" w:sz="0" w:space="0" w:color="auto"/>
                  </w:divBdr>
                </w:div>
                <w:div w:id="1334920860">
                  <w:marLeft w:val="0"/>
                  <w:marRight w:val="0"/>
                  <w:marTop w:val="0"/>
                  <w:marBottom w:val="0"/>
                  <w:divBdr>
                    <w:top w:val="none" w:sz="0" w:space="0" w:color="auto"/>
                    <w:left w:val="none" w:sz="0" w:space="0" w:color="auto"/>
                    <w:bottom w:val="none" w:sz="0" w:space="0" w:color="auto"/>
                    <w:right w:val="none" w:sz="0" w:space="0" w:color="auto"/>
                  </w:divBdr>
                </w:div>
                <w:div w:id="115295374">
                  <w:marLeft w:val="0"/>
                  <w:marRight w:val="0"/>
                  <w:marTop w:val="121"/>
                  <w:marBottom w:val="0"/>
                  <w:divBdr>
                    <w:top w:val="none" w:sz="0" w:space="0" w:color="auto"/>
                    <w:left w:val="none" w:sz="0" w:space="0" w:color="auto"/>
                    <w:bottom w:val="none" w:sz="0" w:space="0" w:color="auto"/>
                    <w:right w:val="none" w:sz="0" w:space="0" w:color="auto"/>
                  </w:divBdr>
                </w:div>
                <w:div w:id="615985581">
                  <w:marLeft w:val="0"/>
                  <w:marRight w:val="0"/>
                  <w:marTop w:val="0"/>
                  <w:marBottom w:val="0"/>
                  <w:divBdr>
                    <w:top w:val="none" w:sz="0" w:space="0" w:color="auto"/>
                    <w:left w:val="none" w:sz="0" w:space="0" w:color="auto"/>
                    <w:bottom w:val="none" w:sz="0" w:space="0" w:color="auto"/>
                    <w:right w:val="none" w:sz="0" w:space="0" w:color="auto"/>
                  </w:divBdr>
                </w:div>
                <w:div w:id="1238632109">
                  <w:marLeft w:val="0"/>
                  <w:marRight w:val="0"/>
                  <w:marTop w:val="0"/>
                  <w:marBottom w:val="0"/>
                  <w:divBdr>
                    <w:top w:val="none" w:sz="0" w:space="0" w:color="auto"/>
                    <w:left w:val="none" w:sz="0" w:space="0" w:color="auto"/>
                    <w:bottom w:val="none" w:sz="0" w:space="0" w:color="auto"/>
                    <w:right w:val="none" w:sz="0" w:space="0" w:color="auto"/>
                  </w:divBdr>
                  <w:divsChild>
                    <w:div w:id="1105423977">
                      <w:marLeft w:val="0"/>
                      <w:marRight w:val="0"/>
                      <w:marTop w:val="0"/>
                      <w:marBottom w:val="0"/>
                      <w:divBdr>
                        <w:top w:val="none" w:sz="0" w:space="0" w:color="auto"/>
                        <w:left w:val="none" w:sz="0" w:space="0" w:color="auto"/>
                        <w:bottom w:val="none" w:sz="0" w:space="0" w:color="auto"/>
                        <w:right w:val="none" w:sz="0" w:space="0" w:color="auto"/>
                      </w:divBdr>
                    </w:div>
                  </w:divsChild>
                </w:div>
                <w:div w:id="470363587">
                  <w:marLeft w:val="0"/>
                  <w:marRight w:val="0"/>
                  <w:marTop w:val="121"/>
                  <w:marBottom w:val="0"/>
                  <w:divBdr>
                    <w:top w:val="none" w:sz="0" w:space="0" w:color="auto"/>
                    <w:left w:val="none" w:sz="0" w:space="0" w:color="auto"/>
                    <w:bottom w:val="none" w:sz="0" w:space="0" w:color="auto"/>
                    <w:right w:val="none" w:sz="0" w:space="0" w:color="auto"/>
                  </w:divBdr>
                </w:div>
                <w:div w:id="368383083">
                  <w:marLeft w:val="0"/>
                  <w:marRight w:val="0"/>
                  <w:marTop w:val="0"/>
                  <w:marBottom w:val="0"/>
                  <w:divBdr>
                    <w:top w:val="none" w:sz="0" w:space="0" w:color="auto"/>
                    <w:left w:val="none" w:sz="0" w:space="0" w:color="auto"/>
                    <w:bottom w:val="none" w:sz="0" w:space="0" w:color="auto"/>
                    <w:right w:val="none" w:sz="0" w:space="0" w:color="auto"/>
                  </w:divBdr>
                </w:div>
                <w:div w:id="24718637">
                  <w:marLeft w:val="0"/>
                  <w:marRight w:val="0"/>
                  <w:marTop w:val="0"/>
                  <w:marBottom w:val="0"/>
                  <w:divBdr>
                    <w:top w:val="none" w:sz="0" w:space="0" w:color="auto"/>
                    <w:left w:val="none" w:sz="0" w:space="0" w:color="auto"/>
                    <w:bottom w:val="none" w:sz="0" w:space="0" w:color="auto"/>
                    <w:right w:val="none" w:sz="0" w:space="0" w:color="auto"/>
                  </w:divBdr>
                  <w:divsChild>
                    <w:div w:id="1698654302">
                      <w:marLeft w:val="0"/>
                      <w:marRight w:val="0"/>
                      <w:marTop w:val="0"/>
                      <w:marBottom w:val="0"/>
                      <w:divBdr>
                        <w:top w:val="none" w:sz="0" w:space="0" w:color="auto"/>
                        <w:left w:val="none" w:sz="0" w:space="0" w:color="auto"/>
                        <w:bottom w:val="none" w:sz="0" w:space="0" w:color="auto"/>
                        <w:right w:val="none" w:sz="0" w:space="0" w:color="auto"/>
                      </w:divBdr>
                    </w:div>
                  </w:divsChild>
                </w:div>
                <w:div w:id="291254913">
                  <w:marLeft w:val="0"/>
                  <w:marRight w:val="0"/>
                  <w:marTop w:val="121"/>
                  <w:marBottom w:val="0"/>
                  <w:divBdr>
                    <w:top w:val="none" w:sz="0" w:space="0" w:color="auto"/>
                    <w:left w:val="none" w:sz="0" w:space="0" w:color="auto"/>
                    <w:bottom w:val="none" w:sz="0" w:space="0" w:color="auto"/>
                    <w:right w:val="none" w:sz="0" w:space="0" w:color="auto"/>
                  </w:divBdr>
                </w:div>
                <w:div w:id="1479344544">
                  <w:marLeft w:val="0"/>
                  <w:marRight w:val="0"/>
                  <w:marTop w:val="121"/>
                  <w:marBottom w:val="0"/>
                  <w:divBdr>
                    <w:top w:val="none" w:sz="0" w:space="0" w:color="auto"/>
                    <w:left w:val="none" w:sz="0" w:space="0" w:color="auto"/>
                    <w:bottom w:val="none" w:sz="0" w:space="0" w:color="auto"/>
                    <w:right w:val="none" w:sz="0" w:space="0" w:color="auto"/>
                  </w:divBdr>
                </w:div>
                <w:div w:id="1919750857">
                  <w:marLeft w:val="0"/>
                  <w:marRight w:val="0"/>
                  <w:marTop w:val="0"/>
                  <w:marBottom w:val="0"/>
                  <w:divBdr>
                    <w:top w:val="none" w:sz="0" w:space="0" w:color="auto"/>
                    <w:left w:val="none" w:sz="0" w:space="0" w:color="auto"/>
                    <w:bottom w:val="none" w:sz="0" w:space="0" w:color="auto"/>
                    <w:right w:val="none" w:sz="0" w:space="0" w:color="auto"/>
                  </w:divBdr>
                </w:div>
                <w:div w:id="658458443">
                  <w:marLeft w:val="0"/>
                  <w:marRight w:val="0"/>
                  <w:marTop w:val="121"/>
                  <w:marBottom w:val="0"/>
                  <w:divBdr>
                    <w:top w:val="none" w:sz="0" w:space="0" w:color="auto"/>
                    <w:left w:val="none" w:sz="0" w:space="0" w:color="auto"/>
                    <w:bottom w:val="none" w:sz="0" w:space="0" w:color="auto"/>
                    <w:right w:val="none" w:sz="0" w:space="0" w:color="auto"/>
                  </w:divBdr>
                </w:div>
                <w:div w:id="589892144">
                  <w:marLeft w:val="0"/>
                  <w:marRight w:val="0"/>
                  <w:marTop w:val="0"/>
                  <w:marBottom w:val="0"/>
                  <w:divBdr>
                    <w:top w:val="none" w:sz="0" w:space="0" w:color="auto"/>
                    <w:left w:val="none" w:sz="0" w:space="0" w:color="auto"/>
                    <w:bottom w:val="none" w:sz="0" w:space="0" w:color="auto"/>
                    <w:right w:val="none" w:sz="0" w:space="0" w:color="auto"/>
                  </w:divBdr>
                </w:div>
                <w:div w:id="1793816262">
                  <w:marLeft w:val="0"/>
                  <w:marRight w:val="0"/>
                  <w:marTop w:val="121"/>
                  <w:marBottom w:val="0"/>
                  <w:divBdr>
                    <w:top w:val="none" w:sz="0" w:space="0" w:color="auto"/>
                    <w:left w:val="none" w:sz="0" w:space="0" w:color="auto"/>
                    <w:bottom w:val="none" w:sz="0" w:space="0" w:color="auto"/>
                    <w:right w:val="none" w:sz="0" w:space="0" w:color="auto"/>
                  </w:divBdr>
                </w:div>
                <w:div w:id="702174738">
                  <w:marLeft w:val="0"/>
                  <w:marRight w:val="0"/>
                  <w:marTop w:val="0"/>
                  <w:marBottom w:val="0"/>
                  <w:divBdr>
                    <w:top w:val="none" w:sz="0" w:space="0" w:color="auto"/>
                    <w:left w:val="none" w:sz="0" w:space="0" w:color="auto"/>
                    <w:bottom w:val="none" w:sz="0" w:space="0" w:color="auto"/>
                    <w:right w:val="none" w:sz="0" w:space="0" w:color="auto"/>
                  </w:divBdr>
                </w:div>
                <w:div w:id="432745127">
                  <w:marLeft w:val="0"/>
                  <w:marRight w:val="0"/>
                  <w:marTop w:val="0"/>
                  <w:marBottom w:val="0"/>
                  <w:divBdr>
                    <w:top w:val="none" w:sz="0" w:space="0" w:color="auto"/>
                    <w:left w:val="none" w:sz="0" w:space="0" w:color="auto"/>
                    <w:bottom w:val="none" w:sz="0" w:space="0" w:color="auto"/>
                    <w:right w:val="none" w:sz="0" w:space="0" w:color="auto"/>
                  </w:divBdr>
                </w:div>
                <w:div w:id="52848753">
                  <w:marLeft w:val="0"/>
                  <w:marRight w:val="0"/>
                  <w:marTop w:val="0"/>
                  <w:marBottom w:val="0"/>
                  <w:divBdr>
                    <w:top w:val="none" w:sz="0" w:space="0" w:color="auto"/>
                    <w:left w:val="none" w:sz="0" w:space="0" w:color="auto"/>
                    <w:bottom w:val="none" w:sz="0" w:space="0" w:color="auto"/>
                    <w:right w:val="none" w:sz="0" w:space="0" w:color="auto"/>
                  </w:divBdr>
                </w:div>
                <w:div w:id="1884903509">
                  <w:marLeft w:val="0"/>
                  <w:marRight w:val="0"/>
                  <w:marTop w:val="121"/>
                  <w:marBottom w:val="0"/>
                  <w:divBdr>
                    <w:top w:val="none" w:sz="0" w:space="0" w:color="auto"/>
                    <w:left w:val="none" w:sz="0" w:space="0" w:color="auto"/>
                    <w:bottom w:val="none" w:sz="0" w:space="0" w:color="auto"/>
                    <w:right w:val="none" w:sz="0" w:space="0" w:color="auto"/>
                  </w:divBdr>
                </w:div>
                <w:div w:id="1690519677">
                  <w:marLeft w:val="0"/>
                  <w:marRight w:val="0"/>
                  <w:marTop w:val="0"/>
                  <w:marBottom w:val="0"/>
                  <w:divBdr>
                    <w:top w:val="none" w:sz="0" w:space="0" w:color="auto"/>
                    <w:left w:val="none" w:sz="0" w:space="0" w:color="auto"/>
                    <w:bottom w:val="none" w:sz="0" w:space="0" w:color="auto"/>
                    <w:right w:val="none" w:sz="0" w:space="0" w:color="auto"/>
                  </w:divBdr>
                </w:div>
                <w:div w:id="817646208">
                  <w:marLeft w:val="0"/>
                  <w:marRight w:val="0"/>
                  <w:marTop w:val="0"/>
                  <w:marBottom w:val="0"/>
                  <w:divBdr>
                    <w:top w:val="none" w:sz="0" w:space="0" w:color="auto"/>
                    <w:left w:val="none" w:sz="0" w:space="0" w:color="auto"/>
                    <w:bottom w:val="none" w:sz="0" w:space="0" w:color="auto"/>
                    <w:right w:val="none" w:sz="0" w:space="0" w:color="auto"/>
                  </w:divBdr>
                  <w:divsChild>
                    <w:div w:id="1904874759">
                      <w:marLeft w:val="0"/>
                      <w:marRight w:val="0"/>
                      <w:marTop w:val="0"/>
                      <w:marBottom w:val="0"/>
                      <w:divBdr>
                        <w:top w:val="none" w:sz="0" w:space="0" w:color="auto"/>
                        <w:left w:val="none" w:sz="0" w:space="0" w:color="auto"/>
                        <w:bottom w:val="none" w:sz="0" w:space="0" w:color="auto"/>
                        <w:right w:val="none" w:sz="0" w:space="0" w:color="auto"/>
                      </w:divBdr>
                    </w:div>
                  </w:divsChild>
                </w:div>
                <w:div w:id="1287739203">
                  <w:marLeft w:val="0"/>
                  <w:marRight w:val="0"/>
                  <w:marTop w:val="121"/>
                  <w:marBottom w:val="0"/>
                  <w:divBdr>
                    <w:top w:val="none" w:sz="0" w:space="0" w:color="auto"/>
                    <w:left w:val="none" w:sz="0" w:space="0" w:color="auto"/>
                    <w:bottom w:val="none" w:sz="0" w:space="0" w:color="auto"/>
                    <w:right w:val="none" w:sz="0" w:space="0" w:color="auto"/>
                  </w:divBdr>
                </w:div>
                <w:div w:id="960577458">
                  <w:marLeft w:val="0"/>
                  <w:marRight w:val="0"/>
                  <w:marTop w:val="121"/>
                  <w:marBottom w:val="0"/>
                  <w:divBdr>
                    <w:top w:val="none" w:sz="0" w:space="0" w:color="auto"/>
                    <w:left w:val="none" w:sz="0" w:space="0" w:color="auto"/>
                    <w:bottom w:val="none" w:sz="0" w:space="0" w:color="auto"/>
                    <w:right w:val="none" w:sz="0" w:space="0" w:color="auto"/>
                  </w:divBdr>
                </w:div>
                <w:div w:id="606276094">
                  <w:marLeft w:val="0"/>
                  <w:marRight w:val="0"/>
                  <w:marTop w:val="0"/>
                  <w:marBottom w:val="0"/>
                  <w:divBdr>
                    <w:top w:val="none" w:sz="0" w:space="0" w:color="auto"/>
                    <w:left w:val="none" w:sz="0" w:space="0" w:color="auto"/>
                    <w:bottom w:val="none" w:sz="0" w:space="0" w:color="auto"/>
                    <w:right w:val="none" w:sz="0" w:space="0" w:color="auto"/>
                  </w:divBdr>
                </w:div>
                <w:div w:id="324283743">
                  <w:marLeft w:val="0"/>
                  <w:marRight w:val="0"/>
                  <w:marTop w:val="0"/>
                  <w:marBottom w:val="0"/>
                  <w:divBdr>
                    <w:top w:val="none" w:sz="0" w:space="0" w:color="auto"/>
                    <w:left w:val="none" w:sz="0" w:space="0" w:color="auto"/>
                    <w:bottom w:val="none" w:sz="0" w:space="0" w:color="auto"/>
                    <w:right w:val="none" w:sz="0" w:space="0" w:color="auto"/>
                  </w:divBdr>
                  <w:divsChild>
                    <w:div w:id="1510565752">
                      <w:marLeft w:val="0"/>
                      <w:marRight w:val="0"/>
                      <w:marTop w:val="0"/>
                      <w:marBottom w:val="0"/>
                      <w:divBdr>
                        <w:top w:val="none" w:sz="0" w:space="0" w:color="auto"/>
                        <w:left w:val="none" w:sz="0" w:space="0" w:color="auto"/>
                        <w:bottom w:val="none" w:sz="0" w:space="0" w:color="auto"/>
                        <w:right w:val="none" w:sz="0" w:space="0" w:color="auto"/>
                      </w:divBdr>
                    </w:div>
                  </w:divsChild>
                </w:div>
                <w:div w:id="876544024">
                  <w:marLeft w:val="0"/>
                  <w:marRight w:val="0"/>
                  <w:marTop w:val="0"/>
                  <w:marBottom w:val="0"/>
                  <w:divBdr>
                    <w:top w:val="none" w:sz="0" w:space="0" w:color="auto"/>
                    <w:left w:val="none" w:sz="0" w:space="0" w:color="auto"/>
                    <w:bottom w:val="none" w:sz="0" w:space="0" w:color="auto"/>
                    <w:right w:val="none" w:sz="0" w:space="0" w:color="auto"/>
                  </w:divBdr>
                </w:div>
                <w:div w:id="752897875">
                  <w:marLeft w:val="0"/>
                  <w:marRight w:val="0"/>
                  <w:marTop w:val="0"/>
                  <w:marBottom w:val="0"/>
                  <w:divBdr>
                    <w:top w:val="none" w:sz="0" w:space="0" w:color="auto"/>
                    <w:left w:val="none" w:sz="0" w:space="0" w:color="auto"/>
                    <w:bottom w:val="none" w:sz="0" w:space="0" w:color="auto"/>
                    <w:right w:val="none" w:sz="0" w:space="0" w:color="auto"/>
                  </w:divBdr>
                </w:div>
                <w:div w:id="1223566884">
                  <w:marLeft w:val="0"/>
                  <w:marRight w:val="0"/>
                  <w:marTop w:val="0"/>
                  <w:marBottom w:val="0"/>
                  <w:divBdr>
                    <w:top w:val="none" w:sz="0" w:space="0" w:color="auto"/>
                    <w:left w:val="none" w:sz="0" w:space="0" w:color="auto"/>
                    <w:bottom w:val="none" w:sz="0" w:space="0" w:color="auto"/>
                    <w:right w:val="none" w:sz="0" w:space="0" w:color="auto"/>
                  </w:divBdr>
                  <w:divsChild>
                    <w:div w:id="1317219086">
                      <w:marLeft w:val="0"/>
                      <w:marRight w:val="0"/>
                      <w:marTop w:val="0"/>
                      <w:marBottom w:val="0"/>
                      <w:divBdr>
                        <w:top w:val="none" w:sz="0" w:space="0" w:color="auto"/>
                        <w:left w:val="none" w:sz="0" w:space="0" w:color="auto"/>
                        <w:bottom w:val="none" w:sz="0" w:space="0" w:color="auto"/>
                        <w:right w:val="none" w:sz="0" w:space="0" w:color="auto"/>
                      </w:divBdr>
                    </w:div>
                  </w:divsChild>
                </w:div>
                <w:div w:id="312412724">
                  <w:marLeft w:val="0"/>
                  <w:marRight w:val="0"/>
                  <w:marTop w:val="121"/>
                  <w:marBottom w:val="0"/>
                  <w:divBdr>
                    <w:top w:val="none" w:sz="0" w:space="0" w:color="auto"/>
                    <w:left w:val="none" w:sz="0" w:space="0" w:color="auto"/>
                    <w:bottom w:val="none" w:sz="0" w:space="0" w:color="auto"/>
                    <w:right w:val="none" w:sz="0" w:space="0" w:color="auto"/>
                  </w:divBdr>
                </w:div>
                <w:div w:id="1795556109">
                  <w:marLeft w:val="0"/>
                  <w:marRight w:val="0"/>
                  <w:marTop w:val="0"/>
                  <w:marBottom w:val="0"/>
                  <w:divBdr>
                    <w:top w:val="none" w:sz="0" w:space="0" w:color="auto"/>
                    <w:left w:val="none" w:sz="0" w:space="0" w:color="auto"/>
                    <w:bottom w:val="none" w:sz="0" w:space="0" w:color="auto"/>
                    <w:right w:val="none" w:sz="0" w:space="0" w:color="auto"/>
                  </w:divBdr>
                </w:div>
                <w:div w:id="195699095">
                  <w:marLeft w:val="0"/>
                  <w:marRight w:val="0"/>
                  <w:marTop w:val="0"/>
                  <w:marBottom w:val="0"/>
                  <w:divBdr>
                    <w:top w:val="none" w:sz="0" w:space="0" w:color="auto"/>
                    <w:left w:val="none" w:sz="0" w:space="0" w:color="auto"/>
                    <w:bottom w:val="none" w:sz="0" w:space="0" w:color="auto"/>
                    <w:right w:val="none" w:sz="0" w:space="0" w:color="auto"/>
                  </w:divBdr>
                  <w:divsChild>
                    <w:div w:id="513760796">
                      <w:marLeft w:val="0"/>
                      <w:marRight w:val="0"/>
                      <w:marTop w:val="0"/>
                      <w:marBottom w:val="0"/>
                      <w:divBdr>
                        <w:top w:val="none" w:sz="0" w:space="0" w:color="auto"/>
                        <w:left w:val="none" w:sz="0" w:space="0" w:color="auto"/>
                        <w:bottom w:val="none" w:sz="0" w:space="0" w:color="auto"/>
                        <w:right w:val="none" w:sz="0" w:space="0" w:color="auto"/>
                      </w:divBdr>
                    </w:div>
                  </w:divsChild>
                </w:div>
                <w:div w:id="1050112099">
                  <w:marLeft w:val="0"/>
                  <w:marRight w:val="0"/>
                  <w:marTop w:val="121"/>
                  <w:marBottom w:val="0"/>
                  <w:divBdr>
                    <w:top w:val="none" w:sz="0" w:space="0" w:color="auto"/>
                    <w:left w:val="none" w:sz="0" w:space="0" w:color="auto"/>
                    <w:bottom w:val="none" w:sz="0" w:space="0" w:color="auto"/>
                    <w:right w:val="none" w:sz="0" w:space="0" w:color="auto"/>
                  </w:divBdr>
                </w:div>
                <w:div w:id="1953659260">
                  <w:marLeft w:val="0"/>
                  <w:marRight w:val="0"/>
                  <w:marTop w:val="121"/>
                  <w:marBottom w:val="0"/>
                  <w:divBdr>
                    <w:top w:val="none" w:sz="0" w:space="0" w:color="auto"/>
                    <w:left w:val="none" w:sz="0" w:space="0" w:color="auto"/>
                    <w:bottom w:val="none" w:sz="0" w:space="0" w:color="auto"/>
                    <w:right w:val="none" w:sz="0" w:space="0" w:color="auto"/>
                  </w:divBdr>
                </w:div>
                <w:div w:id="886140583">
                  <w:marLeft w:val="0"/>
                  <w:marRight w:val="0"/>
                  <w:marTop w:val="0"/>
                  <w:marBottom w:val="0"/>
                  <w:divBdr>
                    <w:top w:val="none" w:sz="0" w:space="0" w:color="auto"/>
                    <w:left w:val="none" w:sz="0" w:space="0" w:color="auto"/>
                    <w:bottom w:val="none" w:sz="0" w:space="0" w:color="auto"/>
                    <w:right w:val="none" w:sz="0" w:space="0" w:color="auto"/>
                  </w:divBdr>
                </w:div>
                <w:div w:id="1648702661">
                  <w:marLeft w:val="0"/>
                  <w:marRight w:val="0"/>
                  <w:marTop w:val="0"/>
                  <w:marBottom w:val="0"/>
                  <w:divBdr>
                    <w:top w:val="none" w:sz="0" w:space="0" w:color="auto"/>
                    <w:left w:val="none" w:sz="0" w:space="0" w:color="auto"/>
                    <w:bottom w:val="none" w:sz="0" w:space="0" w:color="auto"/>
                    <w:right w:val="none" w:sz="0" w:space="0" w:color="auto"/>
                  </w:divBdr>
                  <w:divsChild>
                    <w:div w:id="316080497">
                      <w:marLeft w:val="0"/>
                      <w:marRight w:val="0"/>
                      <w:marTop w:val="0"/>
                      <w:marBottom w:val="0"/>
                      <w:divBdr>
                        <w:top w:val="none" w:sz="0" w:space="0" w:color="auto"/>
                        <w:left w:val="none" w:sz="0" w:space="0" w:color="auto"/>
                        <w:bottom w:val="none" w:sz="0" w:space="0" w:color="auto"/>
                        <w:right w:val="none" w:sz="0" w:space="0" w:color="auto"/>
                      </w:divBdr>
                    </w:div>
                  </w:divsChild>
                </w:div>
                <w:div w:id="747579932">
                  <w:marLeft w:val="0"/>
                  <w:marRight w:val="0"/>
                  <w:marTop w:val="121"/>
                  <w:marBottom w:val="0"/>
                  <w:divBdr>
                    <w:top w:val="none" w:sz="0" w:space="0" w:color="auto"/>
                    <w:left w:val="none" w:sz="0" w:space="0" w:color="auto"/>
                    <w:bottom w:val="none" w:sz="0" w:space="0" w:color="auto"/>
                    <w:right w:val="none" w:sz="0" w:space="0" w:color="auto"/>
                  </w:divBdr>
                </w:div>
                <w:div w:id="1186292320">
                  <w:marLeft w:val="0"/>
                  <w:marRight w:val="0"/>
                  <w:marTop w:val="121"/>
                  <w:marBottom w:val="0"/>
                  <w:divBdr>
                    <w:top w:val="none" w:sz="0" w:space="0" w:color="auto"/>
                    <w:left w:val="none" w:sz="0" w:space="0" w:color="auto"/>
                    <w:bottom w:val="none" w:sz="0" w:space="0" w:color="auto"/>
                    <w:right w:val="none" w:sz="0" w:space="0" w:color="auto"/>
                  </w:divBdr>
                </w:div>
                <w:div w:id="829296831">
                  <w:marLeft w:val="0"/>
                  <w:marRight w:val="0"/>
                  <w:marTop w:val="0"/>
                  <w:marBottom w:val="0"/>
                  <w:divBdr>
                    <w:top w:val="none" w:sz="0" w:space="0" w:color="auto"/>
                    <w:left w:val="none" w:sz="0" w:space="0" w:color="auto"/>
                    <w:bottom w:val="none" w:sz="0" w:space="0" w:color="auto"/>
                    <w:right w:val="none" w:sz="0" w:space="0" w:color="auto"/>
                  </w:divBdr>
                </w:div>
                <w:div w:id="1264680421">
                  <w:marLeft w:val="0"/>
                  <w:marRight w:val="0"/>
                  <w:marTop w:val="0"/>
                  <w:marBottom w:val="0"/>
                  <w:divBdr>
                    <w:top w:val="none" w:sz="0" w:space="0" w:color="auto"/>
                    <w:left w:val="none" w:sz="0" w:space="0" w:color="auto"/>
                    <w:bottom w:val="none" w:sz="0" w:space="0" w:color="auto"/>
                    <w:right w:val="none" w:sz="0" w:space="0" w:color="auto"/>
                  </w:divBdr>
                  <w:divsChild>
                    <w:div w:id="144123815">
                      <w:marLeft w:val="0"/>
                      <w:marRight w:val="0"/>
                      <w:marTop w:val="0"/>
                      <w:marBottom w:val="0"/>
                      <w:divBdr>
                        <w:top w:val="none" w:sz="0" w:space="0" w:color="auto"/>
                        <w:left w:val="none" w:sz="0" w:space="0" w:color="auto"/>
                        <w:bottom w:val="none" w:sz="0" w:space="0" w:color="auto"/>
                        <w:right w:val="none" w:sz="0" w:space="0" w:color="auto"/>
                      </w:divBdr>
                    </w:div>
                  </w:divsChild>
                </w:div>
                <w:div w:id="1899049830">
                  <w:marLeft w:val="0"/>
                  <w:marRight w:val="0"/>
                  <w:marTop w:val="121"/>
                  <w:marBottom w:val="0"/>
                  <w:divBdr>
                    <w:top w:val="none" w:sz="0" w:space="0" w:color="auto"/>
                    <w:left w:val="none" w:sz="0" w:space="0" w:color="auto"/>
                    <w:bottom w:val="none" w:sz="0" w:space="0" w:color="auto"/>
                    <w:right w:val="none" w:sz="0" w:space="0" w:color="auto"/>
                  </w:divBdr>
                </w:div>
                <w:div w:id="1076898565">
                  <w:marLeft w:val="0"/>
                  <w:marRight w:val="0"/>
                  <w:marTop w:val="121"/>
                  <w:marBottom w:val="0"/>
                  <w:divBdr>
                    <w:top w:val="none" w:sz="0" w:space="0" w:color="auto"/>
                    <w:left w:val="none" w:sz="0" w:space="0" w:color="auto"/>
                    <w:bottom w:val="none" w:sz="0" w:space="0" w:color="auto"/>
                    <w:right w:val="none" w:sz="0" w:space="0" w:color="auto"/>
                  </w:divBdr>
                </w:div>
                <w:div w:id="1895004422">
                  <w:marLeft w:val="0"/>
                  <w:marRight w:val="0"/>
                  <w:marTop w:val="121"/>
                  <w:marBottom w:val="0"/>
                  <w:divBdr>
                    <w:top w:val="none" w:sz="0" w:space="0" w:color="auto"/>
                    <w:left w:val="none" w:sz="0" w:space="0" w:color="auto"/>
                    <w:bottom w:val="none" w:sz="0" w:space="0" w:color="auto"/>
                    <w:right w:val="none" w:sz="0" w:space="0" w:color="auto"/>
                  </w:divBdr>
                </w:div>
                <w:div w:id="2099254497">
                  <w:marLeft w:val="0"/>
                  <w:marRight w:val="0"/>
                  <w:marTop w:val="121"/>
                  <w:marBottom w:val="0"/>
                  <w:divBdr>
                    <w:top w:val="none" w:sz="0" w:space="0" w:color="auto"/>
                    <w:left w:val="none" w:sz="0" w:space="0" w:color="auto"/>
                    <w:bottom w:val="none" w:sz="0" w:space="0" w:color="auto"/>
                    <w:right w:val="none" w:sz="0" w:space="0" w:color="auto"/>
                  </w:divBdr>
                </w:div>
                <w:div w:id="136458265">
                  <w:marLeft w:val="0"/>
                  <w:marRight w:val="0"/>
                  <w:marTop w:val="0"/>
                  <w:marBottom w:val="0"/>
                  <w:divBdr>
                    <w:top w:val="none" w:sz="0" w:space="0" w:color="auto"/>
                    <w:left w:val="none" w:sz="0" w:space="0" w:color="auto"/>
                    <w:bottom w:val="none" w:sz="0" w:space="0" w:color="auto"/>
                    <w:right w:val="none" w:sz="0" w:space="0" w:color="auto"/>
                  </w:divBdr>
                </w:div>
                <w:div w:id="438187879">
                  <w:marLeft w:val="0"/>
                  <w:marRight w:val="0"/>
                  <w:marTop w:val="0"/>
                  <w:marBottom w:val="0"/>
                  <w:divBdr>
                    <w:top w:val="none" w:sz="0" w:space="0" w:color="auto"/>
                    <w:left w:val="none" w:sz="0" w:space="0" w:color="auto"/>
                    <w:bottom w:val="none" w:sz="0" w:space="0" w:color="auto"/>
                    <w:right w:val="none" w:sz="0" w:space="0" w:color="auto"/>
                  </w:divBdr>
                </w:div>
                <w:div w:id="1252158829">
                  <w:marLeft w:val="0"/>
                  <w:marRight w:val="0"/>
                  <w:marTop w:val="121"/>
                  <w:marBottom w:val="0"/>
                  <w:divBdr>
                    <w:top w:val="none" w:sz="0" w:space="0" w:color="auto"/>
                    <w:left w:val="none" w:sz="0" w:space="0" w:color="auto"/>
                    <w:bottom w:val="none" w:sz="0" w:space="0" w:color="auto"/>
                    <w:right w:val="none" w:sz="0" w:space="0" w:color="auto"/>
                  </w:divBdr>
                </w:div>
                <w:div w:id="272982808">
                  <w:marLeft w:val="0"/>
                  <w:marRight w:val="0"/>
                  <w:marTop w:val="0"/>
                  <w:marBottom w:val="0"/>
                  <w:divBdr>
                    <w:top w:val="none" w:sz="0" w:space="0" w:color="auto"/>
                    <w:left w:val="none" w:sz="0" w:space="0" w:color="auto"/>
                    <w:bottom w:val="none" w:sz="0" w:space="0" w:color="auto"/>
                    <w:right w:val="none" w:sz="0" w:space="0" w:color="auto"/>
                  </w:divBdr>
                </w:div>
                <w:div w:id="1855802613">
                  <w:marLeft w:val="0"/>
                  <w:marRight w:val="0"/>
                  <w:marTop w:val="0"/>
                  <w:marBottom w:val="0"/>
                  <w:divBdr>
                    <w:top w:val="none" w:sz="0" w:space="0" w:color="auto"/>
                    <w:left w:val="none" w:sz="0" w:space="0" w:color="auto"/>
                    <w:bottom w:val="none" w:sz="0" w:space="0" w:color="auto"/>
                    <w:right w:val="none" w:sz="0" w:space="0" w:color="auto"/>
                  </w:divBdr>
                  <w:divsChild>
                    <w:div w:id="1082682779">
                      <w:marLeft w:val="0"/>
                      <w:marRight w:val="0"/>
                      <w:marTop w:val="0"/>
                      <w:marBottom w:val="0"/>
                      <w:divBdr>
                        <w:top w:val="none" w:sz="0" w:space="0" w:color="auto"/>
                        <w:left w:val="none" w:sz="0" w:space="0" w:color="auto"/>
                        <w:bottom w:val="none" w:sz="0" w:space="0" w:color="auto"/>
                        <w:right w:val="none" w:sz="0" w:space="0" w:color="auto"/>
                      </w:divBdr>
                    </w:div>
                  </w:divsChild>
                </w:div>
                <w:div w:id="810944563">
                  <w:marLeft w:val="0"/>
                  <w:marRight w:val="0"/>
                  <w:marTop w:val="121"/>
                  <w:marBottom w:val="0"/>
                  <w:divBdr>
                    <w:top w:val="none" w:sz="0" w:space="0" w:color="auto"/>
                    <w:left w:val="none" w:sz="0" w:space="0" w:color="auto"/>
                    <w:bottom w:val="none" w:sz="0" w:space="0" w:color="auto"/>
                    <w:right w:val="none" w:sz="0" w:space="0" w:color="auto"/>
                  </w:divBdr>
                </w:div>
                <w:div w:id="179319327">
                  <w:marLeft w:val="0"/>
                  <w:marRight w:val="0"/>
                  <w:marTop w:val="121"/>
                  <w:marBottom w:val="0"/>
                  <w:divBdr>
                    <w:top w:val="none" w:sz="0" w:space="0" w:color="auto"/>
                    <w:left w:val="none" w:sz="0" w:space="0" w:color="auto"/>
                    <w:bottom w:val="none" w:sz="0" w:space="0" w:color="auto"/>
                    <w:right w:val="none" w:sz="0" w:space="0" w:color="auto"/>
                  </w:divBdr>
                </w:div>
                <w:div w:id="1821190225">
                  <w:marLeft w:val="0"/>
                  <w:marRight w:val="0"/>
                  <w:marTop w:val="0"/>
                  <w:marBottom w:val="0"/>
                  <w:divBdr>
                    <w:top w:val="none" w:sz="0" w:space="0" w:color="auto"/>
                    <w:left w:val="none" w:sz="0" w:space="0" w:color="auto"/>
                    <w:bottom w:val="none" w:sz="0" w:space="0" w:color="auto"/>
                    <w:right w:val="none" w:sz="0" w:space="0" w:color="auto"/>
                  </w:divBdr>
                </w:div>
                <w:div w:id="1122335774">
                  <w:marLeft w:val="0"/>
                  <w:marRight w:val="0"/>
                  <w:marTop w:val="0"/>
                  <w:marBottom w:val="0"/>
                  <w:divBdr>
                    <w:top w:val="none" w:sz="0" w:space="0" w:color="auto"/>
                    <w:left w:val="none" w:sz="0" w:space="0" w:color="auto"/>
                    <w:bottom w:val="none" w:sz="0" w:space="0" w:color="auto"/>
                    <w:right w:val="none" w:sz="0" w:space="0" w:color="auto"/>
                  </w:divBdr>
                  <w:divsChild>
                    <w:div w:id="1154102027">
                      <w:marLeft w:val="0"/>
                      <w:marRight w:val="0"/>
                      <w:marTop w:val="0"/>
                      <w:marBottom w:val="0"/>
                      <w:divBdr>
                        <w:top w:val="none" w:sz="0" w:space="0" w:color="auto"/>
                        <w:left w:val="none" w:sz="0" w:space="0" w:color="auto"/>
                        <w:bottom w:val="none" w:sz="0" w:space="0" w:color="auto"/>
                        <w:right w:val="none" w:sz="0" w:space="0" w:color="auto"/>
                      </w:divBdr>
                    </w:div>
                  </w:divsChild>
                </w:div>
                <w:div w:id="914169806">
                  <w:marLeft w:val="0"/>
                  <w:marRight w:val="0"/>
                  <w:marTop w:val="121"/>
                  <w:marBottom w:val="0"/>
                  <w:divBdr>
                    <w:top w:val="none" w:sz="0" w:space="0" w:color="auto"/>
                    <w:left w:val="none" w:sz="0" w:space="0" w:color="auto"/>
                    <w:bottom w:val="none" w:sz="0" w:space="0" w:color="auto"/>
                    <w:right w:val="none" w:sz="0" w:space="0" w:color="auto"/>
                  </w:divBdr>
                </w:div>
                <w:div w:id="567884791">
                  <w:marLeft w:val="0"/>
                  <w:marRight w:val="0"/>
                  <w:marTop w:val="121"/>
                  <w:marBottom w:val="0"/>
                  <w:divBdr>
                    <w:top w:val="none" w:sz="0" w:space="0" w:color="auto"/>
                    <w:left w:val="none" w:sz="0" w:space="0" w:color="auto"/>
                    <w:bottom w:val="none" w:sz="0" w:space="0" w:color="auto"/>
                    <w:right w:val="none" w:sz="0" w:space="0" w:color="auto"/>
                  </w:divBdr>
                </w:div>
                <w:div w:id="426850986">
                  <w:marLeft w:val="0"/>
                  <w:marRight w:val="0"/>
                  <w:marTop w:val="121"/>
                  <w:marBottom w:val="0"/>
                  <w:divBdr>
                    <w:top w:val="none" w:sz="0" w:space="0" w:color="auto"/>
                    <w:left w:val="none" w:sz="0" w:space="0" w:color="auto"/>
                    <w:bottom w:val="none" w:sz="0" w:space="0" w:color="auto"/>
                    <w:right w:val="none" w:sz="0" w:space="0" w:color="auto"/>
                  </w:divBdr>
                </w:div>
                <w:div w:id="507446560">
                  <w:marLeft w:val="0"/>
                  <w:marRight w:val="0"/>
                  <w:marTop w:val="0"/>
                  <w:marBottom w:val="0"/>
                  <w:divBdr>
                    <w:top w:val="none" w:sz="0" w:space="0" w:color="auto"/>
                    <w:left w:val="none" w:sz="0" w:space="0" w:color="auto"/>
                    <w:bottom w:val="none" w:sz="0" w:space="0" w:color="auto"/>
                    <w:right w:val="none" w:sz="0" w:space="0" w:color="auto"/>
                  </w:divBdr>
                </w:div>
                <w:div w:id="583302355">
                  <w:marLeft w:val="0"/>
                  <w:marRight w:val="0"/>
                  <w:marTop w:val="0"/>
                  <w:marBottom w:val="0"/>
                  <w:divBdr>
                    <w:top w:val="none" w:sz="0" w:space="0" w:color="auto"/>
                    <w:left w:val="none" w:sz="0" w:space="0" w:color="auto"/>
                    <w:bottom w:val="none" w:sz="0" w:space="0" w:color="auto"/>
                    <w:right w:val="none" w:sz="0" w:space="0" w:color="auto"/>
                  </w:divBdr>
                  <w:divsChild>
                    <w:div w:id="535966684">
                      <w:marLeft w:val="0"/>
                      <w:marRight w:val="0"/>
                      <w:marTop w:val="0"/>
                      <w:marBottom w:val="0"/>
                      <w:divBdr>
                        <w:top w:val="none" w:sz="0" w:space="0" w:color="auto"/>
                        <w:left w:val="none" w:sz="0" w:space="0" w:color="auto"/>
                        <w:bottom w:val="none" w:sz="0" w:space="0" w:color="auto"/>
                        <w:right w:val="none" w:sz="0" w:space="0" w:color="auto"/>
                      </w:divBdr>
                    </w:div>
                  </w:divsChild>
                </w:div>
                <w:div w:id="769810499">
                  <w:marLeft w:val="0"/>
                  <w:marRight w:val="0"/>
                  <w:marTop w:val="121"/>
                  <w:marBottom w:val="0"/>
                  <w:divBdr>
                    <w:top w:val="none" w:sz="0" w:space="0" w:color="auto"/>
                    <w:left w:val="none" w:sz="0" w:space="0" w:color="auto"/>
                    <w:bottom w:val="none" w:sz="0" w:space="0" w:color="auto"/>
                    <w:right w:val="none" w:sz="0" w:space="0" w:color="auto"/>
                  </w:divBdr>
                </w:div>
                <w:div w:id="178783529">
                  <w:marLeft w:val="0"/>
                  <w:marRight w:val="0"/>
                  <w:marTop w:val="0"/>
                  <w:marBottom w:val="0"/>
                  <w:divBdr>
                    <w:top w:val="none" w:sz="0" w:space="0" w:color="auto"/>
                    <w:left w:val="none" w:sz="0" w:space="0" w:color="auto"/>
                    <w:bottom w:val="none" w:sz="0" w:space="0" w:color="auto"/>
                    <w:right w:val="none" w:sz="0" w:space="0" w:color="auto"/>
                  </w:divBdr>
                </w:div>
                <w:div w:id="233008440">
                  <w:marLeft w:val="0"/>
                  <w:marRight w:val="0"/>
                  <w:marTop w:val="0"/>
                  <w:marBottom w:val="0"/>
                  <w:divBdr>
                    <w:top w:val="none" w:sz="0" w:space="0" w:color="auto"/>
                    <w:left w:val="none" w:sz="0" w:space="0" w:color="auto"/>
                    <w:bottom w:val="none" w:sz="0" w:space="0" w:color="auto"/>
                    <w:right w:val="none" w:sz="0" w:space="0" w:color="auto"/>
                  </w:divBdr>
                  <w:divsChild>
                    <w:div w:id="2111849787">
                      <w:marLeft w:val="0"/>
                      <w:marRight w:val="0"/>
                      <w:marTop w:val="0"/>
                      <w:marBottom w:val="0"/>
                      <w:divBdr>
                        <w:top w:val="none" w:sz="0" w:space="0" w:color="auto"/>
                        <w:left w:val="none" w:sz="0" w:space="0" w:color="auto"/>
                        <w:bottom w:val="none" w:sz="0" w:space="0" w:color="auto"/>
                        <w:right w:val="none" w:sz="0" w:space="0" w:color="auto"/>
                      </w:divBdr>
                    </w:div>
                  </w:divsChild>
                </w:div>
                <w:div w:id="798500360">
                  <w:marLeft w:val="0"/>
                  <w:marRight w:val="0"/>
                  <w:marTop w:val="121"/>
                  <w:marBottom w:val="0"/>
                  <w:divBdr>
                    <w:top w:val="none" w:sz="0" w:space="0" w:color="auto"/>
                    <w:left w:val="none" w:sz="0" w:space="0" w:color="auto"/>
                    <w:bottom w:val="none" w:sz="0" w:space="0" w:color="auto"/>
                    <w:right w:val="none" w:sz="0" w:space="0" w:color="auto"/>
                  </w:divBdr>
                </w:div>
                <w:div w:id="260571295">
                  <w:marLeft w:val="0"/>
                  <w:marRight w:val="0"/>
                  <w:marTop w:val="0"/>
                  <w:marBottom w:val="0"/>
                  <w:divBdr>
                    <w:top w:val="none" w:sz="0" w:space="0" w:color="auto"/>
                    <w:left w:val="none" w:sz="0" w:space="0" w:color="auto"/>
                    <w:bottom w:val="none" w:sz="0" w:space="0" w:color="auto"/>
                    <w:right w:val="none" w:sz="0" w:space="0" w:color="auto"/>
                  </w:divBdr>
                </w:div>
                <w:div w:id="1024790953">
                  <w:marLeft w:val="0"/>
                  <w:marRight w:val="0"/>
                  <w:marTop w:val="0"/>
                  <w:marBottom w:val="0"/>
                  <w:divBdr>
                    <w:top w:val="none" w:sz="0" w:space="0" w:color="auto"/>
                    <w:left w:val="none" w:sz="0" w:space="0" w:color="auto"/>
                    <w:bottom w:val="none" w:sz="0" w:space="0" w:color="auto"/>
                    <w:right w:val="none" w:sz="0" w:space="0" w:color="auto"/>
                  </w:divBdr>
                  <w:divsChild>
                    <w:div w:id="1364675774">
                      <w:marLeft w:val="0"/>
                      <w:marRight w:val="0"/>
                      <w:marTop w:val="0"/>
                      <w:marBottom w:val="0"/>
                      <w:divBdr>
                        <w:top w:val="none" w:sz="0" w:space="0" w:color="auto"/>
                        <w:left w:val="none" w:sz="0" w:space="0" w:color="auto"/>
                        <w:bottom w:val="none" w:sz="0" w:space="0" w:color="auto"/>
                        <w:right w:val="none" w:sz="0" w:space="0" w:color="auto"/>
                      </w:divBdr>
                    </w:div>
                  </w:divsChild>
                </w:div>
                <w:div w:id="1315060493">
                  <w:marLeft w:val="0"/>
                  <w:marRight w:val="0"/>
                  <w:marTop w:val="121"/>
                  <w:marBottom w:val="0"/>
                  <w:divBdr>
                    <w:top w:val="none" w:sz="0" w:space="0" w:color="auto"/>
                    <w:left w:val="none" w:sz="0" w:space="0" w:color="auto"/>
                    <w:bottom w:val="none" w:sz="0" w:space="0" w:color="auto"/>
                    <w:right w:val="none" w:sz="0" w:space="0" w:color="auto"/>
                  </w:divBdr>
                </w:div>
                <w:div w:id="226648286">
                  <w:marLeft w:val="0"/>
                  <w:marRight w:val="0"/>
                  <w:marTop w:val="0"/>
                  <w:marBottom w:val="0"/>
                  <w:divBdr>
                    <w:top w:val="none" w:sz="0" w:space="0" w:color="auto"/>
                    <w:left w:val="none" w:sz="0" w:space="0" w:color="auto"/>
                    <w:bottom w:val="none" w:sz="0" w:space="0" w:color="auto"/>
                    <w:right w:val="none" w:sz="0" w:space="0" w:color="auto"/>
                  </w:divBdr>
                </w:div>
                <w:div w:id="1055275067">
                  <w:marLeft w:val="0"/>
                  <w:marRight w:val="0"/>
                  <w:marTop w:val="0"/>
                  <w:marBottom w:val="0"/>
                  <w:divBdr>
                    <w:top w:val="none" w:sz="0" w:space="0" w:color="auto"/>
                    <w:left w:val="none" w:sz="0" w:space="0" w:color="auto"/>
                    <w:bottom w:val="none" w:sz="0" w:space="0" w:color="auto"/>
                    <w:right w:val="none" w:sz="0" w:space="0" w:color="auto"/>
                  </w:divBdr>
                  <w:divsChild>
                    <w:div w:id="1491824312">
                      <w:marLeft w:val="0"/>
                      <w:marRight w:val="0"/>
                      <w:marTop w:val="0"/>
                      <w:marBottom w:val="0"/>
                      <w:divBdr>
                        <w:top w:val="none" w:sz="0" w:space="0" w:color="auto"/>
                        <w:left w:val="none" w:sz="0" w:space="0" w:color="auto"/>
                        <w:bottom w:val="none" w:sz="0" w:space="0" w:color="auto"/>
                        <w:right w:val="none" w:sz="0" w:space="0" w:color="auto"/>
                      </w:divBdr>
                    </w:div>
                  </w:divsChild>
                </w:div>
                <w:div w:id="1958834224">
                  <w:marLeft w:val="0"/>
                  <w:marRight w:val="0"/>
                  <w:marTop w:val="121"/>
                  <w:marBottom w:val="0"/>
                  <w:divBdr>
                    <w:top w:val="none" w:sz="0" w:space="0" w:color="auto"/>
                    <w:left w:val="none" w:sz="0" w:space="0" w:color="auto"/>
                    <w:bottom w:val="none" w:sz="0" w:space="0" w:color="auto"/>
                    <w:right w:val="none" w:sz="0" w:space="0" w:color="auto"/>
                  </w:divBdr>
                </w:div>
                <w:div w:id="734622828">
                  <w:marLeft w:val="0"/>
                  <w:marRight w:val="0"/>
                  <w:marTop w:val="121"/>
                  <w:marBottom w:val="0"/>
                  <w:divBdr>
                    <w:top w:val="none" w:sz="0" w:space="0" w:color="auto"/>
                    <w:left w:val="none" w:sz="0" w:space="0" w:color="auto"/>
                    <w:bottom w:val="none" w:sz="0" w:space="0" w:color="auto"/>
                    <w:right w:val="none" w:sz="0" w:space="0" w:color="auto"/>
                  </w:divBdr>
                </w:div>
                <w:div w:id="1455520604">
                  <w:marLeft w:val="0"/>
                  <w:marRight w:val="0"/>
                  <w:marTop w:val="121"/>
                  <w:marBottom w:val="0"/>
                  <w:divBdr>
                    <w:top w:val="none" w:sz="0" w:space="0" w:color="auto"/>
                    <w:left w:val="none" w:sz="0" w:space="0" w:color="auto"/>
                    <w:bottom w:val="none" w:sz="0" w:space="0" w:color="auto"/>
                    <w:right w:val="none" w:sz="0" w:space="0" w:color="auto"/>
                  </w:divBdr>
                </w:div>
                <w:div w:id="731196826">
                  <w:marLeft w:val="0"/>
                  <w:marRight w:val="0"/>
                  <w:marTop w:val="0"/>
                  <w:marBottom w:val="0"/>
                  <w:divBdr>
                    <w:top w:val="none" w:sz="0" w:space="0" w:color="auto"/>
                    <w:left w:val="none" w:sz="0" w:space="0" w:color="auto"/>
                    <w:bottom w:val="none" w:sz="0" w:space="0" w:color="auto"/>
                    <w:right w:val="none" w:sz="0" w:space="0" w:color="auto"/>
                  </w:divBdr>
                </w:div>
                <w:div w:id="1919751923">
                  <w:marLeft w:val="0"/>
                  <w:marRight w:val="0"/>
                  <w:marTop w:val="0"/>
                  <w:marBottom w:val="0"/>
                  <w:divBdr>
                    <w:top w:val="none" w:sz="0" w:space="0" w:color="auto"/>
                    <w:left w:val="none" w:sz="0" w:space="0" w:color="auto"/>
                    <w:bottom w:val="none" w:sz="0" w:space="0" w:color="auto"/>
                    <w:right w:val="none" w:sz="0" w:space="0" w:color="auto"/>
                  </w:divBdr>
                  <w:divsChild>
                    <w:div w:id="2108502269">
                      <w:marLeft w:val="0"/>
                      <w:marRight w:val="0"/>
                      <w:marTop w:val="0"/>
                      <w:marBottom w:val="0"/>
                      <w:divBdr>
                        <w:top w:val="none" w:sz="0" w:space="0" w:color="auto"/>
                        <w:left w:val="none" w:sz="0" w:space="0" w:color="auto"/>
                        <w:bottom w:val="none" w:sz="0" w:space="0" w:color="auto"/>
                        <w:right w:val="none" w:sz="0" w:space="0" w:color="auto"/>
                      </w:divBdr>
                    </w:div>
                  </w:divsChild>
                </w:div>
                <w:div w:id="866870975">
                  <w:marLeft w:val="0"/>
                  <w:marRight w:val="0"/>
                  <w:marTop w:val="121"/>
                  <w:marBottom w:val="0"/>
                  <w:divBdr>
                    <w:top w:val="none" w:sz="0" w:space="0" w:color="auto"/>
                    <w:left w:val="none" w:sz="0" w:space="0" w:color="auto"/>
                    <w:bottom w:val="none" w:sz="0" w:space="0" w:color="auto"/>
                    <w:right w:val="none" w:sz="0" w:space="0" w:color="auto"/>
                  </w:divBdr>
                </w:div>
                <w:div w:id="1614166761">
                  <w:marLeft w:val="0"/>
                  <w:marRight w:val="0"/>
                  <w:marTop w:val="0"/>
                  <w:marBottom w:val="0"/>
                  <w:divBdr>
                    <w:top w:val="none" w:sz="0" w:space="0" w:color="auto"/>
                    <w:left w:val="none" w:sz="0" w:space="0" w:color="auto"/>
                    <w:bottom w:val="none" w:sz="0" w:space="0" w:color="auto"/>
                    <w:right w:val="none" w:sz="0" w:space="0" w:color="auto"/>
                  </w:divBdr>
                </w:div>
                <w:div w:id="852570500">
                  <w:marLeft w:val="0"/>
                  <w:marRight w:val="0"/>
                  <w:marTop w:val="0"/>
                  <w:marBottom w:val="0"/>
                  <w:divBdr>
                    <w:top w:val="none" w:sz="0" w:space="0" w:color="auto"/>
                    <w:left w:val="none" w:sz="0" w:space="0" w:color="auto"/>
                    <w:bottom w:val="none" w:sz="0" w:space="0" w:color="auto"/>
                    <w:right w:val="none" w:sz="0" w:space="0" w:color="auto"/>
                  </w:divBdr>
                  <w:divsChild>
                    <w:div w:id="410280024">
                      <w:marLeft w:val="0"/>
                      <w:marRight w:val="0"/>
                      <w:marTop w:val="0"/>
                      <w:marBottom w:val="0"/>
                      <w:divBdr>
                        <w:top w:val="none" w:sz="0" w:space="0" w:color="auto"/>
                        <w:left w:val="none" w:sz="0" w:space="0" w:color="auto"/>
                        <w:bottom w:val="none" w:sz="0" w:space="0" w:color="auto"/>
                        <w:right w:val="none" w:sz="0" w:space="0" w:color="auto"/>
                      </w:divBdr>
                    </w:div>
                  </w:divsChild>
                </w:div>
                <w:div w:id="66847734">
                  <w:marLeft w:val="0"/>
                  <w:marRight w:val="0"/>
                  <w:marTop w:val="121"/>
                  <w:marBottom w:val="0"/>
                  <w:divBdr>
                    <w:top w:val="none" w:sz="0" w:space="0" w:color="auto"/>
                    <w:left w:val="none" w:sz="0" w:space="0" w:color="auto"/>
                    <w:bottom w:val="none" w:sz="0" w:space="0" w:color="auto"/>
                    <w:right w:val="none" w:sz="0" w:space="0" w:color="auto"/>
                  </w:divBdr>
                </w:div>
                <w:div w:id="1943099939">
                  <w:marLeft w:val="0"/>
                  <w:marRight w:val="0"/>
                  <w:marTop w:val="0"/>
                  <w:marBottom w:val="0"/>
                  <w:divBdr>
                    <w:top w:val="none" w:sz="0" w:space="0" w:color="auto"/>
                    <w:left w:val="none" w:sz="0" w:space="0" w:color="auto"/>
                    <w:bottom w:val="none" w:sz="0" w:space="0" w:color="auto"/>
                    <w:right w:val="none" w:sz="0" w:space="0" w:color="auto"/>
                  </w:divBdr>
                </w:div>
                <w:div w:id="210310949">
                  <w:marLeft w:val="0"/>
                  <w:marRight w:val="0"/>
                  <w:marTop w:val="0"/>
                  <w:marBottom w:val="0"/>
                  <w:divBdr>
                    <w:top w:val="none" w:sz="0" w:space="0" w:color="auto"/>
                    <w:left w:val="none" w:sz="0" w:space="0" w:color="auto"/>
                    <w:bottom w:val="none" w:sz="0" w:space="0" w:color="auto"/>
                    <w:right w:val="none" w:sz="0" w:space="0" w:color="auto"/>
                  </w:divBdr>
                  <w:divsChild>
                    <w:div w:id="537742718">
                      <w:marLeft w:val="0"/>
                      <w:marRight w:val="0"/>
                      <w:marTop w:val="0"/>
                      <w:marBottom w:val="0"/>
                      <w:divBdr>
                        <w:top w:val="none" w:sz="0" w:space="0" w:color="auto"/>
                        <w:left w:val="none" w:sz="0" w:space="0" w:color="auto"/>
                        <w:bottom w:val="none" w:sz="0" w:space="0" w:color="auto"/>
                        <w:right w:val="none" w:sz="0" w:space="0" w:color="auto"/>
                      </w:divBdr>
                    </w:div>
                  </w:divsChild>
                </w:div>
                <w:div w:id="1239632097">
                  <w:marLeft w:val="0"/>
                  <w:marRight w:val="0"/>
                  <w:marTop w:val="121"/>
                  <w:marBottom w:val="0"/>
                  <w:divBdr>
                    <w:top w:val="none" w:sz="0" w:space="0" w:color="auto"/>
                    <w:left w:val="none" w:sz="0" w:space="0" w:color="auto"/>
                    <w:bottom w:val="none" w:sz="0" w:space="0" w:color="auto"/>
                    <w:right w:val="none" w:sz="0" w:space="0" w:color="auto"/>
                  </w:divBdr>
                </w:div>
                <w:div w:id="1963918576">
                  <w:marLeft w:val="0"/>
                  <w:marRight w:val="0"/>
                  <w:marTop w:val="0"/>
                  <w:marBottom w:val="0"/>
                  <w:divBdr>
                    <w:top w:val="none" w:sz="0" w:space="0" w:color="auto"/>
                    <w:left w:val="none" w:sz="0" w:space="0" w:color="auto"/>
                    <w:bottom w:val="none" w:sz="0" w:space="0" w:color="auto"/>
                    <w:right w:val="none" w:sz="0" w:space="0" w:color="auto"/>
                  </w:divBdr>
                </w:div>
                <w:div w:id="45882051">
                  <w:marLeft w:val="0"/>
                  <w:marRight w:val="0"/>
                  <w:marTop w:val="0"/>
                  <w:marBottom w:val="0"/>
                  <w:divBdr>
                    <w:top w:val="none" w:sz="0" w:space="0" w:color="auto"/>
                    <w:left w:val="none" w:sz="0" w:space="0" w:color="auto"/>
                    <w:bottom w:val="none" w:sz="0" w:space="0" w:color="auto"/>
                    <w:right w:val="none" w:sz="0" w:space="0" w:color="auto"/>
                  </w:divBdr>
                </w:div>
                <w:div w:id="1403986032">
                  <w:marLeft w:val="0"/>
                  <w:marRight w:val="0"/>
                  <w:marTop w:val="0"/>
                  <w:marBottom w:val="0"/>
                  <w:divBdr>
                    <w:top w:val="none" w:sz="0" w:space="0" w:color="auto"/>
                    <w:left w:val="none" w:sz="0" w:space="0" w:color="auto"/>
                    <w:bottom w:val="none" w:sz="0" w:space="0" w:color="auto"/>
                    <w:right w:val="none" w:sz="0" w:space="0" w:color="auto"/>
                  </w:divBdr>
                </w:div>
                <w:div w:id="1173571357">
                  <w:marLeft w:val="0"/>
                  <w:marRight w:val="0"/>
                  <w:marTop w:val="0"/>
                  <w:marBottom w:val="0"/>
                  <w:divBdr>
                    <w:top w:val="none" w:sz="0" w:space="0" w:color="auto"/>
                    <w:left w:val="none" w:sz="0" w:space="0" w:color="auto"/>
                    <w:bottom w:val="none" w:sz="0" w:space="0" w:color="auto"/>
                    <w:right w:val="none" w:sz="0" w:space="0" w:color="auto"/>
                  </w:divBdr>
                </w:div>
                <w:div w:id="585189359">
                  <w:marLeft w:val="0"/>
                  <w:marRight w:val="0"/>
                  <w:marTop w:val="0"/>
                  <w:marBottom w:val="0"/>
                  <w:divBdr>
                    <w:top w:val="none" w:sz="0" w:space="0" w:color="auto"/>
                    <w:left w:val="none" w:sz="0" w:space="0" w:color="auto"/>
                    <w:bottom w:val="none" w:sz="0" w:space="0" w:color="auto"/>
                    <w:right w:val="none" w:sz="0" w:space="0" w:color="auto"/>
                  </w:divBdr>
                  <w:divsChild>
                    <w:div w:id="810170126">
                      <w:marLeft w:val="0"/>
                      <w:marRight w:val="0"/>
                      <w:marTop w:val="0"/>
                      <w:marBottom w:val="0"/>
                      <w:divBdr>
                        <w:top w:val="none" w:sz="0" w:space="0" w:color="auto"/>
                        <w:left w:val="none" w:sz="0" w:space="0" w:color="auto"/>
                        <w:bottom w:val="none" w:sz="0" w:space="0" w:color="auto"/>
                        <w:right w:val="none" w:sz="0" w:space="0" w:color="auto"/>
                      </w:divBdr>
                    </w:div>
                  </w:divsChild>
                </w:div>
                <w:div w:id="1042827658">
                  <w:marLeft w:val="0"/>
                  <w:marRight w:val="0"/>
                  <w:marTop w:val="121"/>
                  <w:marBottom w:val="0"/>
                  <w:divBdr>
                    <w:top w:val="none" w:sz="0" w:space="0" w:color="auto"/>
                    <w:left w:val="none" w:sz="0" w:space="0" w:color="auto"/>
                    <w:bottom w:val="none" w:sz="0" w:space="0" w:color="auto"/>
                    <w:right w:val="none" w:sz="0" w:space="0" w:color="auto"/>
                  </w:divBdr>
                </w:div>
                <w:div w:id="1387031023">
                  <w:marLeft w:val="0"/>
                  <w:marRight w:val="0"/>
                  <w:marTop w:val="121"/>
                  <w:marBottom w:val="0"/>
                  <w:divBdr>
                    <w:top w:val="none" w:sz="0" w:space="0" w:color="auto"/>
                    <w:left w:val="none" w:sz="0" w:space="0" w:color="auto"/>
                    <w:bottom w:val="none" w:sz="0" w:space="0" w:color="auto"/>
                    <w:right w:val="none" w:sz="0" w:space="0" w:color="auto"/>
                  </w:divBdr>
                </w:div>
                <w:div w:id="501166034">
                  <w:marLeft w:val="0"/>
                  <w:marRight w:val="0"/>
                  <w:marTop w:val="121"/>
                  <w:marBottom w:val="0"/>
                  <w:divBdr>
                    <w:top w:val="none" w:sz="0" w:space="0" w:color="auto"/>
                    <w:left w:val="none" w:sz="0" w:space="0" w:color="auto"/>
                    <w:bottom w:val="none" w:sz="0" w:space="0" w:color="auto"/>
                    <w:right w:val="none" w:sz="0" w:space="0" w:color="auto"/>
                  </w:divBdr>
                </w:div>
                <w:div w:id="70398846">
                  <w:marLeft w:val="0"/>
                  <w:marRight w:val="0"/>
                  <w:marTop w:val="121"/>
                  <w:marBottom w:val="0"/>
                  <w:divBdr>
                    <w:top w:val="none" w:sz="0" w:space="0" w:color="auto"/>
                    <w:left w:val="none" w:sz="0" w:space="0" w:color="auto"/>
                    <w:bottom w:val="none" w:sz="0" w:space="0" w:color="auto"/>
                    <w:right w:val="none" w:sz="0" w:space="0" w:color="auto"/>
                  </w:divBdr>
                </w:div>
                <w:div w:id="268317423">
                  <w:marLeft w:val="0"/>
                  <w:marRight w:val="0"/>
                  <w:marTop w:val="121"/>
                  <w:marBottom w:val="0"/>
                  <w:divBdr>
                    <w:top w:val="none" w:sz="0" w:space="0" w:color="auto"/>
                    <w:left w:val="none" w:sz="0" w:space="0" w:color="auto"/>
                    <w:bottom w:val="none" w:sz="0" w:space="0" w:color="auto"/>
                    <w:right w:val="none" w:sz="0" w:space="0" w:color="auto"/>
                  </w:divBdr>
                </w:div>
                <w:div w:id="582688456">
                  <w:marLeft w:val="0"/>
                  <w:marRight w:val="0"/>
                  <w:marTop w:val="121"/>
                  <w:marBottom w:val="0"/>
                  <w:divBdr>
                    <w:top w:val="none" w:sz="0" w:space="0" w:color="auto"/>
                    <w:left w:val="none" w:sz="0" w:space="0" w:color="auto"/>
                    <w:bottom w:val="none" w:sz="0" w:space="0" w:color="auto"/>
                    <w:right w:val="none" w:sz="0" w:space="0" w:color="auto"/>
                  </w:divBdr>
                </w:div>
                <w:div w:id="1801682797">
                  <w:marLeft w:val="0"/>
                  <w:marRight w:val="0"/>
                  <w:marTop w:val="121"/>
                  <w:marBottom w:val="0"/>
                  <w:divBdr>
                    <w:top w:val="none" w:sz="0" w:space="0" w:color="auto"/>
                    <w:left w:val="none" w:sz="0" w:space="0" w:color="auto"/>
                    <w:bottom w:val="none" w:sz="0" w:space="0" w:color="auto"/>
                    <w:right w:val="none" w:sz="0" w:space="0" w:color="auto"/>
                  </w:divBdr>
                </w:div>
                <w:div w:id="718092460">
                  <w:marLeft w:val="0"/>
                  <w:marRight w:val="0"/>
                  <w:marTop w:val="0"/>
                  <w:marBottom w:val="0"/>
                  <w:divBdr>
                    <w:top w:val="none" w:sz="0" w:space="0" w:color="auto"/>
                    <w:left w:val="none" w:sz="0" w:space="0" w:color="auto"/>
                    <w:bottom w:val="none" w:sz="0" w:space="0" w:color="auto"/>
                    <w:right w:val="none" w:sz="0" w:space="0" w:color="auto"/>
                  </w:divBdr>
                </w:div>
                <w:div w:id="777681508">
                  <w:marLeft w:val="0"/>
                  <w:marRight w:val="0"/>
                  <w:marTop w:val="0"/>
                  <w:marBottom w:val="0"/>
                  <w:divBdr>
                    <w:top w:val="none" w:sz="0" w:space="0" w:color="auto"/>
                    <w:left w:val="none" w:sz="0" w:space="0" w:color="auto"/>
                    <w:bottom w:val="none" w:sz="0" w:space="0" w:color="auto"/>
                    <w:right w:val="none" w:sz="0" w:space="0" w:color="auto"/>
                  </w:divBdr>
                  <w:divsChild>
                    <w:div w:id="1163162994">
                      <w:marLeft w:val="0"/>
                      <w:marRight w:val="0"/>
                      <w:marTop w:val="0"/>
                      <w:marBottom w:val="0"/>
                      <w:divBdr>
                        <w:top w:val="none" w:sz="0" w:space="0" w:color="auto"/>
                        <w:left w:val="none" w:sz="0" w:space="0" w:color="auto"/>
                        <w:bottom w:val="none" w:sz="0" w:space="0" w:color="auto"/>
                        <w:right w:val="none" w:sz="0" w:space="0" w:color="auto"/>
                      </w:divBdr>
                    </w:div>
                  </w:divsChild>
                </w:div>
                <w:div w:id="376588928">
                  <w:marLeft w:val="0"/>
                  <w:marRight w:val="0"/>
                  <w:marTop w:val="121"/>
                  <w:marBottom w:val="0"/>
                  <w:divBdr>
                    <w:top w:val="none" w:sz="0" w:space="0" w:color="auto"/>
                    <w:left w:val="none" w:sz="0" w:space="0" w:color="auto"/>
                    <w:bottom w:val="none" w:sz="0" w:space="0" w:color="auto"/>
                    <w:right w:val="none" w:sz="0" w:space="0" w:color="auto"/>
                  </w:divBdr>
                </w:div>
                <w:div w:id="1067804562">
                  <w:marLeft w:val="0"/>
                  <w:marRight w:val="0"/>
                  <w:marTop w:val="0"/>
                  <w:marBottom w:val="0"/>
                  <w:divBdr>
                    <w:top w:val="none" w:sz="0" w:space="0" w:color="auto"/>
                    <w:left w:val="none" w:sz="0" w:space="0" w:color="auto"/>
                    <w:bottom w:val="none" w:sz="0" w:space="0" w:color="auto"/>
                    <w:right w:val="none" w:sz="0" w:space="0" w:color="auto"/>
                  </w:divBdr>
                </w:div>
                <w:div w:id="2101026399">
                  <w:marLeft w:val="0"/>
                  <w:marRight w:val="0"/>
                  <w:marTop w:val="0"/>
                  <w:marBottom w:val="0"/>
                  <w:divBdr>
                    <w:top w:val="none" w:sz="0" w:space="0" w:color="auto"/>
                    <w:left w:val="none" w:sz="0" w:space="0" w:color="auto"/>
                    <w:bottom w:val="none" w:sz="0" w:space="0" w:color="auto"/>
                    <w:right w:val="none" w:sz="0" w:space="0" w:color="auto"/>
                  </w:divBdr>
                </w:div>
                <w:div w:id="75253563">
                  <w:marLeft w:val="0"/>
                  <w:marRight w:val="0"/>
                  <w:marTop w:val="0"/>
                  <w:marBottom w:val="0"/>
                  <w:divBdr>
                    <w:top w:val="none" w:sz="0" w:space="0" w:color="auto"/>
                    <w:left w:val="none" w:sz="0" w:space="0" w:color="auto"/>
                    <w:bottom w:val="none" w:sz="0" w:space="0" w:color="auto"/>
                    <w:right w:val="none" w:sz="0" w:space="0" w:color="auto"/>
                  </w:divBdr>
                </w:div>
                <w:div w:id="1572696086">
                  <w:marLeft w:val="0"/>
                  <w:marRight w:val="0"/>
                  <w:marTop w:val="0"/>
                  <w:marBottom w:val="0"/>
                  <w:divBdr>
                    <w:top w:val="none" w:sz="0" w:space="0" w:color="auto"/>
                    <w:left w:val="none" w:sz="0" w:space="0" w:color="auto"/>
                    <w:bottom w:val="none" w:sz="0" w:space="0" w:color="auto"/>
                    <w:right w:val="none" w:sz="0" w:space="0" w:color="auto"/>
                  </w:divBdr>
                </w:div>
                <w:div w:id="431319121">
                  <w:marLeft w:val="0"/>
                  <w:marRight w:val="0"/>
                  <w:marTop w:val="0"/>
                  <w:marBottom w:val="0"/>
                  <w:divBdr>
                    <w:top w:val="none" w:sz="0" w:space="0" w:color="auto"/>
                    <w:left w:val="none" w:sz="0" w:space="0" w:color="auto"/>
                    <w:bottom w:val="none" w:sz="0" w:space="0" w:color="auto"/>
                    <w:right w:val="none" w:sz="0" w:space="0" w:color="auto"/>
                  </w:divBdr>
                </w:div>
                <w:div w:id="517155362">
                  <w:marLeft w:val="0"/>
                  <w:marRight w:val="0"/>
                  <w:marTop w:val="121"/>
                  <w:marBottom w:val="0"/>
                  <w:divBdr>
                    <w:top w:val="none" w:sz="0" w:space="0" w:color="auto"/>
                    <w:left w:val="none" w:sz="0" w:space="0" w:color="auto"/>
                    <w:bottom w:val="none" w:sz="0" w:space="0" w:color="auto"/>
                    <w:right w:val="none" w:sz="0" w:space="0" w:color="auto"/>
                  </w:divBdr>
                </w:div>
                <w:div w:id="1657415482">
                  <w:marLeft w:val="0"/>
                  <w:marRight w:val="0"/>
                  <w:marTop w:val="121"/>
                  <w:marBottom w:val="0"/>
                  <w:divBdr>
                    <w:top w:val="none" w:sz="0" w:space="0" w:color="auto"/>
                    <w:left w:val="none" w:sz="0" w:space="0" w:color="auto"/>
                    <w:bottom w:val="none" w:sz="0" w:space="0" w:color="auto"/>
                    <w:right w:val="none" w:sz="0" w:space="0" w:color="auto"/>
                  </w:divBdr>
                </w:div>
                <w:div w:id="1278440459">
                  <w:marLeft w:val="0"/>
                  <w:marRight w:val="0"/>
                  <w:marTop w:val="121"/>
                  <w:marBottom w:val="0"/>
                  <w:divBdr>
                    <w:top w:val="none" w:sz="0" w:space="0" w:color="auto"/>
                    <w:left w:val="none" w:sz="0" w:space="0" w:color="auto"/>
                    <w:bottom w:val="none" w:sz="0" w:space="0" w:color="auto"/>
                    <w:right w:val="none" w:sz="0" w:space="0" w:color="auto"/>
                  </w:divBdr>
                </w:div>
                <w:div w:id="2056656620">
                  <w:marLeft w:val="0"/>
                  <w:marRight w:val="0"/>
                  <w:marTop w:val="121"/>
                  <w:marBottom w:val="0"/>
                  <w:divBdr>
                    <w:top w:val="none" w:sz="0" w:space="0" w:color="auto"/>
                    <w:left w:val="none" w:sz="0" w:space="0" w:color="auto"/>
                    <w:bottom w:val="none" w:sz="0" w:space="0" w:color="auto"/>
                    <w:right w:val="none" w:sz="0" w:space="0" w:color="auto"/>
                  </w:divBdr>
                </w:div>
                <w:div w:id="1650935874">
                  <w:marLeft w:val="0"/>
                  <w:marRight w:val="0"/>
                  <w:marTop w:val="0"/>
                  <w:marBottom w:val="0"/>
                  <w:divBdr>
                    <w:top w:val="none" w:sz="0" w:space="0" w:color="auto"/>
                    <w:left w:val="none" w:sz="0" w:space="0" w:color="auto"/>
                    <w:bottom w:val="none" w:sz="0" w:space="0" w:color="auto"/>
                    <w:right w:val="none" w:sz="0" w:space="0" w:color="auto"/>
                  </w:divBdr>
                </w:div>
                <w:div w:id="2022773745">
                  <w:marLeft w:val="0"/>
                  <w:marRight w:val="0"/>
                  <w:marTop w:val="0"/>
                  <w:marBottom w:val="0"/>
                  <w:divBdr>
                    <w:top w:val="none" w:sz="0" w:space="0" w:color="auto"/>
                    <w:left w:val="none" w:sz="0" w:space="0" w:color="auto"/>
                    <w:bottom w:val="none" w:sz="0" w:space="0" w:color="auto"/>
                    <w:right w:val="none" w:sz="0" w:space="0" w:color="auto"/>
                  </w:divBdr>
                </w:div>
                <w:div w:id="1079325559">
                  <w:marLeft w:val="0"/>
                  <w:marRight w:val="0"/>
                  <w:marTop w:val="0"/>
                  <w:marBottom w:val="0"/>
                  <w:divBdr>
                    <w:top w:val="none" w:sz="0" w:space="0" w:color="auto"/>
                    <w:left w:val="none" w:sz="0" w:space="0" w:color="auto"/>
                    <w:bottom w:val="none" w:sz="0" w:space="0" w:color="auto"/>
                    <w:right w:val="none" w:sz="0" w:space="0" w:color="auto"/>
                  </w:divBdr>
                </w:div>
                <w:div w:id="1706905344">
                  <w:marLeft w:val="0"/>
                  <w:marRight w:val="0"/>
                  <w:marTop w:val="0"/>
                  <w:marBottom w:val="0"/>
                  <w:divBdr>
                    <w:top w:val="none" w:sz="0" w:space="0" w:color="auto"/>
                    <w:left w:val="none" w:sz="0" w:space="0" w:color="auto"/>
                    <w:bottom w:val="none" w:sz="0" w:space="0" w:color="auto"/>
                    <w:right w:val="none" w:sz="0" w:space="0" w:color="auto"/>
                  </w:divBdr>
                  <w:divsChild>
                    <w:div w:id="1987736950">
                      <w:marLeft w:val="0"/>
                      <w:marRight w:val="0"/>
                      <w:marTop w:val="0"/>
                      <w:marBottom w:val="0"/>
                      <w:divBdr>
                        <w:top w:val="none" w:sz="0" w:space="0" w:color="auto"/>
                        <w:left w:val="none" w:sz="0" w:space="0" w:color="auto"/>
                        <w:bottom w:val="none" w:sz="0" w:space="0" w:color="auto"/>
                        <w:right w:val="none" w:sz="0" w:space="0" w:color="auto"/>
                      </w:divBdr>
                    </w:div>
                  </w:divsChild>
                </w:div>
                <w:div w:id="1032613953">
                  <w:marLeft w:val="0"/>
                  <w:marRight w:val="0"/>
                  <w:marTop w:val="121"/>
                  <w:marBottom w:val="0"/>
                  <w:divBdr>
                    <w:top w:val="none" w:sz="0" w:space="0" w:color="auto"/>
                    <w:left w:val="none" w:sz="0" w:space="0" w:color="auto"/>
                    <w:bottom w:val="none" w:sz="0" w:space="0" w:color="auto"/>
                    <w:right w:val="none" w:sz="0" w:space="0" w:color="auto"/>
                  </w:divBdr>
                </w:div>
                <w:div w:id="374428550">
                  <w:marLeft w:val="0"/>
                  <w:marRight w:val="0"/>
                  <w:marTop w:val="0"/>
                  <w:marBottom w:val="0"/>
                  <w:divBdr>
                    <w:top w:val="none" w:sz="0" w:space="0" w:color="auto"/>
                    <w:left w:val="none" w:sz="0" w:space="0" w:color="auto"/>
                    <w:bottom w:val="none" w:sz="0" w:space="0" w:color="auto"/>
                    <w:right w:val="none" w:sz="0" w:space="0" w:color="auto"/>
                  </w:divBdr>
                </w:div>
                <w:div w:id="1157527205">
                  <w:marLeft w:val="0"/>
                  <w:marRight w:val="0"/>
                  <w:marTop w:val="0"/>
                  <w:marBottom w:val="0"/>
                  <w:divBdr>
                    <w:top w:val="none" w:sz="0" w:space="0" w:color="auto"/>
                    <w:left w:val="none" w:sz="0" w:space="0" w:color="auto"/>
                    <w:bottom w:val="none" w:sz="0" w:space="0" w:color="auto"/>
                    <w:right w:val="none" w:sz="0" w:space="0" w:color="auto"/>
                  </w:divBdr>
                </w:div>
                <w:div w:id="1909147936">
                  <w:marLeft w:val="0"/>
                  <w:marRight w:val="0"/>
                  <w:marTop w:val="121"/>
                  <w:marBottom w:val="0"/>
                  <w:divBdr>
                    <w:top w:val="none" w:sz="0" w:space="0" w:color="auto"/>
                    <w:left w:val="none" w:sz="0" w:space="0" w:color="auto"/>
                    <w:bottom w:val="none" w:sz="0" w:space="0" w:color="auto"/>
                    <w:right w:val="none" w:sz="0" w:space="0" w:color="auto"/>
                  </w:divBdr>
                </w:div>
                <w:div w:id="1714843277">
                  <w:marLeft w:val="0"/>
                  <w:marRight w:val="0"/>
                  <w:marTop w:val="121"/>
                  <w:marBottom w:val="0"/>
                  <w:divBdr>
                    <w:top w:val="none" w:sz="0" w:space="0" w:color="auto"/>
                    <w:left w:val="none" w:sz="0" w:space="0" w:color="auto"/>
                    <w:bottom w:val="none" w:sz="0" w:space="0" w:color="auto"/>
                    <w:right w:val="none" w:sz="0" w:space="0" w:color="auto"/>
                  </w:divBdr>
                </w:div>
                <w:div w:id="1304192313">
                  <w:marLeft w:val="0"/>
                  <w:marRight w:val="0"/>
                  <w:marTop w:val="121"/>
                  <w:marBottom w:val="0"/>
                  <w:divBdr>
                    <w:top w:val="none" w:sz="0" w:space="0" w:color="auto"/>
                    <w:left w:val="none" w:sz="0" w:space="0" w:color="auto"/>
                    <w:bottom w:val="none" w:sz="0" w:space="0" w:color="auto"/>
                    <w:right w:val="none" w:sz="0" w:space="0" w:color="auto"/>
                  </w:divBdr>
                </w:div>
                <w:div w:id="1749614791">
                  <w:marLeft w:val="0"/>
                  <w:marRight w:val="0"/>
                  <w:marTop w:val="0"/>
                  <w:marBottom w:val="0"/>
                  <w:divBdr>
                    <w:top w:val="none" w:sz="0" w:space="0" w:color="auto"/>
                    <w:left w:val="none" w:sz="0" w:space="0" w:color="auto"/>
                    <w:bottom w:val="none" w:sz="0" w:space="0" w:color="auto"/>
                    <w:right w:val="none" w:sz="0" w:space="0" w:color="auto"/>
                  </w:divBdr>
                </w:div>
                <w:div w:id="1456678157">
                  <w:marLeft w:val="0"/>
                  <w:marRight w:val="0"/>
                  <w:marTop w:val="0"/>
                  <w:marBottom w:val="0"/>
                  <w:divBdr>
                    <w:top w:val="none" w:sz="0" w:space="0" w:color="auto"/>
                    <w:left w:val="none" w:sz="0" w:space="0" w:color="auto"/>
                    <w:bottom w:val="none" w:sz="0" w:space="0" w:color="auto"/>
                    <w:right w:val="none" w:sz="0" w:space="0" w:color="auto"/>
                  </w:divBdr>
                </w:div>
                <w:div w:id="18436834">
                  <w:marLeft w:val="0"/>
                  <w:marRight w:val="0"/>
                  <w:marTop w:val="121"/>
                  <w:marBottom w:val="0"/>
                  <w:divBdr>
                    <w:top w:val="none" w:sz="0" w:space="0" w:color="auto"/>
                    <w:left w:val="none" w:sz="0" w:space="0" w:color="auto"/>
                    <w:bottom w:val="none" w:sz="0" w:space="0" w:color="auto"/>
                    <w:right w:val="none" w:sz="0" w:space="0" w:color="auto"/>
                  </w:divBdr>
                </w:div>
                <w:div w:id="1221287745">
                  <w:marLeft w:val="0"/>
                  <w:marRight w:val="0"/>
                  <w:marTop w:val="121"/>
                  <w:marBottom w:val="0"/>
                  <w:divBdr>
                    <w:top w:val="none" w:sz="0" w:space="0" w:color="auto"/>
                    <w:left w:val="none" w:sz="0" w:space="0" w:color="auto"/>
                    <w:bottom w:val="none" w:sz="0" w:space="0" w:color="auto"/>
                    <w:right w:val="none" w:sz="0" w:space="0" w:color="auto"/>
                  </w:divBdr>
                </w:div>
                <w:div w:id="1949851218">
                  <w:marLeft w:val="0"/>
                  <w:marRight w:val="0"/>
                  <w:marTop w:val="0"/>
                  <w:marBottom w:val="0"/>
                  <w:divBdr>
                    <w:top w:val="none" w:sz="0" w:space="0" w:color="auto"/>
                    <w:left w:val="none" w:sz="0" w:space="0" w:color="auto"/>
                    <w:bottom w:val="none" w:sz="0" w:space="0" w:color="auto"/>
                    <w:right w:val="none" w:sz="0" w:space="0" w:color="auto"/>
                  </w:divBdr>
                </w:div>
                <w:div w:id="169105765">
                  <w:marLeft w:val="0"/>
                  <w:marRight w:val="0"/>
                  <w:marTop w:val="0"/>
                  <w:marBottom w:val="0"/>
                  <w:divBdr>
                    <w:top w:val="none" w:sz="0" w:space="0" w:color="auto"/>
                    <w:left w:val="none" w:sz="0" w:space="0" w:color="auto"/>
                    <w:bottom w:val="none" w:sz="0" w:space="0" w:color="auto"/>
                    <w:right w:val="none" w:sz="0" w:space="0" w:color="auto"/>
                  </w:divBdr>
                </w:div>
              </w:divsChild>
            </w:div>
            <w:div w:id="1097166435">
              <w:marLeft w:val="0"/>
              <w:marRight w:val="0"/>
              <w:marTop w:val="0"/>
              <w:marBottom w:val="0"/>
              <w:divBdr>
                <w:top w:val="none" w:sz="0" w:space="0" w:color="auto"/>
                <w:left w:val="single" w:sz="6" w:space="0" w:color="DCDCDC"/>
                <w:bottom w:val="none" w:sz="0" w:space="0" w:color="auto"/>
                <w:right w:val="single" w:sz="6" w:space="0" w:color="DCDCDC"/>
              </w:divBdr>
              <w:divsChild>
                <w:div w:id="93210080">
                  <w:marLeft w:val="0"/>
                  <w:marRight w:val="0"/>
                  <w:marTop w:val="0"/>
                  <w:marBottom w:val="0"/>
                  <w:divBdr>
                    <w:top w:val="none" w:sz="0" w:space="0" w:color="auto"/>
                    <w:left w:val="none" w:sz="0" w:space="0" w:color="auto"/>
                    <w:bottom w:val="none" w:sz="0" w:space="0" w:color="auto"/>
                    <w:right w:val="none" w:sz="0" w:space="0" w:color="auto"/>
                  </w:divBdr>
                  <w:divsChild>
                    <w:div w:id="771704844">
                      <w:marLeft w:val="0"/>
                      <w:marRight w:val="0"/>
                      <w:marTop w:val="0"/>
                      <w:marBottom w:val="0"/>
                      <w:divBdr>
                        <w:top w:val="none" w:sz="0" w:space="0" w:color="auto"/>
                        <w:left w:val="none" w:sz="0" w:space="0" w:color="auto"/>
                        <w:bottom w:val="none" w:sz="0" w:space="0" w:color="auto"/>
                        <w:right w:val="none" w:sz="0" w:space="0" w:color="auto"/>
                      </w:divBdr>
                      <w:divsChild>
                        <w:div w:id="1048383947">
                          <w:marLeft w:val="0"/>
                          <w:marRight w:val="0"/>
                          <w:marTop w:val="0"/>
                          <w:marBottom w:val="0"/>
                          <w:divBdr>
                            <w:top w:val="none" w:sz="0" w:space="0" w:color="auto"/>
                            <w:left w:val="none" w:sz="0" w:space="0" w:color="auto"/>
                            <w:bottom w:val="none" w:sz="0" w:space="0" w:color="auto"/>
                            <w:right w:val="none" w:sz="0" w:space="0" w:color="auto"/>
                          </w:divBdr>
                          <w:divsChild>
                            <w:div w:id="183291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117" Type="http://schemas.openxmlformats.org/officeDocument/2006/relationships/hyperlink" Target="http://www.consultant.ru/cons/cgi/online.cgi?rnd=5DC170A70B0C6222EEFC86A29E76E72B&amp;req=doc&amp;base=LAW&amp;n=320559&amp;dst=101755&amp;fld=134&amp;REFFIELD=134&amp;REFDST=100075&amp;REFDOC=302964&amp;REFBASE=LAW&amp;stat=refcode%3D10898%3Bdstident%3D101755%3Bindex%3D211" TargetMode="External"/><Relationship Id="rId299" Type="http://schemas.openxmlformats.org/officeDocument/2006/relationships/hyperlink" Target="http://www.consultant.ru/cons/cgi/online.cgi?rnd=5DC170A70B0C6222EEFC86A29E76E72B&amp;req=doc&amp;base=LAW&amp;n=173157&amp;dst=100013&amp;fld=134&amp;REFFIELD=134&amp;REFDST=1000000243&amp;REFDOC=302964&amp;REFBASE=LAW&amp;stat=refcode%3D19827%3Bdstident%3D100013%3Bindex%3D425" TargetMode="External"/><Relationship Id="rId21" Type="http://schemas.openxmlformats.org/officeDocument/2006/relationships/hyperlink" Target="http://www.consultant.ru/cons/cgi/online.cgi?rnd=5DC170A70B0C6222EEFC86A29E76E72B&amp;req=doc&amp;base=LAW&amp;n=200782&amp;dst=100019&amp;fld=134&amp;REFFIELD=134&amp;REFDST=1000000048&amp;REFDOC=302964&amp;REFBASE=LAW&amp;stat=refcode%3D19827%3Bdstident%3D100019%3Bindex%3D75" TargetMode="External"/><Relationship Id="rId63" Type="http://schemas.openxmlformats.org/officeDocument/2006/relationships/hyperlink" Target="http://www.consultant.ru/cons/cgi/online.cgi?rnd=5DC170A70B0C6222EEFC86A29E76E72B&amp;req=doc&amp;base=LAW&amp;n=200782&amp;dst=100034&amp;fld=134&amp;REFFIELD=134&amp;REFDST=1000000083&amp;REFDOC=302964&amp;REFBASE=LAW&amp;stat=refcode%3D19827%3Bdstident%3D100034%3Bindex%3D157" TargetMode="External"/><Relationship Id="rId159" Type="http://schemas.openxmlformats.org/officeDocument/2006/relationships/hyperlink" Target="http://www.consultant.ru/cons/cgi/online.cgi?rnd=5DC170A70B0C6222EEFC86A29E76E72B&amp;req=doc&amp;base=LAW&amp;n=284341&amp;dst=100076&amp;fld=134&amp;REFFIELD=134&amp;REFDST=1000000151&amp;REFDOC=302964&amp;REFBASE=LAW&amp;stat=refcode%3D19827%3Bdstident%3D100076%3Bindex%3D280" TargetMode="External"/><Relationship Id="rId324" Type="http://schemas.openxmlformats.org/officeDocument/2006/relationships/hyperlink" Target="http://www.consultant.ru/cons/cgi/online.cgi?rnd=5DC170A70B0C6222EEFC86A29E76E72B&amp;req=doc&amp;base=LAW&amp;n=284471&amp;dst=100267&amp;fld=134&amp;REFFIELD=134&amp;REFDST=1000000258&amp;REFDOC=302964&amp;REFBASE=LAW&amp;stat=refcode%3D19827%3Bdstident%3D100267%3Bindex%3D454" TargetMode="External"/><Relationship Id="rId366" Type="http://schemas.openxmlformats.org/officeDocument/2006/relationships/hyperlink" Target="http://www.consultant.ru/cons/cgi/online.cgi?rnd=5DC170A70B0C6222EEFC86A29E76E72B&amp;req=doc&amp;base=LAW&amp;n=286730&amp;REFFIELD=134&amp;REFDST=176&amp;REFDOC=302964&amp;REFBASE=LAW&amp;stat=refcode%3D16610%3Bindex%3D511" TargetMode="External"/><Relationship Id="rId531" Type="http://schemas.openxmlformats.org/officeDocument/2006/relationships/hyperlink" Target="http://www.consultant.ru/cons/cgi/online.cgi?rnd=5DC170A70B0C6222EEFC86A29E76E72B&amp;req=doc&amp;base=LAW&amp;n=315079&amp;dst=14139&amp;fld=134&amp;REFFIELD=134&amp;REFDST=233&amp;REFDOC=302964&amp;REFBASE=LAW&amp;stat=refcode%3D16610%3Bdstident%3D14139%3Bindex%3D700" TargetMode="External"/><Relationship Id="rId573" Type="http://schemas.openxmlformats.org/officeDocument/2006/relationships/hyperlink" Target="http://www.consultant.ru/cons/cgi/online.cgi?rnd=5DC170A70B0C6222EEFC86A29E76E72B&amp;req=doc&amp;base=LAW&amp;n=200782&amp;dst=100131&amp;fld=134&amp;REFFIELD=134&amp;REFDST=1000000444&amp;REFDOC=302964&amp;REFBASE=LAW&amp;stat=refcode%3D19827%3Bdstident%3D100131%3Bindex%3D764" TargetMode="External"/><Relationship Id="rId170" Type="http://schemas.openxmlformats.org/officeDocument/2006/relationships/hyperlink" Target="http://www.consultant.ru/cons/cgi/online.cgi?rnd=5DC170A70B0C6222EEFC86A29E76E72B&amp;req=doc&amp;base=LAW&amp;n=200802&amp;dst=100018&amp;fld=134&amp;REFFIELD=134&amp;REFDST=1000000163&amp;REFDOC=302964&amp;REFBASE=LAW&amp;stat=refcode%3D19827%3Bdstident%3D100018%3Bindex%3D301" TargetMode="External"/><Relationship Id="rId226" Type="http://schemas.openxmlformats.org/officeDocument/2006/relationships/hyperlink" Target="http://www.consultant.ru/cons/cgi/online.cgi?rnd=5DC170A70B0C6222EEFC86A29E76E72B&amp;req=doc&amp;base=LAW&amp;n=197546&amp;dst=100015&amp;fld=134&amp;REFFIELD=134&amp;REFDST=1000000197&amp;REFDOC=302964&amp;REFBASE=LAW&amp;stat=refcode%3D19827%3Bdstident%3D100015%3Bindex%3D355" TargetMode="External"/><Relationship Id="rId433" Type="http://schemas.openxmlformats.org/officeDocument/2006/relationships/hyperlink" Target="http://www.consultant.ru/cons/cgi/online.cgi?rnd=5DC170A70B0C6222EEFC86A29E76E72B&amp;req=doc&amp;base=LAW&amp;n=196359&amp;div=LAW&amp;diff=302964&amp;from=302964-583" TargetMode="External"/><Relationship Id="rId268" Type="http://schemas.openxmlformats.org/officeDocument/2006/relationships/hyperlink" Target="http://www.consultant.ru/cons/cgi/online.cgi?rnd=5DC170A70B0C6222EEFC86A29E76E72B&amp;req=doc&amp;base=LAW&amp;n=161218&amp;dst=100009&amp;fld=134&amp;REFFIELD=134&amp;REFDST=1000000227&amp;REFDOC=302964&amp;REFBASE=LAW&amp;stat=refcode%3D19827%3Bdstident%3D100009%3Bindex%3D400" TargetMode="External"/><Relationship Id="rId475" Type="http://schemas.openxmlformats.org/officeDocument/2006/relationships/hyperlink" Target="http://www.consultant.ru/cons/cgi/online.cgi?rnd=5DC170A70B0C6222EEFC86A29E76E72B&amp;req=doc&amp;base=LAW&amp;n=214508&amp;dst=100013&amp;fld=134&amp;REFFIELD=134&amp;REFDST=1000000369&amp;REFDOC=302964&amp;REFBASE=LAW&amp;stat=refcode%3D19827%3Bdstident%3D100013%3Bindex%3D637" TargetMode="External"/><Relationship Id="rId32" Type="http://schemas.openxmlformats.org/officeDocument/2006/relationships/hyperlink" Target="http://www.consultant.ru/cons/cgi/online.cgi?rnd=5DC170A70B0C6222EEFC86A29E76E72B&amp;req=doc&amp;base=LAW&amp;n=302853&amp;dst=100010&amp;fld=134&amp;REFFIELD=134&amp;REFDST=1000000057&amp;REFDOC=302964&amp;REFBASE=LAW&amp;stat=refcode%3D19827%3Bdstident%3D100010%3Bindex%3D93" TargetMode="External"/><Relationship Id="rId74" Type="http://schemas.openxmlformats.org/officeDocument/2006/relationships/hyperlink" Target="http://www.consultant.ru/cons/cgi/online.cgi?rnd=5DC170A70B0C6222EEFC86A29E76E72B&amp;req=doc&amp;base=LAW&amp;n=84596&amp;dst=100014&amp;fld=134&amp;REFFIELD=134&amp;REFDST=1000000091&amp;REFDOC=302964&amp;REFBASE=LAW&amp;stat=refcode%3D19827%3Bdstident%3D100014%3Bindex%3D169" TargetMode="External"/><Relationship Id="rId128" Type="http://schemas.openxmlformats.org/officeDocument/2006/relationships/hyperlink" Target="http://www.consultant.ru/cons/cgi/online.cgi?rnd=5DC170A70B0C6222EEFC86A29E76E72B&amp;req=doc&amp;base=LAW&amp;n=109241&amp;div=LAW&amp;diff=302964&amp;from=302964-231" TargetMode="External"/><Relationship Id="rId335" Type="http://schemas.openxmlformats.org/officeDocument/2006/relationships/hyperlink" Target="http://www.consultant.ru/cons/cgi/online.cgi?rnd=5DC170A70B0C6222EEFC86A29E76E72B&amp;req=doc&amp;base=LAW&amp;n=219021&amp;dst=100014&amp;fld=134&amp;REFFIELD=134&amp;REFDST=1000000271&amp;REFDOC=302964&amp;REFBASE=LAW&amp;stat=refcode%3D19827%3Bdstident%3D100014%3Bindex%3D475" TargetMode="External"/><Relationship Id="rId377" Type="http://schemas.openxmlformats.org/officeDocument/2006/relationships/hyperlink" Target="http://www.consultant.ru/cons/cgi/online.cgi?rnd=5DC170A70B0C6222EEFC86A29E76E72B&amp;req=doc&amp;base=LAW&amp;n=200802&amp;dst=100045&amp;fld=134&amp;REFFIELD=134&amp;REFDST=1000000301&amp;REFDOC=302964&amp;REFBASE=LAW&amp;stat=refcode%3D19827%3Bdstident%3D100045%3Bindex%3D523" TargetMode="External"/><Relationship Id="rId500" Type="http://schemas.openxmlformats.org/officeDocument/2006/relationships/hyperlink" Target="http://www.consultant.ru/cons/cgi/online.cgi?rnd=5DC170A70B0C6222EEFC86A29E76E72B&amp;req=doc&amp;base=LAW&amp;n=314647&amp;dst=100009&amp;fld=134&amp;REFFIELD=134&amp;REFDST=1000000389&amp;REFDOC=302964&amp;REFBASE=LAW&amp;stat=refcode%3D2487%3Bdstident%3D100009%3Bindex%3D667" TargetMode="External"/><Relationship Id="rId542" Type="http://schemas.openxmlformats.org/officeDocument/2006/relationships/hyperlink" Target="http://www.consultant.ru/cons/cgi/online.cgi?rnd=5DC170A70B0C6222EEFC86A29E76E72B&amp;req=doc&amp;base=LAW&amp;n=317989&amp;dst=100033&amp;fld=134&amp;REFFIELD=134&amp;REFDST=100208&amp;REFDOC=302964&amp;REFBASE=LAW&amp;stat=refcode%3D16610%3Bdstident%3D100033%3Bindex%3D721" TargetMode="External"/><Relationship Id="rId584" Type="http://schemas.openxmlformats.org/officeDocument/2006/relationships/hyperlink" Target="http://www.consultant.ru/cons/cgi/online.cgi?rnd=5DC170A70B0C6222EEFC86A29E76E72B&amp;req=doc&amp;base=LAW&amp;n=215315&amp;REFFIELD=134&amp;REFDST=100346&amp;REFDOC=302964&amp;REFBASE=LAW&amp;stat=refcode%3D16610%3Bindex%3D772" TargetMode="External"/><Relationship Id="rId5" Type="http://schemas.openxmlformats.org/officeDocument/2006/relationships/footnotes" Target="footnotes.xml"/><Relationship Id="rId181" Type="http://schemas.openxmlformats.org/officeDocument/2006/relationships/hyperlink" Target="http://www.consultant.ru/cons/cgi/online.cgi?rnd=5DC170A70B0C6222EEFC86A29E76E72B&amp;req=query&amp;div=LAW&amp;opt=1&amp;REFDOC=302964&amp;REFBASE=LAW&amp;REFFIELD=134&amp;REFSEGM=109&amp;REFPAGE=text&amp;mode=multiref&amp;ts=1486215547236681692&amp;REFFIELD=134&amp;REFDST=100299&amp;REFDOC=302964&amp;REFBASE=LAW&amp;stat=refcode%3D16610%3Bdstident%3D100017%3Btext%3D%3Cdummy%3E%EF%EE%F0%FF%E4%EA%E5%3C/dummy%3E%3Bindex%3D320&amp;REFDST=100299" TargetMode="External"/><Relationship Id="rId237" Type="http://schemas.openxmlformats.org/officeDocument/2006/relationships/hyperlink" Target="http://www.consultant.ru/cons/cgi/online.cgi?rnd=5DC170A70B0C6222EEFC86A29E76E72B&amp;req=doc&amp;base=LAW&amp;n=284471&amp;dst=100244&amp;fld=134&amp;REFFIELD=134&amp;REFDST=1000000203&amp;REFDOC=302964&amp;REFBASE=LAW&amp;stat=refcode%3D19827%3Bdstident%3D100244%3Bindex%3D364" TargetMode="External"/><Relationship Id="rId402" Type="http://schemas.openxmlformats.org/officeDocument/2006/relationships/hyperlink" Target="http://www.consultant.ru/cons/cgi/online.cgi?rnd=5DC170A70B0C6222EEFC86A29E76E72B&amp;req=doc&amp;base=LAW&amp;n=200946&amp;div=LAW&amp;diff=302964&amp;from=302964-549" TargetMode="External"/><Relationship Id="rId279" Type="http://schemas.openxmlformats.org/officeDocument/2006/relationships/hyperlink" Target="http://www.consultant.ru/cons/cgi/online.cgi?rnd=5DC170A70B0C6222EEFC86A29E76E72B&amp;req=doc&amp;base=LAW&amp;n=284471&amp;dst=100257&amp;fld=134&amp;REFFIELD=134&amp;REFDST=1000000233&amp;REFDOC=302964&amp;REFBASE=LAW&amp;stat=refcode%3D19827%3Bdstident%3D100257%3Bindex%3D410" TargetMode="External"/><Relationship Id="rId444" Type="http://schemas.openxmlformats.org/officeDocument/2006/relationships/hyperlink" Target="http://www.consultant.ru/cons/cgi/online.cgi?rnd=5DC170A70B0C6222EEFC86A29E76E72B&amp;req=doc&amp;base=LAW&amp;n=292718&amp;dst=100632&amp;fld=134&amp;REFFIELD=134&amp;REFDST=1000000350&amp;REFDOC=302964&amp;REFBASE=LAW&amp;stat=refcode%3D19827%3Bdstident%3D100632%3Bindex%3D603" TargetMode="External"/><Relationship Id="rId486" Type="http://schemas.openxmlformats.org/officeDocument/2006/relationships/hyperlink" Target="http://www.consultant.ru/cons/cgi/online.cgi?rnd=5DC170A70B0C6222EEFC86A29E76E72B&amp;req=query&amp;div=LAW&amp;opt=1&amp;REFDOC=302964&amp;REFBASE=LAW&amp;REFFIELD=134&amp;REFSEGM=122&amp;REFPAGE=text&amp;mode=multiref&amp;ts=14452155472365530483&amp;REFFIELD=134&amp;REFDST=269&amp;REFDOC=302964&amp;REFBASE=LAW&amp;stat=refcode%3D16610%3Bdstident%3D100513%3Btext%3D%3Cdummy%3E%E7%E0%EA%EE%ED%EE%E4%E0%F2%E5%EB%FC%F1%F2%E2%EE%EC%3C/dummy%3E%3Bindex%3D651&amp;REFDST=269" TargetMode="External"/><Relationship Id="rId43" Type="http://schemas.openxmlformats.org/officeDocument/2006/relationships/hyperlink" Target="http://www.consultant.ru/cons/cgi/online.cgi?rnd=5DC170A70B0C6222EEFC86A29E76E72B&amp;req=doc&amp;base=LAW&amp;n=200782&amp;dst=100025&amp;fld=134&amp;REFFIELD=134&amp;REFDST=1000000066&amp;REFDOC=302964&amp;REFBASE=LAW&amp;stat=refcode%3D19827%3Bdstident%3D100025%3Bindex%3D113" TargetMode="External"/><Relationship Id="rId139" Type="http://schemas.openxmlformats.org/officeDocument/2006/relationships/hyperlink" Target="http://www.consultant.ru/cons/cgi/online.cgi?rnd=5DC170A70B0C6222EEFC86A29E76E72B&amp;req=doc&amp;base=LAW&amp;n=286532&amp;dst=100096&amp;fld=134&amp;REFFIELD=134&amp;REFDST=1000000134&amp;REFDOC=302964&amp;REFBASE=LAW&amp;stat=refcode%3D19827%3Bdstident%3D100096%3Bindex%3D247" TargetMode="External"/><Relationship Id="rId290" Type="http://schemas.openxmlformats.org/officeDocument/2006/relationships/hyperlink" Target="http://www.consultant.ru/cons/cgi/online.cgi?rnd=5DC170A70B0C6222EEFC86A29E76E72B&amp;req=doc&amp;base=LAW&amp;n=284471&amp;dst=100261&amp;fld=134&amp;REFFIELD=134&amp;REFDST=1000000239&amp;REFDOC=302964&amp;REFBASE=LAW&amp;stat=refcode%3D19827%3Bdstident%3D100261%3Bindex%3D419" TargetMode="External"/><Relationship Id="rId304" Type="http://schemas.openxmlformats.org/officeDocument/2006/relationships/hyperlink" Target="http://www.consultant.ru/cons/cgi/online.cgi?rnd=5DC170A70B0C6222EEFC86A29E76E72B&amp;req=doc&amp;base=LAW&amp;n=173434&amp;div=LAW&amp;diff=302964&amp;from=302964-431" TargetMode="External"/><Relationship Id="rId346" Type="http://schemas.openxmlformats.org/officeDocument/2006/relationships/hyperlink" Target="http://www.consultant.ru/cons/cgi/online.cgi?rnd=5DC170A70B0C6222EEFC86A29E76E72B&amp;req=doc&amp;base=LAW&amp;n=284341&amp;dst=100108&amp;fld=134&amp;REFFIELD=134&amp;REFDST=1000000277&amp;REFDOC=302964&amp;REFBASE=LAW&amp;stat=refcode%3D19827%3Bdstident%3D100108%3Bindex%3D487" TargetMode="External"/><Relationship Id="rId388" Type="http://schemas.openxmlformats.org/officeDocument/2006/relationships/hyperlink" Target="http://www.consultant.ru/cons/cgi/online.cgi?rnd=5DC170A70B0C6222EEFC86A29E76E72B&amp;req=doc&amp;base=LAW&amp;n=302964&amp;dst=100263&amp;fld=134" TargetMode="External"/><Relationship Id="rId511" Type="http://schemas.openxmlformats.org/officeDocument/2006/relationships/hyperlink" Target="http://www.consultant.ru/cons/cgi/online.cgi?rnd=5DC170A70B0C6222EEFC86A29E76E72B&amp;req=doc&amp;base=LAW&amp;n=284471&amp;dst=100325&amp;fld=134&amp;REFFIELD=134&amp;REFDST=1000000396&amp;REFDOC=302964&amp;REFBASE=LAW&amp;stat=refcode%3D19827%3Bdstident%3D100325%3Bindex%3D678" TargetMode="External"/><Relationship Id="rId553" Type="http://schemas.openxmlformats.org/officeDocument/2006/relationships/hyperlink" Target="http://www.consultant.ru/cons/cgi/online.cgi?rnd=5DC170A70B0C6222EEFC86A29E76E72B&amp;req=doc&amp;base=LAW&amp;n=302964&amp;dst=190&amp;fld=134" TargetMode="External"/><Relationship Id="rId609" Type="http://schemas.openxmlformats.org/officeDocument/2006/relationships/hyperlink" Target="http://www.consultant.ru/cons/cgi/online.cgi?rnd=5DC170A70B0C6222EEFC86A29E76E72B&amp;req=doc&amp;base=LAW&amp;n=321054&amp;dst=100013&amp;fld=134&amp;REFFIELD=134&amp;REFDST=279&amp;REFDOC=302964&amp;REFBASE=LAW&amp;stat=refcode%3D16610%3Bdstident%3D100013%3Bindex%3D803" TargetMode="External"/><Relationship Id="rId85" Type="http://schemas.openxmlformats.org/officeDocument/2006/relationships/hyperlink" Target="http://www.consultant.ru/cons/cgi/online.cgi?rnd=5DC170A70B0C6222EEFC86A29E76E72B&amp;req=doc&amp;base=LAW&amp;n=284341&amp;dst=100069&amp;fld=134&amp;REFFIELD=134&amp;REFDST=1000000097&amp;REFDOC=302964&amp;REFBASE=LAW&amp;stat=refcode%3D19827%3Bdstident%3D100069%3Bindex%3D184" TargetMode="External"/><Relationship Id="rId150" Type="http://schemas.openxmlformats.org/officeDocument/2006/relationships/hyperlink" Target="http://www.consultant.ru/cons/cgi/online.cgi?rnd=5DC170A70B0C6222EEFC86A29E76E72B&amp;req=doc&amp;base=LAW&amp;n=200805&amp;dst=100031&amp;fld=134&amp;REFFIELD=134&amp;REFDST=1000000145&amp;REFDOC=302964&amp;REFBASE=LAW&amp;stat=refcode%3D19827%3Bdstident%3D100031%3Bindex%3D261" TargetMode="External"/><Relationship Id="rId192" Type="http://schemas.openxmlformats.org/officeDocument/2006/relationships/hyperlink" Target="http://www.consultant.ru/cons/cgi/online.cgi?rnd=5DC170A70B0C6222EEFC86A29E76E72B&amp;req=doc&amp;base=LAW&amp;n=84646&amp;div=LAW&amp;diff=302964&amp;from=302964-333" TargetMode="External"/><Relationship Id="rId206" Type="http://schemas.openxmlformats.org/officeDocument/2006/relationships/hyperlink" Target="http://www.consultant.ru/cons/cgi/online.cgi?rnd=5DC170A70B0C6222EEFC86A29E76E72B&amp;req=doc&amp;base=LAW&amp;n=201187&amp;dst=3&amp;fld=134&amp;REFFIELD=134&amp;REFDST=256&amp;REFDOC=302964&amp;REFBASE=LAW&amp;stat=refcode%3D16876%3Bdstident%3D3%3Bindex%3D341" TargetMode="External"/><Relationship Id="rId413" Type="http://schemas.openxmlformats.org/officeDocument/2006/relationships/hyperlink" Target="http://www.consultant.ru/cons/cgi/online.cgi?rnd=5DC170A70B0C6222EEFC86A29E76E72B&amp;req=doc&amp;base=LAW&amp;n=284471&amp;dst=100300&amp;fld=134&amp;REFFIELD=134&amp;REFDST=100409&amp;REFDOC=302964&amp;REFBASE=LAW&amp;stat=refcode%3D19827%3Bdstident%3D100300%3Bindex%3D564" TargetMode="External"/><Relationship Id="rId595" Type="http://schemas.openxmlformats.org/officeDocument/2006/relationships/hyperlink" Target="http://www.consultant.ru/cons/cgi/online.cgi?rnd=5DC170A70B0C6222EEFC86A29E76E72B&amp;req=doc&amp;base=LAW&amp;n=284341&amp;dst=100128&amp;fld=134&amp;REFFIELD=134&amp;REFDST=1000000454&amp;REFDOC=302964&amp;REFBASE=LAW&amp;stat=refcode%3D19827%3Bdstident%3D100128%3Bindex%3D781" TargetMode="External"/><Relationship Id="rId248" Type="http://schemas.openxmlformats.org/officeDocument/2006/relationships/hyperlink" Target="http://www.consultant.ru/cons/cgi/online.cgi?rnd=5DC170A70B0C6222EEFC86A29E76E72B&amp;req=doc&amp;base=LAW&amp;n=161988&amp;div=LAW&amp;diff=302964&amp;from=302964-381" TargetMode="External"/><Relationship Id="rId455" Type="http://schemas.openxmlformats.org/officeDocument/2006/relationships/hyperlink" Target="http://www.consultant.ru/cons/cgi/online.cgi?rnd=5DC170A70B0C6222EEFC86A29E76E72B&amp;req=doc&amp;base=LAW&amp;n=292654&amp;div=LAW&amp;diff=302964&amp;from=302964-614" TargetMode="External"/><Relationship Id="rId497" Type="http://schemas.openxmlformats.org/officeDocument/2006/relationships/hyperlink" Target="http://www.consultant.ru/cons/cgi/online.cgi?rnd=5DC170A70B0C6222EEFC86A29E76E72B&amp;req=doc&amp;base=LAW&amp;n=196359&amp;div=LAW&amp;diff=302964&amp;from=302964-663" TargetMode="External"/><Relationship Id="rId620" Type="http://schemas.openxmlformats.org/officeDocument/2006/relationships/hyperlink" Target="http://www.consultant.ru/" TargetMode="External"/><Relationship Id="rId12" Type="http://schemas.openxmlformats.org/officeDocument/2006/relationships/hyperlink" Target="http://www.consultant.ru/cons/cgi/online.cgi?rnd=5DC170A70B0C6222EEFC86A29E76E72B&amp;req=doc&amp;base=LAW&amp;n=200782&amp;dst=100012&amp;fld=134&amp;REFFIELD=134&amp;REFDST=1000000039&amp;REFDOC=302964&amp;REFBASE=LAW&amp;stat=refcode%3D19827%3Bdstident%3D100012%3Bindex%3D55" TargetMode="External"/><Relationship Id="rId108" Type="http://schemas.openxmlformats.org/officeDocument/2006/relationships/hyperlink" Target="http://www.consultant.ru/cons/cgi/online.cgi?rnd=5DC170A70B0C6222EEFC86A29E76E72B&amp;req=doc&amp;base=LAW&amp;n=219301&amp;div=LAW&amp;diff=302964&amp;from=302964-201" TargetMode="External"/><Relationship Id="rId315" Type="http://schemas.openxmlformats.org/officeDocument/2006/relationships/hyperlink" Target="http://www.consultant.ru/cons/cgi/online.cgi?rnd=5DC170A70B0C6222EEFC86A29E76E72B&amp;req=doc&amp;base=LAW&amp;n=207761&amp;dst=100077&amp;fld=134&amp;REFFIELD=134&amp;REFDST=216&amp;REFDOC=302964&amp;REFBASE=LAW&amp;stat=refcode%3D16610%3Bdstident%3D100077%3Bindex%3D447" TargetMode="External"/><Relationship Id="rId357" Type="http://schemas.openxmlformats.org/officeDocument/2006/relationships/hyperlink" Target="http://www.consultant.ru/cons/cgi/online.cgi?rnd=5DC170A70B0C6222EEFC86A29E76E72B&amp;req=doc&amp;base=LAW&amp;n=302964&amp;dst=100323&amp;fld=134" TargetMode="External"/><Relationship Id="rId522" Type="http://schemas.openxmlformats.org/officeDocument/2006/relationships/hyperlink" Target="http://www.consultant.ru/cons/cgi/online.cgi?rnd=5DC170A70B0C6222EEFC86A29E76E72B&amp;req=doc&amp;base=LAW&amp;n=284471&amp;dst=100330&amp;fld=134&amp;REFFIELD=134&amp;REFDST=1000000402&amp;REFDOC=302964&amp;REFBASE=LAW&amp;stat=refcode%3D19827%3Bdstident%3D100330%3Bindex%3D687" TargetMode="External"/><Relationship Id="rId54" Type="http://schemas.openxmlformats.org/officeDocument/2006/relationships/hyperlink" Target="http://www.consultant.ru/cons/cgi/online.cgi?rnd=5DC170A70B0C6222EEFC86A29E76E72B&amp;req=doc&amp;base=LAW&amp;n=200782&amp;dst=100030&amp;fld=134&amp;REFFIELD=134&amp;REFDST=1000000074&amp;REFDOC=302964&amp;REFBASE=LAW&amp;stat=refcode%3D19827%3Bdstident%3D100030%3Bindex%3D132" TargetMode="External"/><Relationship Id="rId96" Type="http://schemas.openxmlformats.org/officeDocument/2006/relationships/hyperlink" Target="http://www.consultant.ru/cons/cgi/online.cgi?rnd=5DC170A70B0C6222EEFC86A29E76E72B&amp;req=doc&amp;base=LAW&amp;n=108694&amp;div=LAW&amp;diff=302964&amp;from=302964-192" TargetMode="External"/><Relationship Id="rId161" Type="http://schemas.openxmlformats.org/officeDocument/2006/relationships/hyperlink" Target="http://www.consultant.ru/cons/cgi/online.cgi?rnd=5DC170A70B0C6222EEFC86A29E76E72B&amp;req=doc&amp;base=LAW&amp;n=284341&amp;dst=100083&amp;fld=134&amp;REFFIELD=134&amp;REFDST=1000000153&amp;REFDOC=302964&amp;REFBASE=LAW&amp;stat=refcode%3D19827%3Bdstident%3D100083%3Bindex%3D283" TargetMode="External"/><Relationship Id="rId217" Type="http://schemas.openxmlformats.org/officeDocument/2006/relationships/hyperlink" Target="http://www.consultant.ru/cons/cgi/online.cgi?rnd=5DC170A70B0C6222EEFC86A29E76E72B&amp;req=doc&amp;base=LAW&amp;n=301556&amp;dst=110&amp;fld=134&amp;REFFIELD=134&amp;REFDST=100317&amp;REFDOC=302964&amp;REFBASE=LAW&amp;stat=refcode%3D16876%3Bdstident%3D110%3Bindex%3D348" TargetMode="External"/><Relationship Id="rId399" Type="http://schemas.openxmlformats.org/officeDocument/2006/relationships/hyperlink" Target="http://www.consultant.ru/cons/cgi/online.cgi?rnd=5DC170A70B0C6222EEFC86A29E76E72B&amp;req=doc&amp;base=LAW&amp;n=292654&amp;div=LAW&amp;diff=302964&amp;from=302964-544" TargetMode="External"/><Relationship Id="rId564" Type="http://schemas.openxmlformats.org/officeDocument/2006/relationships/hyperlink" Target="http://www.consultant.ru/cons/cgi/online.cgi?rnd=5DC170A70B0C6222EEFC86A29E76E72B&amp;req=doc&amp;base=LAW&amp;n=196359&amp;div=LAW&amp;diff=302964&amp;from=302964-745" TargetMode="External"/><Relationship Id="rId259" Type="http://schemas.openxmlformats.org/officeDocument/2006/relationships/hyperlink" Target="http://www.consultant.ru/cons/cgi/online.cgi?rnd=5DC170A70B0C6222EEFC86A29E76E72B&amp;req=doc&amp;base=LAW&amp;n=284471&amp;dst=100251&amp;fld=134&amp;REFFIELD=134&amp;REFDST=1000000221&amp;REFDOC=302964&amp;REFBASE=LAW&amp;stat=refcode%3D19827%3Bdstident%3D100251%3Bindex%3D389" TargetMode="External"/><Relationship Id="rId424" Type="http://schemas.openxmlformats.org/officeDocument/2006/relationships/hyperlink" Target="http://www.consultant.ru/cons/cgi/online.cgi?rnd=5DC170A70B0C6222EEFC86A29E76E72B&amp;req=doc&amp;base=LAW&amp;n=196359&amp;div=LAW&amp;diff=302964&amp;from=302964-575" TargetMode="External"/><Relationship Id="rId466" Type="http://schemas.openxmlformats.org/officeDocument/2006/relationships/hyperlink" Target="http://www.consultant.ru/cons/cgi/online.cgi?rnd=5DC170A70B0C6222EEFC86A29E76E72B&amp;req=doc&amp;base=LAW&amp;n=196359&amp;div=LAW&amp;diff=302964&amp;from=302964-628" TargetMode="External"/><Relationship Id="rId23" Type="http://schemas.openxmlformats.org/officeDocument/2006/relationships/hyperlink" Target="http://www.consultant.ru/cons/cgi/online.cgi?rnd=5DC170A70B0C6222EEFC86A29E76E72B&amp;req=doc&amp;base=LAW&amp;n=314839&amp;REFFIELD=134&amp;REFDST=152&amp;REFDOC=302964&amp;REFBASE=LAW&amp;stat=refcode%3D16876%3Bindex%3D78" TargetMode="External"/><Relationship Id="rId119" Type="http://schemas.openxmlformats.org/officeDocument/2006/relationships/hyperlink" Target="http://www.consultant.ru/cons/cgi/online.cgi?rnd=5DC170A70B0C6222EEFC86A29E76E72B&amp;req=doc&amp;base=LAW&amp;n=161988&amp;div=LAW&amp;diff=302964&amp;from=302964-214" TargetMode="External"/><Relationship Id="rId270" Type="http://schemas.openxmlformats.org/officeDocument/2006/relationships/hyperlink" Target="http://www.consultant.ru/cons/cgi/online.cgi?rnd=5DC170A70B0C6222EEFC86A29E76E72B&amp;req=doc&amp;base=LAW&amp;n=284471&amp;dst=100252&amp;fld=134&amp;REFFIELD=134&amp;REFDST=1000000227&amp;REFDOC=302964&amp;REFBASE=LAW&amp;stat=refcode%3D19827%3Bdstident%3D100252%3Bindex%3D400" TargetMode="External"/><Relationship Id="rId326" Type="http://schemas.openxmlformats.org/officeDocument/2006/relationships/hyperlink" Target="http://www.consultant.ru/cons/cgi/online.cgi?rnd=5DC170A70B0C6222EEFC86A29E76E72B&amp;req=doc&amp;base=LAW&amp;n=219301&amp;div=LAW&amp;diff=302964&amp;from=302964-455" TargetMode="External"/><Relationship Id="rId533" Type="http://schemas.openxmlformats.org/officeDocument/2006/relationships/hyperlink" Target="http://www.consultant.ru/cons/cgi/online.cgi?rnd=5DC170A70B0C6222EEFC86A29E76E72B&amp;req=doc&amp;base=LAW&amp;n=284471&amp;dst=100331&amp;fld=134&amp;REFFIELD=134&amp;REFDST=1000000414&amp;REFDOC=302964&amp;REFBASE=LAW&amp;stat=refcode%3D19827%3Bdstident%3D100331%3Bindex%3D706" TargetMode="External"/><Relationship Id="rId65" Type="http://schemas.openxmlformats.org/officeDocument/2006/relationships/hyperlink" Target="http://www.consultant.ru/cons/cgi/online.cgi?rnd=5DC170A70B0C6222EEFC86A29E76E72B&amp;req=doc&amp;base=LAW&amp;n=278103&amp;dst=100053&amp;fld=134&amp;REFFIELD=134&amp;REFDST=142&amp;REFDOC=302964&amp;REFBASE=LAW&amp;stat=refcode%3D16610%3Bdstident%3D100053%3Bindex%3D159" TargetMode="External"/><Relationship Id="rId130" Type="http://schemas.openxmlformats.org/officeDocument/2006/relationships/hyperlink" Target="http://www.consultant.ru/cons/cgi/online.cgi?rnd=5DC170A70B0C6222EEFC86A29E76E72B&amp;req=doc&amp;base=LAW&amp;n=286532&amp;dst=100095&amp;fld=134&amp;REFFIELD=134&amp;REFDST=1000000127&amp;REFDOC=302964&amp;REFBASE=LAW&amp;stat=refcode%3D19827%3Bdstident%3D100095%3Bindex%3D235" TargetMode="External"/><Relationship Id="rId368" Type="http://schemas.openxmlformats.org/officeDocument/2006/relationships/hyperlink" Target="http://www.consultant.ru/cons/cgi/online.cgi?rnd=5DC170A70B0C6222EEFC86A29E76E72B&amp;req=doc&amp;base=LAW&amp;n=286730&amp;dst=83&amp;fld=134&amp;REFFIELD=134&amp;REFDST=100404&amp;REFDOC=302964&amp;REFBASE=LAW&amp;stat=refcode%3D16610%3Bdstident%3D83%3Bindex%3D513" TargetMode="External"/><Relationship Id="rId575" Type="http://schemas.openxmlformats.org/officeDocument/2006/relationships/hyperlink" Target="http://www.consultant.ru/cons/cgi/online.cgi?rnd=5DC170A70B0C6222EEFC86A29E76E72B&amp;req=doc&amp;base=LAW&amp;n=302964&amp;dst=131&amp;fld=134" TargetMode="External"/><Relationship Id="rId172" Type="http://schemas.openxmlformats.org/officeDocument/2006/relationships/hyperlink" Target="http://www.consultant.ru/cons/cgi/online.cgi?rnd=5DC170A70B0C6222EEFC86A29E76E72B&amp;req=doc&amp;base=LAW&amp;n=200802&amp;dst=100020&amp;fld=134&amp;REFFIELD=134&amp;REFDST=1000000165&amp;REFDOC=302964&amp;REFBASE=LAW&amp;stat=refcode%3D19827%3Bdstident%3D100020%3Bindex%3D305" TargetMode="External"/><Relationship Id="rId228" Type="http://schemas.openxmlformats.org/officeDocument/2006/relationships/hyperlink" Target="http://www.consultant.ru/cons/cgi/online.cgi?rnd=5DC170A70B0C6222EEFC86A29E76E72B&amp;req=doc&amp;base=LAW&amp;n=300834&amp;dst=41&amp;fld=134&amp;REFFIELD=134&amp;REFDST=140&amp;REFDOC=302964&amp;REFBASE=LAW&amp;stat=refcode%3D16876%3Bdstident%3D41%3Bindex%3D357" TargetMode="External"/><Relationship Id="rId435" Type="http://schemas.openxmlformats.org/officeDocument/2006/relationships/hyperlink" Target="http://www.consultant.ru/cons/cgi/online.cgi?rnd=5DC170A70B0C6222EEFC86A29E76E72B&amp;req=doc&amp;base=LAW&amp;n=284471&amp;dst=100306&amp;fld=134&amp;REFFIELD=134&amp;REFDST=1000000342&amp;REFDOC=302964&amp;REFBASE=LAW&amp;stat=refcode%3D19827%3Bdstident%3D100306%3Bindex%3D591" TargetMode="External"/><Relationship Id="rId477" Type="http://schemas.openxmlformats.org/officeDocument/2006/relationships/hyperlink" Target="http://www.consultant.ru/cons/cgi/online.cgi?rnd=5DC170A70B0C6222EEFC86A29E76E72B&amp;req=doc&amp;base=LAW&amp;n=42979&amp;div=LAW&amp;diff=302964&amp;from=302964-641" TargetMode="External"/><Relationship Id="rId600" Type="http://schemas.openxmlformats.org/officeDocument/2006/relationships/hyperlink" Target="http://www.consultant.ru/cons/cgi/online.cgi?rnd=5DC170A70B0C6222EEFC86A29E76E72B&amp;req=doc&amp;base=LAW&amp;n=284471&amp;dst=100347&amp;fld=134&amp;REFFIELD=134&amp;REFDST=1000000458&amp;REFDOC=302964&amp;REFBASE=LAW&amp;stat=refcode%3D19827%3Bdstident%3D100347%3Bindex%3D787" TargetMode="External"/><Relationship Id="rId281" Type="http://schemas.openxmlformats.org/officeDocument/2006/relationships/hyperlink" Target="http://www.consultant.ru/cons/cgi/online.cgi?rnd=5DC170A70B0C6222EEFC86A29E76E72B&amp;req=query&amp;div=LAW&amp;opt=1&amp;REFDOC=302964&amp;REFBASE=LAW&amp;REFFIELD=134&amp;REFSEGM=269&amp;REFPAGE=text&amp;mode=multiref&amp;ts=26881155472367115540&amp;REFFIELD=134&amp;REFDST=100380&amp;REFDOC=302964&amp;REFBASE=LAW&amp;stat=refcode%3D16610%3Bdstident%3D100399%3Btext%3D%3Cdummy%3E%F4%EE%F0%EC%E5%3C/dummy%3E%3Bindex%3D412&amp;REFDST=100380" TargetMode="External"/><Relationship Id="rId337" Type="http://schemas.openxmlformats.org/officeDocument/2006/relationships/hyperlink" Target="http://www.consultant.ru/cons/cgi/online.cgi?rnd=5DC170A70B0C6222EEFC86A29E76E72B&amp;req=doc&amp;base=LAW&amp;n=219021&amp;dst=100016&amp;fld=134&amp;REFFIELD=134&amp;REFDST=231&amp;REFDOC=302964&amp;REFBASE=LAW&amp;stat=refcode%3D19827%3Bdstident%3D100016%3Bindex%3D478" TargetMode="External"/><Relationship Id="rId502" Type="http://schemas.openxmlformats.org/officeDocument/2006/relationships/hyperlink" Target="http://www.consultant.ru/cons/cgi/online.cgi?rnd=5DC170A70B0C6222EEFC86A29E76E72B&amp;req=doc&amp;base=LAW&amp;n=302964&amp;dst=100102&amp;fld=134" TargetMode="External"/><Relationship Id="rId34" Type="http://schemas.openxmlformats.org/officeDocument/2006/relationships/hyperlink" Target="http://www.consultant.ru/cons/cgi/online.cgi?rnd=5DC170A70B0C6222EEFC86A29E76E72B&amp;req=doc&amp;base=LAW&amp;n=200946&amp;div=LAW&amp;diff=302964&amp;from=302964-96" TargetMode="External"/><Relationship Id="rId76" Type="http://schemas.openxmlformats.org/officeDocument/2006/relationships/hyperlink" Target="http://www.consultant.ru/cons/cgi/online.cgi?rnd=5DC170A70B0C6222EEFC86A29E76E72B&amp;req=doc&amp;base=LAW&amp;n=284471&amp;dst=100220&amp;fld=134&amp;REFFIELD=134&amp;REFDST=1000000091&amp;REFDOC=302964&amp;REFBASE=LAW&amp;stat=refcode%3D19827%3Bdstident%3D100220%3Bindex%3D169" TargetMode="External"/><Relationship Id="rId141" Type="http://schemas.openxmlformats.org/officeDocument/2006/relationships/hyperlink" Target="http://www.consultant.ru/cons/cgi/online.cgi?rnd=5DC170A70B0C6222EEFC86A29E76E72B&amp;req=doc&amp;base=LAW&amp;n=196359&amp;div=LAW&amp;diff=302964&amp;from=302964-248" TargetMode="External"/><Relationship Id="rId379" Type="http://schemas.openxmlformats.org/officeDocument/2006/relationships/hyperlink" Target="http://www.consultant.ru/cons/cgi/online.cgi?rnd=5DC170A70B0C6222EEFC86A29E76E72B&amp;req=doc&amp;base=LAW&amp;n=284470&amp;dst=100664&amp;fld=134&amp;REFFIELD=134&amp;REFDST=1000000301&amp;REFDOC=302964&amp;REFBASE=LAW&amp;stat=refcode%3D19827%3Bdstident%3D100664%3Bindex%3D523" TargetMode="External"/><Relationship Id="rId544" Type="http://schemas.openxmlformats.org/officeDocument/2006/relationships/hyperlink" Target="http://www.consultant.ru/cons/cgi/online.cgi?rnd=5DC170A70B0C6222EEFC86A29E76E72B&amp;req=doc&amp;base=LAW&amp;n=284341&amp;dst=100122&amp;fld=134&amp;REFFIELD=134&amp;REFDST=1000000423&amp;REFDOC=302964&amp;REFBASE=LAW&amp;stat=refcode%3D19827%3Bdstident%3D100122%3Bindex%3D723" TargetMode="External"/><Relationship Id="rId586" Type="http://schemas.openxmlformats.org/officeDocument/2006/relationships/hyperlink" Target="http://www.consultant.ru/cons/cgi/online.cgi?rnd=5DC170A70B0C6222EEFC86A29E76E72B&amp;req=doc&amp;base=LAW&amp;n=286532&amp;dst=100112&amp;fld=134&amp;REFFIELD=134&amp;REFDST=1000000450&amp;REFDOC=302964&amp;REFBASE=LAW&amp;stat=refcode%3D19827%3Bdstident%3D100112%3Bindex%3D773" TargetMode="External"/><Relationship Id="rId7" Type="http://schemas.openxmlformats.org/officeDocument/2006/relationships/hyperlink" Target="http://www.consultant.ru/cons/cgi/online.cgi?rnd=5DC170A70B0C6222EEFC86A29E76E72B&amp;req=doc&amp;base=LAW&amp;n=76309&amp;dst=100037&amp;fld=134&amp;REFFIELD=134&amp;REFDST=1000000031&amp;REFDOC=302964&amp;REFBASE=LAW&amp;stat=refcode%3D16876%3Bdstident%3D100037%3Bindex%3D36" TargetMode="External"/><Relationship Id="rId183" Type="http://schemas.openxmlformats.org/officeDocument/2006/relationships/hyperlink" Target="http://www.consultant.ru/cons/cgi/online.cgi?rnd=5DC170A70B0C6222EEFC86A29E76E72B&amp;req=query&amp;div=LAW&amp;opt=1&amp;REFDOC=302964&amp;REFBASE=LAW&amp;REFFIELD=134&amp;REFSEGM=0&amp;REFPAGE=text&amp;mode=multiref&amp;ts=26126155472366823165&amp;REFFIELD=134&amp;REFDST=253&amp;REFDOC=302964&amp;REFBASE=LAW&amp;stat=refcode%3D16610%3Bdstident%3D2%3Btext%3D%3Cdummy%3E%CF%E5%F0%E5%F7%E5%ED%FC%3C/dummy%3E%3Bindex%3D322&amp;REFDST=253" TargetMode="External"/><Relationship Id="rId239" Type="http://schemas.openxmlformats.org/officeDocument/2006/relationships/hyperlink" Target="http://www.consultant.ru/cons/cgi/online.cgi?rnd=5DC170A70B0C6222EEFC86A29E76E72B&amp;req=doc&amp;base=LAW&amp;n=284471&amp;dst=100246&amp;fld=134&amp;REFFIELD=134&amp;REFDST=1000000205&amp;REFDOC=302964&amp;REFBASE=LAW&amp;stat=refcode%3D19827%3Bdstident%3D100246%3Bindex%3D367" TargetMode="External"/><Relationship Id="rId390" Type="http://schemas.openxmlformats.org/officeDocument/2006/relationships/hyperlink" Target="http://www.consultant.ru/cons/cgi/online.cgi?rnd=5DC170A70B0C6222EEFC86A29E76E72B&amp;req=doc&amp;base=LAW&amp;n=284471&amp;dst=100294&amp;fld=134&amp;REFFIELD=134&amp;REFDST=1000000305&amp;REFDOC=302964&amp;REFBASE=LAW&amp;stat=refcode%3D19827%3Bdstident%3D100294%3Bindex%3D530" TargetMode="External"/><Relationship Id="rId404" Type="http://schemas.openxmlformats.org/officeDocument/2006/relationships/hyperlink" Target="http://www.consultant.ru/cons/cgi/online.cgi?rnd=5DC170A70B0C6222EEFC86A29E76E72B&amp;req=doc&amp;base=LAW&amp;n=117301&amp;div=LAW&amp;diff=302964&amp;from=302964-553" TargetMode="External"/><Relationship Id="rId446" Type="http://schemas.openxmlformats.org/officeDocument/2006/relationships/hyperlink" Target="http://www.consultant.ru/cons/cgi/online.cgi?rnd=5DC170A70B0C6222EEFC86A29E76E72B&amp;req=doc&amp;base=LAW&amp;n=196359&amp;div=LAW&amp;diff=302964&amp;from=302964-604" TargetMode="External"/><Relationship Id="rId611" Type="http://schemas.openxmlformats.org/officeDocument/2006/relationships/hyperlink" Target="http://www.consultant.ru/cons/cgi/online.cgi?rnd=5DC170A70B0C6222EEFC86A29E76E72B&amp;req=query&amp;div=LAW&amp;opt=1&amp;REFDOC=302964&amp;REFBASE=LAW&amp;REFFIELD=134&amp;REFSEGM=141&amp;REFPAGE=text&amp;mode=multiref&amp;ts=15279155472365529836&amp;REFFIELD=134&amp;REFDST=100249&amp;REFDOC=302964&amp;REFBASE=LAW&amp;stat=refcode%3D16610%3Bdstident%3D2572%3Btext%3D%3Cdummy%3E%EE%F2%E2%E5%F2%F1%F2%E2%E5%ED%ED%EE%F1%F2%E8%3C/dummy%3E%3Bindex%3D814&amp;REFDST=100249" TargetMode="External"/><Relationship Id="rId250" Type="http://schemas.openxmlformats.org/officeDocument/2006/relationships/hyperlink" Target="http://www.consultant.ru/cons/cgi/online.cgi?rnd=5DC170A70B0C6222EEFC86A29E76E72B&amp;req=doc&amp;base=LAW&amp;n=302964&amp;dst=100360&amp;fld=134" TargetMode="External"/><Relationship Id="rId292" Type="http://schemas.openxmlformats.org/officeDocument/2006/relationships/hyperlink" Target="http://www.consultant.ru/cons/cgi/online.cgi?rnd=5DC170A70B0C6222EEFC86A29E76E72B&amp;req=doc&amp;base=LAW&amp;n=292654&amp;div=LAW&amp;diff=302964&amp;from=302964-420" TargetMode="External"/><Relationship Id="rId306" Type="http://schemas.openxmlformats.org/officeDocument/2006/relationships/hyperlink" Target="http://www.consultant.ru/cons/cgi/online.cgi?rnd=5DC170A70B0C6222EEFC86A29E76E72B&amp;req=doc&amp;base=LAW&amp;n=160108&amp;div=LAW&amp;diff=302964&amp;from=302964-434" TargetMode="External"/><Relationship Id="rId488" Type="http://schemas.openxmlformats.org/officeDocument/2006/relationships/hyperlink" Target="http://www.consultant.ru/cons/cgi/online.cgi?rnd=5DC170A70B0C6222EEFC86A29E76E72B&amp;req=doc&amp;base=LAW&amp;n=314839&amp;REFFIELD=134&amp;REFDST=269&amp;REFDOC=302964&amp;REFBASE=LAW&amp;stat=refcode%3D16876%3Bindex%3D651" TargetMode="External"/><Relationship Id="rId45" Type="http://schemas.openxmlformats.org/officeDocument/2006/relationships/hyperlink" Target="http://www.consultant.ru/cons/cgi/online.cgi?rnd=5DC170A70B0C6222EEFC86A29E76E72B&amp;req=doc&amp;base=LAW&amp;n=200782&amp;dst=100027&amp;fld=134&amp;REFFIELD=134&amp;REFDST=1000000068&amp;REFDOC=302964&amp;REFBASE=LAW&amp;stat=refcode%3D19827%3Bdstident%3D100027%3Bindex%3D116" TargetMode="External"/><Relationship Id="rId87" Type="http://schemas.openxmlformats.org/officeDocument/2006/relationships/hyperlink" Target="http://www.consultant.ru/cons/cgi/online.cgi?rnd=5DC170A70B0C6222EEFC86A29E76E72B&amp;req=doc&amp;base=LAW&amp;n=81756&amp;dst=100012&amp;fld=134&amp;REFFIELD=134&amp;REFDST=218&amp;REFDOC=302964&amp;REFBASE=LAW&amp;stat=refcode%3D16610%3Bdstident%3D100012%3Bindex%3D187" TargetMode="External"/><Relationship Id="rId110" Type="http://schemas.openxmlformats.org/officeDocument/2006/relationships/hyperlink" Target="http://www.consultant.ru/cons/cgi/online.cgi?rnd=5DC170A70B0C6222EEFC86A29E76E72B&amp;req=doc&amp;base=LAW&amp;n=302964&amp;dst=100122&amp;fld=134" TargetMode="External"/><Relationship Id="rId348" Type="http://schemas.openxmlformats.org/officeDocument/2006/relationships/hyperlink" Target="http://www.consultant.ru/cons/cgi/online.cgi?rnd=5DC170A70B0C6222EEFC86A29E76E72B&amp;req=doc&amp;base=LAW&amp;n=117301&amp;div=LAW&amp;diff=302964&amp;from=302964-491" TargetMode="External"/><Relationship Id="rId513" Type="http://schemas.openxmlformats.org/officeDocument/2006/relationships/hyperlink" Target="http://www.consultant.ru/cons/cgi/online.cgi?rnd=5DC170A70B0C6222EEFC86A29E76E72B&amp;req=doc&amp;base=LAW&amp;n=219301&amp;div=LAW&amp;diff=302964&amp;from=302964-679" TargetMode="External"/><Relationship Id="rId555" Type="http://schemas.openxmlformats.org/officeDocument/2006/relationships/hyperlink" Target="http://www.consultant.ru/cons/cgi/online.cgi?rnd=5DC170A70B0C6222EEFC86A29E76E72B&amp;req=doc&amp;base=LAW&amp;n=284480&amp;div=LAW&amp;diff=302964&amp;from=302964-737" TargetMode="External"/><Relationship Id="rId597" Type="http://schemas.openxmlformats.org/officeDocument/2006/relationships/hyperlink" Target="http://www.consultant.ru/cons/cgi/online.cgi?rnd=5DC170A70B0C6222EEFC86A29E76E72B&amp;req=doc&amp;base=LAW&amp;n=284471&amp;dst=100345&amp;fld=134&amp;REFFIELD=134&amp;REFDST=1000000456&amp;REFDOC=302964&amp;REFBASE=LAW&amp;stat=refcode%3D19827%3Bdstident%3D100345%3Bindex%3D784" TargetMode="External"/><Relationship Id="rId152" Type="http://schemas.openxmlformats.org/officeDocument/2006/relationships/hyperlink" Target="http://www.consultant.ru/cons/cgi/online.cgi?rnd=5DC170A70B0C6222EEFC86A29E76E72B&amp;req=doc&amp;base=LAW&amp;n=196359&amp;div=LAW&amp;diff=302964&amp;from=302964-262" TargetMode="External"/><Relationship Id="rId194" Type="http://schemas.openxmlformats.org/officeDocument/2006/relationships/hyperlink" Target="http://www.consultant.ru/cons/cgi/online.cgi?rnd=5DC170A70B0C6222EEFC86A29E76E72B&amp;req=query&amp;div=LAW&amp;opt=1&amp;REFDOC=302964&amp;REFBASE=LAW&amp;REFFIELD=134&amp;REFSEGM=369&amp;REFPAGE=text&amp;mode=multiref&amp;ts=27853155472366819175&amp;REFFIELD=134&amp;REFDST=255&amp;REFDOC=302964&amp;REFBASE=LAW&amp;stat=refcode%3D16610%3Bdstident%3D100012%3Btext%3D%3Cdummy%3E%C2%E8%E4%FB%3C/dummy%3E%3Bindex%3D335&amp;REFDST=255" TargetMode="External"/><Relationship Id="rId208" Type="http://schemas.openxmlformats.org/officeDocument/2006/relationships/hyperlink" Target="http://www.consultant.ru/cons/cgi/online.cgi?rnd=5DC170A70B0C6222EEFC86A29E76E72B&amp;req=doc&amp;base=LAW&amp;n=19619&amp;dst=100007&amp;fld=134&amp;REFFIELD=134&amp;REFDST=1000000189&amp;REFDOC=302964&amp;REFBASE=LAW&amp;stat=refcode%3D19827%3Bdstident%3D100007%3Bindex%3D342" TargetMode="External"/><Relationship Id="rId415" Type="http://schemas.openxmlformats.org/officeDocument/2006/relationships/hyperlink" Target="http://www.consultant.ru/cons/cgi/online.cgi?rnd=5DC170A70B0C6222EEFC86A29E76E72B&amp;req=doc&amp;base=LAW&amp;n=221217&amp;dst=100016&amp;fld=134&amp;REFFIELD=134&amp;REFDST=238&amp;REFDOC=302964&amp;REFBASE=LAW&amp;stat=refcode%3D19827%3Bdstident%3D100016%3Bindex%3D566" TargetMode="External"/><Relationship Id="rId457" Type="http://schemas.openxmlformats.org/officeDocument/2006/relationships/hyperlink" Target="http://www.consultant.ru/cons/cgi/online.cgi?rnd=5DC170A70B0C6222EEFC86A29E76E72B&amp;req=doc&amp;base=LAW&amp;n=303680&amp;dst=100017&amp;fld=134&amp;REFFIELD=134&amp;REFDST=100185&amp;REFDOC=302964&amp;REFBASE=LAW&amp;stat=refcode%3D16610%3Bdstident%3D100017%3Bindex%3D622" TargetMode="External"/><Relationship Id="rId622" Type="http://schemas.openxmlformats.org/officeDocument/2006/relationships/header" Target="header1.xml"/><Relationship Id="rId261" Type="http://schemas.openxmlformats.org/officeDocument/2006/relationships/hyperlink" Target="http://www.consultant.ru/cons/cgi/online.cgi?rnd=5DC170A70B0C6222EEFC86A29E76E72B&amp;req=doc&amp;base=LAW&amp;n=284470&amp;dst=100662&amp;fld=134&amp;REFFIELD=134&amp;REFDST=1000000223&amp;REFDOC=302964&amp;REFBASE=LAW&amp;stat=refcode%3D19827%3Bdstident%3D100662%3Bindex%3D393" TargetMode="External"/><Relationship Id="rId499" Type="http://schemas.openxmlformats.org/officeDocument/2006/relationships/hyperlink" Target="http://www.consultant.ru/cons/cgi/online.cgi?rnd=5DC170A70B0C6222EEFC86A29E76E72B&amp;req=query&amp;div=LAW&amp;opt=1&amp;REFDOC=302964&amp;REFBASE=LAW&amp;REFFIELD=134&amp;REFSEGM=151&amp;REFPAGE=text&amp;mode=multiref&amp;ts=25915155472365532640&amp;REFFIELD=134&amp;REFDST=100290&amp;REFDOC=302964&amp;REFBASE=LAW&amp;stat=refcode%3D16610%3Bdstident%3D100013%3Btext%3D%3Cdummy%3E%EF%EE%F0%FF%E4%EE%EA%3C/dummy%3E%3Bindex%3D664&amp;REFDST=100290" TargetMode="External"/><Relationship Id="rId14" Type="http://schemas.openxmlformats.org/officeDocument/2006/relationships/hyperlink" Target="http://www.consultant.ru/cons/cgi/online.cgi?rnd=5DC170A70B0C6222EEFC86A29E76E72B&amp;req=doc&amp;base=LAW&amp;n=286532&amp;dst=100094&amp;fld=134&amp;REFFIELD=134&amp;REFDST=1000000041&amp;REFDOC=302964&amp;REFBASE=LAW&amp;stat=refcode%3D19827%3Bdstident%3D100094%3Bindex%3D61" TargetMode="External"/><Relationship Id="rId56" Type="http://schemas.openxmlformats.org/officeDocument/2006/relationships/hyperlink" Target="http://www.consultant.ru/cons/cgi/online.cgi?rnd=5DC170A70B0C6222EEFC86A29E76E72B&amp;req=doc&amp;base=LAW&amp;n=200782&amp;dst=100031&amp;fld=134&amp;REFFIELD=134&amp;REFDST=1000000076&amp;REFDOC=302964&amp;REFBASE=LAW&amp;stat=refcode%3D19827%3Bdstident%3D100031%3Bindex%3D135" TargetMode="External"/><Relationship Id="rId317" Type="http://schemas.openxmlformats.org/officeDocument/2006/relationships/hyperlink" Target="http://www.consultant.ru/cons/cgi/online.cgi?rnd=5DC170A70B0C6222EEFC86A29E76E72B&amp;req=doc&amp;base=LAW&amp;n=182631&amp;dst=100039&amp;fld=134&amp;REFFIELD=134&amp;REFDST=1000000254&amp;REFDOC=302964&amp;REFBASE=LAW&amp;stat=refcode%3D19827%3Bdstident%3D100039%3Bindex%3D448" TargetMode="External"/><Relationship Id="rId359" Type="http://schemas.openxmlformats.org/officeDocument/2006/relationships/hyperlink" Target="http://www.consultant.ru/cons/cgi/online.cgi?rnd=5DC170A70B0C6222EEFC86A29E76E72B&amp;req=doc&amp;base=LAW&amp;n=117301&amp;div=LAW&amp;diff=302964&amp;from=302964-504" TargetMode="External"/><Relationship Id="rId524" Type="http://schemas.openxmlformats.org/officeDocument/2006/relationships/hyperlink" Target="http://www.consultant.ru/cons/cgi/online.cgi?rnd=5DC170A70B0C6222EEFC86A29E76E72B&amp;req=doc&amp;base=LAW&amp;n=219301&amp;div=LAW&amp;diff=302964&amp;from=302964-688" TargetMode="External"/><Relationship Id="rId566" Type="http://schemas.openxmlformats.org/officeDocument/2006/relationships/hyperlink" Target="http://www.consultant.ru/cons/cgi/online.cgi?rnd=5DC170A70B0C6222EEFC86A29E76E72B&amp;req=doc&amp;base=LAW&amp;n=196359&amp;div=LAW&amp;diff=302964&amp;from=302964-756" TargetMode="External"/><Relationship Id="rId98" Type="http://schemas.openxmlformats.org/officeDocument/2006/relationships/hyperlink" Target="http://www.consultant.ru/cons/cgi/online.cgi?rnd=5DC170A70B0C6222EEFC86A29E76E72B&amp;req=doc&amp;base=LAW&amp;n=84596&amp;dst=100019&amp;fld=134&amp;REFFIELD=134&amp;REFDST=1000000103&amp;REFDOC=302964&amp;REFBASE=LAW&amp;stat=refcode%3D19827%3Bdstident%3D100019%3Bindex%3D194" TargetMode="External"/><Relationship Id="rId121" Type="http://schemas.openxmlformats.org/officeDocument/2006/relationships/hyperlink" Target="http://www.consultant.ru/cons/cgi/online.cgi?rnd=5DC170A70B0C6222EEFC86A29E76E72B&amp;req=doc&amp;base=LAW&amp;n=284470&amp;dst=100657&amp;fld=134&amp;REFFIELD=134&amp;REFDST=1000000116&amp;REFDOC=302964&amp;REFBASE=LAW&amp;stat=refcode%3D19827%3Bdstident%3D100657%3Bindex%3D218" TargetMode="External"/><Relationship Id="rId163" Type="http://schemas.openxmlformats.org/officeDocument/2006/relationships/hyperlink" Target="http://www.consultant.ru/cons/cgi/online.cgi?rnd=5DC170A70B0C6222EEFC86A29E76E72B&amp;req=doc&amp;base=LAW&amp;n=302964&amp;dst=249&amp;fld=134" TargetMode="External"/><Relationship Id="rId219" Type="http://schemas.openxmlformats.org/officeDocument/2006/relationships/hyperlink" Target="http://www.consultant.ru/cons/cgi/online.cgi?rnd=5DC170A70B0C6222EEFC86A29E76E72B&amp;req=doc&amp;base=LAW&amp;n=84596&amp;dst=100029&amp;fld=134&amp;REFFIELD=134&amp;REFDST=1000000193&amp;REFDOC=302964&amp;REFBASE=LAW&amp;stat=refcode%3D19827%3Bdstident%3D100029%3Bindex%3D349" TargetMode="External"/><Relationship Id="rId370" Type="http://schemas.openxmlformats.org/officeDocument/2006/relationships/hyperlink" Target="http://www.consultant.ru/cons/cgi/online.cgi?rnd=5DC170A70B0C6222EEFC86A29E76E72B&amp;req=doc&amp;base=LAW&amp;n=196359&amp;div=LAW&amp;diff=302964&amp;from=302964-515" TargetMode="External"/><Relationship Id="rId426" Type="http://schemas.openxmlformats.org/officeDocument/2006/relationships/hyperlink" Target="http://www.consultant.ru/cons/cgi/online.cgi?rnd=5DC170A70B0C6222EEFC86A29E76E72B&amp;req=doc&amp;base=LAW&amp;n=200805&amp;dst=100047&amp;fld=134&amp;REFFIELD=134&amp;REFDST=1000000335&amp;REFDOC=302964&amp;REFBASE=LAW&amp;stat=refcode%3D19827%3Bdstident%3D100047%3Bindex%3D577" TargetMode="External"/><Relationship Id="rId230" Type="http://schemas.openxmlformats.org/officeDocument/2006/relationships/hyperlink" Target="http://www.consultant.ru/cons/cgi/online.cgi?rnd=5DC170A70B0C6222EEFC86A29E76E72B&amp;req=doc&amp;base=LAW&amp;n=112689&amp;dst=100021&amp;fld=134&amp;REFFIELD=134&amp;REFDST=1000000199&amp;REFDOC=302964&amp;REFBASE=LAW&amp;stat=refcode%3D19827%3Bdstident%3D100021%3Bindex%3D358" TargetMode="External"/><Relationship Id="rId468" Type="http://schemas.openxmlformats.org/officeDocument/2006/relationships/hyperlink" Target="http://www.consultant.ru/cons/cgi/online.cgi?rnd=5DC170A70B0C6222EEFC86A29E76E72B&amp;req=doc&amp;base=LAW&amp;n=284471&amp;dst=100315&amp;fld=134&amp;REFFIELD=134&amp;REFDST=1000000365&amp;REFDOC=302964&amp;REFBASE=LAW&amp;stat=refcode%3D19827%3Bdstident%3D100315%3Bindex%3D630" TargetMode="External"/><Relationship Id="rId25" Type="http://schemas.openxmlformats.org/officeDocument/2006/relationships/hyperlink" Target="http://www.consultant.ru/cons/cgi/online.cgi?rnd=5DC170A70B0C6222EEFC86A29E76E72B&amp;req=doc&amp;base=LAW&amp;n=200805&amp;dst=100009&amp;fld=134&amp;REFFIELD=134&amp;REFDST=1000000050&amp;REFDOC=302964&amp;REFBASE=LAW&amp;stat=refcode%3D19827%3Bdstident%3D100009%3Bindex%3D79" TargetMode="External"/><Relationship Id="rId67" Type="http://schemas.openxmlformats.org/officeDocument/2006/relationships/hyperlink" Target="http://www.consultant.ru/cons/cgi/online.cgi?rnd=5DC170A70B0C6222EEFC86A29E76E72B&amp;req=doc&amp;base=LAW&amp;n=200619&amp;dst=100255&amp;fld=134&amp;REFFIELD=134&amp;REFDST=1000000085&amp;REFDOC=302964&amp;REFBASE=LAW&amp;stat=refcode%3D19827%3Bdstident%3D100255%3Bindex%3D160" TargetMode="External"/><Relationship Id="rId272" Type="http://schemas.openxmlformats.org/officeDocument/2006/relationships/hyperlink" Target="http://www.consultant.ru/cons/cgi/online.cgi?rnd=5DC170A70B0C6222EEFC86A29E76E72B&amp;req=doc&amp;base=LAW&amp;n=192786&amp;dst=56&amp;fld=134&amp;REFFIELD=134&amp;REFDST=259&amp;REFDOC=302964&amp;REFBASE=LAW&amp;stat=refcode%3D16610%3Bdstident%3D56%3Bindex%3D403" TargetMode="External"/><Relationship Id="rId328" Type="http://schemas.openxmlformats.org/officeDocument/2006/relationships/hyperlink" Target="http://www.consultant.ru/cons/cgi/online.cgi?rnd=5DC170A70B0C6222EEFC86A29E76E72B&amp;req=doc&amp;base=LAW&amp;n=219301&amp;div=LAW&amp;diff=302964&amp;from=302964-459" TargetMode="External"/><Relationship Id="rId535" Type="http://schemas.openxmlformats.org/officeDocument/2006/relationships/hyperlink" Target="http://www.consultant.ru/cons/cgi/online.cgi?rnd=5DC170A70B0C6222EEFC86A29E76E72B&amp;req=doc&amp;base=LAW&amp;n=200782&amp;dst=100114&amp;fld=134&amp;REFFIELD=134&amp;REFDST=1000000416&amp;REFDOC=302964&amp;REFBASE=LAW&amp;stat=refcode%3D19827%3Bdstident%3D100114%3Bindex%3D709" TargetMode="External"/><Relationship Id="rId577" Type="http://schemas.openxmlformats.org/officeDocument/2006/relationships/hyperlink" Target="http://www.consultant.ru/cons/cgi/online.cgi?rnd=5DC170A70B0C6222EEFC86A29E76E72B&amp;req=doc&amp;base=LAW&amp;n=302964&amp;dst=133&amp;fld=134" TargetMode="External"/><Relationship Id="rId132" Type="http://schemas.openxmlformats.org/officeDocument/2006/relationships/hyperlink" Target="http://www.consultant.ru/cons/cgi/online.cgi?rnd=5DC170A70B0C6222EEFC86A29E76E72B&amp;req=doc&amp;base=LAW&amp;n=200805&amp;dst=100027&amp;fld=134&amp;REFFIELD=134&amp;REFDST=1000000129&amp;REFDOC=302964&amp;REFBASE=LAW&amp;stat=refcode%3D19827%3Bdstident%3D100027%3Bindex%3D238" TargetMode="External"/><Relationship Id="rId174" Type="http://schemas.openxmlformats.org/officeDocument/2006/relationships/hyperlink" Target="http://www.consultant.ru/cons/cgi/online.cgi?rnd=5DC170A70B0C6222EEFC86A29E76E72B&amp;req=doc&amp;base=LAW&amp;n=24964&amp;dst=100008&amp;fld=134&amp;REFFIELD=134&amp;REFDST=1000000167&amp;REFDOC=302964&amp;REFBASE=LAW&amp;stat=refcode%3D19827%3Bdstident%3D100008%3Bindex%3D308" TargetMode="External"/><Relationship Id="rId381" Type="http://schemas.openxmlformats.org/officeDocument/2006/relationships/hyperlink" Target="http://www.consultant.ru/cons/cgi/online.cgi?rnd=5DC170A70B0C6222EEFC86A29E76E72B&amp;req=doc&amp;base=LAW&amp;n=24964&amp;dst=100010&amp;fld=134&amp;REFFIELD=134&amp;REFDST=1000000303&amp;REFDOC=302964&amp;REFBASE=LAW&amp;stat=refcode%3D19827%3Bdstident%3D100010%3Bindex%3D526" TargetMode="External"/><Relationship Id="rId602" Type="http://schemas.openxmlformats.org/officeDocument/2006/relationships/hyperlink" Target="http://www.consultant.ru/cons/cgi/online.cgi?rnd=5DC170A70B0C6222EEFC86A29E76E72B&amp;req=doc&amp;base=LAW&amp;n=196305&amp;dst=100098&amp;fld=134&amp;REFFIELD=134&amp;REFDST=1000000461&amp;REFDOC=302964&amp;REFBASE=LAW&amp;stat=refcode%3D19827%3Bdstident%3D100098%3Bindex%3D792" TargetMode="External"/><Relationship Id="rId241" Type="http://schemas.openxmlformats.org/officeDocument/2006/relationships/hyperlink" Target="http://www.consultant.ru/cons/cgi/online.cgi?rnd=5DC170A70B0C6222EEFC86A29E76E72B&amp;req=doc&amp;base=LAW&amp;n=200782&amp;dst=100053&amp;fld=134&amp;REFFIELD=134&amp;REFDST=1000000207&amp;REFDOC=302964&amp;REFBASE=LAW&amp;stat=refcode%3D19827%3Bdstident%3D100053%3Bindex%3D370" TargetMode="External"/><Relationship Id="rId437" Type="http://schemas.openxmlformats.org/officeDocument/2006/relationships/hyperlink" Target="http://www.consultant.ru/cons/cgi/online.cgi?rnd=5DC170A70B0C6222EEFC86A29E76E72B&amp;req=doc&amp;base=LAW&amp;n=200782&amp;dst=100103&amp;fld=134&amp;REFFIELD=134&amp;REFDST=1000000344&amp;REFDOC=302964&amp;REFBASE=LAW&amp;stat=refcode%3D19827%3Bdstident%3D100103%3Bindex%3D594" TargetMode="External"/><Relationship Id="rId479" Type="http://schemas.openxmlformats.org/officeDocument/2006/relationships/hyperlink" Target="http://www.consultant.ru/cons/cgi/online.cgi?rnd=5DC170A70B0C6222EEFC86A29E76E72B&amp;req=doc&amp;base=LAW&amp;n=42979&amp;div=LAW&amp;diff=302964&amp;from=302964-644" TargetMode="External"/><Relationship Id="rId36" Type="http://schemas.openxmlformats.org/officeDocument/2006/relationships/hyperlink" Target="http://www.consultant.ru/cons/cgi/online.cgi?rnd=5DC170A70B0C6222EEFC86A29E76E72B&amp;req=doc&amp;base=LAW&amp;n=316663&amp;dst=100014&amp;fld=134&amp;REFFIELD=134&amp;REFDST=100354&amp;REFDOC=302964&amp;REFBASE=LAW&amp;stat=refcode%3D16610%3Bdstident%3D100014%3Bindex%3D107" TargetMode="External"/><Relationship Id="rId283" Type="http://schemas.openxmlformats.org/officeDocument/2006/relationships/hyperlink" Target="http://www.consultant.ru/cons/cgi/online.cgi?rnd=5DC170A70B0C6222EEFC86A29E76E72B&amp;req=doc&amp;base=LAW&amp;n=196359&amp;div=LAW&amp;diff=302964&amp;from=302964-414" TargetMode="External"/><Relationship Id="rId339" Type="http://schemas.openxmlformats.org/officeDocument/2006/relationships/hyperlink" Target="http://www.consultant.ru/cons/cgi/online.cgi?rnd=5DC170A70B0C6222EEFC86A29E76E72B&amp;req=doc&amp;base=LAW&amp;n=284341&amp;dst=100104&amp;fld=134&amp;REFFIELD=134&amp;REFDST=1000000274&amp;REFDOC=302964&amp;REFBASE=LAW&amp;stat=refcode%3D19827%3Bdstident%3D100104%3Bindex%3D482" TargetMode="External"/><Relationship Id="rId490" Type="http://schemas.openxmlformats.org/officeDocument/2006/relationships/hyperlink" Target="http://www.consultant.ru/cons/cgi/online.cgi?rnd=5DC170A70B0C6222EEFC86A29E76E72B&amp;req=doc&amp;base=LAW&amp;n=219301&amp;div=LAW&amp;diff=302964&amp;from=302964-653" TargetMode="External"/><Relationship Id="rId504" Type="http://schemas.openxmlformats.org/officeDocument/2006/relationships/hyperlink" Target="http://www.consultant.ru/cons/cgi/online.cgi?rnd=5DC170A70B0C6222EEFC86A29E76E72B&amp;req=doc&amp;base=LAW&amp;n=302964&amp;dst=100104&amp;fld=134" TargetMode="External"/><Relationship Id="rId546" Type="http://schemas.openxmlformats.org/officeDocument/2006/relationships/hyperlink" Target="http://www.consultant.ru/cons/cgi/online.cgi?rnd=5DC170A70B0C6222EEFC86A29E76E72B&amp;req=query&amp;div=LAW&amp;opt=1&amp;REFDOC=302964&amp;REFBASE=LAW&amp;REFFIELD=134&amp;REFSEGM=0&amp;REFPAGE=text&amp;mode=multiref&amp;ts=14212155472365510346&amp;REFFIELD=134&amp;REFDST=100210&amp;REFDOC=302964&amp;REFBASE=LAW&amp;stat=refcode%3D16610%3Bdstident%3D100038%3Btext%3D%3Cdummy%3E%CF%F0%E0%E2%E8%EB%E0%3C/dummy%3E%3Bindex%3D725&amp;REFDST=100210" TargetMode="External"/><Relationship Id="rId78" Type="http://schemas.openxmlformats.org/officeDocument/2006/relationships/hyperlink" Target="http://www.consultant.ru/cons/cgi/online.cgi?rnd=5DC170A70B0C6222EEFC86A29E76E72B&amp;req=doc&amp;base=LAW&amp;n=219027&amp;dst=100092&amp;fld=134&amp;REFFIELD=134&amp;REFDST=1000000091&amp;REFDOC=302964&amp;REFBASE=LAW&amp;stat=refcode%3D19827%3Bdstident%3D100092%3Bindex%3D169" TargetMode="External"/><Relationship Id="rId101" Type="http://schemas.openxmlformats.org/officeDocument/2006/relationships/hyperlink" Target="http://www.consultant.ru/cons/cgi/online.cgi?rnd=5DC170A70B0C6222EEFC86A29E76E72B&amp;req=doc&amp;base=LAW&amp;n=219301&amp;div=LAW&amp;diff=302964&amp;from=302964-195" TargetMode="External"/><Relationship Id="rId143" Type="http://schemas.openxmlformats.org/officeDocument/2006/relationships/hyperlink" Target="http://www.consultant.ru/cons/cgi/online.cgi?rnd=5DC170A70B0C6222EEFC86A29E76E72B&amp;req=doc&amp;base=LAW&amp;n=83431&amp;div=LAW&amp;diff=302964&amp;from=302964-251" TargetMode="External"/><Relationship Id="rId185" Type="http://schemas.openxmlformats.org/officeDocument/2006/relationships/hyperlink" Target="http://www.consultant.ru/cons/cgi/online.cgi?rnd=5DC170A70B0C6222EEFC86A29E76E72B&amp;req=doc&amp;base=LAW&amp;n=284471&amp;dst=100237&amp;fld=134&amp;REFFIELD=134&amp;REFDST=1000000176&amp;REFDOC=302964&amp;REFBASE=LAW&amp;stat=refcode%3D19827%3Bdstident%3D100237%3Bindex%3D323" TargetMode="External"/><Relationship Id="rId350" Type="http://schemas.openxmlformats.org/officeDocument/2006/relationships/hyperlink" Target="http://www.consultant.ru/cons/cgi/online.cgi?rnd=5DC170A70B0C6222EEFC86A29E76E72B&amp;req=doc&amp;base=LAW&amp;n=200802&amp;dst=100043&amp;fld=134&amp;REFFIELD=134&amp;REFDST=1000000282&amp;REFDOC=302964&amp;REFBASE=LAW&amp;stat=refcode%3D19827%3Bdstident%3D100043%3Bindex%3D494" TargetMode="External"/><Relationship Id="rId406" Type="http://schemas.openxmlformats.org/officeDocument/2006/relationships/hyperlink" Target="http://www.consultant.ru/cons/cgi/online.cgi?rnd=5DC170A70B0C6222EEFC86A29E76E72B&amp;req=doc&amp;base=LAW&amp;n=221217&amp;dst=100013&amp;fld=134&amp;REFFIELD=134&amp;REFDST=1000000322&amp;REFDOC=302964&amp;REFBASE=LAW&amp;stat=refcode%3D19827%3Bdstident%3D100013%3Bindex%3D556" TargetMode="External"/><Relationship Id="rId588" Type="http://schemas.openxmlformats.org/officeDocument/2006/relationships/hyperlink" Target="http://www.consultant.ru/cons/cgi/online.cgi?rnd=5DC170A70B0C6222EEFC86A29E76E72B&amp;req=doc&amp;base=LAW&amp;n=317989&amp;dst=100259&amp;fld=134&amp;REFFIELD=134&amp;REFDST=100233&amp;REFDOC=302964&amp;REFBASE=LAW&amp;stat=refcode%3D16610%3Bdstident%3D100259%3Bindex%3D776" TargetMode="External"/><Relationship Id="rId9" Type="http://schemas.openxmlformats.org/officeDocument/2006/relationships/hyperlink" Target="http://www.consultant.ru/cons/cgi/online.cgi?rnd=5DC170A70B0C6222EEFC86A29E76E72B&amp;req=doc&amp;base=LAW&amp;n=98945&amp;div=LAW&amp;diff=302964&amp;from=302964-40" TargetMode="External"/><Relationship Id="rId210" Type="http://schemas.openxmlformats.org/officeDocument/2006/relationships/hyperlink" Target="http://www.consultant.ru/cons/cgi/online.cgi?rnd=5DC170A70B0C6222EEFC86A29E76E72B&amp;req=doc&amp;base=LAW&amp;n=84596&amp;dst=100027&amp;fld=134&amp;REFFIELD=134&amp;REFDST=1000000189&amp;REFDOC=302964&amp;REFBASE=LAW&amp;stat=refcode%3D19827%3Bdstident%3D100027%3Bindex%3D342" TargetMode="External"/><Relationship Id="rId392" Type="http://schemas.openxmlformats.org/officeDocument/2006/relationships/hyperlink" Target="http://www.consultant.ru/cons/cgi/online.cgi?rnd=5DC170A70B0C6222EEFC86A29E76E72B&amp;req=doc&amp;base=LAW&amp;n=302853&amp;dst=100016&amp;fld=134&amp;REFFIELD=134&amp;REFDST=1000000308&amp;REFDOC=302964&amp;REFBASE=LAW&amp;stat=refcode%3D19827%3Bdstident%3D100016%3Bindex%3D534" TargetMode="External"/><Relationship Id="rId448" Type="http://schemas.openxmlformats.org/officeDocument/2006/relationships/hyperlink" Target="http://www.consultant.ru/cons/cgi/online.cgi?rnd=5DC170A70B0C6222EEFC86A29E76E72B&amp;req=doc&amp;base=LAW&amp;n=284471&amp;dst=100310&amp;fld=134&amp;REFFIELD=134&amp;REFDST=1000000352&amp;REFDOC=302964&amp;REFBASE=LAW&amp;stat=refcode%3D19827%3Bdstident%3D100310%3Bindex%3D607" TargetMode="External"/><Relationship Id="rId613" Type="http://schemas.openxmlformats.org/officeDocument/2006/relationships/hyperlink" Target="http://www.consultant.ru/cons/cgi/online.cgi?rnd=5DC170A70B0C6222EEFC86A29E76E72B&amp;req=doc&amp;base=LAW&amp;n=302964&amp;dst=100112&amp;fld=134" TargetMode="External"/><Relationship Id="rId252" Type="http://schemas.openxmlformats.org/officeDocument/2006/relationships/hyperlink" Target="http://www.consultant.ru/cons/cgi/online.cgi?rnd=5DC170A70B0C6222EEFC86A29E76E72B&amp;req=doc&amp;base=LAW&amp;n=196359&amp;div=LAW&amp;diff=302964&amp;from=302964-384" TargetMode="External"/><Relationship Id="rId294" Type="http://schemas.openxmlformats.org/officeDocument/2006/relationships/hyperlink" Target="http://www.consultant.ru/cons/cgi/online.cgi?rnd=5DC170A70B0C6222EEFC86A29E76E72B&amp;req=doc&amp;base=LAW&amp;n=200275&amp;dst=100014&amp;fld=134&amp;REFFIELD=134&amp;REFDST=1000000241&amp;REFDOC=302964&amp;REFBASE=LAW&amp;stat=refcode%3D19827%3Bdstident%3D100014%3Bindex%3D422" TargetMode="External"/><Relationship Id="rId308" Type="http://schemas.openxmlformats.org/officeDocument/2006/relationships/hyperlink" Target="http://www.consultant.ru/cons/cgi/online.cgi?rnd=5DC170A70B0C6222EEFC86A29E76E72B&amp;req=doc&amp;base=LAW&amp;n=182631&amp;dst=100035&amp;fld=134&amp;REFFIELD=134&amp;REFDST=1000000249&amp;REFDOC=302964&amp;REFBASE=LAW&amp;stat=refcode%3D19827%3Bdstident%3D100035%3Bindex%3D437" TargetMode="External"/><Relationship Id="rId515" Type="http://schemas.openxmlformats.org/officeDocument/2006/relationships/hyperlink" Target="http://www.consultant.ru/cons/cgi/online.cgi?rnd=5DC170A70B0C6222EEFC86A29E76E72B&amp;req=doc&amp;base=LAW&amp;n=284471&amp;dst=100327&amp;fld=134&amp;REFFIELD=134&amp;REFDST=1000000398&amp;REFDOC=302964&amp;REFBASE=LAW&amp;stat=refcode%3D19827%3Bdstident%3D100327%3Bindex%3D681" TargetMode="External"/><Relationship Id="rId47" Type="http://schemas.openxmlformats.org/officeDocument/2006/relationships/hyperlink" Target="http://www.consultant.ru/cons/cgi/online.cgi?rnd=5DC170A70B0C6222EEFC86A29E76E72B&amp;req=doc&amp;base=LAW&amp;n=81706&amp;dst=100010&amp;fld=134&amp;REFFIELD=134&amp;REFDST=100305&amp;REFDOC=302964&amp;REFBASE=LAW&amp;stat=refcode%3D16610%3Bdstident%3D100010%3Bindex%3D118" TargetMode="External"/><Relationship Id="rId89" Type="http://schemas.openxmlformats.org/officeDocument/2006/relationships/hyperlink" Target="http://www.consultant.ru/cons/cgi/online.cgi?rnd=5DC170A70B0C6222EEFC86A29E76E72B&amp;req=doc&amp;base=LAW&amp;n=32653&amp;dst=100007&amp;fld=134&amp;REFFIELD=134&amp;REFDST=1000000099&amp;REFDOC=302964&amp;REFBASE=LAW&amp;stat=refcode%3D19827%3Bdstident%3D100007%3Bindex%3D188" TargetMode="External"/><Relationship Id="rId112" Type="http://schemas.openxmlformats.org/officeDocument/2006/relationships/hyperlink" Target="http://www.consultant.ru/cons/cgi/online.cgi?rnd=5DC170A70B0C6222EEFC86A29E76E72B&amp;req=doc&amp;base=LAW&amp;n=98945&amp;div=LAW&amp;diff=302964&amp;from=302964-206" TargetMode="External"/><Relationship Id="rId154" Type="http://schemas.openxmlformats.org/officeDocument/2006/relationships/hyperlink" Target="http://www.consultant.ru/cons/cgi/online.cgi?rnd=5DC170A70B0C6222EEFC86A29E76E72B&amp;req=doc&amp;base=LAW&amp;n=219021&amp;dst=100010&amp;fld=134&amp;REFFIELD=134&amp;REFDST=1000000147&amp;REFDOC=302964&amp;REFBASE=LAW&amp;stat=refcode%3D19827%3Bdstident%3D100010%3Bindex%3D264" TargetMode="External"/><Relationship Id="rId361" Type="http://schemas.openxmlformats.org/officeDocument/2006/relationships/hyperlink" Target="http://www.consultant.ru/cons/cgi/online.cgi?rnd=5DC170A70B0C6222EEFC86A29E76E72B&amp;req=doc&amp;base=LAW&amp;n=286532&amp;dst=100101&amp;fld=134&amp;REFFIELD=134&amp;REFDST=1000000290&amp;REFDOC=302964&amp;REFBASE=LAW&amp;stat=refcode%3D19827%3Bdstident%3D100101%3Bindex%3D506" TargetMode="External"/><Relationship Id="rId557" Type="http://schemas.openxmlformats.org/officeDocument/2006/relationships/hyperlink" Target="http://www.consultant.ru/cons/cgi/online.cgi?rnd=5DC170A70B0C6222EEFC86A29E76E72B&amp;req=doc&amp;base=LAW&amp;n=302964&amp;dst=213&amp;fld=134" TargetMode="External"/><Relationship Id="rId599" Type="http://schemas.openxmlformats.org/officeDocument/2006/relationships/hyperlink" Target="http://www.consultant.ru/cons/cgi/online.cgi?rnd=5DC170A70B0C6222EEFC86A29E76E72B&amp;req=doc&amp;base=LAW&amp;n=219301&amp;div=LAW&amp;diff=302964&amp;from=302964-785" TargetMode="External"/><Relationship Id="rId196" Type="http://schemas.openxmlformats.org/officeDocument/2006/relationships/hyperlink" Target="http://www.consultant.ru/cons/cgi/online.cgi?rnd=5DC170A70B0C6222EEFC86A29E76E72B&amp;req=doc&amp;base=LAW&amp;n=52782&amp;dst=100021&amp;fld=134&amp;REFFIELD=134&amp;REFDST=1000000185&amp;REFDOC=302964&amp;REFBASE=LAW&amp;stat=refcode%3D19827%3Bdstident%3D100021%3Bindex%3D336" TargetMode="External"/><Relationship Id="rId417" Type="http://schemas.openxmlformats.org/officeDocument/2006/relationships/hyperlink" Target="http://www.consultant.ru/cons/cgi/online.cgi?rnd=5DC170A70B0C6222EEFC86A29E76E72B&amp;req=doc&amp;base=LAW&amp;n=284471&amp;dst=100300&amp;fld=134&amp;REFFIELD=134&amp;REFDST=100410&amp;REFDOC=302964&amp;REFBASE=LAW&amp;stat=refcode%3D19827%3Bdstident%3D100300%3Bindex%3D568" TargetMode="External"/><Relationship Id="rId459" Type="http://schemas.openxmlformats.org/officeDocument/2006/relationships/hyperlink" Target="http://www.consultant.ru/cons/cgi/online.cgi?rnd=5DC170A70B0C6222EEFC86A29E76E72B&amp;req=doc&amp;base=LAW&amp;n=313458&amp;dst=100112&amp;fld=134&amp;REFFIELD=134&amp;REFDST=100418&amp;REFDOC=302964&amp;REFBASE=LAW&amp;stat=refcode%3D16610%3Bdstident%3D100112%3Bindex%3D623" TargetMode="External"/><Relationship Id="rId624" Type="http://schemas.openxmlformats.org/officeDocument/2006/relationships/theme" Target="theme/theme1.xml"/><Relationship Id="rId16" Type="http://schemas.openxmlformats.org/officeDocument/2006/relationships/hyperlink" Target="http://www.consultant.ru/cons/cgi/online.cgi?rnd=5DC170A70B0C6222EEFC86A29E76E72B&amp;req=doc&amp;base=LAW&amp;n=200782&amp;dst=100013&amp;fld=134&amp;REFFIELD=134&amp;REFDST=1000000043&amp;REFDOC=302964&amp;REFBASE=LAW&amp;stat=refcode%3D19827%3Bdstident%3D100013%3Bindex%3D65" TargetMode="External"/><Relationship Id="rId221" Type="http://schemas.openxmlformats.org/officeDocument/2006/relationships/hyperlink" Target="http://www.consultant.ru/cons/cgi/online.cgi?rnd=5DC170A70B0C6222EEFC86A29E76E72B&amp;req=doc&amp;base=LAW&amp;n=304223&amp;dst=11&amp;fld=134&amp;REFFIELD=134&amp;REFDST=100318&amp;REFDOC=302964&amp;REFBASE=LAW&amp;stat=refcode%3D16876%3Bdstident%3D11%3Bindex%3D351" TargetMode="External"/><Relationship Id="rId263" Type="http://schemas.openxmlformats.org/officeDocument/2006/relationships/hyperlink" Target="http://www.consultant.ru/cons/cgi/online.cgi?rnd=5DC170A70B0C6222EEFC86A29E76E72B&amp;req=doc&amp;base=LAW&amp;n=165968&amp;div=LAW&amp;diff=302964&amp;from=302964-394" TargetMode="External"/><Relationship Id="rId319" Type="http://schemas.openxmlformats.org/officeDocument/2006/relationships/hyperlink" Target="http://www.consultant.ru/cons/cgi/online.cgi?rnd=5DC170A70B0C6222EEFC86A29E76E72B&amp;req=doc&amp;base=LAW&amp;n=284471&amp;dst=100265&amp;fld=134&amp;REFFIELD=134&amp;REFDST=1000000256&amp;REFDOC=302964&amp;REFBASE=LAW&amp;stat=refcode%3D19827%3Bdstident%3D100265%3Bindex%3D451" TargetMode="External"/><Relationship Id="rId470" Type="http://schemas.openxmlformats.org/officeDocument/2006/relationships/hyperlink" Target="http://www.consultant.ru/cons/cgi/online.cgi?rnd=5DC170A70B0C6222EEFC86A29E76E72B&amp;req=doc&amp;base=LAW&amp;n=214508&amp;dst=100010&amp;fld=134&amp;REFFIELD=134&amp;REFDST=1000000367&amp;REFDOC=302964&amp;REFBASE=LAW&amp;stat=refcode%3D19827%3Bdstident%3D100010%3Bindex%3D633" TargetMode="External"/><Relationship Id="rId526" Type="http://schemas.openxmlformats.org/officeDocument/2006/relationships/hyperlink" Target="http://www.consultant.ru/cons/cgi/online.cgi?rnd=5DC170A70B0C6222EEFC86A29E76E72B&amp;req=doc&amp;base=LAW&amp;n=302853&amp;dst=100024&amp;fld=134&amp;REFFIELD=134&amp;REFDST=1000000404&amp;REFDOC=302964&amp;REFBASE=LAW&amp;stat=refcode%3D19827%3Bdstident%3D100024%3Bindex%3D691" TargetMode="External"/><Relationship Id="rId58" Type="http://schemas.openxmlformats.org/officeDocument/2006/relationships/hyperlink" Target="http://www.consultant.ru/cons/cgi/online.cgi?rnd=5DC170A70B0C6222EEFC86A29E76E72B&amp;req=doc&amp;base=LAW&amp;n=200782&amp;dst=100032&amp;fld=134&amp;REFFIELD=134&amp;REFDST=1000000078&amp;REFDOC=302964&amp;REFBASE=LAW&amp;stat=refcode%3D19827%3Bdstident%3D100032%3Bindex%3D138" TargetMode="External"/><Relationship Id="rId123" Type="http://schemas.openxmlformats.org/officeDocument/2006/relationships/hyperlink" Target="http://www.consultant.ru/cons/cgi/online.cgi?rnd=5DC170A70B0C6222EEFC86A29E76E72B&amp;req=doc&amp;base=LAW&amp;n=200782&amp;dst=100047&amp;fld=134&amp;REFFIELD=134&amp;REFDST=1000000118&amp;REFDOC=302964&amp;REFBASE=LAW&amp;stat=refcode%3D19827%3Bdstident%3D100047%3Bindex%3D221" TargetMode="External"/><Relationship Id="rId330" Type="http://schemas.openxmlformats.org/officeDocument/2006/relationships/hyperlink" Target="http://www.consultant.ru/cons/cgi/online.cgi?rnd=5DC170A70B0C6222EEFC86A29E76E72B&amp;req=doc&amp;base=LAW&amp;n=196359&amp;div=LAW&amp;diff=302964&amp;from=302964-461" TargetMode="External"/><Relationship Id="rId568" Type="http://schemas.openxmlformats.org/officeDocument/2006/relationships/hyperlink" Target="http://www.consultant.ru/cons/cgi/online.cgi?rnd=5DC170A70B0C6222EEFC86A29E76E72B&amp;req=doc&amp;base=LAW&amp;n=155445&amp;dst=100038&amp;fld=134&amp;REFFIELD=134&amp;REFDST=131&amp;REFDOC=302964&amp;REFBASE=LAW&amp;stat=refcode%3D16610%3Bdstident%3D100038%3Bindex%3D757" TargetMode="External"/><Relationship Id="rId165" Type="http://schemas.openxmlformats.org/officeDocument/2006/relationships/hyperlink" Target="http://www.consultant.ru/cons/cgi/online.cgi?rnd=5DC170A70B0C6222EEFC86A29E76E72B&amp;req=doc&amp;base=LAW&amp;n=302964&amp;dst=264&amp;fld=134" TargetMode="External"/><Relationship Id="rId372" Type="http://schemas.openxmlformats.org/officeDocument/2006/relationships/hyperlink" Target="http://www.consultant.ru/cons/cgi/online.cgi?rnd=5DC170A70B0C6222EEFC86A29E76E72B&amp;req=doc&amp;base=LAW&amp;n=196359&amp;div=LAW&amp;diff=302964&amp;from=302964-518" TargetMode="External"/><Relationship Id="rId428" Type="http://schemas.openxmlformats.org/officeDocument/2006/relationships/hyperlink" Target="http://www.consultant.ru/cons/cgi/online.cgi?rnd=5DC170A70B0C6222EEFC86A29E76E72B&amp;req=doc&amp;base=LAW&amp;n=219301&amp;div=LAW&amp;diff=302964&amp;from=302964-578" TargetMode="External"/><Relationship Id="rId232" Type="http://schemas.openxmlformats.org/officeDocument/2006/relationships/hyperlink" Target="http://www.consultant.ru/cons/cgi/online.cgi?rnd=5DC170A70B0C6222EEFC86A29E76E72B&amp;req=doc&amp;base=LAW&amp;n=304085&amp;dst=100071&amp;fld=134&amp;REFFIELD=134&amp;REFDST=1000000200&amp;REFDOC=302964&amp;REFBASE=LAW&amp;stat=refcode%3D19827%3Bdstident%3D100071%3Bindex%3D360" TargetMode="External"/><Relationship Id="rId274" Type="http://schemas.openxmlformats.org/officeDocument/2006/relationships/hyperlink" Target="http://www.consultant.ru/cons/cgi/online.cgi?rnd=5DC170A70B0C6222EEFC86A29E76E72B&amp;req=doc&amp;base=LAW&amp;n=284341&amp;dst=100099&amp;fld=134&amp;REFFIELD=134&amp;REFDST=1000000229&amp;REFDOC=302964&amp;REFBASE=LAW&amp;stat=refcode%3D19827%3Bdstident%3D100099%3Bindex%3D404" TargetMode="External"/><Relationship Id="rId481" Type="http://schemas.openxmlformats.org/officeDocument/2006/relationships/hyperlink" Target="http://www.consultant.ru/cons/cgi/online.cgi?rnd=5DC170A70B0C6222EEFC86A29E76E72B&amp;req=doc&amp;base=LAW&amp;n=196359&amp;div=LAW&amp;diff=302964&amp;from=302964-647" TargetMode="External"/><Relationship Id="rId27" Type="http://schemas.openxmlformats.org/officeDocument/2006/relationships/hyperlink" Target="http://www.consultant.ru/cons/cgi/online.cgi?rnd=5DC170A70B0C6222EEFC86A29E76E72B&amp;req=doc&amp;base=LAW&amp;n=200805&amp;dst=100012&amp;fld=134&amp;REFFIELD=134&amp;REFDST=1000000052&amp;REFDOC=302964&amp;REFBASE=LAW&amp;stat=refcode%3D19827%3Bdstident%3D100012%3Bindex%3D83" TargetMode="External"/><Relationship Id="rId69" Type="http://schemas.openxmlformats.org/officeDocument/2006/relationships/hyperlink" Target="http://www.consultant.ru/cons/cgi/online.cgi?rnd=5DC170A70B0C6222EEFC86A29E76E72B&amp;req=doc&amp;base=LAW&amp;n=109241&amp;div=LAW&amp;diff=302964&amp;from=302964-161" TargetMode="External"/><Relationship Id="rId134" Type="http://schemas.openxmlformats.org/officeDocument/2006/relationships/hyperlink" Target="http://www.consultant.ru/cons/cgi/online.cgi?rnd=5DC170A70B0C6222EEFC86A29E76E72B&amp;req=doc&amp;base=LAW&amp;n=219301&amp;div=LAW&amp;diff=302964&amp;from=302964-239" TargetMode="External"/><Relationship Id="rId537" Type="http://schemas.openxmlformats.org/officeDocument/2006/relationships/hyperlink" Target="http://www.consultant.ru/cons/cgi/online.cgi?rnd=5DC170A70B0C6222EEFC86A29E76E72B&amp;req=doc&amp;base=LAW&amp;n=214508&amp;dst=100016&amp;fld=134&amp;REFFIELD=134&amp;REFDST=1000000416&amp;REFDOC=302964&amp;REFBASE=LAW&amp;stat=refcode%3D19827%3Bdstident%3D100016%3Bindex%3D709" TargetMode="External"/><Relationship Id="rId579" Type="http://schemas.openxmlformats.org/officeDocument/2006/relationships/hyperlink" Target="http://www.consultant.ru/cons/cgi/online.cgi?rnd=5DC170A70B0C6222EEFC86A29E76E72B&amp;req=doc&amp;base=LAW&amp;n=284471&amp;dst=100340&amp;fld=134&amp;REFFIELD=134&amp;REFDST=1000000446&amp;REFDOC=302964&amp;REFBASE=LAW&amp;stat=refcode%3D19827%3Bdstident%3D100340%3Bindex%3D767" TargetMode="External"/><Relationship Id="rId80" Type="http://schemas.openxmlformats.org/officeDocument/2006/relationships/hyperlink" Target="http://www.consultant.ru/cons/cgi/online.cgi?rnd=5DC170A70B0C6222EEFC86A29E76E72B&amp;req=doc&amp;base=LAW&amp;n=286719&amp;dst=100011&amp;fld=134&amp;REFFIELD=134&amp;REFDST=1000000091&amp;REFDOC=302964&amp;REFBASE=LAW&amp;stat=refcode%3D19827%3Bdstident%3D100011%3Bindex%3D169" TargetMode="External"/><Relationship Id="rId155" Type="http://schemas.openxmlformats.org/officeDocument/2006/relationships/hyperlink" Target="http://www.consultant.ru/cons/cgi/online.cgi?rnd=5DC170A70B0C6222EEFC86A29E76E72B&amp;req=doc&amp;base=LAW&amp;n=214556&amp;div=LAW&amp;diff=302964&amp;from=302964-265" TargetMode="External"/><Relationship Id="rId176" Type="http://schemas.openxmlformats.org/officeDocument/2006/relationships/hyperlink" Target="http://www.consultant.ru/cons/cgi/online.cgi?rnd=5DC170A70B0C6222EEFC86A29E76E72B&amp;req=doc&amp;base=LAW&amp;n=90747&amp;div=LAW&amp;diff=302964&amp;from=302964-309" TargetMode="External"/><Relationship Id="rId197" Type="http://schemas.openxmlformats.org/officeDocument/2006/relationships/hyperlink" Target="http://www.consultant.ru/cons/cgi/online.cgi?rnd=5DC170A70B0C6222EEFC86A29E76E72B&amp;req=doc&amp;base=LAW&amp;n=200619&amp;dst=100260&amp;fld=134&amp;REFFIELD=134&amp;REFDST=1000000185&amp;REFDOC=302964&amp;REFBASE=LAW&amp;stat=refcode%3D19827%3Bdstident%3D100260%3Bindex%3D336" TargetMode="External"/><Relationship Id="rId341" Type="http://schemas.openxmlformats.org/officeDocument/2006/relationships/hyperlink" Target="http://www.consultant.ru/cons/cgi/online.cgi?rnd=5DC170A70B0C6222EEFC86A29E76E72B&amp;req=doc&amp;base=LAW&amp;n=310752&amp;dst=100091&amp;fld=134&amp;REFFIELD=134&amp;REFDST=264&amp;REFDOC=302964&amp;REFBASE=LAW&amp;stat=refcode%3D16610%3Bdstident%3D100091%3Bindex%3D483" TargetMode="External"/><Relationship Id="rId362" Type="http://schemas.openxmlformats.org/officeDocument/2006/relationships/hyperlink" Target="http://www.consultant.ru/cons/cgi/online.cgi?rnd=5DC170A70B0C6222EEFC86A29E76E72B&amp;req=doc&amp;base=LAW&amp;n=117301&amp;div=LAW&amp;diff=302964&amp;from=302964-507" TargetMode="External"/><Relationship Id="rId383" Type="http://schemas.openxmlformats.org/officeDocument/2006/relationships/hyperlink" Target="http://www.consultant.ru/cons/cgi/online.cgi?rnd=5DC170A70B0C6222EEFC86A29E76E72B&amp;req=doc&amp;base=LAW&amp;n=90747&amp;div=LAW&amp;diff=302964&amp;from=302964-527" TargetMode="External"/><Relationship Id="rId418" Type="http://schemas.openxmlformats.org/officeDocument/2006/relationships/hyperlink" Target="http://www.consultant.ru/cons/cgi/online.cgi?rnd=5DC170A70B0C6222EEFC86A29E76E72B&amp;req=doc&amp;base=LAW&amp;n=196359&amp;div=LAW&amp;diff=302964&amp;from=302964-569" TargetMode="External"/><Relationship Id="rId439" Type="http://schemas.openxmlformats.org/officeDocument/2006/relationships/hyperlink" Target="http://www.consultant.ru/cons/cgi/online.cgi?rnd=5DC170A70B0C6222EEFC86A29E76E72B&amp;req=doc&amp;base=LAW&amp;n=302853&amp;dst=100020&amp;fld=134&amp;REFFIELD=134&amp;REFDST=1000000346&amp;REFDOC=302964&amp;REFBASE=LAW&amp;stat=refcode%3D19827%3Bdstident%3D100020%3Bindex%3D597" TargetMode="External"/><Relationship Id="rId590" Type="http://schemas.openxmlformats.org/officeDocument/2006/relationships/hyperlink" Target="http://www.consultant.ru/cons/cgi/online.cgi?rnd=5DC170A70B0C6222EEFC86A29E76E72B&amp;req=doc&amp;base=LAW&amp;n=201943&amp;dst=100032&amp;fld=134&amp;REFFIELD=134&amp;REFDST=1000000452&amp;REFDOC=302964&amp;REFBASE=LAW&amp;stat=refcode%3D19827%3Bdstident%3D100032%3Bindex%3D778" TargetMode="External"/><Relationship Id="rId604" Type="http://schemas.openxmlformats.org/officeDocument/2006/relationships/hyperlink" Target="http://www.consultant.ru/cons/cgi/online.cgi?rnd=5DC170A70B0C6222EEFC86A29E76E72B&amp;req=doc&amp;base=LAW&amp;n=196359&amp;div=LAW&amp;diff=302964&amp;from=302964-793" TargetMode="External"/><Relationship Id="rId201" Type="http://schemas.openxmlformats.org/officeDocument/2006/relationships/hyperlink" Target="http://www.consultant.ru/cons/cgi/online.cgi?rnd=5DC170A70B0C6222EEFC86A29E76E72B&amp;req=doc&amp;base=LAW&amp;n=219301&amp;div=LAW&amp;diff=302964&amp;from=302964-337" TargetMode="External"/><Relationship Id="rId222" Type="http://schemas.openxmlformats.org/officeDocument/2006/relationships/hyperlink" Target="http://www.consultant.ru/cons/cgi/online.cgi?rnd=5DC170A70B0C6222EEFC86A29E76E72B&amp;req=doc&amp;base=LAW&amp;n=84596&amp;dst=100030&amp;fld=134&amp;REFFIELD=134&amp;REFDST=1000000195&amp;REFDOC=302964&amp;REFBASE=LAW&amp;stat=refcode%3D19827%3Bdstident%3D100030%3Bindex%3D352" TargetMode="External"/><Relationship Id="rId243" Type="http://schemas.openxmlformats.org/officeDocument/2006/relationships/hyperlink" Target="http://www.consultant.ru/cons/cgi/online.cgi?rnd=5DC170A70B0C6222EEFC86A29E76E72B&amp;req=doc&amp;base=LAW&amp;n=108694&amp;div=LAW&amp;diff=302964&amp;from=302964-374" TargetMode="External"/><Relationship Id="rId264" Type="http://schemas.openxmlformats.org/officeDocument/2006/relationships/hyperlink" Target="http://www.consultant.ru/cons/cgi/online.cgi?rnd=5DC170A70B0C6222EEFC86A29E76E72B&amp;req=doc&amp;base=LAW&amp;n=292718&amp;dst=100054&amp;fld=134&amp;REFFIELD=134&amp;REFDST=76&amp;REFDOC=302964&amp;REFBASE=LAW&amp;stat=refcode%3D16610%3Bdstident%3D100054%3Bindex%3D395" TargetMode="External"/><Relationship Id="rId285" Type="http://schemas.openxmlformats.org/officeDocument/2006/relationships/hyperlink" Target="http://www.consultant.ru/cons/cgi/online.cgi?rnd=5DC170A70B0C6222EEFC86A29E76E72B&amp;req=doc&amp;base=LAW&amp;n=302853&amp;dst=100025&amp;fld=134&amp;REFFIELD=134&amp;REFDST=1000000238&amp;REFDOC=302964&amp;REFBASE=LAW&amp;stat=refcode%3D16876%3Bdstident%3D100025%3Bindex%3D417" TargetMode="External"/><Relationship Id="rId450" Type="http://schemas.openxmlformats.org/officeDocument/2006/relationships/hyperlink" Target="http://www.consultant.ru/cons/cgi/online.cgi?rnd=5DC170A70B0C6222EEFC86A29E76E72B&amp;req=doc&amp;base=LAW&amp;n=219301&amp;div=LAW&amp;diff=302964&amp;from=302964-608" TargetMode="External"/><Relationship Id="rId471" Type="http://schemas.openxmlformats.org/officeDocument/2006/relationships/hyperlink" Target="http://www.consultant.ru/cons/cgi/online.cgi?rnd=5DC170A70B0C6222EEFC86A29E76E72B&amp;req=query&amp;div=LAW&amp;opt=1&amp;REFDOC=302964&amp;REFBASE=LAW&amp;REFFIELD=134&amp;REFSEGM=0&amp;REFPAGE=text&amp;mode=multiref&amp;ts=1608115547236556189&amp;REFFIELD=134&amp;REFDST=224&amp;REFDOC=302964&amp;REFBASE=LAW&amp;stat=refcode%3D16610%3Bdstident%3D100008%3Btext%3D%3Cdummy%3E%D3%F1%EB%EE%E2%E8%FF%3C/dummy%3E%3Bindex%3D634&amp;REFDST=224" TargetMode="External"/><Relationship Id="rId506" Type="http://schemas.openxmlformats.org/officeDocument/2006/relationships/hyperlink" Target="http://www.consultant.ru/cons/cgi/online.cgi?rnd=5DC170A70B0C6222EEFC86A29E76E72B&amp;req=doc&amp;base=LAW&amp;n=302964&amp;dst=100106&amp;fld=134" TargetMode="External"/><Relationship Id="rId17" Type="http://schemas.openxmlformats.org/officeDocument/2006/relationships/hyperlink" Target="http://www.consultant.ru/cons/cgi/online.cgi?rnd=5DC170A70B0C6222EEFC86A29E76E72B&amp;req=doc&amp;base=LAW&amp;n=200782&amp;dst=100015&amp;fld=134&amp;REFFIELD=134&amp;REFDST=1000000044&amp;REFDOC=302964&amp;REFBASE=LAW&amp;stat=refcode%3D19827%3Bdstident%3D100015%3Bindex%3D67" TargetMode="External"/><Relationship Id="rId38" Type="http://schemas.openxmlformats.org/officeDocument/2006/relationships/hyperlink" Target="http://www.consultant.ru/cons/cgi/online.cgi?rnd=5DC170A70B0C6222EEFC86A29E76E72B&amp;req=doc&amp;base=LAW&amp;n=200802&amp;dst=100011&amp;fld=134&amp;REFFIELD=134&amp;REFDST=1000000064&amp;REFDOC=302964&amp;REFBASE=LAW&amp;stat=refcode%3D19827%3Bdstident%3D100011%3Bindex%3D108" TargetMode="External"/><Relationship Id="rId59" Type="http://schemas.openxmlformats.org/officeDocument/2006/relationships/hyperlink" Target="http://www.consultant.ru/cons/cgi/online.cgi?rnd=5DC170A70B0C6222EEFC86A29E76E72B&amp;req=doc&amp;base=LAW&amp;n=108694&amp;div=LAW&amp;diff=302964&amp;from=302964-139" TargetMode="External"/><Relationship Id="rId103" Type="http://schemas.openxmlformats.org/officeDocument/2006/relationships/hyperlink" Target="http://www.consultant.ru/cons/cgi/online.cgi?rnd=5DC170A70B0C6222EEFC86A29E76E72B&amp;req=doc&amp;base=LAW&amp;n=84596&amp;dst=100020&amp;fld=134&amp;REFFIELD=134&amp;REFDST=1000000105&amp;REFDOC=302964&amp;REFBASE=LAW&amp;stat=refcode%3D19827%3Bdstident%3D100020%3Bindex%3D197" TargetMode="External"/><Relationship Id="rId124" Type="http://schemas.openxmlformats.org/officeDocument/2006/relationships/hyperlink" Target="http://www.consultant.ru/cons/cgi/online.cgi?rnd=5DC170A70B0C6222EEFC86A29E76E72B&amp;req=doc&amp;base=LAW&amp;n=200805&amp;dst=100025&amp;fld=134&amp;REFFIELD=134&amp;REFDST=1000000119&amp;REFDOC=302964&amp;REFBASE=LAW&amp;stat=refcode%3D19827%3Bdstident%3D100025%3Bindex%3D223" TargetMode="External"/><Relationship Id="rId310" Type="http://schemas.openxmlformats.org/officeDocument/2006/relationships/hyperlink" Target="http://www.consultant.ru/cons/cgi/online.cgi?rnd=5DC170A70B0C6222EEFC86A29E76E72B&amp;req=doc&amp;base=LAW&amp;n=284471&amp;dst=100264&amp;fld=134&amp;REFFIELD=134&amp;REFDST=1000000251&amp;REFDOC=302964&amp;REFBASE=LAW&amp;stat=refcode%3D19827%3Bdstident%3D100264%3Bindex%3D441" TargetMode="External"/><Relationship Id="rId492" Type="http://schemas.openxmlformats.org/officeDocument/2006/relationships/hyperlink" Target="http://www.consultant.ru/cons/cgi/online.cgi?rnd=5DC170A70B0C6222EEFC86A29E76E72B&amp;req=doc&amp;base=LAW&amp;n=214508&amp;dst=100014&amp;fld=134&amp;REFFIELD=134&amp;REFDST=1000000381&amp;REFDOC=302964&amp;REFBASE=LAW&amp;stat=refcode%3D19827%3Bdstident%3D100014%3Bindex%3D655" TargetMode="External"/><Relationship Id="rId527" Type="http://schemas.openxmlformats.org/officeDocument/2006/relationships/hyperlink" Target="http://www.consultant.ru/cons/cgi/online.cgi?rnd=5DC170A70B0C6222EEFC86A29E76E72B&amp;req=doc&amp;base=LAW&amp;n=292654&amp;div=LAW&amp;diff=302964&amp;from=302964-692" TargetMode="External"/><Relationship Id="rId548" Type="http://schemas.openxmlformats.org/officeDocument/2006/relationships/hyperlink" Target="http://www.consultant.ru/cons/cgi/online.cgi?rnd=5DC170A70B0C6222EEFC86A29E76E72B&amp;req=doc&amp;base=LAW&amp;n=284471&amp;dst=100334&amp;fld=134&amp;REFFIELD=134&amp;REFDST=1000000425&amp;REFDOC=302964&amp;REFBASE=LAW&amp;stat=refcode%3D19827%3Bdstident%3D100334%3Bindex%3D727" TargetMode="External"/><Relationship Id="rId569" Type="http://schemas.openxmlformats.org/officeDocument/2006/relationships/hyperlink" Target="http://www.consultant.ru/cons/cgi/online.cgi?rnd=5DC170A70B0C6222EEFC86A29E76E72B&amp;req=doc&amp;base=LAW&amp;n=155445&amp;dst=100034&amp;fld=134&amp;REFFIELD=134&amp;REFDST=131&amp;REFDOC=302964&amp;REFBASE=LAW&amp;stat=refcode%3D16610%3Bdstident%3D100034%3Bindex%3D757" TargetMode="External"/><Relationship Id="rId70" Type="http://schemas.openxmlformats.org/officeDocument/2006/relationships/hyperlink" Target="http://www.consultant.ru/cons/cgi/online.cgi?rnd=5DC170A70B0C6222EEFC86A29E76E72B&amp;req=doc&amp;base=LAW&amp;n=278103&amp;dst=100014&amp;fld=134&amp;REFFIELD=134&amp;REFDST=100355&amp;REFDOC=302964&amp;REFBASE=LAW&amp;stat=refcode%3D16610%3Bdstident%3D100014%3Bindex%3D162" TargetMode="External"/><Relationship Id="rId91" Type="http://schemas.openxmlformats.org/officeDocument/2006/relationships/hyperlink" Target="http://www.consultant.ru/cons/cgi/online.cgi?rnd=5DC170A70B0C6222EEFC86A29E76E72B&amp;req=doc&amp;base=LAW&amp;n=222061&amp;dst=100100&amp;fld=134&amp;REFFIELD=134&amp;REFDST=1000000099&amp;REFDOC=302964&amp;REFBASE=LAW&amp;stat=refcode%3D19827%3Bdstident%3D100100%3Bindex%3D188" TargetMode="External"/><Relationship Id="rId145" Type="http://schemas.openxmlformats.org/officeDocument/2006/relationships/hyperlink" Target="http://www.consultant.ru/cons/cgi/online.cgi?rnd=5DC170A70B0C6222EEFC86A29E76E72B&amp;req=doc&amp;base=LAW&amp;n=284471&amp;dst=100226&amp;fld=134&amp;REFFIELD=134&amp;REFDST=1000000139&amp;REFDOC=302964&amp;REFBASE=LAW&amp;stat=refcode%3D19827%3Bdstident%3D100226%3Bindex%3D255" TargetMode="External"/><Relationship Id="rId166" Type="http://schemas.openxmlformats.org/officeDocument/2006/relationships/hyperlink" Target="http://www.consultant.ru/cons/cgi/online.cgi?rnd=5DC170A70B0C6222EEFC86A29E76E72B&amp;req=doc&amp;base=LAW&amp;n=284341&amp;dst=100086&amp;fld=134&amp;REFFIELD=134&amp;REFDST=1000000155&amp;REFDOC=302964&amp;REFBASE=LAW&amp;stat=refcode%3D19827%3Bdstident%3D100086%3Bindex%3D287" TargetMode="External"/><Relationship Id="rId187" Type="http://schemas.openxmlformats.org/officeDocument/2006/relationships/hyperlink" Target="http://www.consultant.ru/cons/cgi/online.cgi?rnd=5DC170A70B0C6222EEFC86A29E76E72B&amp;req=doc&amp;base=LAW&amp;n=219301&amp;div=LAW&amp;diff=302964&amp;from=302964-324" TargetMode="External"/><Relationship Id="rId331" Type="http://schemas.openxmlformats.org/officeDocument/2006/relationships/hyperlink" Target="http://www.consultant.ru/cons/cgi/online.cgi?rnd=5DC170A70B0C6222EEFC86A29E76E72B&amp;req=doc&amp;base=LAW&amp;n=284341&amp;dst=100103&amp;fld=134&amp;REFFIELD=134&amp;REFDST=1000000267&amp;REFDOC=302964&amp;REFBASE=LAW&amp;stat=refcode%3D19827%3Bdstident%3D100103%3Bindex%3D464" TargetMode="External"/><Relationship Id="rId352" Type="http://schemas.openxmlformats.org/officeDocument/2006/relationships/hyperlink" Target="http://www.consultant.ru/cons/cgi/online.cgi?rnd=5DC170A70B0C6222EEFC86A29E76E72B&amp;req=doc&amp;base=LAW&amp;n=196359&amp;div=LAW&amp;diff=302964&amp;from=302964-495" TargetMode="External"/><Relationship Id="rId373" Type="http://schemas.openxmlformats.org/officeDocument/2006/relationships/hyperlink" Target="http://www.consultant.ru/cons/cgi/online.cgi?rnd=5DC170A70B0C6222EEFC86A29E76E72B&amp;req=doc&amp;base=LAW&amp;n=302964&amp;dst=100121&amp;fld=134" TargetMode="External"/><Relationship Id="rId394" Type="http://schemas.openxmlformats.org/officeDocument/2006/relationships/hyperlink" Target="http://www.consultant.ru/cons/cgi/online.cgi?rnd=5DC170A70B0C6222EEFC86A29E76E72B&amp;req=query&amp;div=LAW&amp;opt=1&amp;REFDOC=302964&amp;REFBASE=LAW&amp;REFFIELD=134&amp;REFSEGM=111&amp;REFPAGE=text&amp;mode=multiref&amp;ts=417615547236712877&amp;REFFIELD=134&amp;REFDST=100159&amp;REFDOC=302964&amp;REFBASE=LAW&amp;stat=refcode%3D16610%3Bdstident%3D100037%3Btext%3D%3Cdummy%3E%EF%EE%F0%FF%E4%EA%E5%3C/dummy%3E%3Bindex%3D537&amp;REFDST=100159" TargetMode="External"/><Relationship Id="rId408" Type="http://schemas.openxmlformats.org/officeDocument/2006/relationships/hyperlink" Target="http://www.consultant.ru/cons/cgi/online.cgi?rnd=5DC170A70B0C6222EEFC86A29E76E72B&amp;req=doc&amp;base=LAW&amp;n=284471&amp;dst=100296&amp;fld=134&amp;REFFIELD=134&amp;REFDST=1000000324&amp;REFDOC=302964&amp;REFBASE=LAW&amp;stat=refcode%3D19827%3Bdstident%3D100296%3Bindex%3D559" TargetMode="External"/><Relationship Id="rId429" Type="http://schemas.openxmlformats.org/officeDocument/2006/relationships/hyperlink" Target="http://www.consultant.ru/cons/cgi/online.cgi?rnd=5DC170A70B0C6222EEFC86A29E76E72B&amp;req=doc&amp;base=LAW&amp;n=200805&amp;dst=100048&amp;fld=134&amp;REFFIELD=134&amp;REFDST=1000000337&amp;REFDOC=302964&amp;REFBASE=LAW&amp;stat=refcode%3D19827%3Bdstident%3D100048%3Bindex%3D580" TargetMode="External"/><Relationship Id="rId580" Type="http://schemas.openxmlformats.org/officeDocument/2006/relationships/hyperlink" Target="http://www.consultant.ru/cons/cgi/online.cgi?rnd=5DC170A70B0C6222EEFC86A29E76E72B&amp;req=doc&amp;base=LAW&amp;n=284341&amp;dst=100125&amp;fld=134&amp;REFFIELD=134&amp;REFDST=1000000446&amp;REFDOC=302964&amp;REFBASE=LAW&amp;stat=refcode%3D19827%3Bdstident%3D100125%3Bindex%3D767" TargetMode="External"/><Relationship Id="rId615" Type="http://schemas.openxmlformats.org/officeDocument/2006/relationships/hyperlink" Target="http://www.consultant.ru/cons/cgi/online.cgi?rnd=5DC170A70B0C6222EEFC86A29E76E72B&amp;req=doc&amp;base=LAW&amp;n=284471&amp;dst=100350&amp;fld=134&amp;REFFIELD=134&amp;REFDST=1000000472&amp;REFDOC=302964&amp;REFBASE=LAW&amp;stat=refcode%3D19827%3Bdstident%3D100350%3Bindex%3D821" TargetMode="External"/><Relationship Id="rId1" Type="http://schemas.openxmlformats.org/officeDocument/2006/relationships/customXml" Target="../customXml/item1.xml"/><Relationship Id="rId212" Type="http://schemas.openxmlformats.org/officeDocument/2006/relationships/hyperlink" Target="http://www.consultant.ru/cons/cgi/online.cgi?rnd=5DC170A70B0C6222EEFC86A29E76E72B&amp;req=doc&amp;base=LAW&amp;n=161937&amp;dst=100013&amp;fld=134&amp;REFFIELD=134&amp;REFDST=1000000189&amp;REFDOC=302964&amp;REFBASE=LAW&amp;stat=refcode%3D19827%3Bdstident%3D100013%3Bindex%3D342" TargetMode="External"/><Relationship Id="rId233" Type="http://schemas.openxmlformats.org/officeDocument/2006/relationships/hyperlink" Target="http://www.consultant.ru/cons/cgi/online.cgi?rnd=5DC170A70B0C6222EEFC86A29E76E72B&amp;req=doc&amp;base=LAW&amp;n=37283&amp;dst=100020&amp;fld=134&amp;REFFIELD=134&amp;REFDST=1000000201&amp;REFDOC=302964&amp;REFBASE=LAW&amp;stat=refcode%3D19827%3Bdstident%3D100020%3Bindex%3D361" TargetMode="External"/><Relationship Id="rId254" Type="http://schemas.openxmlformats.org/officeDocument/2006/relationships/hyperlink" Target="http://www.consultant.ru/cons/cgi/online.cgi?rnd=5DC170A70B0C6222EEFC86A29E76E72B&amp;req=doc&amp;base=LAW&amp;n=219301&amp;div=LAW&amp;diff=302964&amp;from=302964-387" TargetMode="External"/><Relationship Id="rId440" Type="http://schemas.openxmlformats.org/officeDocument/2006/relationships/hyperlink" Target="http://www.consultant.ru/cons/cgi/online.cgi?rnd=5DC170A70B0C6222EEFC86A29E76E72B&amp;req=doc&amp;base=LAW&amp;n=292654&amp;div=LAW&amp;diff=302964&amp;from=302964-598" TargetMode="External"/><Relationship Id="rId28" Type="http://schemas.openxmlformats.org/officeDocument/2006/relationships/hyperlink" Target="http://www.consultant.ru/cons/cgi/online.cgi?rnd=5DC170A70B0C6222EEFC86A29E76E72B&amp;req=doc&amp;base=LAW&amp;n=200805&amp;dst=100013&amp;fld=134&amp;REFFIELD=134&amp;REFDST=1000000053&amp;REFDOC=302964&amp;REFBASE=LAW&amp;stat=refcode%3D19827%3Bdstident%3D100013%3Bindex%3D85" TargetMode="External"/><Relationship Id="rId49" Type="http://schemas.openxmlformats.org/officeDocument/2006/relationships/hyperlink" Target="http://www.consultant.ru/cons/cgi/online.cgi?rnd=5DC170A70B0C6222EEFC86A29E76E72B&amp;req=doc&amp;base=LAW&amp;n=83431&amp;div=LAW&amp;diff=302964&amp;from=302964-120" TargetMode="External"/><Relationship Id="rId114" Type="http://schemas.openxmlformats.org/officeDocument/2006/relationships/hyperlink" Target="http://www.consultant.ru/cons/cgi/online.cgi?rnd=5DC170A70B0C6222EEFC86A29E76E72B&amp;req=doc&amp;base=LAW&amp;n=200782&amp;dst=100043&amp;fld=134&amp;REFFIELD=134&amp;REFDST=1000000112&amp;REFDOC=302964&amp;REFBASE=LAW&amp;stat=refcode%3D19827%3Bdstident%3D100043%3Bindex%3D208" TargetMode="External"/><Relationship Id="rId275" Type="http://schemas.openxmlformats.org/officeDocument/2006/relationships/hyperlink" Target="http://www.consultant.ru/cons/cgi/online.cgi?rnd=5DC170A70B0C6222EEFC86A29E76E72B&amp;req=doc&amp;base=LAW&amp;n=219301&amp;div=LAW&amp;diff=302964&amp;from=302964-405" TargetMode="External"/><Relationship Id="rId296" Type="http://schemas.openxmlformats.org/officeDocument/2006/relationships/hyperlink" Target="http://www.consultant.ru/cons/cgi/online.cgi?rnd=5DC170A70B0C6222EEFC86A29E76E72B&amp;req=doc&amp;base=LAW&amp;n=196359&amp;div=LAW&amp;diff=302964&amp;from=302964-423" TargetMode="External"/><Relationship Id="rId300" Type="http://schemas.openxmlformats.org/officeDocument/2006/relationships/hyperlink" Target="http://www.consultant.ru/cons/cgi/online.cgi?rnd=5DC170A70B0C6222EEFC86A29E76E72B&amp;req=doc&amp;base=LAW&amp;n=284471&amp;dst=100263&amp;fld=134&amp;REFFIELD=134&amp;REFDST=1000000243&amp;REFDOC=302964&amp;REFBASE=LAW&amp;stat=refcode%3D19827%3Bdstident%3D100263%3Bindex%3D425" TargetMode="External"/><Relationship Id="rId461" Type="http://schemas.openxmlformats.org/officeDocument/2006/relationships/hyperlink" Target="http://www.consultant.ru/cons/cgi/online.cgi?rnd=5DC170A70B0C6222EEFC86A29E76E72B&amp;req=doc&amp;base=LAW&amp;n=284471&amp;dst=100312&amp;fld=134&amp;REFFIELD=134&amp;REFDST=1000000361&amp;REFDOC=302964&amp;REFBASE=LAW&amp;stat=refcode%3D19827%3Bdstident%3D100312%3Bindex%3D624" TargetMode="External"/><Relationship Id="rId482" Type="http://schemas.openxmlformats.org/officeDocument/2006/relationships/hyperlink" Target="http://www.consultant.ru/cons/cgi/online.cgi?rnd=5DC170A70B0C6222EEFC86A29E76E72B&amp;req=doc&amp;base=LAW&amp;n=294693&amp;dst=100363&amp;fld=134&amp;REFFIELD=134&amp;REFDST=268&amp;REFDOC=302964&amp;REFBASE=LAW&amp;stat=refcode%3D16610%3Bdstident%3D100363%3Bindex%3D648" TargetMode="External"/><Relationship Id="rId517" Type="http://schemas.openxmlformats.org/officeDocument/2006/relationships/hyperlink" Target="http://www.consultant.ru/cons/cgi/online.cgi?rnd=5DC170A70B0C6222EEFC86A29E76E72B&amp;req=doc&amp;base=LAW&amp;n=176225&amp;dst=100014&amp;fld=134&amp;REFFIELD=134&amp;REFDST=100427&amp;REFDOC=302964&amp;REFBASE=LAW&amp;stat=refcode%3D16610%3Bdstident%3D100014%3Bindex%3D683" TargetMode="External"/><Relationship Id="rId538" Type="http://schemas.openxmlformats.org/officeDocument/2006/relationships/hyperlink" Target="http://www.consultant.ru/cons/cgi/online.cgi?rnd=5DC170A70B0C6222EEFC86A29E76E72B&amp;req=doc&amp;base=LAW&amp;n=201194&amp;div=LAW&amp;diff=302964&amp;from=302964-710" TargetMode="External"/><Relationship Id="rId559" Type="http://schemas.openxmlformats.org/officeDocument/2006/relationships/hyperlink" Target="http://www.consultant.ru/cons/cgi/online.cgi?rnd=5DC170A70B0C6222EEFC86A29E76E72B&amp;req=doc&amp;base=LAW&amp;n=302964&amp;dst=86&amp;fld=134" TargetMode="External"/><Relationship Id="rId60" Type="http://schemas.openxmlformats.org/officeDocument/2006/relationships/hyperlink" Target="http://www.consultant.ru/cons/cgi/online.cgi?rnd=5DC170A70B0C6222EEFC86A29E76E72B&amp;req=doc&amp;base=LAW&amp;n=204630&amp;dst=100032&amp;fld=134&amp;REFFIELD=134&amp;REFDST=100050&amp;REFDOC=302964&amp;REFBASE=LAW&amp;stat=refcode%3D16610%3Bdstident%3D100032%3Bindex%3D143" TargetMode="External"/><Relationship Id="rId81" Type="http://schemas.openxmlformats.org/officeDocument/2006/relationships/hyperlink" Target="http://www.consultant.ru/cons/cgi/online.cgi?rnd=5DC170A70B0C6222EEFC86A29E76E72B&amp;req=doc&amp;base=LAW&amp;n=219301&amp;div=LAW&amp;diff=302964&amp;from=302964-170" TargetMode="External"/><Relationship Id="rId135" Type="http://schemas.openxmlformats.org/officeDocument/2006/relationships/hyperlink" Target="http://www.consultant.ru/cons/cgi/online.cgi?rnd=5DC170A70B0C6222EEFC86A29E76E72B&amp;req=doc&amp;base=LAW&amp;n=302964&amp;dst=145&amp;fld=134" TargetMode="External"/><Relationship Id="rId156" Type="http://schemas.openxmlformats.org/officeDocument/2006/relationships/hyperlink" Target="http://www.consultant.ru/cons/cgi/online.cgi?rnd=5DC170A70B0C6222EEFC86A29E76E72B&amp;req=doc&amp;base=LAW&amp;n=300838&amp;dst=100124&amp;fld=134&amp;REFFIELD=134&amp;REFDST=1000000149&amp;REFDOC=302964&amp;REFBASE=LAW&amp;stat=refcode%3D19827%3Bdstident%3D100124%3Bindex%3D267" TargetMode="External"/><Relationship Id="rId177" Type="http://schemas.openxmlformats.org/officeDocument/2006/relationships/hyperlink" Target="http://www.consultant.ru/cons/cgi/online.cgi?rnd=5DC170A70B0C6222EEFC86A29E76E72B&amp;req=doc&amp;base=LAW&amp;n=284470&amp;dst=100659&amp;fld=134&amp;REFFIELD=134&amp;REFDST=1000000169&amp;REFDOC=302964&amp;REFBASE=LAW&amp;stat=refcode%3D19827%3Bdstident%3D100659%3Bindex%3D311" TargetMode="External"/><Relationship Id="rId198" Type="http://schemas.openxmlformats.org/officeDocument/2006/relationships/hyperlink" Target="http://www.consultant.ru/cons/cgi/online.cgi?rnd=5DC170A70B0C6222EEFC86A29E76E72B&amp;req=doc&amp;base=LAW&amp;n=200782&amp;dst=100052&amp;fld=134&amp;REFFIELD=134&amp;REFDST=1000000185&amp;REFDOC=302964&amp;REFBASE=LAW&amp;stat=refcode%3D19827%3Bdstident%3D100052%3Bindex%3D336" TargetMode="External"/><Relationship Id="rId321" Type="http://schemas.openxmlformats.org/officeDocument/2006/relationships/hyperlink" Target="http://www.consultant.ru/cons/cgi/online.cgi?rnd=5DC170A70B0C6222EEFC86A29E76E72B&amp;req=doc&amp;base=LAW&amp;n=309416&amp;dst=100274&amp;fld=134&amp;REFFIELD=134&amp;REFDST=260&amp;REFDOC=302964&amp;REFBASE=LAW&amp;stat=refcode%3D16610%3Bdstident%3D100274%3Bindex%3D453" TargetMode="External"/><Relationship Id="rId342" Type="http://schemas.openxmlformats.org/officeDocument/2006/relationships/hyperlink" Target="http://www.consultant.ru/cons/cgi/online.cgi?rnd=5DC170A70B0C6222EEFC86A29E76E72B&amp;req=doc&amp;base=LAW&amp;n=284341&amp;dst=100106&amp;fld=134&amp;REFFIELD=134&amp;REFDST=1000000275&amp;REFDOC=302964&amp;REFBASE=LAW&amp;stat=refcode%3D19827%3Bdstident%3D100106%3Bindex%3D484" TargetMode="External"/><Relationship Id="rId363" Type="http://schemas.openxmlformats.org/officeDocument/2006/relationships/hyperlink" Target="http://www.consultant.ru/cons/cgi/online.cgi?rnd=5DC170A70B0C6222EEFC86A29E76E72B&amp;req=doc&amp;base=LAW&amp;n=215315&amp;REFFIELD=134&amp;REFDST=100403&amp;REFDOC=302964&amp;REFBASE=LAW&amp;stat=refcode%3D16610%3Bindex%3D508" TargetMode="External"/><Relationship Id="rId384" Type="http://schemas.openxmlformats.org/officeDocument/2006/relationships/hyperlink" Target="http://www.consultant.ru/cons/cgi/online.cgi?rnd=5DC170A70B0C6222EEFC86A29E76E72B&amp;req=doc&amp;base=LAW&amp;n=219120&amp;dst=100012&amp;fld=134&amp;REFFIELD=134&amp;REFDST=100156&amp;REFDOC=302964&amp;REFBASE=LAW&amp;stat=refcode%3D16610%3Bdstident%3D100012%3Bindex%3D528" TargetMode="External"/><Relationship Id="rId419" Type="http://schemas.openxmlformats.org/officeDocument/2006/relationships/hyperlink" Target="http://www.consultant.ru/cons/cgi/online.cgi?rnd=5DC170A70B0C6222EEFC86A29E76E72B&amp;req=doc&amp;base=LAW&amp;n=200782&amp;dst=100100&amp;fld=134&amp;REFFIELD=134&amp;REFDST=1000000331&amp;REFDOC=302964&amp;REFBASE=LAW&amp;stat=refcode%3D19827%3Bdstident%3D100100%3Bindex%3D571" TargetMode="External"/><Relationship Id="rId570" Type="http://schemas.openxmlformats.org/officeDocument/2006/relationships/hyperlink" Target="http://www.consultant.ru/cons/cgi/online.cgi?rnd=5DC170A70B0C6222EEFC86A29E76E72B&amp;req=doc&amp;base=LAW&amp;n=165824&amp;dst=100044&amp;fld=134&amp;REFFIELD=134&amp;REFDST=1000000442&amp;REFDOC=302964&amp;REFBASE=LAW&amp;stat=refcode%3D19827%3Bdstident%3D100044%3Bindex%3D759" TargetMode="External"/><Relationship Id="rId591" Type="http://schemas.openxmlformats.org/officeDocument/2006/relationships/hyperlink" Target="http://www.consultant.ru/cons/cgi/online.cgi?rnd=5DC170A70B0C6222EEFC86A29E76E72B&amp;req=doc&amp;base=LAW&amp;n=173434&amp;div=LAW&amp;diff=302964&amp;from=302964-779" TargetMode="External"/><Relationship Id="rId605" Type="http://schemas.openxmlformats.org/officeDocument/2006/relationships/hyperlink" Target="http://www.consultant.ru/cons/cgi/online.cgi?rnd=5DC170A70B0C6222EEFC86A29E76E72B&amp;req=doc&amp;base=LAW&amp;n=303680&amp;dst=100076&amp;fld=134&amp;REFFIELD=134&amp;REFDST=100237&amp;REFDOC=302964&amp;REFBASE=LAW&amp;stat=refcode%3D16610%3Bdstident%3D100076%3Bindex%3D794" TargetMode="External"/><Relationship Id="rId202" Type="http://schemas.openxmlformats.org/officeDocument/2006/relationships/hyperlink" Target="http://www.consultant.ru/cons/cgi/online.cgi?rnd=5DC170A70B0C6222EEFC86A29E76E72B&amp;req=doc&amp;base=LAW&amp;n=313458&amp;dst=100112&amp;fld=134&amp;REFFIELD=134&amp;REFDST=100371&amp;REFDOC=302964&amp;REFBASE=LAW&amp;stat=refcode%3D16610%3Bdstident%3D100112%3Bindex%3D338" TargetMode="External"/><Relationship Id="rId223" Type="http://schemas.openxmlformats.org/officeDocument/2006/relationships/hyperlink" Target="http://www.consultant.ru/cons/cgi/online.cgi?rnd=5DC170A70B0C6222EEFC86A29E76E72B&amp;req=doc&amp;base=LAW&amp;n=83431&amp;div=LAW&amp;diff=302964&amp;from=302964-353" TargetMode="External"/><Relationship Id="rId244" Type="http://schemas.openxmlformats.org/officeDocument/2006/relationships/hyperlink" Target="http://www.consultant.ru/cons/cgi/online.cgi?rnd=5DC170A70B0C6222EEFC86A29E76E72B&amp;req=doc&amp;base=LAW&amp;n=165824&amp;dst=100033&amp;fld=134&amp;REFFIELD=134&amp;REFDST=1000000213&amp;REFDOC=302964&amp;REFBASE=LAW&amp;stat=refcode%3D19827%3Bdstident%3D100033%3Bindex%3D377" TargetMode="External"/><Relationship Id="rId430" Type="http://schemas.openxmlformats.org/officeDocument/2006/relationships/hyperlink" Target="http://www.consultant.ru/cons/cgi/online.cgi?rnd=5DC170A70B0C6222EEFC86A29E76E72B&amp;req=doc&amp;base=LAW&amp;n=284471&amp;dst=100303&amp;fld=134&amp;REFFIELD=134&amp;REFDST=1000000337&amp;REFDOC=302964&amp;REFBASE=LAW&amp;stat=refcode%3D19827%3Bdstident%3D100303%3Bindex%3D580" TargetMode="External"/><Relationship Id="rId18" Type="http://schemas.openxmlformats.org/officeDocument/2006/relationships/hyperlink" Target="http://www.consultant.ru/cons/cgi/online.cgi?rnd=5DC170A70B0C6222EEFC86A29E76E72B&amp;req=doc&amp;base=LAW&amp;n=200782&amp;dst=100016&amp;fld=134&amp;REFFIELD=134&amp;REFDST=1000000045&amp;REFDOC=302964&amp;REFBASE=LAW&amp;stat=refcode%3D19827%3Bdstident%3D100016%3Bindex%3D69" TargetMode="External"/><Relationship Id="rId39" Type="http://schemas.openxmlformats.org/officeDocument/2006/relationships/hyperlink" Target="http://www.consultant.ru/cons/cgi/online.cgi?rnd=5DC170A70B0C6222EEFC86A29E76E72B&amp;req=doc&amp;base=LAW&amp;n=200782&amp;dst=100022&amp;fld=134&amp;REFFIELD=134&amp;REFDST=1000000064&amp;REFDOC=302964&amp;REFBASE=LAW&amp;stat=refcode%3D19827%3Bdstident%3D100022%3Bindex%3D108" TargetMode="External"/><Relationship Id="rId265" Type="http://schemas.openxmlformats.org/officeDocument/2006/relationships/hyperlink" Target="http://www.consultant.ru/cons/cgi/online.cgi?rnd=5DC170A70B0C6222EEFC86A29E76E72B&amp;req=doc&amp;base=LAW&amp;n=173157&amp;dst=100011&amp;fld=134&amp;REFFIELD=134&amp;REFDST=1000000225&amp;REFDOC=302964&amp;REFBASE=LAW&amp;stat=refcode%3D19827%3Bdstident%3D100011%3Bindex%3D397" TargetMode="External"/><Relationship Id="rId286" Type="http://schemas.openxmlformats.org/officeDocument/2006/relationships/hyperlink" Target="http://www.consultant.ru/cons/cgi/online.cgi?rnd=5DC170A70B0C6222EEFC86A29E76E72B&amp;req=doc&amp;base=LAW&amp;n=176566&amp;dst=100008&amp;fld=134&amp;REFFIELD=134&amp;REFDST=285&amp;REFDOC=302964&amp;REFBASE=LAW&amp;stat=refcode%3D16610%3Bdstident%3D100008%3Bindex%3D418" TargetMode="External"/><Relationship Id="rId451" Type="http://schemas.openxmlformats.org/officeDocument/2006/relationships/hyperlink" Target="http://www.consultant.ru/cons/cgi/online.cgi?rnd=5DC170A70B0C6222EEFC86A29E76E72B&amp;req=doc&amp;base=LAW&amp;n=222061&amp;dst=100108&amp;fld=134&amp;REFFIELD=134&amp;REFDST=1000000354&amp;REFDOC=302964&amp;REFBASE=LAW&amp;stat=refcode%3D19827%3Bdstident%3D100108%3Bindex%3D610" TargetMode="External"/><Relationship Id="rId472" Type="http://schemas.openxmlformats.org/officeDocument/2006/relationships/hyperlink" Target="http://www.consultant.ru/cons/cgi/online.cgi?rnd=5DC170A70B0C6222EEFC86A29E76E72B&amp;req=query&amp;div=LAW&amp;opt=1&amp;REFDOC=302964&amp;REFBASE=LAW&amp;REFFIELD=134&amp;REFSEGM=215&amp;REFPAGE=text&amp;mode=multiref&amp;ts=24521155472365515297&amp;REFFIELD=134&amp;REFDST=224&amp;REFDOC=302964&amp;REFBASE=LAW&amp;stat=refcode%3D16610%3Bdstident%3D100014%3Btext%3D%3Cdummy%3E%F4%EE%F0%EC%E0%3C/dummy%3E%3Bindex%3D634&amp;REFDST=224" TargetMode="External"/><Relationship Id="rId493" Type="http://schemas.openxmlformats.org/officeDocument/2006/relationships/hyperlink" Target="http://www.consultant.ru/cons/cgi/online.cgi?rnd=5DC170A70B0C6222EEFC86A29E76E72B&amp;req=doc&amp;base=LAW&amp;n=45378&amp;dst=100013&amp;fld=134&amp;REFFIELD=134&amp;REFDST=1000000384&amp;REFDOC=302964&amp;REFBASE=LAW&amp;stat=refcode%3D19827%3Bdstident%3D100013%3Bindex%3D658" TargetMode="External"/><Relationship Id="rId507" Type="http://schemas.openxmlformats.org/officeDocument/2006/relationships/hyperlink" Target="http://www.consultant.ru/cons/cgi/online.cgi?rnd=5DC170A70B0C6222EEFC86A29E76E72B&amp;req=doc&amp;base=LAW&amp;n=302964&amp;dst=100107&amp;fld=134" TargetMode="External"/><Relationship Id="rId528" Type="http://schemas.openxmlformats.org/officeDocument/2006/relationships/hyperlink" Target="http://www.consultant.ru/cons/cgi/online.cgi?rnd=5DC170A70B0C6222EEFC86A29E76E72B&amp;req=doc&amp;base=LAW&amp;n=200782&amp;dst=100110&amp;fld=134&amp;REFFIELD=134&amp;REFDST=1000000406&amp;REFDOC=302964&amp;REFBASE=LAW&amp;stat=refcode%3D19827%3Bdstident%3D100110%3Bindex%3D694" TargetMode="External"/><Relationship Id="rId549" Type="http://schemas.openxmlformats.org/officeDocument/2006/relationships/hyperlink" Target="http://www.consultant.ru/cons/cgi/online.cgi?rnd=5DC170A70B0C6222EEFC86A29E76E72B&amp;req=doc&amp;base=LAW&amp;n=196359&amp;div=LAW&amp;diff=302964&amp;from=302964-728" TargetMode="External"/><Relationship Id="rId50" Type="http://schemas.openxmlformats.org/officeDocument/2006/relationships/hyperlink" Target="http://www.consultant.ru/cons/cgi/online.cgi?rnd=5DC170A70B0C6222EEFC86A29E76E72B&amp;req=doc&amp;base=LAW&amp;n=81756&amp;dst=100018&amp;fld=134&amp;REFFIELD=134&amp;REFDST=141&amp;REFDOC=302964&amp;REFBASE=LAW&amp;stat=refcode%3D16610%3Bdstident%3D100018%3Bindex%3D121" TargetMode="External"/><Relationship Id="rId104" Type="http://schemas.openxmlformats.org/officeDocument/2006/relationships/hyperlink" Target="http://www.consultant.ru/cons/cgi/online.cgi?rnd=5DC170A70B0C6222EEFC86A29E76E72B&amp;req=doc&amp;base=LAW&amp;n=200782&amp;dst=100040&amp;fld=134&amp;REFFIELD=134&amp;REFDST=1000000105&amp;REFDOC=302964&amp;REFBASE=LAW&amp;stat=refcode%3D19827%3Bdstident%3D100040%3Bindex%3D197" TargetMode="External"/><Relationship Id="rId125" Type="http://schemas.openxmlformats.org/officeDocument/2006/relationships/hyperlink" Target="http://www.consultant.ru/cons/cgi/online.cgi?rnd=5DC170A70B0C6222EEFC86A29E76E72B&amp;req=doc&amp;base=LAW&amp;n=284341&amp;dst=100072&amp;fld=134&amp;REFFIELD=134&amp;REFDST=1000000120&amp;REFDOC=302964&amp;REFBASE=LAW&amp;stat=refcode%3D19827%3Bdstident%3D100072%3Bindex%3D225" TargetMode="External"/><Relationship Id="rId146" Type="http://schemas.openxmlformats.org/officeDocument/2006/relationships/hyperlink" Target="http://www.consultant.ru/cons/cgi/online.cgi?rnd=5DC170A70B0C6222EEFC86A29E76E72B&amp;req=doc&amp;base=LAW&amp;n=196359&amp;div=LAW&amp;diff=302964&amp;from=302964-256" TargetMode="External"/><Relationship Id="rId167" Type="http://schemas.openxmlformats.org/officeDocument/2006/relationships/hyperlink" Target="http://www.consultant.ru/cons/cgi/online.cgi?rnd=5DC170A70B0C6222EEFC86A29E76E72B&amp;req=doc&amp;base=LAW&amp;n=284471&amp;dst=100233&amp;fld=134&amp;REFFIELD=134&amp;REFDST=1000000158&amp;REFDOC=302964&amp;REFBASE=LAW&amp;stat=refcode%3D19827%3Bdstident%3D100233%3Bindex%3D290" TargetMode="External"/><Relationship Id="rId188" Type="http://schemas.openxmlformats.org/officeDocument/2006/relationships/hyperlink" Target="http://www.consultant.ru/cons/cgi/online.cgi?rnd=5DC170A70B0C6222EEFC86A29E76E72B&amp;req=doc&amp;base=LAW&amp;n=284341&amp;dst=100089&amp;fld=134&amp;REFFIELD=134&amp;REFDST=1000000178&amp;REFDOC=302964&amp;REFBASE=LAW&amp;stat=refcode%3D19827%3Bdstident%3D100089%3Bindex%3D326" TargetMode="External"/><Relationship Id="rId311" Type="http://schemas.openxmlformats.org/officeDocument/2006/relationships/hyperlink" Target="http://www.consultant.ru/cons/cgi/online.cgi?rnd=5DC170A70B0C6222EEFC86A29E76E72B&amp;req=doc&amp;base=LAW&amp;n=196359&amp;div=LAW&amp;diff=302964&amp;from=302964-442" TargetMode="External"/><Relationship Id="rId332" Type="http://schemas.openxmlformats.org/officeDocument/2006/relationships/hyperlink" Target="http://www.consultant.ru/cons/cgi/online.cgi?rnd=5DC170A70B0C6222EEFC86A29E76E72B&amp;req=doc&amp;base=LAW&amp;n=219301&amp;div=LAW&amp;diff=302964&amp;from=302964-465" TargetMode="External"/><Relationship Id="rId353" Type="http://schemas.openxmlformats.org/officeDocument/2006/relationships/hyperlink" Target="http://www.consultant.ru/cons/cgi/online.cgi?rnd=5DC170A70B0C6222EEFC86A29E76E72B&amp;req=doc&amp;base=LAW&amp;n=284471&amp;dst=100285&amp;fld=134&amp;REFFIELD=134&amp;REFDST=1000000284&amp;REFDOC=302964&amp;REFBASE=LAW&amp;stat=refcode%3D19827%3Bdstident%3D100285%3Bindex%3D497" TargetMode="External"/><Relationship Id="rId374" Type="http://schemas.openxmlformats.org/officeDocument/2006/relationships/hyperlink" Target="http://www.consultant.ru/cons/cgi/online.cgi?rnd=5DC170A70B0C6222EEFC86A29E76E72B&amp;req=doc&amp;base=LAW&amp;n=221118&amp;dst=100123&amp;fld=134&amp;REFFIELD=134&amp;REFDST=194&amp;REFDOC=302964&amp;REFBASE=LAW&amp;stat=refcode%3D16610%3Bdstident%3D100123%3Bindex%3D522" TargetMode="External"/><Relationship Id="rId395" Type="http://schemas.openxmlformats.org/officeDocument/2006/relationships/hyperlink" Target="http://www.consultant.ru/cons/cgi/online.cgi?rnd=5DC170A70B0C6222EEFC86A29E76E72B&amp;req=doc&amp;base=LAW&amp;n=221217&amp;dst=100011&amp;fld=134&amp;REFFIELD=134&amp;REFDST=1000000311&amp;REFDOC=302964&amp;REFBASE=LAW&amp;stat=refcode%3D19827%3Bdstident%3D100011%3Bindex%3D540" TargetMode="External"/><Relationship Id="rId409" Type="http://schemas.openxmlformats.org/officeDocument/2006/relationships/hyperlink" Target="http://www.consultant.ru/cons/cgi/online.cgi?rnd=5DC170A70B0C6222EEFC86A29E76E72B&amp;req=doc&amp;base=LAW&amp;n=196359&amp;div=LAW&amp;diff=302964&amp;from=302964-560" TargetMode="External"/><Relationship Id="rId560" Type="http://schemas.openxmlformats.org/officeDocument/2006/relationships/hyperlink" Target="http://www.consultant.ru/cons/cgi/online.cgi?rnd=5DC170A70B0C6222EEFC86A29E76E72B&amp;req=doc&amp;base=LAW&amp;n=292496&amp;dst=100010&amp;fld=134&amp;REFFIELD=134&amp;REFDST=1000000434&amp;REFDOC=302964&amp;REFBASE=LAW&amp;stat=refcode%3D19827%3Bdstident%3D100010%3Bindex%3D740" TargetMode="External"/><Relationship Id="rId581" Type="http://schemas.openxmlformats.org/officeDocument/2006/relationships/hyperlink" Target="http://www.consultant.ru/cons/cgi/online.cgi?rnd=5DC170A70B0C6222EEFC86A29E76E72B&amp;req=doc&amp;base=LAW&amp;n=219301&amp;div=LAW&amp;diff=302964&amp;from=302964-768" TargetMode="External"/><Relationship Id="rId71" Type="http://schemas.openxmlformats.org/officeDocument/2006/relationships/hyperlink" Target="http://www.consultant.ru/cons/cgi/online.cgi?rnd=5DC170A70B0C6222EEFC86A29E76E72B&amp;req=doc&amp;base=LAW&amp;n=200782&amp;dst=100035&amp;fld=134&amp;REFFIELD=134&amp;REFDST=1000000087&amp;REFDOC=302964&amp;REFBASE=LAW&amp;stat=refcode%3D19827%3Bdstident%3D100035%3Bindex%3D163" TargetMode="External"/><Relationship Id="rId92" Type="http://schemas.openxmlformats.org/officeDocument/2006/relationships/hyperlink" Target="http://www.consultant.ru/cons/cgi/online.cgi?rnd=5DC170A70B0C6222EEFC86A29E76E72B&amp;req=doc&amp;base=LAW&amp;n=196305&amp;dst=100096&amp;fld=134&amp;REFFIELD=134&amp;REFDST=1000000099&amp;REFDOC=302964&amp;REFBASE=LAW&amp;stat=refcode%3D19827%3Bdstident%3D100096%3Bindex%3D188" TargetMode="External"/><Relationship Id="rId213" Type="http://schemas.openxmlformats.org/officeDocument/2006/relationships/hyperlink" Target="http://www.consultant.ru/cons/cgi/online.cgi?rnd=5DC170A70B0C6222EEFC86A29E76E72B&amp;req=doc&amp;base=LAW&amp;n=284341&amp;dst=100093&amp;fld=134&amp;REFFIELD=134&amp;REFDST=1000000189&amp;REFDOC=302964&amp;REFBASE=LAW&amp;stat=refcode%3D19827%3Bdstident%3D100093%3Bindex%3D342" TargetMode="External"/><Relationship Id="rId234" Type="http://schemas.openxmlformats.org/officeDocument/2006/relationships/hyperlink" Target="http://www.consultant.ru/cons/cgi/online.cgi?rnd=5DC170A70B0C6222EEFC86A29E76E72B&amp;req=doc&amp;base=LAW&amp;n=34197&amp;div=LAW&amp;diff=302964&amp;from=302964-362" TargetMode="External"/><Relationship Id="rId420" Type="http://schemas.openxmlformats.org/officeDocument/2006/relationships/hyperlink" Target="http://www.consultant.ru/cons/cgi/online.cgi?rnd=5DC170A70B0C6222EEFC86A29E76E72B&amp;req=doc&amp;base=LAW&amp;n=286532&amp;dst=100110&amp;fld=134&amp;REFFIELD=134&amp;REFDST=1000000331&amp;REFDOC=302964&amp;REFBASE=LAW&amp;stat=refcode%3D19827%3Bdstident%3D100110%3Bindex%3D571" TargetMode="External"/><Relationship Id="rId616" Type="http://schemas.openxmlformats.org/officeDocument/2006/relationships/hyperlink" Target="http://www.consultant.ru/cons/cgi/online.cgi?rnd=5DC170A70B0C6222EEFC86A29E76E72B&amp;req=doc&amp;base=LAW&amp;n=196359&amp;div=LAW&amp;diff=302964&amp;from=302964-822" TargetMode="External"/><Relationship Id="rId2" Type="http://schemas.openxmlformats.org/officeDocument/2006/relationships/styles" Target="styles.xml"/><Relationship Id="rId29" Type="http://schemas.openxmlformats.org/officeDocument/2006/relationships/hyperlink" Target="http://www.consultant.ru/cons/cgi/online.cgi?rnd=5DC170A70B0C6222EEFC86A29E76E72B&amp;req=doc&amp;base=LAW&amp;n=200805&amp;dst=100014&amp;fld=134&amp;REFFIELD=134&amp;REFDST=1000000054&amp;REFDOC=302964&amp;REFBASE=LAW&amp;stat=refcode%3D19827%3Bdstident%3D100014%3Bindex%3D87" TargetMode="External"/><Relationship Id="rId255" Type="http://schemas.openxmlformats.org/officeDocument/2006/relationships/hyperlink" Target="http://www.consultant.ru/cons/cgi/online.cgi?rnd=5DC170A70B0C6222EEFC86A29E76E72B&amp;req=doc&amp;base=LAW&amp;n=302964&amp;dst=100032&amp;fld=134" TargetMode="External"/><Relationship Id="rId276" Type="http://schemas.openxmlformats.org/officeDocument/2006/relationships/hyperlink" Target="http://www.consultant.ru/cons/cgi/online.cgi?rnd=5DC170A70B0C6222EEFC86A29E76E72B&amp;req=doc&amp;base=LAW&amp;n=284471&amp;dst=100255&amp;fld=134&amp;REFFIELD=134&amp;REFDST=1000000231&amp;REFDOC=302964&amp;REFBASE=LAW&amp;stat=refcode%3D19827%3Bdstident%3D100255%3Bindex%3D407" TargetMode="External"/><Relationship Id="rId297" Type="http://schemas.openxmlformats.org/officeDocument/2006/relationships/hyperlink" Target="http://www.consultant.ru/cons/cgi/online.cgi?rnd=5DC170A70B0C6222EEFC86A29E76E72B&amp;req=doc&amp;base=LAW&amp;n=316663&amp;dst=100014&amp;fld=134&amp;REFFIELD=134&amp;REFDST=100383&amp;REFDOC=302964&amp;REFBASE=LAW&amp;stat=refcode%3D16610%3Bdstident%3D100014%3Bindex%3D424" TargetMode="External"/><Relationship Id="rId441" Type="http://schemas.openxmlformats.org/officeDocument/2006/relationships/hyperlink" Target="http://www.consultant.ru/cons/cgi/online.cgi?rnd=5DC170A70B0C6222EEFC86A29E76E72B&amp;req=doc&amp;base=LAW&amp;n=313458&amp;dst=104425&amp;fld=134&amp;REFFIELD=134&amp;REFDST=100415&amp;REFDOC=302964&amp;REFBASE=LAW&amp;stat=refcode%3D16610%3Bdstident%3D104425%3Bindex%3D599" TargetMode="External"/><Relationship Id="rId462" Type="http://schemas.openxmlformats.org/officeDocument/2006/relationships/hyperlink" Target="http://www.consultant.ru/cons/cgi/online.cgi?rnd=5DC170A70B0C6222EEFC86A29E76E72B&amp;req=doc&amp;base=LAW&amp;n=196359&amp;div=LAW&amp;diff=302964&amp;from=302964-625" TargetMode="External"/><Relationship Id="rId483" Type="http://schemas.openxmlformats.org/officeDocument/2006/relationships/hyperlink" Target="http://www.consultant.ru/cons/cgi/online.cgi?rnd=5DC170A70B0C6222EEFC86A29E76E72B&amp;req=doc&amp;base=LAW&amp;n=284471&amp;dst=100319&amp;fld=134&amp;REFFIELD=134&amp;REFDST=1000000377&amp;REFDOC=302964&amp;REFBASE=LAW&amp;stat=refcode%3D19827%3Bdstident%3D100319%3Bindex%3D649" TargetMode="External"/><Relationship Id="rId518" Type="http://schemas.openxmlformats.org/officeDocument/2006/relationships/hyperlink" Target="http://www.consultant.ru/cons/cgi/online.cgi?rnd=5DC170A70B0C6222EEFC86A29E76E72B&amp;req=doc&amp;base=LAW&amp;n=200802&amp;dst=100054&amp;fld=134&amp;REFFIELD=134&amp;REFDST=1000000400&amp;REFDOC=302964&amp;REFBASE=LAW&amp;stat=refcode%3D19827%3Bdstident%3D100054%3Bindex%3D684" TargetMode="External"/><Relationship Id="rId539" Type="http://schemas.openxmlformats.org/officeDocument/2006/relationships/hyperlink" Target="http://www.consultant.ru/cons/cgi/online.cgi?rnd=5DC170A70B0C6222EEFC86A29E76E72B&amp;req=doc&amp;base=LAW&amp;n=200782&amp;dst=100116&amp;fld=134&amp;REFFIELD=134&amp;REFDST=1000000418&amp;REFDOC=302964&amp;REFBASE=LAW&amp;stat=refcode%3D19827%3Bdstident%3D100116%3Bindex%3D713" TargetMode="External"/><Relationship Id="rId40" Type="http://schemas.openxmlformats.org/officeDocument/2006/relationships/hyperlink" Target="http://www.consultant.ru/cons/cgi/online.cgi?rnd=5DC170A70B0C6222EEFC86A29E76E72B&amp;req=doc&amp;base=LAW&amp;n=200805&amp;dst=100017&amp;fld=134&amp;REFFIELD=134&amp;REFDST=1000000064&amp;REFDOC=302964&amp;REFBASE=LAW&amp;stat=refcode%3D19827%3Bdstident%3D100017%3Bindex%3D108" TargetMode="External"/><Relationship Id="rId115" Type="http://schemas.openxmlformats.org/officeDocument/2006/relationships/hyperlink" Target="http://www.consultant.ru/cons/cgi/online.cgi?rnd=5DC170A70B0C6222EEFC86A29E76E72B&amp;req=doc&amp;base=LAW&amp;n=284471&amp;dst=100223&amp;fld=134&amp;REFFIELD=134&amp;REFDST=1000000112&amp;REFDOC=302964&amp;REFBASE=LAW&amp;stat=refcode%3D19827%3Bdstident%3D100223%3Bindex%3D208" TargetMode="External"/><Relationship Id="rId136" Type="http://schemas.openxmlformats.org/officeDocument/2006/relationships/hyperlink" Target="http://www.consultant.ru/cons/cgi/online.cgi?rnd=5DC170A70B0C6222EEFC86A29E76E72B&amp;req=doc&amp;base=LAW&amp;n=200805&amp;dst=100029&amp;fld=134&amp;REFFIELD=134&amp;REFDST=1000000131&amp;REFDOC=302964&amp;REFBASE=LAW&amp;stat=refcode%3D19827%3Bdstident%3D100029%3Bindex%3D241" TargetMode="External"/><Relationship Id="rId157" Type="http://schemas.openxmlformats.org/officeDocument/2006/relationships/hyperlink" Target="http://www.consultant.ru/cons/cgi/online.cgi?rnd=5DC170A70B0C6222EEFC86A29E76E72B&amp;req=doc&amp;base=LAW&amp;n=284471&amp;dst=100229&amp;fld=134&amp;REFFIELD=134&amp;REFDST=1000000149&amp;REFDOC=302964&amp;REFBASE=LAW&amp;stat=refcode%3D19827%3Bdstident%3D100229%3Bindex%3D267" TargetMode="External"/><Relationship Id="rId178" Type="http://schemas.openxmlformats.org/officeDocument/2006/relationships/hyperlink" Target="http://www.consultant.ru/cons/cgi/online.cgi?rnd=5DC170A70B0C6222EEFC86A29E76E72B&amp;req=doc&amp;base=LAW&amp;n=132502&amp;div=LAW&amp;diff=302964&amp;from=302964-312" TargetMode="External"/><Relationship Id="rId301" Type="http://schemas.openxmlformats.org/officeDocument/2006/relationships/hyperlink" Target="http://www.consultant.ru/cons/cgi/online.cgi?rnd=5DC170A70B0C6222EEFC86A29E76E72B&amp;req=doc&amp;base=LAW&amp;n=196359&amp;div=LAW&amp;diff=302964&amp;from=302964-426" TargetMode="External"/><Relationship Id="rId322" Type="http://schemas.openxmlformats.org/officeDocument/2006/relationships/hyperlink" Target="http://www.consultant.ru/cons/cgi/online.cgi?rnd=5DC170A70B0C6222EEFC86A29E76E72B&amp;req=doc&amp;base=LAW&amp;n=309416&amp;dst=100014&amp;fld=134&amp;REFFIELD=134&amp;REFDST=260&amp;REFDOC=302964&amp;REFBASE=LAW&amp;stat=refcode%3D16610%3Bdstident%3D100014%3Bindex%3D453" TargetMode="External"/><Relationship Id="rId343" Type="http://schemas.openxmlformats.org/officeDocument/2006/relationships/hyperlink" Target="http://www.consultant.ru/cons/cgi/online.cgi?rnd=5DC170A70B0C6222EEFC86A29E76E72B&amp;req=doc&amp;base=LAW&amp;n=219301&amp;div=LAW&amp;diff=302964&amp;from=302964-485" TargetMode="External"/><Relationship Id="rId364" Type="http://schemas.openxmlformats.org/officeDocument/2006/relationships/hyperlink" Target="http://www.consultant.ru/cons/cgi/online.cgi?rnd=5DC170A70B0C6222EEFC86A29E76E72B&amp;req=doc&amp;base=LAW&amp;n=284471&amp;dst=100288&amp;fld=134&amp;REFFIELD=134&amp;REFDST=1000000292&amp;REFDOC=302964&amp;REFBASE=LAW&amp;stat=refcode%3D19827%3Bdstident%3D100288%3Bindex%3D509" TargetMode="External"/><Relationship Id="rId550" Type="http://schemas.openxmlformats.org/officeDocument/2006/relationships/hyperlink" Target="http://www.consultant.ru/cons/cgi/online.cgi?rnd=5DC170A70B0C6222EEFC86A29E76E72B&amp;req=doc&amp;base=LAW&amp;n=200782&amp;dst=100118&amp;fld=134&amp;REFFIELD=134&amp;REFDST=1000000429&amp;REFDOC=302964&amp;REFBASE=LAW&amp;stat=refcode%3D19827%3Bdstident%3D100118%3Bindex%3D731" TargetMode="External"/><Relationship Id="rId61" Type="http://schemas.openxmlformats.org/officeDocument/2006/relationships/hyperlink" Target="http://www.consultant.ru/cons/cgi/online.cgi?rnd=5DC170A70B0C6222EEFC86A29E76E72B&amp;req=doc&amp;base=LAW&amp;n=200805&amp;dst=100018&amp;fld=134&amp;REFFIELD=134&amp;REFDST=1000000080&amp;REFDOC=302964&amp;REFBASE=LAW&amp;stat=refcode%3D19827%3Bdstident%3D100018%3Bindex%3D150" TargetMode="External"/><Relationship Id="rId82" Type="http://schemas.openxmlformats.org/officeDocument/2006/relationships/hyperlink" Target="http://www.consultant.ru/cons/cgi/online.cgi?rnd=5DC170A70B0C6222EEFC86A29E76E72B&amp;req=doc&amp;base=LAW&amp;n=303680&amp;dst=100009&amp;fld=134&amp;REFFIELD=134&amp;REFDST=100059&amp;REFDOC=302964&amp;REFBASE=LAW&amp;stat=refcode%3D16610%3Bdstident%3D100009%3Bindex%3D172" TargetMode="External"/><Relationship Id="rId199" Type="http://schemas.openxmlformats.org/officeDocument/2006/relationships/hyperlink" Target="http://www.consultant.ru/cons/cgi/online.cgi?rnd=5DC170A70B0C6222EEFC86A29E76E72B&amp;req=doc&amp;base=LAW&amp;n=284471&amp;dst=100241&amp;fld=134&amp;REFFIELD=134&amp;REFDST=1000000185&amp;REFDOC=302964&amp;REFBASE=LAW&amp;stat=refcode%3D19827%3Bdstident%3D100241%3Bindex%3D336" TargetMode="External"/><Relationship Id="rId203" Type="http://schemas.openxmlformats.org/officeDocument/2006/relationships/hyperlink" Target="http://www.consultant.ru/cons/cgi/online.cgi?rnd=5DC170A70B0C6222EEFC86A29E76E72B&amp;req=doc&amp;base=LAW&amp;n=284471&amp;dst=100242&amp;fld=134&amp;REFFIELD=134&amp;REFDST=1000000187&amp;REFDOC=302964&amp;REFBASE=LAW&amp;stat=refcode%3D19827%3Bdstident%3D100242%3Bindex%3D339" TargetMode="External"/><Relationship Id="rId385" Type="http://schemas.openxmlformats.org/officeDocument/2006/relationships/hyperlink" Target="http://www.consultant.ru/cons/cgi/online.cgi?rnd=5DC170A70B0C6222EEFC86A29E76E72B&amp;req=query&amp;div=LAW&amp;opt=1&amp;REFDOC=302964&amp;REFBASE=LAW&amp;REFFIELD=134&amp;REFSEGM=215&amp;REFPAGE=text&amp;mode=multiref&amp;ts=24575155472367112473&amp;REFFIELD=134&amp;REFDST=100156&amp;REFDOC=302964&amp;REFBASE=LAW&amp;stat=refcode%3D16610%3Bdstident%3D100011%3Btext%3D%3Cdummy%3E%EF%EE%F0%FF%E4%EA%E5%3C/dummy%3E%3Bindex%3D528&amp;REFDST=100156" TargetMode="External"/><Relationship Id="rId571" Type="http://schemas.openxmlformats.org/officeDocument/2006/relationships/hyperlink" Target="http://www.consultant.ru/cons/cgi/online.cgi?rnd=5DC170A70B0C6222EEFC86A29E76E72B&amp;req=doc&amp;base=LAW&amp;n=161988&amp;div=LAW&amp;diff=302964&amp;from=302964-760" TargetMode="External"/><Relationship Id="rId592" Type="http://schemas.openxmlformats.org/officeDocument/2006/relationships/hyperlink" Target="http://www.consultant.ru/cons/cgi/online.cgi?rnd=5DC170A70B0C6222EEFC86A29E76E72B&amp;req=doc&amp;base=LAW&amp;n=300822&amp;dst=101249&amp;fld=134&amp;REFFIELD=134&amp;REFDST=277&amp;REFDOC=302964&amp;REFBASE=LAW&amp;stat=refcode%3D16610%3Bdstident%3D101249%3Bindex%3D780" TargetMode="External"/><Relationship Id="rId606" Type="http://schemas.openxmlformats.org/officeDocument/2006/relationships/hyperlink" Target="http://www.consultant.ru/cons/cgi/online.cgi?rnd=5DC170A70B0C6222EEFC86A29E76E72B&amp;req=query&amp;div=LAW&amp;opt=1&amp;REFDOC=302964&amp;REFBASE=LAW&amp;REFFIELD=134&amp;REFSEGM=50&amp;REFPAGE=text&amp;mode=multiref&amp;ts=7450155472365527073&amp;REFFIELD=134&amp;REFDST=100240&amp;REFDOC=302964&amp;REFBASE=LAW&amp;stat=refcode%3D16610%3Bdstident%3D100259%3Btext%3D%3Cdummy%3E%EF%EE%F0%FF%E4%EA%E5%3C/dummy%3E%3Bindex%3D797&amp;REFDST=100240" TargetMode="External"/><Relationship Id="rId19" Type="http://schemas.openxmlformats.org/officeDocument/2006/relationships/hyperlink" Target="http://www.consultant.ru/cons/cgi/online.cgi?rnd=5DC170A70B0C6222EEFC86A29E76E72B&amp;req=doc&amp;base=LAW&amp;n=200782&amp;dst=100017&amp;fld=134&amp;REFFIELD=134&amp;REFDST=1000000046&amp;REFDOC=302964&amp;REFBASE=LAW&amp;stat=refcode%3D19827%3Bdstident%3D100017%3Bindex%3D71" TargetMode="External"/><Relationship Id="rId224" Type="http://schemas.openxmlformats.org/officeDocument/2006/relationships/hyperlink" Target="http://www.consultant.ru/cons/cgi/online.cgi?rnd=5DC170A70B0C6222EEFC86A29E76E72B&amp;req=doc&amp;base=LAW&amp;n=301035&amp;dst=19&amp;fld=134&amp;REFFIELD=134&amp;REFDST=100347&amp;REFDOC=302964&amp;REFBASE=LAW&amp;stat=refcode%3D16876%3Bdstident%3D19%3Bindex%3D354" TargetMode="External"/><Relationship Id="rId245" Type="http://schemas.openxmlformats.org/officeDocument/2006/relationships/hyperlink" Target="http://www.consultant.ru/cons/cgi/online.cgi?rnd=5DC170A70B0C6222EEFC86A29E76E72B&amp;req=doc&amp;base=LAW&amp;n=182631&amp;dst=100028&amp;fld=134&amp;REFFIELD=134&amp;REFDST=1000000213&amp;REFDOC=302964&amp;REFBASE=LAW&amp;stat=refcode%3D19827%3Bdstident%3D100028%3Bindex%3D377" TargetMode="External"/><Relationship Id="rId266" Type="http://schemas.openxmlformats.org/officeDocument/2006/relationships/hyperlink" Target="http://www.consultant.ru/cons/cgi/online.cgi?rnd=5DC170A70B0C6222EEFC86A29E76E72B&amp;req=doc&amp;base=LAW&amp;n=165968&amp;div=LAW&amp;diff=302964&amp;from=302964-398" TargetMode="External"/><Relationship Id="rId287" Type="http://schemas.openxmlformats.org/officeDocument/2006/relationships/hyperlink" Target="http://www.consultant.ru/cons/cgi/online.cgi?rnd=5DC170A70B0C6222EEFC86A29E76E72B&amp;req=doc&amp;base=LAW&amp;n=314733&amp;dst=100013&amp;fld=134&amp;REFFIELD=134&amp;REFDST=285&amp;REFDOC=302964&amp;REFBASE=LAW&amp;stat=refcode%3D16610%3Bdstident%3D100013%3Bindex%3D418" TargetMode="External"/><Relationship Id="rId410" Type="http://schemas.openxmlformats.org/officeDocument/2006/relationships/hyperlink" Target="http://www.consultant.ru/cons/cgi/online.cgi?rnd=5DC170A70B0C6222EEFC86A29E76E72B&amp;req=doc&amp;base=LAW&amp;n=284471&amp;dst=100298&amp;fld=134&amp;REFFIELD=134&amp;REFDST=1000000326&amp;REFDOC=302964&amp;REFBASE=LAW&amp;stat=refcode%3D19827%3Bdstident%3D100298%3Bindex%3D562" TargetMode="External"/><Relationship Id="rId431" Type="http://schemas.openxmlformats.org/officeDocument/2006/relationships/hyperlink" Target="http://www.consultant.ru/cons/cgi/online.cgi?rnd=5DC170A70B0C6222EEFC86A29E76E72B&amp;req=doc&amp;base=LAW&amp;n=196359&amp;div=LAW&amp;diff=302964&amp;from=302964-581" TargetMode="External"/><Relationship Id="rId452" Type="http://schemas.openxmlformats.org/officeDocument/2006/relationships/hyperlink" Target="http://www.consultant.ru/cons/cgi/online.cgi?rnd=5DC170A70B0C6222EEFC86A29E76E72B&amp;req=doc&amp;base=LAW&amp;n=200805&amp;dst=100051&amp;fld=134&amp;REFFIELD=134&amp;REFDST=1000000354&amp;REFDOC=302964&amp;REFBASE=LAW&amp;stat=refcode%3D19827%3Bdstident%3D100051%3Bindex%3D610" TargetMode="External"/><Relationship Id="rId473" Type="http://schemas.openxmlformats.org/officeDocument/2006/relationships/hyperlink" Target="http://www.consultant.ru/cons/cgi/online.cgi?rnd=5DC170A70B0C6222EEFC86A29E76E72B&amp;req=query&amp;div=LAW&amp;opt=1&amp;REFDOC=302964&amp;REFBASE=LAW&amp;REFFIELD=134&amp;REFSEGM=223&amp;REFPAGE=text&amp;mode=multiref&amp;ts=1977815547236556867&amp;REFFIELD=134&amp;REFDST=224&amp;REFDOC=302964&amp;REFBASE=LAW&amp;stat=refcode%3D16610%3Bdstident%3D100074%3Btext%3D%3Cdummy%3E%EF%EE%F0%FF%E4%EE%EA%3C/dummy%3E%3Bindex%3D634&amp;REFDST=224" TargetMode="External"/><Relationship Id="rId494" Type="http://schemas.openxmlformats.org/officeDocument/2006/relationships/hyperlink" Target="http://www.consultant.ru/cons/cgi/online.cgi?rnd=5DC170A70B0C6222EEFC86A29E76E72B&amp;req=doc&amp;base=LAW&amp;n=176193&amp;dst=100014&amp;fld=134&amp;REFFIELD=134&amp;REFDST=100423&amp;REFDOC=302964&amp;REFBASE=LAW&amp;stat=refcode%3D16610%3Bdstident%3D100014%3Bindex%3D661" TargetMode="External"/><Relationship Id="rId508" Type="http://schemas.openxmlformats.org/officeDocument/2006/relationships/hyperlink" Target="http://www.consultant.ru/cons/cgi/online.cgi?rnd=5DC170A70B0C6222EEFC86A29E76E72B&amp;req=doc&amp;base=LAW&amp;n=284471&amp;dst=100323&amp;fld=134&amp;REFFIELD=134&amp;REFDST=1000000392&amp;REFDOC=302964&amp;REFBASE=LAW&amp;stat=refcode%3D19827%3Bdstident%3D100323%3Bindex%3D672" TargetMode="External"/><Relationship Id="rId529" Type="http://schemas.openxmlformats.org/officeDocument/2006/relationships/hyperlink" Target="http://www.consultant.ru/cons/cgi/online.cgi?rnd=5DC170A70B0C6222EEFC86A29E76E72B&amp;req=doc&amp;base=LAW&amp;n=219021&amp;dst=100017&amp;fld=134&amp;REFFIELD=134&amp;REFDST=1000000409&amp;REFDOC=302964&amp;REFBASE=LAW&amp;stat=refcode%3D19827%3Bdstident%3D100017%3Bindex%3D697" TargetMode="External"/><Relationship Id="rId30" Type="http://schemas.openxmlformats.org/officeDocument/2006/relationships/hyperlink" Target="http://www.consultant.ru/cons/cgi/online.cgi?rnd=5DC170A70B0C6222EEFC86A29E76E72B&amp;req=doc&amp;base=LAW&amp;n=200805&amp;dst=100015&amp;fld=134&amp;REFFIELD=134&amp;REFDST=1000000055&amp;REFDOC=302964&amp;REFBASE=LAW&amp;stat=refcode%3D19827%3Bdstident%3D100015%3Bindex%3D89" TargetMode="External"/><Relationship Id="rId105" Type="http://schemas.openxmlformats.org/officeDocument/2006/relationships/hyperlink" Target="http://www.consultant.ru/cons/cgi/online.cgi?rnd=5DC170A70B0C6222EEFC86A29E76E72B&amp;req=doc&amp;base=LAW&amp;n=196305&amp;dst=100097&amp;fld=134&amp;REFFIELD=134&amp;REFDST=1000000105&amp;REFDOC=302964&amp;REFBASE=LAW&amp;stat=refcode%3D19827%3Bdstident%3D100097%3Bindex%3D197" TargetMode="External"/><Relationship Id="rId126" Type="http://schemas.openxmlformats.org/officeDocument/2006/relationships/hyperlink" Target="http://www.consultant.ru/cons/cgi/online.cgi?rnd=5DC170A70B0C6222EEFC86A29E76E72B&amp;req=doc&amp;base=LAW&amp;n=302853&amp;dst=100012&amp;fld=134&amp;REFFIELD=134&amp;REFDST=1000000121&amp;REFDOC=302964&amp;REFBASE=LAW&amp;stat=refcode%3D19827%3Bdstident%3D100012%3Bindex%3D227" TargetMode="External"/><Relationship Id="rId147" Type="http://schemas.openxmlformats.org/officeDocument/2006/relationships/hyperlink" Target="http://www.consultant.ru/cons/cgi/online.cgi?rnd=5DC170A70B0C6222EEFC86A29E76E72B&amp;req=doc&amp;base=LAW&amp;n=209758&amp;dst=100242&amp;fld=134&amp;REFFIELD=134&amp;REFDST=1000000142&amp;REFDOC=302964&amp;REFBASE=LAW&amp;stat=refcode%3D19827%3Bdstident%3D100242%3Bindex%3D257" TargetMode="External"/><Relationship Id="rId168" Type="http://schemas.openxmlformats.org/officeDocument/2006/relationships/hyperlink" Target="http://www.consultant.ru/cons/cgi/online.cgi?rnd=5DC170A70B0C6222EEFC86A29E76E72B&amp;req=doc&amp;base=LAW&amp;n=196359&amp;div=LAW&amp;diff=302964&amp;from=302964-291" TargetMode="External"/><Relationship Id="rId312" Type="http://schemas.openxmlformats.org/officeDocument/2006/relationships/hyperlink" Target="http://www.consultant.ru/cons/cgi/online.cgi?rnd=5DC170A70B0C6222EEFC86A29E76E72B&amp;req=doc&amp;base=LAW&amp;n=182631&amp;dst=100037&amp;fld=134&amp;REFFIELD=134&amp;REFDST=1000000253&amp;REFDOC=302964&amp;REFBASE=LAW&amp;stat=refcode%3D19827%3Bdstident%3D100037%3Bindex%3D446" TargetMode="External"/><Relationship Id="rId333" Type="http://schemas.openxmlformats.org/officeDocument/2006/relationships/hyperlink" Target="http://www.consultant.ru/cons/cgi/online.cgi?rnd=5DC170A70B0C6222EEFC86A29E76E72B&amp;req=doc&amp;base=LAW&amp;n=219021&amp;dst=100013&amp;fld=134&amp;REFFIELD=134&amp;REFDST=1000000269&amp;REFDOC=302964&amp;REFBASE=LAW&amp;stat=refcode%3D19827%3Bdstident%3D100013%3Bindex%3D469" TargetMode="External"/><Relationship Id="rId354" Type="http://schemas.openxmlformats.org/officeDocument/2006/relationships/hyperlink" Target="http://www.consultant.ru/cons/cgi/online.cgi?rnd=5DC170A70B0C6222EEFC86A29E76E72B&amp;req=doc&amp;base=LAW&amp;n=196359&amp;div=LAW&amp;diff=302964&amp;from=302964-498" TargetMode="External"/><Relationship Id="rId540" Type="http://schemas.openxmlformats.org/officeDocument/2006/relationships/hyperlink" Target="http://www.consultant.ru/cons/cgi/online.cgi?rnd=5DC170A70B0C6222EEFC86A29E76E72B&amp;req=doc&amp;base=LAW&amp;n=284341&amp;dst=100119&amp;fld=134&amp;REFFIELD=134&amp;REFDST=1000000419&amp;REFDOC=302964&amp;REFBASE=LAW&amp;stat=refcode%3D19827%3Bdstident%3D100119%3Bindex%3D715" TargetMode="External"/><Relationship Id="rId51" Type="http://schemas.openxmlformats.org/officeDocument/2006/relationships/hyperlink" Target="http://www.consultant.ru/cons/cgi/online.cgi?rnd=5DC170A70B0C6222EEFC86A29E76E72B&amp;req=doc&amp;base=LAW&amp;n=221339&amp;REFFIELD=134&amp;REFDST=141&amp;REFDOC=302964&amp;REFBASE=LAW&amp;stat=refcode%3D16610%3Bindex%3D121" TargetMode="External"/><Relationship Id="rId72" Type="http://schemas.openxmlformats.org/officeDocument/2006/relationships/hyperlink" Target="http://www.consultant.ru/cons/cgi/online.cgi?rnd=5DC170A70B0C6222EEFC86A29E76E72B&amp;req=doc&amp;base=LAW&amp;n=284471&amp;dst=100219&amp;fld=134&amp;REFFIELD=134&amp;REFDST=1000000087&amp;REFDOC=302964&amp;REFBASE=LAW&amp;stat=refcode%3D19827%3Bdstident%3D100219%3Bindex%3D163" TargetMode="External"/><Relationship Id="rId93" Type="http://schemas.openxmlformats.org/officeDocument/2006/relationships/hyperlink" Target="http://www.consultant.ru/cons/cgi/online.cgi?rnd=5DC170A70B0C6222EEFC86A29E76E72B&amp;req=doc&amp;base=LAW&amp;n=191380&amp;div=LAW&amp;diff=302964&amp;from=302964-189" TargetMode="External"/><Relationship Id="rId189" Type="http://schemas.openxmlformats.org/officeDocument/2006/relationships/hyperlink" Target="http://www.consultant.ru/cons/cgi/online.cgi?rnd=5DC170A70B0C6222EEFC86A29E76E72B&amp;req=doc&amp;base=LAW&amp;n=219301&amp;div=LAW&amp;diff=302964&amp;from=302964-327" TargetMode="External"/><Relationship Id="rId375" Type="http://schemas.openxmlformats.org/officeDocument/2006/relationships/hyperlink" Target="http://www.consultant.ru/cons/cgi/online.cgi?rnd=5DC170A70B0C6222EEFC86A29E76E72B&amp;req=doc&amp;base=LAW&amp;n=47587&amp;dst=100008&amp;fld=134&amp;REFFIELD=134&amp;REFDST=1000000301&amp;REFDOC=302964&amp;REFBASE=LAW&amp;stat=refcode%3D19827%3Bdstident%3D100008%3Bindex%3D523" TargetMode="External"/><Relationship Id="rId396" Type="http://schemas.openxmlformats.org/officeDocument/2006/relationships/hyperlink" Target="http://www.consultant.ru/cons/cgi/online.cgi?rnd=5DC170A70B0C6222EEFC86A29E76E72B&amp;req=doc&amp;base=LAW&amp;n=214556&amp;div=LAW&amp;diff=302964&amp;from=302964-541" TargetMode="External"/><Relationship Id="rId561" Type="http://schemas.openxmlformats.org/officeDocument/2006/relationships/hyperlink" Target="http://www.consultant.ru/cons/cgi/online.cgi?rnd=5DC170A70B0C6222EEFC86A29E76E72B&amp;req=doc&amp;base=LAW&amp;n=284480&amp;div=LAW&amp;diff=302964&amp;from=302964-741" TargetMode="External"/><Relationship Id="rId582" Type="http://schemas.openxmlformats.org/officeDocument/2006/relationships/hyperlink" Target="http://www.consultant.ru/cons/cgi/online.cgi?rnd=5DC170A70B0C6222EEFC86A29E76E72B&amp;req=doc&amp;base=LAW&amp;n=284341&amp;dst=100126&amp;fld=134&amp;REFFIELD=134&amp;REFDST=1000000448&amp;REFDOC=302964&amp;REFBASE=LAW&amp;stat=refcode%3D19827%3Bdstident%3D100126%3Bindex%3D770" TargetMode="External"/><Relationship Id="rId617" Type="http://schemas.openxmlformats.org/officeDocument/2006/relationships/hyperlink" Target="http://www.consultant.ru/cons/cgi/online.cgi?rnd=5DC170A70B0C6222EEFC86A29E76E72B&amp;req=doc&amp;base=LAW&amp;n=8690&amp;REFFIELD=134&amp;REFDST=100257&amp;REFDOC=302964&amp;REFBASE=LAW&amp;stat=refcode%3D19025%3Bindex%3D828" TargetMode="External"/><Relationship Id="rId3" Type="http://schemas.openxmlformats.org/officeDocument/2006/relationships/settings" Target="settings.xml"/><Relationship Id="rId214" Type="http://schemas.openxmlformats.org/officeDocument/2006/relationships/hyperlink" Target="http://www.consultant.ru/cons/cgi/online.cgi?rnd=5DC170A70B0C6222EEFC86A29E76E72B&amp;req=doc&amp;base=LAW&amp;n=219301&amp;div=LAW&amp;diff=302964&amp;from=302964-343" TargetMode="External"/><Relationship Id="rId235" Type="http://schemas.openxmlformats.org/officeDocument/2006/relationships/hyperlink" Target="http://www.consultant.ru/cons/cgi/online.cgi?rnd=5DC170A70B0C6222EEFC86A29E76E72B&amp;req=doc&amp;base=LAW&amp;n=176197&amp;dst=100449&amp;fld=134&amp;REFFIELD=134&amp;REFDST=100372&amp;REFDOC=302964&amp;REFBASE=LAW&amp;stat=refcode%3D16610%3Bdstident%3D100449%3Bindex%3D363" TargetMode="External"/><Relationship Id="rId256" Type="http://schemas.openxmlformats.org/officeDocument/2006/relationships/hyperlink" Target="http://www.consultant.ru/cons/cgi/online.cgi?rnd=5DC170A70B0C6222EEFC86A29E76E72B&amp;req=doc&amp;base=LAW&amp;n=302964&amp;dst=100037&amp;fld=134" TargetMode="External"/><Relationship Id="rId277" Type="http://schemas.openxmlformats.org/officeDocument/2006/relationships/hyperlink" Target="http://www.consultant.ru/cons/cgi/online.cgi?rnd=5DC170A70B0C6222EEFC86A29E76E72B&amp;req=doc&amp;base=LAW&amp;n=196359&amp;div=LAW&amp;diff=302964&amp;from=302964-408" TargetMode="External"/><Relationship Id="rId298" Type="http://schemas.openxmlformats.org/officeDocument/2006/relationships/hyperlink" Target="http://www.consultant.ru/cons/cgi/online.cgi?rnd=5DC170A70B0C6222EEFC86A29E76E72B&amp;req=doc&amp;base=LAW&amp;n=284470&amp;dst=100663&amp;fld=134&amp;REFFIELD=134&amp;REFDST=1000000243&amp;REFDOC=302964&amp;REFBASE=LAW&amp;stat=refcode%3D19827%3Bdstident%3D100663%3Bindex%3D425" TargetMode="External"/><Relationship Id="rId400" Type="http://schemas.openxmlformats.org/officeDocument/2006/relationships/hyperlink" Target="http://www.consultant.ru/cons/cgi/online.cgi?rnd=5DC170A70B0C6222EEFC86A29E76E72B&amp;req=doc&amp;base=LAW&amp;n=200782&amp;dst=100095&amp;fld=134&amp;REFFIELD=134&amp;REFDST=1000000315&amp;REFDOC=302964&amp;REFBASE=LAW&amp;stat=refcode%3D19827%3Bdstident%3D100095%3Bindex%3D546" TargetMode="External"/><Relationship Id="rId421" Type="http://schemas.openxmlformats.org/officeDocument/2006/relationships/hyperlink" Target="http://www.consultant.ru/cons/cgi/online.cgi?rnd=5DC170A70B0C6222EEFC86A29E76E72B&amp;req=doc&amp;base=LAW&amp;n=117301&amp;div=LAW&amp;diff=302964&amp;from=302964-572" TargetMode="External"/><Relationship Id="rId442" Type="http://schemas.openxmlformats.org/officeDocument/2006/relationships/hyperlink" Target="http://www.consultant.ru/cons/cgi/online.cgi?rnd=5DC170A70B0C6222EEFC86A29E76E72B&amp;req=doc&amp;base=LAW&amp;n=284471&amp;dst=100307&amp;fld=134&amp;REFFIELD=134&amp;REFDST=1000000348&amp;REFDOC=302964&amp;REFBASE=LAW&amp;stat=refcode%3D19827%3Bdstident%3D100307%3Bindex%3D600" TargetMode="External"/><Relationship Id="rId463" Type="http://schemas.openxmlformats.org/officeDocument/2006/relationships/hyperlink" Target="http://www.consultant.ru/cons/cgi/online.cgi?rnd=5DC170A70B0C6222EEFC86A29E76E72B&amp;req=doc&amp;base=LAW&amp;n=302964&amp;dst=100298&amp;fld=134" TargetMode="External"/><Relationship Id="rId484" Type="http://schemas.openxmlformats.org/officeDocument/2006/relationships/hyperlink" Target="http://www.consultant.ru/cons/cgi/online.cgi?rnd=5DC170A70B0C6222EEFC86A29E76E72B&amp;req=doc&amp;base=LAW&amp;n=284341&amp;dst=100113&amp;fld=134&amp;REFFIELD=134&amp;REFDST=1000000377&amp;REFDOC=302964&amp;REFBASE=LAW&amp;stat=refcode%3D19827%3Bdstident%3D100113%3Bindex%3D649" TargetMode="External"/><Relationship Id="rId519" Type="http://schemas.openxmlformats.org/officeDocument/2006/relationships/hyperlink" Target="http://www.consultant.ru/cons/cgi/online.cgi?rnd=5DC170A70B0C6222EEFC86A29E76E72B&amp;req=doc&amp;base=LAW&amp;n=284471&amp;dst=100329&amp;fld=134&amp;REFFIELD=134&amp;REFDST=1000000400&amp;REFDOC=302964&amp;REFBASE=LAW&amp;stat=refcode%3D19827%3Bdstident%3D100329%3Bindex%3D684" TargetMode="External"/><Relationship Id="rId116" Type="http://schemas.openxmlformats.org/officeDocument/2006/relationships/hyperlink" Target="http://www.consultant.ru/cons/cgi/online.cgi?rnd=5DC170A70B0C6222EEFC86A29E76E72B&amp;req=doc&amp;base=LAW&amp;n=196359&amp;div=LAW&amp;diff=302964&amp;from=302964-209" TargetMode="External"/><Relationship Id="rId137" Type="http://schemas.openxmlformats.org/officeDocument/2006/relationships/hyperlink" Target="http://www.consultant.ru/cons/cgi/online.cgi?rnd=5DC170A70B0C6222EEFC86A29E76E72B&amp;req=query&amp;div=LAW&amp;opt=1&amp;REFDOC=302964&amp;REFBASE=LAW&amp;REFFIELD=134&amp;REFSEGM=30&amp;REFPAGE=text&amp;mode=multiref&amp;ts=17673155472366825072&amp;REFFIELD=134&amp;REFDST=100359&amp;REFDOC=302964&amp;REFBASE=LAW&amp;stat=refcode%3D16610%3Bdstident%3D100007%3Btext%3D%3Cdummy%3E%EF%E5%F0%E5%F7%ED%FF%3C/dummy%3E%3Bindex%3D246&amp;REFDST=100359" TargetMode="External"/><Relationship Id="rId158" Type="http://schemas.openxmlformats.org/officeDocument/2006/relationships/hyperlink" Target="http://www.consultant.ru/cons/cgi/online.cgi?rnd=5DC170A70B0C6222EEFC86A29E76E72B&amp;req=doc&amp;base=LAW&amp;n=196359&amp;div=LAW&amp;diff=302964&amp;from=302964-268" TargetMode="External"/><Relationship Id="rId302" Type="http://schemas.openxmlformats.org/officeDocument/2006/relationships/hyperlink" Target="http://www.consultant.ru/cons/cgi/online.cgi?rnd=5DC170A70B0C6222EEFC86A29E76E72B&amp;req=doc&amp;base=LAW&amp;n=302964&amp;dst=69&amp;fld=134" TargetMode="External"/><Relationship Id="rId323" Type="http://schemas.openxmlformats.org/officeDocument/2006/relationships/hyperlink" Target="http://www.consultant.ru/cons/cgi/online.cgi?rnd=5DC170A70B0C6222EEFC86A29E76E72B&amp;req=doc&amp;base=LAW&amp;n=300979&amp;dst=100004&amp;fld=134&amp;REFFIELD=134&amp;REFDST=260&amp;REFDOC=302964&amp;REFBASE=LAW&amp;stat=refcode%3D16610%3Bdstident%3D100004%3Bindex%3D453" TargetMode="External"/><Relationship Id="rId344" Type="http://schemas.openxmlformats.org/officeDocument/2006/relationships/hyperlink" Target="http://www.consultant.ru/cons/cgi/online.cgi?rnd=5DC170A70B0C6222EEFC86A29E76E72B&amp;req=doc&amp;base=LAW&amp;n=304611&amp;dst=100015&amp;fld=134&amp;REFFIELD=134&amp;REFDST=265&amp;REFDOC=302964&amp;REFBASE=LAW&amp;stat=refcode%3D16610%3Bdstident%3D100015%3Bindex%3D486" TargetMode="External"/><Relationship Id="rId530" Type="http://schemas.openxmlformats.org/officeDocument/2006/relationships/hyperlink" Target="http://www.consultant.ru/cons/cgi/online.cgi?rnd=5DC170A70B0C6222EEFC86A29E76E72B&amp;req=doc&amp;base=LAW&amp;n=214556&amp;div=LAW&amp;diff=302964&amp;from=302964-698" TargetMode="External"/><Relationship Id="rId20" Type="http://schemas.openxmlformats.org/officeDocument/2006/relationships/hyperlink" Target="http://www.consultant.ru/cons/cgi/online.cgi?rnd=5DC170A70B0C6222EEFC86A29E76E72B&amp;req=doc&amp;base=LAW&amp;n=200782&amp;dst=100018&amp;fld=134&amp;REFFIELD=134&amp;REFDST=1000000047&amp;REFDOC=302964&amp;REFBASE=LAW&amp;stat=refcode%3D19827%3Bdstident%3D100018%3Bindex%3D73" TargetMode="External"/><Relationship Id="rId41" Type="http://schemas.openxmlformats.org/officeDocument/2006/relationships/hyperlink" Target="http://www.consultant.ru/cons/cgi/online.cgi?rnd=5DC170A70B0C6222EEFC86A29E76E72B&amp;req=doc&amp;base=LAW&amp;n=284471&amp;dst=100218&amp;fld=134&amp;REFFIELD=134&amp;REFDST=1000000064&amp;REFDOC=302964&amp;REFBASE=LAW&amp;stat=refcode%3D19827%3Bdstident%3D100218%3Bindex%3D108" TargetMode="External"/><Relationship Id="rId62" Type="http://schemas.openxmlformats.org/officeDocument/2006/relationships/hyperlink" Target="http://www.consultant.ru/cons/cgi/online.cgi?rnd=5DC170A70B0C6222EEFC86A29E76E72B&amp;req=query&amp;div=LAW&amp;opt=1&amp;REFDOC=302964&amp;REFBASE=LAW&amp;REFFIELD=134&amp;REFSEGM=155&amp;REFPAGE=text&amp;mode=multiref&amp;ts=2085615547236553475&amp;REFFIELD=134&amp;REFDST=100052&amp;REFDOC=302964&amp;REFBASE=LAW&amp;stat=refcode%3D16610%3Bdstident%3D110%3Btext%3D%3Cdummy%3E%E7%E0%EA%EE%ED%EE%E4%E0%F2%E5%EB%FC%F1%F2%E2%EE%EC%3C/dummy%3E%3Bindex%3D154&amp;REFDST=100052" TargetMode="External"/><Relationship Id="rId83" Type="http://schemas.openxmlformats.org/officeDocument/2006/relationships/hyperlink" Target="http://www.consultant.ru/cons/cgi/online.cgi?rnd=5DC170A70B0C6222EEFC86A29E76E72B&amp;req=doc&amp;base=LAW&amp;n=200802&amp;dst=100013&amp;fld=134&amp;REFFIELD=134&amp;REFDST=1000000095&amp;REFDOC=302964&amp;REFBASE=LAW&amp;stat=refcode%3D19827%3Bdstident%3D100013%3Bindex%3D179" TargetMode="External"/><Relationship Id="rId179" Type="http://schemas.openxmlformats.org/officeDocument/2006/relationships/hyperlink" Target="http://www.consultant.ru/cons/cgi/online.cgi?rnd=5DC170A70B0C6222EEFC86A29E76E72B&amp;req=doc&amp;base=LAW&amp;n=75265&amp;dst=100008&amp;fld=134&amp;REFFIELD=134&amp;REFDST=1000000173&amp;REFDOC=302964&amp;REFBASE=LAW&amp;stat=refcode%3D19827%3Bdstident%3D100008%3Bindex%3D317" TargetMode="External"/><Relationship Id="rId365" Type="http://schemas.openxmlformats.org/officeDocument/2006/relationships/hyperlink" Target="http://www.consultant.ru/cons/cgi/online.cgi?rnd=5DC170A70B0C6222EEFC86A29E76E72B&amp;req=doc&amp;base=LAW&amp;n=196359&amp;div=LAW&amp;diff=302964&amp;from=302964-510" TargetMode="External"/><Relationship Id="rId386" Type="http://schemas.openxmlformats.org/officeDocument/2006/relationships/hyperlink" Target="http://www.consultant.ru/cons/cgi/online.cgi?rnd=5DC170A70B0C6222EEFC86A29E76E72B&amp;req=doc&amp;base=LAW&amp;n=302964&amp;dst=100292&amp;fld=134" TargetMode="External"/><Relationship Id="rId551" Type="http://schemas.openxmlformats.org/officeDocument/2006/relationships/hyperlink" Target="http://www.consultant.ru/cons/cgi/online.cgi?rnd=5DC170A70B0C6222EEFC86A29E76E72B&amp;req=doc&amp;base=LAW&amp;n=108694&amp;div=LAW&amp;diff=302964&amp;from=302964-732" TargetMode="External"/><Relationship Id="rId572" Type="http://schemas.openxmlformats.org/officeDocument/2006/relationships/hyperlink" Target="http://www.consultant.ru/cons/cgi/online.cgi?rnd=5DC170A70B0C6222EEFC86A29E76E72B&amp;req=query&amp;div=LAW&amp;opt=1&amp;REFDOC=302964&amp;REFBASE=LAW&amp;REFFIELD=134&amp;REFSEGM=30&amp;REFPAGE=text&amp;mode=multiref&amp;ts=1783715547236556563&amp;REFFIELD=134&amp;REFDST=133&amp;REFDOC=302964&amp;REFBASE=LAW&amp;stat=refcode%3D16610%3Bdstident%3D100489%3Btext%3D%3Cdummy%3E%EF%EE%F0%FF%E4%EA%E5%3C/dummy%3E%3Bindex%3D761&amp;REFDST=133" TargetMode="External"/><Relationship Id="rId593" Type="http://schemas.openxmlformats.org/officeDocument/2006/relationships/hyperlink" Target="http://www.consultant.ru/cons/cgi/online.cgi?rnd=5DC170A70B0C6222EEFC86A29E76E72B&amp;req=doc&amp;base=LAW&amp;n=200782&amp;dst=100140&amp;fld=134&amp;REFFIELD=134&amp;REFDST=1000000454&amp;REFDOC=302964&amp;REFBASE=LAW&amp;stat=refcode%3D19827%3Bdstident%3D100140%3Bindex%3D781" TargetMode="External"/><Relationship Id="rId607" Type="http://schemas.openxmlformats.org/officeDocument/2006/relationships/hyperlink" Target="http://www.consultant.ru/cons/cgi/online.cgi?rnd=5DC170A70B0C6222EEFC86A29E76E72B&amp;req=doc&amp;base=LAW&amp;n=200782&amp;dst=100143&amp;fld=134&amp;REFFIELD=134&amp;REFDST=1000000463&amp;REFDOC=302964&amp;REFBASE=LAW&amp;stat=refcode%3D19827%3Bdstident%3D100143%3Bindex%3D801" TargetMode="External"/><Relationship Id="rId190" Type="http://schemas.openxmlformats.org/officeDocument/2006/relationships/hyperlink" Target="http://www.consultant.ru/cons/cgi/online.cgi?rnd=5DC170A70B0C6222EEFC86A29E76E72B&amp;req=doc&amp;base=LAW&amp;n=200782&amp;dst=100049&amp;fld=134&amp;REFFIELD=134&amp;REFDST=1000000180&amp;REFDOC=302964&amp;REFBASE=LAW&amp;stat=refcode%3D19827%3Bdstident%3D100049%3Bindex%3D329" TargetMode="External"/><Relationship Id="rId204" Type="http://schemas.openxmlformats.org/officeDocument/2006/relationships/hyperlink" Target="http://www.consultant.ru/cons/cgi/online.cgi?rnd=5DC170A70B0C6222EEFC86A29E76E72B&amp;req=doc&amp;base=LAW&amp;n=196359&amp;div=LAW&amp;diff=302964&amp;from=302964-340" TargetMode="External"/><Relationship Id="rId225" Type="http://schemas.openxmlformats.org/officeDocument/2006/relationships/hyperlink" Target="http://www.consultant.ru/cons/cgi/online.cgi?rnd=5DC170A70B0C6222EEFC86A29E76E72B&amp;req=doc&amp;base=LAW&amp;n=160226&amp;dst=100099&amp;fld=134&amp;REFFIELD=134&amp;REFDST=1000000197&amp;REFDOC=302964&amp;REFBASE=LAW&amp;stat=refcode%3D19827%3Bdstident%3D100099%3Bindex%3D355" TargetMode="External"/><Relationship Id="rId246" Type="http://schemas.openxmlformats.org/officeDocument/2006/relationships/hyperlink" Target="http://www.consultant.ru/cons/cgi/online.cgi?rnd=5DC170A70B0C6222EEFC86A29E76E72B&amp;req=doc&amp;base=LAW&amp;n=173434&amp;div=LAW&amp;diff=302964&amp;from=302964-378" TargetMode="External"/><Relationship Id="rId267" Type="http://schemas.openxmlformats.org/officeDocument/2006/relationships/hyperlink" Target="http://www.consultant.ru/cons/cgi/online.cgi?rnd=5DC170A70B0C6222EEFC86A29E76E72B&amp;req=doc&amp;base=LAW&amp;n=108170&amp;dst=100010&amp;fld=134&amp;REFFIELD=134&amp;REFDST=100376&amp;REFDOC=302964&amp;REFBASE=LAW&amp;stat=refcode%3D16610%3Bdstident%3D100010%3Bindex%3D399" TargetMode="External"/><Relationship Id="rId288" Type="http://schemas.openxmlformats.org/officeDocument/2006/relationships/hyperlink" Target="http://www.consultant.ru/cons/cgi/online.cgi?rnd=5DC170A70B0C6222EEFC86A29E76E72B&amp;req=doc&amp;base=LAW&amp;n=314733&amp;dst=100075&amp;fld=134&amp;REFFIELD=134&amp;REFDST=285&amp;REFDOC=302964&amp;REFBASE=LAW&amp;stat=refcode%3D16610%3Bdstident%3D100075%3Bindex%3D418" TargetMode="External"/><Relationship Id="rId411" Type="http://schemas.openxmlformats.org/officeDocument/2006/relationships/hyperlink" Target="http://www.consultant.ru/cons/cgi/online.cgi?rnd=5DC170A70B0C6222EEFC86A29E76E72B&amp;req=doc&amp;base=LAW&amp;n=221217&amp;dst=100015&amp;fld=134&amp;REFFIELD=134&amp;REFDST=1000000326&amp;REFDOC=302964&amp;REFBASE=LAW&amp;stat=refcode%3D19827%3Bdstident%3D100015%3Bindex%3D562" TargetMode="External"/><Relationship Id="rId432" Type="http://schemas.openxmlformats.org/officeDocument/2006/relationships/hyperlink" Target="http://www.consultant.ru/cons/cgi/online.cgi?rnd=5DC170A70B0C6222EEFC86A29E76E72B&amp;req=doc&amp;base=LAW&amp;n=284471&amp;dst=100304&amp;fld=134&amp;REFFIELD=134&amp;REFDST=100413&amp;REFDOC=302964&amp;REFBASE=LAW&amp;stat=refcode%3D19827%3Bdstident%3D100304%3Bindex%3D582" TargetMode="External"/><Relationship Id="rId453" Type="http://schemas.openxmlformats.org/officeDocument/2006/relationships/hyperlink" Target="http://www.consultant.ru/cons/cgi/online.cgi?rnd=5DC170A70B0C6222EEFC86A29E76E72B&amp;req=doc&amp;base=LAW&amp;n=122947&amp;div=LAW&amp;diff=302964&amp;from=302964-611" TargetMode="External"/><Relationship Id="rId474" Type="http://schemas.openxmlformats.org/officeDocument/2006/relationships/hyperlink" Target="http://www.consultant.ru/cons/cgi/online.cgi?rnd=5DC170A70B0C6222EEFC86A29E76E72B&amp;req=doc&amp;base=LAW&amp;n=214508&amp;dst=100012&amp;fld=134&amp;REFFIELD=134&amp;REFDST=1000000368&amp;REFDOC=302964&amp;REFBASE=LAW&amp;stat=refcode%3D19827%3Bdstident%3D100012%3Bindex%3D635" TargetMode="External"/><Relationship Id="rId509" Type="http://schemas.openxmlformats.org/officeDocument/2006/relationships/hyperlink" Target="http://www.consultant.ru/cons/cgi/online.cgi?rnd=5DC170A70B0C6222EEFC86A29E76E72B&amp;req=doc&amp;base=LAW&amp;n=196359&amp;div=LAW&amp;diff=302964&amp;from=302964-673" TargetMode="External"/><Relationship Id="rId106" Type="http://schemas.openxmlformats.org/officeDocument/2006/relationships/hyperlink" Target="http://www.consultant.ru/cons/cgi/online.cgi?rnd=5DC170A70B0C6222EEFC86A29E76E72B&amp;req=doc&amp;base=LAW&amp;n=191380&amp;div=LAW&amp;diff=302964&amp;from=302964-198" TargetMode="External"/><Relationship Id="rId127" Type="http://schemas.openxmlformats.org/officeDocument/2006/relationships/hyperlink" Target="http://www.consultant.ru/cons/cgi/online.cgi?rnd=5DC170A70B0C6222EEFC86A29E76E72B&amp;req=doc&amp;base=LAW&amp;n=222061&amp;dst=100101&amp;fld=134&amp;REFFIELD=134&amp;REFDST=1000000124&amp;REFDOC=302964&amp;REFBASE=LAW&amp;stat=refcode%3D19827%3Bdstident%3D100101%3Bindex%3D230" TargetMode="External"/><Relationship Id="rId313" Type="http://schemas.openxmlformats.org/officeDocument/2006/relationships/hyperlink" Target="http://www.consultant.ru/cons/cgi/online.cgi?rnd=5DC170A70B0C6222EEFC86A29E76E72B&amp;req=doc&amp;base=LAW&amp;n=175792&amp;dst=100010&amp;fld=134&amp;REFFIELD=134&amp;REFDST=216&amp;REFDOC=302964&amp;REFBASE=LAW&amp;stat=refcode%3D16610%3Bdstident%3D100010%3Bindex%3D447" TargetMode="External"/><Relationship Id="rId495" Type="http://schemas.openxmlformats.org/officeDocument/2006/relationships/hyperlink" Target="http://www.consultant.ru/cons/cgi/online.cgi?rnd=5DC170A70B0C6222EEFC86A29E76E72B&amp;req=doc&amp;base=LAW&amp;n=302964&amp;dst=68&amp;fld=134" TargetMode="External"/><Relationship Id="rId10" Type="http://schemas.openxmlformats.org/officeDocument/2006/relationships/hyperlink" Target="http://www.consultant.ru/cons/cgi/online.cgi?rnd=5DC170A70B0C6222EEFC86A29E76E72B&amp;req=doc&amp;base=LAW&amp;n=200782&amp;dst=100011&amp;fld=134&amp;REFFIELD=134&amp;REFDST=1000000037&amp;REFDOC=302964&amp;REFBASE=LAW&amp;stat=refcode%3D19827%3Bdstident%3D100011%3Bindex%3D48" TargetMode="External"/><Relationship Id="rId31" Type="http://schemas.openxmlformats.org/officeDocument/2006/relationships/hyperlink" Target="http://www.consultant.ru/cons/cgi/online.cgi?rnd=5DC170A70B0C6222EEFC86A29E76E72B&amp;req=doc&amp;base=LAW&amp;n=284471&amp;dst=100216&amp;fld=134&amp;REFFIELD=134&amp;REFDST=1000000056&amp;REFDOC=302964&amp;REFBASE=LAW&amp;stat=refcode%3D19827%3Bdstident%3D100216%3Bindex%3D91" TargetMode="External"/><Relationship Id="rId52" Type="http://schemas.openxmlformats.org/officeDocument/2006/relationships/hyperlink" Target="http://www.consultant.ru/cons/cgi/online.cgi?rnd=5DC170A70B0C6222EEFC86A29E76E72B&amp;req=doc&amp;base=LAW&amp;n=222061&amp;dst=100097&amp;fld=134&amp;REFFIELD=134&amp;REFDST=1000000072&amp;REFDOC=302964&amp;REFBASE=LAW&amp;stat=refcode%3D19827%3Bdstident%3D100097%3Bindex%3D122" TargetMode="External"/><Relationship Id="rId73" Type="http://schemas.openxmlformats.org/officeDocument/2006/relationships/hyperlink" Target="http://www.consultant.ru/cons/cgi/online.cgi?rnd=5DC170A70B0C6222EEFC86A29E76E72B&amp;req=doc&amp;base=LAW&amp;n=196359&amp;div=LAW&amp;diff=302964&amp;from=302964-164" TargetMode="External"/><Relationship Id="rId94" Type="http://schemas.openxmlformats.org/officeDocument/2006/relationships/hyperlink" Target="http://www.consultant.ru/cons/cgi/online.cgi?rnd=5DC170A70B0C6222EEFC86A29E76E72B&amp;req=doc&amp;base=LAW&amp;n=84596&amp;dst=100018&amp;fld=134&amp;REFFIELD=134&amp;REFDST=1000000101&amp;REFDOC=302964&amp;REFBASE=LAW&amp;stat=refcode%3D19827%3Bdstident%3D100018%3Bindex%3D191" TargetMode="External"/><Relationship Id="rId148" Type="http://schemas.openxmlformats.org/officeDocument/2006/relationships/hyperlink" Target="http://www.consultant.ru/cons/cgi/online.cgi?rnd=5DC170A70B0C6222EEFC86A29E76E72B&amp;req=doc&amp;base=LAW&amp;n=38031&amp;div=LAW&amp;diff=302964&amp;from=302964-258" TargetMode="External"/><Relationship Id="rId169" Type="http://schemas.openxmlformats.org/officeDocument/2006/relationships/hyperlink" Target="http://www.consultant.ru/cons/cgi/online.cgi?rnd=5DC170A70B0C6222EEFC86A29E76E72B&amp;req=doc&amp;base=LAW&amp;n=310187&amp;dst=100109&amp;fld=134&amp;REFFIELD=134&amp;REFDST=100367&amp;REFDOC=302964&amp;REFBASE=LAW&amp;stat=refcode%3D16610%3Bdstident%3D100109%3Bindex%3D293" TargetMode="External"/><Relationship Id="rId334" Type="http://schemas.openxmlformats.org/officeDocument/2006/relationships/hyperlink" Target="http://www.consultant.ru/cons/cgi/online.cgi?rnd=5DC170A70B0C6222EEFC86A29E76E72B&amp;req=doc&amp;base=LAW&amp;n=214556&amp;div=LAW&amp;diff=302964&amp;from=302964-470" TargetMode="External"/><Relationship Id="rId355" Type="http://schemas.openxmlformats.org/officeDocument/2006/relationships/hyperlink" Target="http://www.consultant.ru/cons/cgi/online.cgi?rnd=5DC170A70B0C6222EEFC86A29E76E72B&amp;req=doc&amp;base=LAW&amp;n=284471&amp;dst=100286&amp;fld=134&amp;REFFIELD=134&amp;REFDST=1000000286&amp;REFDOC=302964&amp;REFBASE=LAW&amp;stat=refcode%3D19827%3Bdstident%3D100286%3Bindex%3D500" TargetMode="External"/><Relationship Id="rId376" Type="http://schemas.openxmlformats.org/officeDocument/2006/relationships/hyperlink" Target="http://www.consultant.ru/cons/cgi/online.cgi?rnd=5DC170A70B0C6222EEFC86A29E76E72B&amp;req=doc&amp;base=LAW&amp;n=95798&amp;dst=100630&amp;fld=134&amp;REFFIELD=134&amp;REFDST=1000000301&amp;REFDOC=302964&amp;REFBASE=LAW&amp;stat=refcode%3D19827%3Bdstident%3D100630%3Bindex%3D523" TargetMode="External"/><Relationship Id="rId397" Type="http://schemas.openxmlformats.org/officeDocument/2006/relationships/hyperlink" Target="http://www.consultant.ru/cons/cgi/online.cgi?rnd=5DC170A70B0C6222EEFC86A29E76E72B&amp;req=doc&amp;base=LAW&amp;n=200782&amp;dst=100094&amp;fld=134&amp;REFFIELD=134&amp;REFDST=1000000313&amp;REFDOC=302964&amp;REFBASE=LAW&amp;stat=refcode%3D19827%3Bdstident%3D100094%3Bindex%3D543" TargetMode="External"/><Relationship Id="rId520" Type="http://schemas.openxmlformats.org/officeDocument/2006/relationships/hyperlink" Target="http://www.consultant.ru/cons/cgi/online.cgi?rnd=5DC170A70B0C6222EEFC86A29E76E72B&amp;req=doc&amp;base=LAW&amp;n=196359&amp;div=LAW&amp;diff=302964&amp;from=302964-685" TargetMode="External"/><Relationship Id="rId541" Type="http://schemas.openxmlformats.org/officeDocument/2006/relationships/hyperlink" Target="http://www.consultant.ru/cons/cgi/online.cgi?rnd=5DC170A70B0C6222EEFC86A29E76E72B&amp;req=doc&amp;base=LAW&amp;n=284341&amp;dst=100121&amp;fld=134&amp;REFFIELD=134&amp;REFDST=1000000420&amp;REFDOC=302964&amp;REFBASE=LAW&amp;stat=refcode%3D19827%3Bdstident%3D100121%3Bindex%3D717" TargetMode="External"/><Relationship Id="rId562" Type="http://schemas.openxmlformats.org/officeDocument/2006/relationships/hyperlink" Target="http://www.consultant.ru/cons/cgi/online.cgi?rnd=5DC170A70B0C6222EEFC86A29E76E72B&amp;req=query&amp;div=LAW&amp;opt=1&amp;REFDOC=302964&amp;REFBASE=LAW&amp;REFFIELD=134&amp;REFSEGM=53&amp;REFPAGE=text&amp;mode=multiref&amp;ts=1016415547236556854&amp;REFFIELD=134&amp;REFDST=124&amp;REFDOC=302964&amp;REFBASE=LAW&amp;stat=refcode%3D16610%3Bdstident%3D100149%3Btext%3D%3Cdummy%3E%E7%E0%EA%EE%ED%EE%E4%E0%F2%E5%EB%FC%F1%F2%E2%EE%EC%3C/dummy%3E%3Bindex%3D742&amp;REFDST=124" TargetMode="External"/><Relationship Id="rId583" Type="http://schemas.openxmlformats.org/officeDocument/2006/relationships/hyperlink" Target="http://www.consultant.ru/cons/cgi/online.cgi?rnd=5DC170A70B0C6222EEFC86A29E76E72B&amp;req=doc&amp;base=LAW&amp;n=219301&amp;div=LAW&amp;diff=302964&amp;from=302964-771" TargetMode="External"/><Relationship Id="rId618" Type="http://schemas.openxmlformats.org/officeDocument/2006/relationships/hyperlink" Target="http://www.consultant.ru/cons/cgi/online.cgi?rnd=5DC170A70B0C6222EEFC86A29E76E72B&amp;req=doc&amp;base=LAW&amp;n=12317&amp;REFFIELD=134&amp;REFDST=100258&amp;REFDOC=302964&amp;REFBASE=LAW&amp;stat=refcode%3D19025%3Bindex%3D829" TargetMode="External"/><Relationship Id="rId4" Type="http://schemas.openxmlformats.org/officeDocument/2006/relationships/webSettings" Target="webSettings.xml"/><Relationship Id="rId180" Type="http://schemas.openxmlformats.org/officeDocument/2006/relationships/hyperlink" Target="http://www.consultant.ru/cons/cgi/online.cgi?rnd=5DC170A70B0C6222EEFC86A29E76E72B&amp;req=doc&amp;base=LAW&amp;n=70192&amp;div=LAW&amp;diff=302964&amp;from=302964-318" TargetMode="External"/><Relationship Id="rId215" Type="http://schemas.openxmlformats.org/officeDocument/2006/relationships/hyperlink" Target="http://www.consultant.ru/cons/cgi/online.cgi?rnd=5DC170A70B0C6222EEFC86A29E76E72B&amp;req=doc&amp;base=LAW&amp;n=284341&amp;dst=100094&amp;fld=134&amp;REFFIELD=134&amp;REFDST=1000000191&amp;REFDOC=302964&amp;REFBASE=LAW&amp;stat=refcode%3D19827%3Bdstident%3D100094%3Bindex%3D345" TargetMode="External"/><Relationship Id="rId236" Type="http://schemas.openxmlformats.org/officeDocument/2006/relationships/hyperlink" Target="http://www.consultant.ru/cons/cgi/online.cgi?rnd=5DC170A70B0C6222EEFC86A29E76E72B&amp;req=doc&amp;base=LAW&amp;n=179368&amp;dst=100019&amp;fld=134&amp;REFFIELD=134&amp;REFDST=100372&amp;REFDOC=302964&amp;REFBASE=LAW&amp;stat=refcode%3D16610%3Bdstident%3D100019%3Bindex%3D363" TargetMode="External"/><Relationship Id="rId257" Type="http://schemas.openxmlformats.org/officeDocument/2006/relationships/hyperlink" Target="http://www.consultant.ru/cons/cgi/online.cgi?rnd=5DC170A70B0C6222EEFC86A29E76E72B&amp;req=doc&amp;base=LAW&amp;n=302964&amp;dst=100043&amp;fld=134" TargetMode="External"/><Relationship Id="rId278" Type="http://schemas.openxmlformats.org/officeDocument/2006/relationships/hyperlink" Target="http://www.consultant.ru/cons/cgi/online.cgi?rnd=5DC170A70B0C6222EEFC86A29E76E72B&amp;req=doc&amp;base=LAW&amp;n=302964&amp;dst=100360&amp;fld=134" TargetMode="External"/><Relationship Id="rId401" Type="http://schemas.openxmlformats.org/officeDocument/2006/relationships/hyperlink" Target="http://www.consultant.ru/cons/cgi/online.cgi?rnd=5DC170A70B0C6222EEFC86A29E76E72B&amp;req=doc&amp;base=LAW&amp;n=201078&amp;dst=100058&amp;fld=134&amp;REFFIELD=134&amp;REFDST=1000000316&amp;REFDOC=302964&amp;REFBASE=LAW&amp;stat=refcode%3D19827%3Bdstident%3D100058%3Bindex%3D548" TargetMode="External"/><Relationship Id="rId422" Type="http://schemas.openxmlformats.org/officeDocument/2006/relationships/hyperlink" Target="http://www.consultant.ru/cons/cgi/online.cgi?rnd=5DC170A70B0C6222EEFC86A29E76E72B&amp;req=doc&amp;base=LAW&amp;n=215315&amp;REFFIELD=134&amp;REFDST=100411&amp;REFDOC=302964&amp;REFBASE=LAW&amp;stat=refcode%3D16610%3Bindex%3D573" TargetMode="External"/><Relationship Id="rId443" Type="http://schemas.openxmlformats.org/officeDocument/2006/relationships/hyperlink" Target="http://www.consultant.ru/cons/cgi/online.cgi?rnd=5DC170A70B0C6222EEFC86A29E76E72B&amp;req=doc&amp;base=LAW&amp;n=196359&amp;div=LAW&amp;diff=302964&amp;from=302964-601" TargetMode="External"/><Relationship Id="rId464" Type="http://schemas.openxmlformats.org/officeDocument/2006/relationships/hyperlink" Target="http://www.consultant.ru/cons/cgi/online.cgi?rnd=5DC170A70B0C6222EEFC86A29E76E72B&amp;req=doc&amp;base=LAW&amp;n=302964&amp;dst=3&amp;fld=134" TargetMode="External"/><Relationship Id="rId303" Type="http://schemas.openxmlformats.org/officeDocument/2006/relationships/hyperlink" Target="http://www.consultant.ru/cons/cgi/online.cgi?rnd=5DC170A70B0C6222EEFC86A29E76E72B&amp;req=doc&amp;base=LAW&amp;n=182631&amp;dst=100033&amp;fld=134&amp;REFFIELD=134&amp;REFDST=1000000245&amp;REFDOC=302964&amp;REFBASE=LAW&amp;stat=refcode%3D19827%3Bdstident%3D100033%3Bindex%3D430" TargetMode="External"/><Relationship Id="rId485" Type="http://schemas.openxmlformats.org/officeDocument/2006/relationships/hyperlink" Target="http://www.consultant.ru/cons/cgi/online.cgi?rnd=5DC170A70B0C6222EEFC86A29E76E72B&amp;req=doc&amp;base=LAW&amp;n=219301&amp;div=LAW&amp;diff=302964&amp;from=302964-650" TargetMode="External"/><Relationship Id="rId42" Type="http://schemas.openxmlformats.org/officeDocument/2006/relationships/hyperlink" Target="http://www.consultant.ru/cons/cgi/online.cgi?rnd=5DC170A70B0C6222EEFC86A29E76E72B&amp;req=doc&amp;base=LAW&amp;n=196359&amp;div=LAW&amp;diff=302964&amp;from=302964-109" TargetMode="External"/><Relationship Id="rId84" Type="http://schemas.openxmlformats.org/officeDocument/2006/relationships/hyperlink" Target="http://www.consultant.ru/cons/cgi/online.cgi?rnd=5DC170A70B0C6222EEFC86A29E76E72B&amp;req=doc&amp;base=LAW&amp;n=98945&amp;div=LAW&amp;diff=302964&amp;from=302964-180" TargetMode="External"/><Relationship Id="rId138" Type="http://schemas.openxmlformats.org/officeDocument/2006/relationships/hyperlink" Target="http://www.consultant.ru/cons/cgi/online.cgi?rnd=5DC170A70B0C6222EEFC86A29E76E72B&amp;req=doc&amp;base=LAW&amp;n=84596&amp;dst=100023&amp;fld=134&amp;REFFIELD=134&amp;REFDST=1000000134&amp;REFDOC=302964&amp;REFBASE=LAW&amp;stat=refcode%3D19827%3Bdstident%3D100023%3Bindex%3D247" TargetMode="External"/><Relationship Id="rId345" Type="http://schemas.openxmlformats.org/officeDocument/2006/relationships/hyperlink" Target="http://www.consultant.ru/cons/cgi/online.cgi?rnd=5DC170A70B0C6222EEFC86A29E76E72B&amp;req=doc&amp;base=LAW&amp;n=304611&amp;dst=100032&amp;fld=134&amp;REFFIELD=134&amp;REFDST=265&amp;REFDOC=302964&amp;REFBASE=LAW&amp;stat=refcode%3D16610%3Bdstident%3D100032%3Bindex%3D486" TargetMode="External"/><Relationship Id="rId387" Type="http://schemas.openxmlformats.org/officeDocument/2006/relationships/hyperlink" Target="http://www.consultant.ru/cons/cgi/online.cgi?rnd=5DC170A70B0C6222EEFC86A29E76E72B&amp;req=doc&amp;base=LAW&amp;n=302964&amp;dst=100155&amp;fld=134" TargetMode="External"/><Relationship Id="rId510" Type="http://schemas.openxmlformats.org/officeDocument/2006/relationships/hyperlink" Target="http://www.consultant.ru/cons/cgi/online.cgi?rnd=5DC170A70B0C6222EEFC86A29E76E72B&amp;req=query&amp;div=LAW&amp;opt=1&amp;REFDOC=302964&amp;REFBASE=LAW&amp;REFFIELD=134&amp;REFSEGM=109&amp;REFPAGE=text&amp;mode=multiref&amp;ts=22359155472365529425&amp;REFFIELD=134&amp;REFDST=270&amp;REFDOC=302964&amp;REFBASE=LAW&amp;stat=refcode%3D16610%3Bdstident%3D100017%3Btext%3D%3Cdummy%3E%EF%EE%EB%F3%F7%E8%E2%F8%E8%EC%E8%3C/dummy%3E%3Bindex%3D677&amp;REFDST=270" TargetMode="External"/><Relationship Id="rId552" Type="http://schemas.openxmlformats.org/officeDocument/2006/relationships/hyperlink" Target="http://www.consultant.ru/cons/cgi/online.cgi?rnd=5DC170A70B0C6222EEFC86A29E76E72B&amp;req=doc&amp;base=LAW&amp;n=302964&amp;dst=100102&amp;fld=134" TargetMode="External"/><Relationship Id="rId594" Type="http://schemas.openxmlformats.org/officeDocument/2006/relationships/hyperlink" Target="http://www.consultant.ru/cons/cgi/online.cgi?rnd=5DC170A70B0C6222EEFC86A29E76E72B&amp;req=doc&amp;base=LAW&amp;n=284471&amp;dst=100344&amp;fld=134&amp;REFFIELD=134&amp;REFDST=1000000454&amp;REFDOC=302964&amp;REFBASE=LAW&amp;stat=refcode%3D19827%3Bdstident%3D100344%3Bindex%3D781" TargetMode="External"/><Relationship Id="rId608" Type="http://schemas.openxmlformats.org/officeDocument/2006/relationships/hyperlink" Target="http://www.consultant.ru/cons/cgi/online.cgi?rnd=5DC170A70B0C6222EEFC86A29E76E72B&amp;req=doc&amp;base=LAW&amp;n=108694&amp;div=LAW&amp;diff=302964&amp;from=302964-802" TargetMode="External"/><Relationship Id="rId191" Type="http://schemas.openxmlformats.org/officeDocument/2006/relationships/hyperlink" Target="http://www.consultant.ru/cons/cgi/online.cgi?rnd=5DC170A70B0C6222EEFC86A29E76E72B&amp;req=doc&amp;base=LAW&amp;n=200619&amp;dst=100259&amp;fld=134&amp;REFFIELD=134&amp;REFDST=1000000182&amp;REFDOC=302964&amp;REFBASE=LAW&amp;stat=refcode%3D19827%3Bdstident%3D100259%3Bindex%3D332" TargetMode="External"/><Relationship Id="rId205" Type="http://schemas.openxmlformats.org/officeDocument/2006/relationships/hyperlink" Target="http://www.consultant.ru/cons/cgi/online.cgi?rnd=5DC170A70B0C6222EEFC86A29E76E72B&amp;req=doc&amp;base=LAW&amp;n=301321&amp;REFFIELD=134&amp;REFDST=256&amp;REFDOC=302964&amp;REFBASE=LAW&amp;stat=refcode%3D16610%3Bindex%3D341" TargetMode="External"/><Relationship Id="rId247" Type="http://schemas.openxmlformats.org/officeDocument/2006/relationships/hyperlink" Target="http://www.consultant.ru/cons/cgi/online.cgi?rnd=5DC170A70B0C6222EEFC86A29E76E72B&amp;req=doc&amp;base=LAW&amp;n=165824&amp;dst=100035&amp;fld=134&amp;REFFIELD=134&amp;REFDST=1000000215&amp;REFDOC=302964&amp;REFBASE=LAW&amp;stat=refcode%3D19827%3Bdstident%3D100035%3Bindex%3D380" TargetMode="External"/><Relationship Id="rId412" Type="http://schemas.openxmlformats.org/officeDocument/2006/relationships/hyperlink" Target="http://www.consultant.ru/cons/cgi/online.cgi?rnd=5DC170A70B0C6222EEFC86A29E76E72B&amp;req=doc&amp;base=LAW&amp;n=214556&amp;div=LAW&amp;diff=302964&amp;from=302964-563" TargetMode="External"/><Relationship Id="rId107" Type="http://schemas.openxmlformats.org/officeDocument/2006/relationships/hyperlink" Target="http://www.consultant.ru/cons/cgi/online.cgi?rnd=5DC170A70B0C6222EEFC86A29E76E72B&amp;req=doc&amp;base=LAW&amp;n=284341&amp;dst=100071&amp;fld=134&amp;REFFIELD=134&amp;REFDST=1000000107&amp;REFDOC=302964&amp;REFBASE=LAW&amp;stat=refcode%3D19827%3Bdstident%3D100071%3Bindex%3D200" TargetMode="External"/><Relationship Id="rId289" Type="http://schemas.openxmlformats.org/officeDocument/2006/relationships/hyperlink" Target="http://www.consultant.ru/cons/cgi/online.cgi?rnd=5DC170A70B0C6222EEFC86A29E76E72B&amp;req=doc&amp;base=LAW&amp;n=182631&amp;dst=100031&amp;fld=134&amp;REFFIELD=134&amp;REFDST=1000000239&amp;REFDOC=302964&amp;REFBASE=LAW&amp;stat=refcode%3D19827%3Bdstident%3D100031%3Bindex%3D419" TargetMode="External"/><Relationship Id="rId454" Type="http://schemas.openxmlformats.org/officeDocument/2006/relationships/hyperlink" Target="http://www.consultant.ru/cons/cgi/online.cgi?rnd=5DC170A70B0C6222EEFC86A29E76E72B&amp;req=doc&amp;base=LAW&amp;n=302853&amp;dst=100022&amp;fld=134&amp;REFFIELD=134&amp;REFDST=1000000356&amp;REFDOC=302964&amp;REFBASE=LAW&amp;stat=refcode%3D19827%3Bdstident%3D100022%3Bindex%3D613" TargetMode="External"/><Relationship Id="rId496" Type="http://schemas.openxmlformats.org/officeDocument/2006/relationships/hyperlink" Target="http://www.consultant.ru/cons/cgi/online.cgi?rnd=5DC170A70B0C6222EEFC86A29E76E72B&amp;req=doc&amp;base=LAW&amp;n=284471&amp;dst=100321&amp;fld=134&amp;REFFIELD=134&amp;REFDST=1000000386&amp;REFDOC=302964&amp;REFBASE=LAW&amp;stat=refcode%3D19827%3Bdstident%3D100321%3Bindex%3D662" TargetMode="External"/><Relationship Id="rId11" Type="http://schemas.openxmlformats.org/officeDocument/2006/relationships/hyperlink" Target="http://www.consultant.ru/cons/cgi/online.cgi?rnd=5DC170A70B0C6222EEFC86A29E76E72B&amp;req=doc&amp;base=LAW&amp;n=108694&amp;div=LAW&amp;diff=302964&amp;from=302964-49" TargetMode="External"/><Relationship Id="rId53" Type="http://schemas.openxmlformats.org/officeDocument/2006/relationships/hyperlink" Target="http://www.consultant.ru/cons/cgi/online.cgi?rnd=5DC170A70B0C6222EEFC86A29E76E72B&amp;req=doc&amp;base=LAW&amp;n=109241&amp;div=LAW&amp;diff=302964&amp;from=302964-123" TargetMode="External"/><Relationship Id="rId149" Type="http://schemas.openxmlformats.org/officeDocument/2006/relationships/hyperlink" Target="http://www.consultant.ru/cons/cgi/online.cgi?rnd=5DC170A70B0C6222EEFC86A29E76E72B&amp;req=doc&amp;base=LAW&amp;n=302964&amp;dst=169&amp;fld=134" TargetMode="External"/><Relationship Id="rId314" Type="http://schemas.openxmlformats.org/officeDocument/2006/relationships/hyperlink" Target="http://www.consultant.ru/cons/cgi/online.cgi?rnd=5DC170A70B0C6222EEFC86A29E76E72B&amp;req=doc&amp;base=LAW&amp;n=207761&amp;dst=100018&amp;fld=134&amp;REFFIELD=134&amp;REFDST=216&amp;REFDOC=302964&amp;REFBASE=LAW&amp;stat=refcode%3D16610%3Bdstident%3D100018%3Bindex%3D447" TargetMode="External"/><Relationship Id="rId356" Type="http://schemas.openxmlformats.org/officeDocument/2006/relationships/hyperlink" Target="http://www.consultant.ru/cons/cgi/online.cgi?rnd=5DC170A70B0C6222EEFC86A29E76E72B&amp;req=doc&amp;base=LAW&amp;n=196359&amp;div=LAW&amp;diff=302964&amp;from=302964-501" TargetMode="External"/><Relationship Id="rId398" Type="http://schemas.openxmlformats.org/officeDocument/2006/relationships/hyperlink" Target="http://www.consultant.ru/cons/cgi/online.cgi?rnd=5DC170A70B0C6222EEFC86A29E76E72B&amp;req=doc&amp;base=LAW&amp;n=302853&amp;dst=100018&amp;fld=134&amp;REFFIELD=134&amp;REFDST=1000000313&amp;REFDOC=302964&amp;REFBASE=LAW&amp;stat=refcode%3D19827%3Bdstident%3D100018%3Bindex%3D543" TargetMode="External"/><Relationship Id="rId521" Type="http://schemas.openxmlformats.org/officeDocument/2006/relationships/hyperlink" Target="http://www.consultant.ru/cons/cgi/online.cgi?rnd=5DC170A70B0C6222EEFC86A29E76E72B&amp;req=doc&amp;base=LAW&amp;n=200782&amp;dst=100109&amp;fld=134&amp;REFFIELD=134&amp;REFDST=1000000402&amp;REFDOC=302964&amp;REFBASE=LAW&amp;stat=refcode%3D19827%3Bdstident%3D100109%3Bindex%3D687" TargetMode="External"/><Relationship Id="rId563" Type="http://schemas.openxmlformats.org/officeDocument/2006/relationships/hyperlink" Target="http://www.consultant.ru/cons/cgi/online.cgi?rnd=5DC170A70B0C6222EEFC86A29E76E72B&amp;req=doc&amp;base=LAW&amp;n=284471&amp;dst=100335&amp;fld=134&amp;REFFIELD=134&amp;REFDST=1000000436&amp;REFDOC=302964&amp;REFBASE=LAW&amp;stat=refcode%3D19827%3Bdstident%3D100335%3Bindex%3D744" TargetMode="External"/><Relationship Id="rId619" Type="http://schemas.openxmlformats.org/officeDocument/2006/relationships/hyperlink" Target="http://www.consultant.ru/cons/cgi/online.cgi?rnd=5DC170A70B0C6222EEFC86A29E76E72B&amp;req=doc&amp;base=LAW&amp;n=2398&amp;REFFIELD=134&amp;REFDST=100259&amp;REFDOC=302964&amp;REFBASE=LAW&amp;stat=refcode%3D19025%3Bindex%3D830" TargetMode="External"/><Relationship Id="rId95" Type="http://schemas.openxmlformats.org/officeDocument/2006/relationships/hyperlink" Target="http://www.consultant.ru/cons/cgi/online.cgi?rnd=5DC170A70B0C6222EEFC86A29E76E72B&amp;req=doc&amp;base=LAW&amp;n=200782&amp;dst=100039&amp;fld=134&amp;REFFIELD=134&amp;REFDST=1000000101&amp;REFDOC=302964&amp;REFBASE=LAW&amp;stat=refcode%3D19827%3Bdstident%3D100039%3Bindex%3D191" TargetMode="External"/><Relationship Id="rId160" Type="http://schemas.openxmlformats.org/officeDocument/2006/relationships/hyperlink" Target="http://www.consultant.ru/cons/cgi/online.cgi?rnd=5DC170A70B0C6222EEFC86A29E76E72B&amp;req=doc&amp;base=LAW&amp;n=219301&amp;div=LAW&amp;diff=302964&amp;from=302964-281" TargetMode="External"/><Relationship Id="rId216" Type="http://schemas.openxmlformats.org/officeDocument/2006/relationships/hyperlink" Target="http://www.consultant.ru/cons/cgi/online.cgi?rnd=5DC170A70B0C6222EEFC86A29E76E72B&amp;req=doc&amp;base=LAW&amp;n=219301&amp;div=LAW&amp;diff=302964&amp;from=302964-346" TargetMode="External"/><Relationship Id="rId423" Type="http://schemas.openxmlformats.org/officeDocument/2006/relationships/hyperlink" Target="http://www.consultant.ru/cons/cgi/online.cgi?rnd=5DC170A70B0C6222EEFC86A29E76E72B&amp;req=doc&amp;base=LAW&amp;n=284471&amp;dst=100301&amp;fld=134&amp;REFFIELD=134&amp;REFDST=1000000333&amp;REFDOC=302964&amp;REFBASE=LAW&amp;stat=refcode%3D19827%3Bdstident%3D100301%3Bindex%3D574" TargetMode="External"/><Relationship Id="rId258" Type="http://schemas.openxmlformats.org/officeDocument/2006/relationships/hyperlink" Target="http://www.consultant.ru/cons/cgi/online.cgi?rnd=5DC170A70B0C6222EEFC86A29E76E72B&amp;req=doc&amp;base=LAW&amp;n=278549&amp;dst=100018&amp;fld=134&amp;REFFIELD=134&amp;REFDST=100375&amp;REFDOC=302964&amp;REFBASE=LAW&amp;stat=refcode%3D16610%3Bdstident%3D100018%3Bindex%3D388" TargetMode="External"/><Relationship Id="rId465" Type="http://schemas.openxmlformats.org/officeDocument/2006/relationships/hyperlink" Target="http://www.consultant.ru/cons/cgi/online.cgi?rnd=5DC170A70B0C6222EEFC86A29E76E72B&amp;req=doc&amp;base=LAW&amp;n=284471&amp;dst=100313&amp;fld=134&amp;REFFIELD=134&amp;REFDST=1000000363&amp;REFDOC=302964&amp;REFBASE=LAW&amp;stat=refcode%3D19827%3Bdstident%3D100313%3Bindex%3D627" TargetMode="External"/><Relationship Id="rId22" Type="http://schemas.openxmlformats.org/officeDocument/2006/relationships/hyperlink" Target="http://www.consultant.ru/cons/cgi/online.cgi?rnd=5DC170A70B0C6222EEFC86A29E76E72B&amp;req=doc&amp;base=LAW&amp;n=200782&amp;dst=100020&amp;fld=134&amp;REFFIELD=134&amp;REFDST=1000000049&amp;REFDOC=302964&amp;REFBASE=LAW&amp;stat=refcode%3D19827%3Bdstident%3D100020%3Bindex%3D77" TargetMode="External"/><Relationship Id="rId64" Type="http://schemas.openxmlformats.org/officeDocument/2006/relationships/hyperlink" Target="http://www.consultant.ru/cons/cgi/online.cgi?rnd=5DC170A70B0C6222EEFC86A29E76E72B&amp;req=doc&amp;base=LAW&amp;n=108694&amp;div=LAW&amp;diff=302964&amp;from=302964-158" TargetMode="External"/><Relationship Id="rId118" Type="http://schemas.openxmlformats.org/officeDocument/2006/relationships/hyperlink" Target="http://www.consultant.ru/cons/cgi/online.cgi?rnd=5DC170A70B0C6222EEFC86A29E76E72B&amp;req=doc&amp;base=LAW&amp;n=165824&amp;dst=100030&amp;fld=134&amp;REFFIELD=134&amp;REFDST=1000000114&amp;REFDOC=302964&amp;REFBASE=LAW&amp;stat=refcode%3D19827%3Bdstident%3D100030%3Bindex%3D213" TargetMode="External"/><Relationship Id="rId325" Type="http://schemas.openxmlformats.org/officeDocument/2006/relationships/hyperlink" Target="http://www.consultant.ru/cons/cgi/online.cgi?rnd=5DC170A70B0C6222EEFC86A29E76E72B&amp;req=doc&amp;base=LAW&amp;n=284341&amp;dst=100100&amp;fld=134&amp;REFFIELD=134&amp;REFDST=1000000258&amp;REFDOC=302964&amp;REFBASE=LAW&amp;stat=refcode%3D19827%3Bdstident%3D100100%3Bindex%3D454" TargetMode="External"/><Relationship Id="rId367" Type="http://schemas.openxmlformats.org/officeDocument/2006/relationships/hyperlink" Target="http://www.consultant.ru/cons/cgi/online.cgi?rnd=5DC170A70B0C6222EEFC86A29E76E72B&amp;req=doc&amp;base=LAW&amp;n=200805&amp;dst=100042&amp;fld=134&amp;REFFIELD=134&amp;REFDST=1000000294&amp;REFDOC=302964&amp;REFBASE=LAW&amp;stat=refcode%3D19827%3Bdstident%3D100042%3Bindex%3D512" TargetMode="External"/><Relationship Id="rId532" Type="http://schemas.openxmlformats.org/officeDocument/2006/relationships/hyperlink" Target="http://www.consultant.ru/cons/cgi/online.cgi?rnd=5DC170A70B0C6222EEFC86A29E76E72B&amp;req=doc&amp;base=LAW&amp;n=200782&amp;dst=100113&amp;fld=134&amp;REFFIELD=134&amp;REFDST=1000000414&amp;REFDOC=302964&amp;REFBASE=LAW&amp;stat=refcode%3D19827%3Bdstident%3D100113%3Bindex%3D706" TargetMode="External"/><Relationship Id="rId574" Type="http://schemas.openxmlformats.org/officeDocument/2006/relationships/hyperlink" Target="http://www.consultant.ru/cons/cgi/online.cgi?rnd=5DC170A70B0C6222EEFC86A29E76E72B&amp;req=doc&amp;base=LAW&amp;n=108694&amp;div=LAW&amp;diff=302964&amp;from=302964-765" TargetMode="External"/><Relationship Id="rId171" Type="http://schemas.openxmlformats.org/officeDocument/2006/relationships/hyperlink" Target="http://www.consultant.ru/cons/cgi/online.cgi?rnd=5DC170A70B0C6222EEFC86A29E76E72B&amp;req=doc&amp;base=LAW&amp;n=98945&amp;div=LAW&amp;diff=302964&amp;from=302964-302" TargetMode="External"/><Relationship Id="rId227" Type="http://schemas.openxmlformats.org/officeDocument/2006/relationships/hyperlink" Target="http://www.consultant.ru/cons/cgi/online.cgi?rnd=5DC170A70B0C6222EEFC86A29E76E72B&amp;req=doc&amp;base=LAW&amp;n=148875&amp;div=LAW&amp;diff=302964&amp;from=302964-356" TargetMode="External"/><Relationship Id="rId269" Type="http://schemas.openxmlformats.org/officeDocument/2006/relationships/hyperlink" Target="http://www.consultant.ru/cons/cgi/online.cgi?rnd=5DC170A70B0C6222EEFC86A29E76E72B&amp;req=doc&amp;base=LAW&amp;n=173157&amp;dst=100012&amp;fld=134&amp;REFFIELD=134&amp;REFDST=1000000227&amp;REFDOC=302964&amp;REFBASE=LAW&amp;stat=refcode%3D19827%3Bdstident%3D100012%3Bindex%3D400" TargetMode="External"/><Relationship Id="rId434" Type="http://schemas.openxmlformats.org/officeDocument/2006/relationships/hyperlink" Target="http://www.consultant.ru/cons/cgi/online.cgi?rnd=5DC170A70B0C6222EEFC86A29E76E72B&amp;req=doc&amp;base=LAW&amp;n=222061&amp;dst=100107&amp;fld=134&amp;REFFIELD=134&amp;REFDST=1000000342&amp;REFDOC=302964&amp;REFBASE=LAW&amp;stat=refcode%3D19827%3Bdstident%3D100107%3Bindex%3D591" TargetMode="External"/><Relationship Id="rId476" Type="http://schemas.openxmlformats.org/officeDocument/2006/relationships/hyperlink" Target="http://www.consultant.ru/cons/cgi/online.cgi?rnd=5DC170A70B0C6222EEFC86A29E76E72B&amp;req=doc&amp;base=LAW&amp;n=45378&amp;dst=100010&amp;fld=134&amp;REFFIELD=134&amp;REFDST=1000000371&amp;REFDOC=302964&amp;REFBASE=LAW&amp;stat=refcode%3D19827%3Bdstident%3D100010%3Bindex%3D640" TargetMode="External"/><Relationship Id="rId33" Type="http://schemas.openxmlformats.org/officeDocument/2006/relationships/hyperlink" Target="http://www.consultant.ru/cons/cgi/online.cgi?rnd=5DC170A70B0C6222EEFC86A29E76E72B&amp;req=doc&amp;base=LAW&amp;n=201078&amp;dst=100056&amp;fld=134&amp;REFFIELD=134&amp;REFDST=1000000058&amp;REFDOC=302964&amp;REFBASE=LAW&amp;stat=refcode%3D19827%3Bdstident%3D100056%3Bindex%3D95" TargetMode="External"/><Relationship Id="rId129" Type="http://schemas.openxmlformats.org/officeDocument/2006/relationships/hyperlink" Target="http://www.consultant.ru/cons/cgi/online.cgi?rnd=5DC170A70B0C6222EEFC86A29E76E72B&amp;req=doc&amp;base=LAW&amp;n=221339&amp;dst=100231&amp;fld=134&amp;REFFIELD=134&amp;REFDST=145&amp;REFDOC=302964&amp;REFBASE=LAW&amp;stat=refcode%3D16610%3Bdstident%3D100231%3Bindex%3D233" TargetMode="External"/><Relationship Id="rId280" Type="http://schemas.openxmlformats.org/officeDocument/2006/relationships/hyperlink" Target="http://www.consultant.ru/cons/cgi/online.cgi?rnd=5DC170A70B0C6222EEFC86A29E76E72B&amp;req=doc&amp;base=LAW&amp;n=196359&amp;div=LAW&amp;diff=302964&amp;from=302964-411" TargetMode="External"/><Relationship Id="rId336" Type="http://schemas.openxmlformats.org/officeDocument/2006/relationships/hyperlink" Target="http://www.consultant.ru/cons/cgi/online.cgi?rnd=5DC170A70B0C6222EEFC86A29E76E72B&amp;req=doc&amp;base=LAW&amp;n=214556&amp;div=LAW&amp;diff=302964&amp;from=302964-476" TargetMode="External"/><Relationship Id="rId501" Type="http://schemas.openxmlformats.org/officeDocument/2006/relationships/hyperlink" Target="http://www.consultant.ru/cons/cgi/online.cgi?rnd=5DC170A70B0C6222EEFC86A29E76E72B&amp;req=doc&amp;base=LAW&amp;n=314819&amp;dst=292&amp;fld=134&amp;REFFIELD=134&amp;REFDST=1000000389&amp;REFDOC=302964&amp;REFBASE=LAW&amp;stat=refcode%3D16594%3Bdstident%3D292%3Bindex%3D667" TargetMode="External"/><Relationship Id="rId543" Type="http://schemas.openxmlformats.org/officeDocument/2006/relationships/hyperlink" Target="http://www.consultant.ru/cons/cgi/online.cgi?rnd=5DC170A70B0C6222EEFC86A29E76E72B&amp;req=doc&amp;base=LAW&amp;n=284471&amp;dst=100333&amp;fld=134&amp;REFFIELD=134&amp;REFDST=1000000423&amp;REFDOC=302964&amp;REFBASE=LAW&amp;stat=refcode%3D19827%3Bdstident%3D100333%3Bindex%3D723" TargetMode="External"/><Relationship Id="rId75" Type="http://schemas.openxmlformats.org/officeDocument/2006/relationships/hyperlink" Target="http://www.consultant.ru/cons/cgi/online.cgi?rnd=5DC170A70B0C6222EEFC86A29E76E72B&amp;req=doc&amp;base=LAW&amp;n=287130&amp;dst=100207&amp;fld=134&amp;REFFIELD=134&amp;REFDST=1000000091&amp;REFDOC=302964&amp;REFBASE=LAW&amp;stat=refcode%3D19827%3Bdstident%3D100207%3Bindex%3D169" TargetMode="External"/><Relationship Id="rId140" Type="http://schemas.openxmlformats.org/officeDocument/2006/relationships/hyperlink" Target="http://www.consultant.ru/cons/cgi/online.cgi?rnd=5DC170A70B0C6222EEFC86A29E76E72B&amp;req=doc&amp;base=LAW&amp;n=284471&amp;dst=100224&amp;fld=134&amp;REFFIELD=134&amp;REFDST=1000000134&amp;REFDOC=302964&amp;REFBASE=LAW&amp;stat=refcode%3D19827%3Bdstident%3D100224%3Bindex%3D247" TargetMode="External"/><Relationship Id="rId182" Type="http://schemas.openxmlformats.org/officeDocument/2006/relationships/hyperlink" Target="http://www.consultant.ru/cons/cgi/online.cgi?rnd=5DC170A70B0C6222EEFC86A29E76E72B&amp;req=doc&amp;base=LAW&amp;n=303680&amp;dst=100037&amp;fld=134&amp;REFFIELD=134&amp;REFDST=100300&amp;REFDOC=302964&amp;REFBASE=LAW&amp;stat=refcode%3D16610%3Bdstident%3D100037%3Bindex%3D321" TargetMode="External"/><Relationship Id="rId378" Type="http://schemas.openxmlformats.org/officeDocument/2006/relationships/hyperlink" Target="http://www.consultant.ru/cons/cgi/online.cgi?rnd=5DC170A70B0C6222EEFC86A29E76E72B&amp;req=doc&amp;base=LAW&amp;n=200782&amp;dst=100092&amp;fld=134&amp;REFFIELD=134&amp;REFDST=1000000301&amp;REFDOC=302964&amp;REFBASE=LAW&amp;stat=refcode%3D19827%3Bdstident%3D100092%3Bindex%3D523" TargetMode="External"/><Relationship Id="rId403" Type="http://schemas.openxmlformats.org/officeDocument/2006/relationships/hyperlink" Target="http://www.consultant.ru/cons/cgi/online.cgi?rnd=5DC170A70B0C6222EEFC86A29E76E72B&amp;req=doc&amp;base=LAW&amp;n=286532&amp;dst=100103&amp;fld=134&amp;REFFIELD=134&amp;REFDST=1000000319&amp;REFDOC=302964&amp;REFBASE=LAW&amp;stat=refcode%3D19827%3Bdstident%3D100103%3Bindex%3D552" TargetMode="External"/><Relationship Id="rId585" Type="http://schemas.openxmlformats.org/officeDocument/2006/relationships/hyperlink" Target="http://www.consultant.ru/cons/cgi/online.cgi?rnd=5DC170A70B0C6222EEFC86A29E76E72B&amp;req=doc&amp;base=LAW&amp;n=312207&amp;dst=103490&amp;fld=134&amp;REFFIELD=134&amp;REFDST=100346&amp;REFDOC=302964&amp;REFBASE=LAW&amp;stat=refcode%3D16610%3Bdstident%3D103490%3Bindex%3D772" TargetMode="External"/><Relationship Id="rId6" Type="http://schemas.openxmlformats.org/officeDocument/2006/relationships/endnotes" Target="endnotes.xml"/><Relationship Id="rId238" Type="http://schemas.openxmlformats.org/officeDocument/2006/relationships/hyperlink" Target="http://www.consultant.ru/cons/cgi/online.cgi?rnd=5DC170A70B0C6222EEFC86A29E76E72B&amp;req=doc&amp;base=LAW&amp;n=196359&amp;div=LAW&amp;diff=302964&amp;from=302964-365" TargetMode="External"/><Relationship Id="rId445" Type="http://schemas.openxmlformats.org/officeDocument/2006/relationships/hyperlink" Target="http://www.consultant.ru/cons/cgi/online.cgi?rnd=5DC170A70B0C6222EEFC86A29E76E72B&amp;req=doc&amp;base=LAW&amp;n=284471&amp;dst=100309&amp;fld=134&amp;REFFIELD=134&amp;REFDST=1000000350&amp;REFDOC=302964&amp;REFBASE=LAW&amp;stat=refcode%3D19827%3Bdstident%3D100309%3Bindex%3D603" TargetMode="External"/><Relationship Id="rId487" Type="http://schemas.openxmlformats.org/officeDocument/2006/relationships/hyperlink" Target="http://www.consultant.ru/cons/cgi/online.cgi?rnd=5DC170A70B0C6222EEFC86A29E76E72B&amp;req=doc&amp;base=LAW&amp;n=286730&amp;REFFIELD=134&amp;REFDST=269&amp;REFDOC=302964&amp;REFBASE=LAW&amp;stat=refcode%3D16876%3Bindex%3D651" TargetMode="External"/><Relationship Id="rId610" Type="http://schemas.openxmlformats.org/officeDocument/2006/relationships/hyperlink" Target="http://www.consultant.ru/cons/cgi/online.cgi?rnd=5DC170A70B0C6222EEFC86A29E76E72B&amp;req=doc&amp;base=LAW&amp;n=284341&amp;dst=100130&amp;fld=134&amp;REFFIELD=134&amp;REFDST=1000000465&amp;REFDOC=302964&amp;REFBASE=LAW&amp;stat=refcode%3D19827%3Bdstident%3D100130%3Bindex%3D804" TargetMode="External"/><Relationship Id="rId291" Type="http://schemas.openxmlformats.org/officeDocument/2006/relationships/hyperlink" Target="http://www.consultant.ru/cons/cgi/online.cgi?rnd=5DC170A70B0C6222EEFC86A29E76E72B&amp;req=doc&amp;base=LAW&amp;n=302853&amp;dst=100014&amp;fld=134&amp;REFFIELD=134&amp;REFDST=1000000239&amp;REFDOC=302964&amp;REFBASE=LAW&amp;stat=refcode%3D19827%3Bdstident%3D100014%3Bindex%3D419" TargetMode="External"/><Relationship Id="rId305" Type="http://schemas.openxmlformats.org/officeDocument/2006/relationships/hyperlink" Target="http://www.consultant.ru/cons/cgi/online.cgi?rnd=5DC170A70B0C6222EEFC86A29E76E72B&amp;req=doc&amp;base=LAW&amp;n=161218&amp;dst=100012&amp;fld=134&amp;REFFIELD=134&amp;REFDST=1000000247&amp;REFDOC=302964&amp;REFBASE=LAW&amp;stat=refcode%3D19827%3Bdstident%3D100012%3Bindex%3D433" TargetMode="External"/><Relationship Id="rId347" Type="http://schemas.openxmlformats.org/officeDocument/2006/relationships/hyperlink" Target="http://www.consultant.ru/cons/cgi/online.cgi?rnd=5DC170A70B0C6222EEFC86A29E76E72B&amp;req=doc&amp;base=LAW&amp;n=286532&amp;dst=100098&amp;fld=134&amp;REFFIELD=134&amp;REFDST=1000000279&amp;REFDOC=302964&amp;REFBASE=LAW&amp;stat=refcode%3D19827%3Bdstident%3D100098%3Bindex%3D490" TargetMode="External"/><Relationship Id="rId512" Type="http://schemas.openxmlformats.org/officeDocument/2006/relationships/hyperlink" Target="http://www.consultant.ru/cons/cgi/online.cgi?rnd=5DC170A70B0C6222EEFC86A29E76E72B&amp;req=doc&amp;base=LAW&amp;n=284341&amp;dst=100117&amp;fld=134&amp;REFFIELD=134&amp;REFDST=1000000396&amp;REFDOC=302964&amp;REFBASE=LAW&amp;stat=refcode%3D19827%3Bdstident%3D100117%3Bindex%3D678" TargetMode="External"/><Relationship Id="rId44" Type="http://schemas.openxmlformats.org/officeDocument/2006/relationships/hyperlink" Target="http://www.consultant.ru/cons/cgi/online.cgi?rnd=5DC170A70B0C6222EEFC86A29E76E72B&amp;req=doc&amp;base=LAW&amp;n=108694&amp;div=LAW&amp;diff=302964&amp;from=302964-114" TargetMode="External"/><Relationship Id="rId86" Type="http://schemas.openxmlformats.org/officeDocument/2006/relationships/hyperlink" Target="http://www.consultant.ru/cons/cgi/online.cgi?rnd=5DC170A70B0C6222EEFC86A29E76E72B&amp;req=doc&amp;base=LAW&amp;n=219301&amp;div=LAW&amp;diff=302964&amp;from=302964-185" TargetMode="External"/><Relationship Id="rId151" Type="http://schemas.openxmlformats.org/officeDocument/2006/relationships/hyperlink" Target="http://www.consultant.ru/cons/cgi/online.cgi?rnd=5DC170A70B0C6222EEFC86A29E76E72B&amp;req=doc&amp;base=LAW&amp;n=284471&amp;dst=100227&amp;fld=134&amp;REFFIELD=134&amp;REFDST=1000000145&amp;REFDOC=302964&amp;REFBASE=LAW&amp;stat=refcode%3D19827%3Bdstident%3D100227%3Bindex%3D261" TargetMode="External"/><Relationship Id="rId389" Type="http://schemas.openxmlformats.org/officeDocument/2006/relationships/hyperlink" Target="http://www.consultant.ru/cons/cgi/online.cgi?rnd=5DC170A70B0C6222EEFC86A29E76E72B&amp;req=doc&amp;base=LAW&amp;n=302964&amp;dst=100112&amp;fld=134" TargetMode="External"/><Relationship Id="rId554" Type="http://schemas.openxmlformats.org/officeDocument/2006/relationships/hyperlink" Target="http://www.consultant.ru/cons/cgi/online.cgi?rnd=5DC170A70B0C6222EEFC86A29E76E72B&amp;req=doc&amp;base=LAW&amp;n=292496&amp;dst=100009&amp;fld=134&amp;REFFIELD=134&amp;REFDST=1000000432&amp;REFDOC=302964&amp;REFBASE=LAW&amp;stat=refcode%3D19827%3Bdstident%3D100009%3Bindex%3D736" TargetMode="External"/><Relationship Id="rId596" Type="http://schemas.openxmlformats.org/officeDocument/2006/relationships/hyperlink" Target="http://www.consultant.ru/cons/cgi/online.cgi?rnd=5DC170A70B0C6222EEFC86A29E76E72B&amp;req=doc&amp;base=LAW&amp;n=219301&amp;div=LAW&amp;diff=302964&amp;from=302964-782" TargetMode="External"/><Relationship Id="rId193" Type="http://schemas.openxmlformats.org/officeDocument/2006/relationships/hyperlink" Target="http://www.consultant.ru/cons/cgi/online.cgi?rnd=5DC170A70B0C6222EEFC86A29E76E72B&amp;req=doc&amp;base=LAW&amp;n=317989&amp;dst=100115&amp;fld=134&amp;REFFIELD=134&amp;REFDST=255&amp;REFDOC=302964&amp;REFBASE=LAW&amp;stat=refcode%3D16610%3Bdstident%3D100115%3Bindex%3D335" TargetMode="External"/><Relationship Id="rId207" Type="http://schemas.openxmlformats.org/officeDocument/2006/relationships/hyperlink" Target="http://www.consultant.ru/cons/cgi/online.cgi?rnd=5DC170A70B0C6222EEFC86A29E76E72B&amp;req=doc&amp;base=LAW&amp;n=317989&amp;dst=100115&amp;fld=134&amp;REFFIELD=134&amp;REFDST=256&amp;REFDOC=302964&amp;REFBASE=LAW&amp;stat=refcode%3D16610%3Bdstident%3D100115%3Bindex%3D341" TargetMode="External"/><Relationship Id="rId249" Type="http://schemas.openxmlformats.org/officeDocument/2006/relationships/hyperlink" Target="http://www.consultant.ru/cons/cgi/online.cgi?rnd=5DC170A70B0C6222EEFC86A29E76E72B&amp;req=doc&amp;base=LAW&amp;n=301626&amp;dst=100017&amp;fld=134&amp;REFFIELD=134&amp;REFDST=100374&amp;REFDOC=302964&amp;REFBASE=LAW&amp;stat=refcode%3D16610%3Bdstident%3D100017%3Bindex%3D382" TargetMode="External"/><Relationship Id="rId414" Type="http://schemas.openxmlformats.org/officeDocument/2006/relationships/hyperlink" Target="http://www.consultant.ru/cons/cgi/online.cgi?rnd=5DC170A70B0C6222EEFC86A29E76E72B&amp;req=doc&amp;base=LAW&amp;n=196359&amp;div=LAW&amp;diff=302964&amp;from=302964-565" TargetMode="External"/><Relationship Id="rId456" Type="http://schemas.openxmlformats.org/officeDocument/2006/relationships/hyperlink" Target="http://www.consultant.ru/cons/cgi/online.cgi?rnd=5DC170A70B0C6222EEFC86A29E76E72B&amp;req=doc&amp;base=LAW&amp;n=200782&amp;dst=100106&amp;fld=134&amp;REFFIELD=134&amp;REFDST=1000000358&amp;REFDOC=302964&amp;REFBASE=LAW&amp;stat=refcode%3D19827%3Bdstident%3D100106%3Bindex%3D618" TargetMode="External"/><Relationship Id="rId498" Type="http://schemas.openxmlformats.org/officeDocument/2006/relationships/hyperlink" Target="http://www.consultant.ru/cons/cgi/online.cgi?rnd=5DC170A70B0C6222EEFC86A29E76E72B&amp;req=doc&amp;base=LAW&amp;n=288489&amp;dst=100088&amp;fld=134&amp;REFFIELD=134&amp;REFDST=100290&amp;REFDOC=302964&amp;REFBASE=LAW&amp;stat=refcode%3D16610%3Bdstident%3D100088%3Bindex%3D664" TargetMode="External"/><Relationship Id="rId621" Type="http://schemas.openxmlformats.org/officeDocument/2006/relationships/hyperlink" Target="mailto:contact@consultant.ru" TargetMode="External"/><Relationship Id="rId13" Type="http://schemas.openxmlformats.org/officeDocument/2006/relationships/hyperlink" Target="http://www.consultant.ru/cons/cgi/online.cgi?rnd=5DC170A70B0C6222EEFC86A29E76E72B&amp;req=doc&amp;base=LAW&amp;n=108694&amp;div=LAW&amp;diff=302964&amp;from=302964-56" TargetMode="External"/><Relationship Id="rId109" Type="http://schemas.openxmlformats.org/officeDocument/2006/relationships/hyperlink" Target="http://www.consultant.ru/cons/cgi/online.cgi?rnd=5DC170A70B0C6222EEFC86A29E76E72B&amp;req=doc&amp;base=LAW&amp;n=200782&amp;dst=100041&amp;fld=134&amp;REFFIELD=134&amp;REFDST=1000000109&amp;REFDOC=302964&amp;REFBASE=LAW&amp;stat=refcode%3D19827%3Bdstident%3D100041%3Bindex%3D203" TargetMode="External"/><Relationship Id="rId260" Type="http://schemas.openxmlformats.org/officeDocument/2006/relationships/hyperlink" Target="http://www.consultant.ru/cons/cgi/online.cgi?rnd=5DC170A70B0C6222EEFC86A29E76E72B&amp;req=doc&amp;base=LAW&amp;n=196359&amp;div=LAW&amp;diff=302964&amp;from=302964-390" TargetMode="External"/><Relationship Id="rId316" Type="http://schemas.openxmlformats.org/officeDocument/2006/relationships/hyperlink" Target="http://www.consultant.ru/cons/cgi/online.cgi?rnd=5DC170A70B0C6222EEFC86A29E76E72B&amp;req=doc&amp;base=LAW&amp;n=207761&amp;dst=100112&amp;fld=134&amp;REFFIELD=134&amp;REFDST=216&amp;REFDOC=302964&amp;REFBASE=LAW&amp;stat=refcode%3D16610%3Bdstident%3D100112%3Bindex%3D447" TargetMode="External"/><Relationship Id="rId523" Type="http://schemas.openxmlformats.org/officeDocument/2006/relationships/hyperlink" Target="http://www.consultant.ru/cons/cgi/online.cgi?rnd=5DC170A70B0C6222EEFC86A29E76E72B&amp;req=doc&amp;base=LAW&amp;n=284341&amp;dst=100118&amp;fld=134&amp;REFFIELD=134&amp;REFDST=1000000402&amp;REFDOC=302964&amp;REFBASE=LAW&amp;stat=refcode%3D19827%3Bdstident%3D100118%3Bindex%3D687" TargetMode="External"/><Relationship Id="rId55" Type="http://schemas.openxmlformats.org/officeDocument/2006/relationships/hyperlink" Target="http://www.consultant.ru/cons/cgi/online.cgi?rnd=5DC170A70B0C6222EEFC86A29E76E72B&amp;req=doc&amp;base=LAW&amp;n=108694&amp;div=LAW&amp;diff=302964&amp;from=302964-133" TargetMode="External"/><Relationship Id="rId97" Type="http://schemas.openxmlformats.org/officeDocument/2006/relationships/hyperlink" Target="http://www.consultant.ru/cons/cgi/online.cgi?rnd=5DC170A70B0C6222EEFC86A29E76E72B&amp;req=doc&amp;base=LAW&amp;n=278103&amp;dst=100014&amp;fld=134&amp;REFFIELD=134&amp;REFDST=240&amp;REFDOC=302964&amp;REFBASE=LAW&amp;stat=refcode%3D16610%3Bdstident%3D100014%3Bindex%3D193" TargetMode="External"/><Relationship Id="rId120" Type="http://schemas.openxmlformats.org/officeDocument/2006/relationships/hyperlink" Target="http://www.consultant.ru/cons/cgi/online.cgi?rnd=5DC170A70B0C6222EEFC86A29E76E72B&amp;req=doc&amp;base=LAW&amp;n=200782&amp;dst=100045&amp;fld=134&amp;REFFIELD=134&amp;REFDST=1000000116&amp;REFDOC=302964&amp;REFBASE=LAW&amp;stat=refcode%3D19827%3Bdstident%3D100045%3Bindex%3D218" TargetMode="External"/><Relationship Id="rId358" Type="http://schemas.openxmlformats.org/officeDocument/2006/relationships/hyperlink" Target="http://www.consultant.ru/cons/cgi/online.cgi?rnd=5DC170A70B0C6222EEFC86A29E76E72B&amp;req=doc&amp;base=LAW&amp;n=286532&amp;dst=100100&amp;fld=134&amp;REFFIELD=134&amp;REFDST=1000000288&amp;REFDOC=302964&amp;REFBASE=LAW&amp;stat=refcode%3D19827%3Bdstident%3D100100%3Bindex%3D503" TargetMode="External"/><Relationship Id="rId565" Type="http://schemas.openxmlformats.org/officeDocument/2006/relationships/hyperlink" Target="http://www.consultant.ru/cons/cgi/online.cgi?rnd=5DC170A70B0C6222EEFC86A29E76E72B&amp;req=doc&amp;base=LAW&amp;n=284471&amp;dst=100338&amp;fld=134&amp;REFFIELD=134&amp;REFDST=1000000440&amp;REFDOC=302964&amp;REFBASE=LAW&amp;stat=refcode%3D19827%3Bdstident%3D100338%3Bindex%3D755" TargetMode="External"/><Relationship Id="rId162" Type="http://schemas.openxmlformats.org/officeDocument/2006/relationships/hyperlink" Target="http://www.consultant.ru/cons/cgi/online.cgi?rnd=5DC170A70B0C6222EEFC86A29E76E72B&amp;req=doc&amp;base=LAW&amp;n=284341&amp;dst=100085&amp;fld=134&amp;REFFIELD=134&amp;REFDST=1000000154&amp;REFDOC=302964&amp;REFBASE=LAW&amp;stat=refcode%3D19827%3Bdstident%3D100085%3Bindex%3D285" TargetMode="External"/><Relationship Id="rId218" Type="http://schemas.openxmlformats.org/officeDocument/2006/relationships/hyperlink" Target="http://www.consultant.ru/cons/cgi/online.cgi?rnd=5DC170A70B0C6222EEFC86A29E76E72B&amp;req=doc&amp;base=LAW&amp;n=183370&amp;dst=100653&amp;fld=134&amp;REFFIELD=134&amp;REFDST=1000000193&amp;REFDOC=302964&amp;REFBASE=LAW&amp;stat=refcode%3D19827%3Bdstident%3D100653%3Bindex%3D349" TargetMode="External"/><Relationship Id="rId425" Type="http://schemas.openxmlformats.org/officeDocument/2006/relationships/hyperlink" Target="http://www.consultant.ru/cons/cgi/online.cgi?rnd=5DC170A70B0C6222EEFC86A29E76E72B&amp;req=doc&amp;base=LAW&amp;n=286730&amp;REFFIELD=134&amp;REFDST=266&amp;REFDOC=302964&amp;REFBASE=LAW&amp;stat=refcode%3D16610%3Bindex%3D576" TargetMode="External"/><Relationship Id="rId467" Type="http://schemas.openxmlformats.org/officeDocument/2006/relationships/hyperlink" Target="http://www.consultant.ru/cons/cgi/online.cgi?rnd=5DC170A70B0C6222EEFC86A29E76E72B&amp;req=doc&amp;base=LAW&amp;n=200619&amp;dst=100264&amp;fld=134&amp;REFFIELD=134&amp;REFDST=1000000365&amp;REFDOC=302964&amp;REFBASE=LAW&amp;stat=refcode%3D19827%3Bdstident%3D100264%3Bindex%3D630" TargetMode="External"/><Relationship Id="rId271" Type="http://schemas.openxmlformats.org/officeDocument/2006/relationships/hyperlink" Target="http://www.consultant.ru/cons/cgi/online.cgi?rnd=5DC170A70B0C6222EEFC86A29E76E72B&amp;req=doc&amp;base=LAW&amp;n=196359&amp;div=LAW&amp;diff=302964&amp;from=302964-401" TargetMode="External"/><Relationship Id="rId24" Type="http://schemas.openxmlformats.org/officeDocument/2006/relationships/hyperlink" Target="http://www.consultant.ru/cons/cgi/online.cgi?rnd=5DC170A70B0C6222EEFC86A29E76E72B&amp;req=doc&amp;base=LAW&amp;n=286730&amp;REFFIELD=134&amp;REFDST=152&amp;REFDOC=302964&amp;REFBASE=LAW&amp;stat=refcode%3D16876%3Bindex%3D78" TargetMode="External"/><Relationship Id="rId66" Type="http://schemas.openxmlformats.org/officeDocument/2006/relationships/hyperlink" Target="http://www.consultant.ru/cons/cgi/online.cgi?rnd=5DC170A70B0C6222EEFC86A29E76E72B&amp;req=doc&amp;base=LAW&amp;n=221339&amp;REFFIELD=134&amp;REFDST=142&amp;REFDOC=302964&amp;REFBASE=LAW&amp;stat=refcode%3D16610%3Bindex%3D159" TargetMode="External"/><Relationship Id="rId131" Type="http://schemas.openxmlformats.org/officeDocument/2006/relationships/hyperlink" Target="http://www.consultant.ru/cons/cgi/online.cgi?rnd=5DC170A70B0C6222EEFC86A29E76E72B&amp;req=doc&amp;base=LAW&amp;n=117301&amp;div=LAW&amp;diff=302964&amp;from=302964-236" TargetMode="External"/><Relationship Id="rId327" Type="http://schemas.openxmlformats.org/officeDocument/2006/relationships/hyperlink" Target="http://www.consultant.ru/cons/cgi/online.cgi?rnd=5DC170A70B0C6222EEFC86A29E76E72B&amp;req=doc&amp;base=LAW&amp;n=284341&amp;dst=100102&amp;fld=134&amp;REFFIELD=134&amp;REFDST=1000000261&amp;REFDOC=302964&amp;REFBASE=LAW&amp;stat=refcode%3D19827%3Bdstident%3D100102%3Bindex%3D458" TargetMode="External"/><Relationship Id="rId369" Type="http://schemas.openxmlformats.org/officeDocument/2006/relationships/hyperlink" Target="http://www.consultant.ru/cons/cgi/online.cgi?rnd=5DC170A70B0C6222EEFC86A29E76E72B&amp;req=doc&amp;base=LAW&amp;n=284471&amp;dst=100290&amp;fld=134&amp;REFFIELD=134&amp;REFDST=1000000295&amp;REFDOC=302964&amp;REFBASE=LAW&amp;stat=refcode%3D19827%3Bdstident%3D100290%3Bindex%3D514" TargetMode="External"/><Relationship Id="rId534" Type="http://schemas.openxmlformats.org/officeDocument/2006/relationships/hyperlink" Target="http://www.consultant.ru/cons/cgi/online.cgi?rnd=5DC170A70B0C6222EEFC86A29E76E72B&amp;req=doc&amp;base=LAW&amp;n=196359&amp;div=LAW&amp;diff=302964&amp;from=302964-707" TargetMode="External"/><Relationship Id="rId576" Type="http://schemas.openxmlformats.org/officeDocument/2006/relationships/hyperlink" Target="http://www.consultant.ru/cons/cgi/online.cgi?rnd=5DC170A70B0C6222EEFC86A29E76E72B&amp;req=doc&amp;base=LAW&amp;n=302964&amp;dst=207&amp;fld=134" TargetMode="External"/><Relationship Id="rId173" Type="http://schemas.openxmlformats.org/officeDocument/2006/relationships/hyperlink" Target="http://www.consultant.ru/cons/cgi/online.cgi?rnd=5DC170A70B0C6222EEFC86A29E76E72B&amp;req=doc&amp;base=LAW&amp;n=98945&amp;div=LAW&amp;diff=302964&amp;from=302964-306" TargetMode="External"/><Relationship Id="rId229" Type="http://schemas.openxmlformats.org/officeDocument/2006/relationships/hyperlink" Target="http://www.consultant.ru/cons/cgi/online.cgi?rnd=5DC170A70B0C6222EEFC86A29E76E72B&amp;req=doc&amp;base=LAW&amp;n=136696&amp;dst=100008&amp;fld=134&amp;REFFIELD=134&amp;REFDST=140&amp;REFDOC=302964&amp;REFBASE=LAW&amp;stat=refcode%3D16610%3Bdstident%3D100008%3Bindex%3D357" TargetMode="External"/><Relationship Id="rId380" Type="http://schemas.openxmlformats.org/officeDocument/2006/relationships/hyperlink" Target="http://www.consultant.ru/cons/cgi/online.cgi?rnd=5DC170A70B0C6222EEFC86A29E76E72B&amp;req=doc&amp;base=LAW&amp;n=132502&amp;div=LAW&amp;diff=302964&amp;from=302964-524" TargetMode="External"/><Relationship Id="rId436" Type="http://schemas.openxmlformats.org/officeDocument/2006/relationships/hyperlink" Target="http://www.consultant.ru/cons/cgi/online.cgi?rnd=5DC170A70B0C6222EEFC86A29E76E72B&amp;req=doc&amp;base=LAW&amp;n=196359&amp;div=LAW&amp;diff=302964&amp;from=302964-592" TargetMode="External"/><Relationship Id="rId601" Type="http://schemas.openxmlformats.org/officeDocument/2006/relationships/hyperlink" Target="http://www.consultant.ru/cons/cgi/online.cgi?rnd=5DC170A70B0C6222EEFC86A29E76E72B&amp;req=query&amp;div=LAW&amp;opt=1&amp;REFDOC=302964&amp;REFBASE=LAW&amp;REFFIELD=134&amp;REFSEGM=0&amp;REFPAGE=text&amp;mode=multiref&amp;ts=15224155472365519942&amp;REFFIELD=134&amp;REFDST=100439&amp;REFDOC=302964&amp;REFBASE=LAW&amp;stat=refcode%3D16610%3Bdstident%3D100020%3Btext%3D%3Cdummy%3E%CA%EE%ED%F2%F0%EE%EB%FC%3C/dummy%3E%3Bindex%3D791&amp;REFDST=100439" TargetMode="External"/><Relationship Id="rId240" Type="http://schemas.openxmlformats.org/officeDocument/2006/relationships/hyperlink" Target="http://www.consultant.ru/cons/cgi/online.cgi?rnd=5DC170A70B0C6222EEFC86A29E76E72B&amp;req=doc&amp;base=LAW&amp;n=196359&amp;div=LAW&amp;diff=302964&amp;from=302964-368" TargetMode="External"/><Relationship Id="rId478" Type="http://schemas.openxmlformats.org/officeDocument/2006/relationships/hyperlink" Target="http://www.consultant.ru/cons/cgi/online.cgi?rnd=5DC170A70B0C6222EEFC86A29E76E72B&amp;req=doc&amp;base=LAW&amp;n=45378&amp;dst=100012&amp;fld=134&amp;REFFIELD=134&amp;REFDST=100285&amp;REFDOC=302964&amp;REFBASE=LAW&amp;stat=refcode%3D19827%3Bdstident%3D100012%3Bindex%3D643" TargetMode="External"/><Relationship Id="rId35" Type="http://schemas.openxmlformats.org/officeDocument/2006/relationships/hyperlink" Target="http://www.consultant.ru/cons/cgi/online.cgi?rnd=5DC170A70B0C6222EEFC86A29E76E72B&amp;req=doc&amp;base=LAW&amp;n=149243&amp;dst=100028&amp;fld=134&amp;REFFIELD=134&amp;REFDST=100354&amp;REFDOC=302964&amp;REFBASE=LAW&amp;stat=refcode%3D16610%3Bdstident%3D100028%3Bindex%3D107" TargetMode="External"/><Relationship Id="rId77" Type="http://schemas.openxmlformats.org/officeDocument/2006/relationships/hyperlink" Target="http://www.consultant.ru/cons/cgi/online.cgi?rnd=5DC170A70B0C6222EEFC86A29E76E72B&amp;req=doc&amp;base=LAW&amp;n=310107&amp;dst=100064&amp;fld=134&amp;REFFIELD=134&amp;REFDST=1000000091&amp;REFDOC=302964&amp;REFBASE=LAW&amp;stat=refcode%3D19827%3Bdstident%3D100064%3Bindex%3D169" TargetMode="External"/><Relationship Id="rId100" Type="http://schemas.openxmlformats.org/officeDocument/2006/relationships/hyperlink" Target="http://www.consultant.ru/cons/cgi/online.cgi?rnd=5DC170A70B0C6222EEFC86A29E76E72B&amp;req=doc&amp;base=LAW&amp;n=284341&amp;dst=100070&amp;fld=134&amp;REFFIELD=134&amp;REFDST=1000000103&amp;REFDOC=302964&amp;REFBASE=LAW&amp;stat=refcode%3D19827%3Bdstident%3D100070%3Bindex%3D194" TargetMode="External"/><Relationship Id="rId282" Type="http://schemas.openxmlformats.org/officeDocument/2006/relationships/hyperlink" Target="http://www.consultant.ru/cons/cgi/online.cgi?rnd=5DC170A70B0C6222EEFC86A29E76E72B&amp;req=doc&amp;base=LAW&amp;n=284471&amp;dst=100259&amp;fld=134&amp;REFFIELD=134&amp;REFDST=1000000235&amp;REFDOC=302964&amp;REFBASE=LAW&amp;stat=refcode%3D19827%3Bdstident%3D100259%3Bindex%3D413" TargetMode="External"/><Relationship Id="rId338" Type="http://schemas.openxmlformats.org/officeDocument/2006/relationships/hyperlink" Target="http://www.consultant.ru/cons/cgi/online.cgi?rnd=5DC170A70B0C6222EEFC86A29E76E72B&amp;req=doc&amp;base=LAW&amp;n=214556&amp;div=LAW&amp;diff=302964&amp;from=302964-479" TargetMode="External"/><Relationship Id="rId503" Type="http://schemas.openxmlformats.org/officeDocument/2006/relationships/hyperlink" Target="http://www.consultant.ru/cons/cgi/online.cgi?rnd=5DC170A70B0C6222EEFC86A29E76E72B&amp;req=doc&amp;base=LAW&amp;n=302964&amp;dst=100103&amp;fld=134" TargetMode="External"/><Relationship Id="rId545" Type="http://schemas.openxmlformats.org/officeDocument/2006/relationships/hyperlink" Target="http://www.consultant.ru/cons/cgi/online.cgi?rnd=5DC170A70B0C6222EEFC86A29E76E72B&amp;req=doc&amp;base=LAW&amp;n=219301&amp;div=LAW&amp;diff=302964&amp;from=302964-724" TargetMode="External"/><Relationship Id="rId587" Type="http://schemas.openxmlformats.org/officeDocument/2006/relationships/hyperlink" Target="http://www.consultant.ru/cons/cgi/online.cgi?rnd=5DC170A70B0C6222EEFC86A29E76E72B&amp;req=doc&amp;base=LAW&amp;n=117301&amp;div=LAW&amp;diff=302964&amp;from=302964-774" TargetMode="External"/><Relationship Id="rId8" Type="http://schemas.openxmlformats.org/officeDocument/2006/relationships/hyperlink" Target="http://www.consultant.ru/cons/cgi/online.cgi?rnd=5DC170A70B0C6222EEFC86A29E76E72B&amp;req=doc&amp;base=LAW&amp;n=200802&amp;dst=100010&amp;fld=134&amp;REFFIELD=134&amp;REFDST=1000000033&amp;REFDOC=302964&amp;REFBASE=LAW&amp;stat=refcode%3D19827%3Bdstident%3D100010%3Bindex%3D39" TargetMode="External"/><Relationship Id="rId142" Type="http://schemas.openxmlformats.org/officeDocument/2006/relationships/hyperlink" Target="http://www.consultant.ru/cons/cgi/online.cgi?rnd=5DC170A70B0C6222EEFC86A29E76E72B&amp;req=doc&amp;base=LAW&amp;n=84596&amp;dst=100024&amp;fld=134&amp;REFFIELD=134&amp;REFDST=1000000136&amp;REFDOC=302964&amp;REFBASE=LAW&amp;stat=refcode%3D19827%3Bdstident%3D100024%3Bindex%3D250" TargetMode="External"/><Relationship Id="rId184" Type="http://schemas.openxmlformats.org/officeDocument/2006/relationships/hyperlink" Target="http://www.consultant.ru/cons/cgi/online.cgi?rnd=5DC170A70B0C6222EEFC86A29E76E72B&amp;req=doc&amp;base=LAW&amp;n=159794&amp;dst=100052&amp;fld=134&amp;REFFIELD=134&amp;REFDST=253&amp;REFDOC=302964&amp;REFBASE=LAW&amp;stat=refcode%3D16610%3Bdstident%3D100052%3Bindex%3D322" TargetMode="External"/><Relationship Id="rId391" Type="http://schemas.openxmlformats.org/officeDocument/2006/relationships/hyperlink" Target="http://www.consultant.ru/cons/cgi/online.cgi?rnd=5DC170A70B0C6222EEFC86A29E76E72B&amp;req=doc&amp;base=LAW&amp;n=196359&amp;div=LAW&amp;diff=302964&amp;from=302964-531" TargetMode="External"/><Relationship Id="rId405" Type="http://schemas.openxmlformats.org/officeDocument/2006/relationships/hyperlink" Target="http://www.consultant.ru/cons/cgi/online.cgi?rnd=5DC170A70B0C6222EEFC86A29E76E72B&amp;req=doc&amp;base=LAW&amp;n=303680&amp;dst=100064&amp;fld=134&amp;REFFIELD=134&amp;REFDST=236&amp;REFDOC=302964&amp;REFBASE=LAW&amp;stat=refcode%3D16610%3Bdstident%3D100064%3Bindex%3D555" TargetMode="External"/><Relationship Id="rId447" Type="http://schemas.openxmlformats.org/officeDocument/2006/relationships/hyperlink" Target="http://www.consultant.ru/cons/cgi/online.cgi?rnd=5DC170A70B0C6222EEFC86A29E76E72B&amp;req=doc&amp;base=LAW&amp;n=84596&amp;dst=100040&amp;fld=134&amp;REFFIELD=134&amp;REFDST=1000000352&amp;REFDOC=302964&amp;REFBASE=LAW&amp;stat=refcode%3D19827%3Bdstident%3D100040%3Bindex%3D607" TargetMode="External"/><Relationship Id="rId612" Type="http://schemas.openxmlformats.org/officeDocument/2006/relationships/hyperlink" Target="http://www.consultant.ru/cons/cgi/online.cgi?rnd=5DC170A70B0C6222EEFC86A29E76E72B&amp;req=doc&amp;base=LAW&amp;n=301321&amp;dst=100028&amp;fld=134&amp;REFFIELD=134&amp;REFDST=100251&amp;REFDOC=302964&amp;REFBASE=LAW&amp;stat=refcode%3D16610%3Bdstident%3D100028%3Bindex%3D816" TargetMode="External"/><Relationship Id="rId251" Type="http://schemas.openxmlformats.org/officeDocument/2006/relationships/hyperlink" Target="http://www.consultant.ru/cons/cgi/online.cgi?rnd=5DC170A70B0C6222EEFC86A29E76E72B&amp;req=doc&amp;base=LAW&amp;n=284471&amp;dst=100249&amp;fld=134&amp;REFFIELD=134&amp;REFDST=1000000217&amp;REFDOC=302964&amp;REFBASE=LAW&amp;stat=refcode%3D19827%3Bdstident%3D100249%3Bindex%3D383" TargetMode="External"/><Relationship Id="rId489" Type="http://schemas.openxmlformats.org/officeDocument/2006/relationships/hyperlink" Target="http://www.consultant.ru/cons/cgi/online.cgi?rnd=5DC170A70B0C6222EEFC86A29E76E72B&amp;req=doc&amp;base=LAW&amp;n=284341&amp;dst=100114&amp;fld=134&amp;REFFIELD=134&amp;REFDST=1000000379&amp;REFDOC=302964&amp;REFBASE=LAW&amp;stat=refcode%3D19827%3Bdstident%3D100114%3Bindex%3D652" TargetMode="External"/><Relationship Id="rId46" Type="http://schemas.openxmlformats.org/officeDocument/2006/relationships/hyperlink" Target="http://www.consultant.ru/cons/cgi/online.cgi?rnd=5DC170A70B0C6222EEFC86A29E76E72B&amp;req=doc&amp;base=LAW&amp;n=108694&amp;div=LAW&amp;diff=302964&amp;from=302964-117" TargetMode="External"/><Relationship Id="rId293" Type="http://schemas.openxmlformats.org/officeDocument/2006/relationships/hyperlink" Target="http://www.consultant.ru/cons/cgi/online.cgi?rnd=5DC170A70B0C6222EEFC86A29E76E72B&amp;req=doc&amp;base=LAW&amp;n=318490&amp;dst=100012&amp;fld=134&amp;REFFIELD=134&amp;REFDST=100382&amp;REFDOC=302964&amp;REFBASE=LAW&amp;stat=refcode%3D16610%3Bdstident%3D100012%3Bindex%3D421" TargetMode="External"/><Relationship Id="rId307" Type="http://schemas.openxmlformats.org/officeDocument/2006/relationships/hyperlink" Target="http://www.consultant.ru/cons/cgi/online.cgi?rnd=5DC170A70B0C6222EEFC86A29E76E72B&amp;req=doc&amp;base=LAW&amp;n=294697&amp;dst=100010&amp;fld=134&amp;REFFIELD=134&amp;REFDST=214&amp;REFDOC=302964&amp;REFBASE=LAW&amp;stat=refcode%3D16610%3Bdstident%3D100010%3Bindex%3D436" TargetMode="External"/><Relationship Id="rId349" Type="http://schemas.openxmlformats.org/officeDocument/2006/relationships/hyperlink" Target="http://www.consultant.ru/cons/cgi/online.cgi?rnd=5DC170A70B0C6222EEFC86A29E76E72B&amp;req=doc&amp;base=LAW&amp;n=176225&amp;dst=100014&amp;fld=134&amp;REFFIELD=134&amp;REFDST=100400&amp;REFDOC=302964&amp;REFBASE=LAW&amp;stat=refcode%3D16610%3Bdstident%3D100014%3Bindex%3D493" TargetMode="External"/><Relationship Id="rId514" Type="http://schemas.openxmlformats.org/officeDocument/2006/relationships/hyperlink" Target="http://www.consultant.ru/cons/cgi/online.cgi?rnd=5DC170A70B0C6222EEFC86A29E76E72B&amp;req=query&amp;div=LAW&amp;opt=1&amp;REFDOC=302964&amp;REFBASE=LAW&amp;REFFIELD=134&amp;REFSEGM=169&amp;REFPAGE=text&amp;mode=multiref&amp;ts=1538415547236556559&amp;REFFIELD=134&amp;REFDST=100426&amp;REFDOC=302964&amp;REFBASE=LAW&amp;stat=refcode%3D16610%3Bdstident%3D100017%3Btext%3D%3Cdummy%3E%EF%EE%EB%F3%F7%E8%E2%F8%E8%EC%E8%3C/dummy%3E%3Bindex%3D680&amp;REFDST=100426" TargetMode="External"/><Relationship Id="rId556" Type="http://schemas.openxmlformats.org/officeDocument/2006/relationships/hyperlink" Target="http://www.consultant.ru/cons/cgi/online.cgi?rnd=5DC170A70B0C6222EEFC86A29E76E72B&amp;req=doc&amp;base=LAW&amp;n=302964&amp;dst=100269&amp;fld=134" TargetMode="External"/><Relationship Id="rId88" Type="http://schemas.openxmlformats.org/officeDocument/2006/relationships/hyperlink" Target="http://www.consultant.ru/cons/cgi/online.cgi?rnd=5DC170A70B0C6222EEFC86A29E76E72B&amp;req=doc&amp;base=LAW&amp;n=316386&amp;dst=100011&amp;fld=134&amp;REFFIELD=134&amp;REFDST=218&amp;REFDOC=302964&amp;REFBASE=LAW&amp;stat=refcode%3D16610%3Bdstident%3D100011%3Bindex%3D187" TargetMode="External"/><Relationship Id="rId111" Type="http://schemas.openxmlformats.org/officeDocument/2006/relationships/hyperlink" Target="http://www.consultant.ru/cons/cgi/online.cgi?rnd=5DC170A70B0C6222EEFC86A29E76E72B&amp;req=doc&amp;base=LAW&amp;n=200802&amp;dst=100014&amp;fld=134&amp;REFFIELD=134&amp;REFDST=1000000110&amp;REFDOC=302964&amp;REFBASE=LAW&amp;stat=refcode%3D19827%3Bdstident%3D100014%3Bindex%3D205" TargetMode="External"/><Relationship Id="rId153" Type="http://schemas.openxmlformats.org/officeDocument/2006/relationships/hyperlink" Target="http://www.consultant.ru/cons/cgi/online.cgi?rnd=5DC170A70B0C6222EEFC86A29E76E72B&amp;req=query&amp;div=LAW&amp;opt=1&amp;REFDOC=302964&amp;REFBASE=LAW&amp;REFFIELD=134&amp;REFSEGM=0&amp;REFPAGE=text&amp;mode=multiref&amp;ts=1017815547236682802&amp;REFFIELD=134&amp;REFDST=228&amp;REFDOC=302964&amp;REFBASE=LAW&amp;stat=refcode%3D16610%3Bdstident%3D100017%3Btext%3D%3Cdummy%3E%CB%E8%F6%E5%ED%E7%E8%E8%3C/dummy%3E%3Bindex%3D263&amp;REFDST=228" TargetMode="External"/><Relationship Id="rId195" Type="http://schemas.openxmlformats.org/officeDocument/2006/relationships/hyperlink" Target="http://www.consultant.ru/cons/cgi/online.cgi?rnd=5DC170A70B0C6222EEFC86A29E76E72B&amp;req=doc&amp;base=LAW&amp;n=317989&amp;dst=100426&amp;fld=134&amp;REFFIELD=134&amp;REFDST=255&amp;REFDOC=302964&amp;REFBASE=LAW&amp;stat=refcode%3D16610%3Bdstident%3D100426%3Bindex%3D335" TargetMode="External"/><Relationship Id="rId209" Type="http://schemas.openxmlformats.org/officeDocument/2006/relationships/hyperlink" Target="http://www.consultant.ru/cons/cgi/online.cgi?rnd=5DC170A70B0C6222EEFC86A29E76E72B&amp;req=doc&amp;base=LAW&amp;n=52782&amp;dst=100023&amp;fld=134&amp;REFFIELD=134&amp;REFDST=1000000189&amp;REFDOC=302964&amp;REFBASE=LAW&amp;stat=refcode%3D19827%3Bdstident%3D100023%3Bindex%3D342" TargetMode="External"/><Relationship Id="rId360" Type="http://schemas.openxmlformats.org/officeDocument/2006/relationships/hyperlink" Target="http://www.consultant.ru/cons/cgi/online.cgi?rnd=5DC170A70B0C6222EEFC86A29E76E72B&amp;req=doc&amp;base=LAW&amp;n=317989&amp;dst=100259&amp;fld=134&amp;REFFIELD=134&amp;REFDST=100336&amp;REFDOC=302964&amp;REFBASE=LAW&amp;stat=refcode%3D16610%3Bdstident%3D100259%3Bindex%3D505" TargetMode="External"/><Relationship Id="rId416" Type="http://schemas.openxmlformats.org/officeDocument/2006/relationships/hyperlink" Target="http://www.consultant.ru/cons/cgi/online.cgi?rnd=5DC170A70B0C6222EEFC86A29E76E72B&amp;req=doc&amp;base=LAW&amp;n=214556&amp;div=LAW&amp;diff=302964&amp;from=302964-567" TargetMode="External"/><Relationship Id="rId598" Type="http://schemas.openxmlformats.org/officeDocument/2006/relationships/hyperlink" Target="http://www.consultant.ru/cons/cgi/online.cgi?rnd=5DC170A70B0C6222EEFC86A29E76E72B&amp;req=doc&amp;base=LAW&amp;n=284341&amp;dst=100129&amp;fld=134&amp;REFFIELD=134&amp;REFDST=1000000456&amp;REFDOC=302964&amp;REFBASE=LAW&amp;stat=refcode%3D19827%3Bdstident%3D100129%3Bindex%3D784" TargetMode="External"/><Relationship Id="rId220" Type="http://schemas.openxmlformats.org/officeDocument/2006/relationships/hyperlink" Target="http://www.consultant.ru/cons/cgi/online.cgi?rnd=5DC170A70B0C6222EEFC86A29E76E72B&amp;req=doc&amp;base=LAW&amp;n=83431&amp;div=LAW&amp;diff=302964&amp;from=302964-350" TargetMode="External"/><Relationship Id="rId458" Type="http://schemas.openxmlformats.org/officeDocument/2006/relationships/hyperlink" Target="http://www.consultant.ru/cons/cgi/online.cgi?rnd=5DC170A70B0C6222EEFC86A29E76E72B&amp;req=doc&amp;base=LAW&amp;n=303680&amp;dst=100017&amp;fld=134&amp;REFFIELD=134&amp;REFDST=100418&amp;REFDOC=302964&amp;REFBASE=LAW&amp;stat=refcode%3D16610%3Bdstident%3D100017%3Bindex%3D623" TargetMode="External"/><Relationship Id="rId623" Type="http://schemas.openxmlformats.org/officeDocument/2006/relationships/fontTable" Target="fontTable.xml"/><Relationship Id="rId15" Type="http://schemas.openxmlformats.org/officeDocument/2006/relationships/hyperlink" Target="http://www.consultant.ru/cons/cgi/online.cgi?rnd=5DC170A70B0C6222EEFC86A29E76E72B&amp;req=doc&amp;base=LAW&amp;n=117301&amp;div=LAW&amp;diff=302964&amp;from=302964-62" TargetMode="External"/><Relationship Id="rId57" Type="http://schemas.openxmlformats.org/officeDocument/2006/relationships/hyperlink" Target="http://www.consultant.ru/cons/cgi/online.cgi?rnd=5DC170A70B0C6222EEFC86A29E76E72B&amp;req=doc&amp;base=LAW&amp;n=108694&amp;div=LAW&amp;diff=302964&amp;from=302964-136" TargetMode="External"/><Relationship Id="rId262" Type="http://schemas.openxmlformats.org/officeDocument/2006/relationships/hyperlink" Target="http://www.consultant.ru/cons/cgi/online.cgi?rnd=5DC170A70B0C6222EEFC86A29E76E72B&amp;req=doc&amp;base=LAW&amp;n=173157&amp;dst=100010&amp;fld=134&amp;REFFIELD=134&amp;REFDST=1000000223&amp;REFDOC=302964&amp;REFBASE=LAW&amp;stat=refcode%3D19827%3Bdstident%3D100010%3Bindex%3D393" TargetMode="External"/><Relationship Id="rId318" Type="http://schemas.openxmlformats.org/officeDocument/2006/relationships/hyperlink" Target="http://www.consultant.ru/cons/cgi/online.cgi?rnd=5DC170A70B0C6222EEFC86A29E76E72B&amp;req=doc&amp;base=LAW&amp;n=173434&amp;div=LAW&amp;diff=302964&amp;from=302964-449" TargetMode="External"/><Relationship Id="rId525" Type="http://schemas.openxmlformats.org/officeDocument/2006/relationships/hyperlink" Target="http://www.consultant.ru/cons/cgi/online.cgi?rnd=5DC170A70B0C6222EEFC86A29E76E72B&amp;req=doc&amp;base=LAW&amp;n=317989&amp;dst=100198&amp;fld=134&amp;REFFIELD=134&amp;REFDST=290&amp;REFDOC=302964&amp;REFBASE=LAW&amp;stat=refcode%3D16610%3Bdstident%3D100198%3Bindex%3D690" TargetMode="External"/><Relationship Id="rId567" Type="http://schemas.openxmlformats.org/officeDocument/2006/relationships/hyperlink" Target="http://www.consultant.ru/cons/cgi/online.cgi?rnd=5DC170A70B0C6222EEFC86A29E76E72B&amp;req=doc&amp;base=LAW&amp;n=155445&amp;dst=100077&amp;fld=134&amp;REFFIELD=134&amp;REFDST=131&amp;REFDOC=302964&amp;REFBASE=LAW&amp;stat=refcode%3D16610%3Bdstident%3D100077%3Bindex%3D757" TargetMode="External"/><Relationship Id="rId99" Type="http://schemas.openxmlformats.org/officeDocument/2006/relationships/hyperlink" Target="http://www.consultant.ru/cons/cgi/online.cgi?rnd=5DC170A70B0C6222EEFC86A29E76E72B&amp;req=doc&amp;base=LAW&amp;n=284471&amp;dst=100222&amp;fld=134&amp;REFFIELD=134&amp;REFDST=1000000103&amp;REFDOC=302964&amp;REFBASE=LAW&amp;stat=refcode%3D19827%3Bdstident%3D100222%3Bindex%3D194" TargetMode="External"/><Relationship Id="rId122" Type="http://schemas.openxmlformats.org/officeDocument/2006/relationships/hyperlink" Target="http://www.consultant.ru/cons/cgi/online.cgi?rnd=5DC170A70B0C6222EEFC86A29E76E72B&amp;req=doc&amp;base=LAW&amp;n=132502&amp;div=LAW&amp;diff=302964&amp;from=302964-219" TargetMode="External"/><Relationship Id="rId164" Type="http://schemas.openxmlformats.org/officeDocument/2006/relationships/hyperlink" Target="http://www.consultant.ru/cons/cgi/online.cgi?rnd=5DC170A70B0C6222EEFC86A29E76E72B&amp;req=doc&amp;base=LAW&amp;n=302964&amp;dst=251&amp;fld=134" TargetMode="External"/><Relationship Id="rId371" Type="http://schemas.openxmlformats.org/officeDocument/2006/relationships/hyperlink" Target="http://www.consultant.ru/cons/cgi/online.cgi?rnd=5DC170A70B0C6222EEFC86A29E76E72B&amp;req=doc&amp;base=LAW&amp;n=284471&amp;dst=100292&amp;fld=134&amp;REFFIELD=134&amp;REFDST=1000000297&amp;REFDOC=302964&amp;REFBASE=LAW&amp;stat=refcode%3D19827%3Bdstident%3D100292%3Bindex%3D517" TargetMode="External"/><Relationship Id="rId427" Type="http://schemas.openxmlformats.org/officeDocument/2006/relationships/hyperlink" Target="http://www.consultant.ru/cons/cgi/online.cgi?rnd=5DC170A70B0C6222EEFC86A29E76E72B&amp;req=doc&amp;base=LAW&amp;n=284341&amp;dst=100110&amp;fld=134&amp;REFFIELD=134&amp;REFDST=1000000335&amp;REFDOC=302964&amp;REFBASE=LAW&amp;stat=refcode%3D19827%3Bdstident%3D100110%3Bindex%3D577" TargetMode="External"/><Relationship Id="rId469" Type="http://schemas.openxmlformats.org/officeDocument/2006/relationships/hyperlink" Target="http://www.consultant.ru/cons/cgi/online.cgi?rnd=5DC170A70B0C6222EEFC86A29E76E72B&amp;req=doc&amp;base=LAW&amp;n=196359&amp;div=LAW&amp;diff=302964&amp;from=302964-631" TargetMode="External"/><Relationship Id="rId26" Type="http://schemas.openxmlformats.org/officeDocument/2006/relationships/hyperlink" Target="http://www.consultant.ru/cons/cgi/online.cgi?rnd=5DC170A70B0C6222EEFC86A29E76E72B&amp;req=doc&amp;base=LAW&amp;n=200805&amp;dst=100011&amp;fld=134&amp;REFFIELD=134&amp;REFDST=1000000051&amp;REFDOC=302964&amp;REFBASE=LAW&amp;stat=refcode%3D19827%3Bdstident%3D100011%3Bindex%3D81" TargetMode="External"/><Relationship Id="rId231" Type="http://schemas.openxmlformats.org/officeDocument/2006/relationships/hyperlink" Target="http://www.consultant.ru/cons/cgi/online.cgi?rnd=5DC170A70B0C6222EEFC86A29E76E72B&amp;req=doc&amp;base=LAW&amp;n=300840&amp;REFFIELD=134&amp;REFDST=291&amp;REFDOC=302964&amp;REFBASE=LAW&amp;stat=refcode%3D16876%3Bindex%3D359" TargetMode="External"/><Relationship Id="rId273" Type="http://schemas.openxmlformats.org/officeDocument/2006/relationships/hyperlink" Target="http://www.consultant.ru/cons/cgi/online.cgi?rnd=5DC170A70B0C6222EEFC86A29E76E72B&amp;req=doc&amp;base=LAW&amp;n=284471&amp;dst=100253&amp;fld=134&amp;REFFIELD=134&amp;REFDST=1000000229&amp;REFDOC=302964&amp;REFBASE=LAW&amp;stat=refcode%3D19827%3Bdstident%3D100253%3Bindex%3D404" TargetMode="External"/><Relationship Id="rId329" Type="http://schemas.openxmlformats.org/officeDocument/2006/relationships/hyperlink" Target="http://www.consultant.ru/cons/cgi/online.cgi?rnd=5DC170A70B0C6222EEFC86A29E76E72B&amp;req=doc&amp;base=LAW&amp;n=284471&amp;dst=100269&amp;fld=134&amp;REFFIELD=134&amp;REFDST=1000000264&amp;REFDOC=302964&amp;REFBASE=LAW&amp;stat=refcode%3D19827%3Bdstident%3D100269%3Bindex%3D460" TargetMode="External"/><Relationship Id="rId480" Type="http://schemas.openxmlformats.org/officeDocument/2006/relationships/hyperlink" Target="http://www.consultant.ru/cons/cgi/online.cgi?rnd=5DC170A70B0C6222EEFC86A29E76E72B&amp;req=doc&amp;base=LAW&amp;n=284471&amp;dst=100317&amp;fld=134&amp;REFFIELD=134&amp;REFDST=1000000375&amp;REFDOC=302964&amp;REFBASE=LAW&amp;stat=refcode%3D19827%3Bdstident%3D100317%3Bindex%3D646" TargetMode="External"/><Relationship Id="rId536" Type="http://schemas.openxmlformats.org/officeDocument/2006/relationships/hyperlink" Target="http://www.consultant.ru/cons/cgi/online.cgi?rnd=5DC170A70B0C6222EEFC86A29E76E72B&amp;req=doc&amp;base=LAW&amp;n=165824&amp;dst=100043&amp;fld=134&amp;REFFIELD=134&amp;REFDST=1000000416&amp;REFDOC=302964&amp;REFBASE=LAW&amp;stat=refcode%3D19827%3Bdstident%3D100043%3Bindex%3D709" TargetMode="External"/><Relationship Id="rId68" Type="http://schemas.openxmlformats.org/officeDocument/2006/relationships/hyperlink" Target="http://www.consultant.ru/cons/cgi/online.cgi?rnd=5DC170A70B0C6222EEFC86A29E76E72B&amp;req=doc&amp;base=LAW&amp;n=222061&amp;dst=100099&amp;fld=134&amp;REFFIELD=134&amp;REFDST=1000000085&amp;REFDOC=302964&amp;REFBASE=LAW&amp;stat=refcode%3D19827%3Bdstident%3D100099%3Bindex%3D160" TargetMode="External"/><Relationship Id="rId133" Type="http://schemas.openxmlformats.org/officeDocument/2006/relationships/hyperlink" Target="http://www.consultant.ru/cons/cgi/online.cgi?rnd=5DC170A70B0C6222EEFC86A29E76E72B&amp;req=doc&amp;base=LAW&amp;n=284341&amp;dst=100074&amp;fld=134&amp;REFFIELD=134&amp;REFDST=1000000129&amp;REFDOC=302964&amp;REFBASE=LAW&amp;stat=refcode%3D19827%3Bdstident%3D100074%3Bindex%3D238" TargetMode="External"/><Relationship Id="rId175" Type="http://schemas.openxmlformats.org/officeDocument/2006/relationships/hyperlink" Target="http://www.consultant.ru/cons/cgi/online.cgi?rnd=5DC170A70B0C6222EEFC86A29E76E72B&amp;req=doc&amp;base=LAW&amp;n=95798&amp;dst=100622&amp;fld=134&amp;REFFIELD=134&amp;REFDST=1000000167&amp;REFDOC=302964&amp;REFBASE=LAW&amp;stat=refcode%3D19827%3Bdstident%3D100622%3Bindex%3D308" TargetMode="External"/><Relationship Id="rId340" Type="http://schemas.openxmlformats.org/officeDocument/2006/relationships/hyperlink" Target="http://www.consultant.ru/cons/cgi/online.cgi?rnd=5DC170A70B0C6222EEFC86A29E76E72B&amp;req=doc&amp;base=LAW&amp;n=310752&amp;dst=100016&amp;fld=134&amp;REFFIELD=134&amp;REFDST=264&amp;REFDOC=302964&amp;REFBASE=LAW&amp;stat=refcode%3D16610%3Bdstident%3D100016%3Bindex%3D483" TargetMode="External"/><Relationship Id="rId578" Type="http://schemas.openxmlformats.org/officeDocument/2006/relationships/hyperlink" Target="http://www.consultant.ru/cons/cgi/online.cgi?rnd=5DC170A70B0C6222EEFC86A29E76E72B&amp;req=doc&amp;base=LAW&amp;n=302964&amp;dst=134&amp;fld=134" TargetMode="External"/><Relationship Id="rId200" Type="http://schemas.openxmlformats.org/officeDocument/2006/relationships/hyperlink" Target="http://www.consultant.ru/cons/cgi/online.cgi?rnd=5DC170A70B0C6222EEFC86A29E76E72B&amp;req=doc&amp;base=LAW&amp;n=284341&amp;dst=100092&amp;fld=134&amp;REFFIELD=134&amp;REFDST=1000000185&amp;REFDOC=302964&amp;REFBASE=LAW&amp;stat=refcode%3D19827%3Bdstident%3D100092%3Bindex%3D336" TargetMode="External"/><Relationship Id="rId382" Type="http://schemas.openxmlformats.org/officeDocument/2006/relationships/hyperlink" Target="http://www.consultant.ru/cons/cgi/online.cgi?rnd=5DC170A70B0C6222EEFC86A29E76E72B&amp;req=doc&amp;base=LAW&amp;n=95798&amp;dst=100631&amp;fld=134&amp;REFFIELD=134&amp;REFDST=1000000303&amp;REFDOC=302964&amp;REFBASE=LAW&amp;stat=refcode%3D19827%3Bdstident%3D100631%3Bindex%3D526" TargetMode="External"/><Relationship Id="rId438" Type="http://schemas.openxmlformats.org/officeDocument/2006/relationships/hyperlink" Target="http://www.consultant.ru/cons/cgi/online.cgi?rnd=5DC170A70B0C6222EEFC86A29E76E72B&amp;req=doc&amp;base=LAW&amp;n=108694&amp;div=LAW&amp;diff=302964&amp;from=302964-595" TargetMode="External"/><Relationship Id="rId603" Type="http://schemas.openxmlformats.org/officeDocument/2006/relationships/hyperlink" Target="http://www.consultant.ru/cons/cgi/online.cgi?rnd=5DC170A70B0C6222EEFC86A29E76E72B&amp;req=doc&amp;base=LAW&amp;n=284471&amp;dst=100349&amp;fld=134&amp;REFFIELD=134&amp;REFDST=1000000461&amp;REFDOC=302964&amp;REFBASE=LAW&amp;stat=refcode%3D19827%3Bdstident%3D100349%3Bindex%3D792" TargetMode="External"/><Relationship Id="rId242" Type="http://schemas.openxmlformats.org/officeDocument/2006/relationships/hyperlink" Target="http://www.consultant.ru/cons/cgi/online.cgi?rnd=5DC170A70B0C6222EEFC86A29E76E72B&amp;req=doc&amp;base=LAW&amp;n=200782&amp;dst=100055&amp;fld=134&amp;REFFIELD=134&amp;REFDST=1000000210&amp;REFDOC=302964&amp;REFBASE=LAW&amp;stat=refcode%3D19827%3Bdstident%3D100055%3Bindex%3D373" TargetMode="External"/><Relationship Id="rId284" Type="http://schemas.openxmlformats.org/officeDocument/2006/relationships/hyperlink" Target="http://www.consultant.ru/cons/cgi/online.cgi?rnd=5DC170A70B0C6222EEFC86A29E76E72B&amp;req=doc&amp;base=LAW&amp;n=316663&amp;dst=100014&amp;fld=134&amp;REFFIELD=134&amp;REFDST=84&amp;REFDOC=302964&amp;REFBASE=LAW&amp;stat=refcode%3D16610%3Bdstident%3D100014%3Bindex%3D415" TargetMode="External"/><Relationship Id="rId491" Type="http://schemas.openxmlformats.org/officeDocument/2006/relationships/hyperlink" Target="http://www.consultant.ru/cons/cgi/online.cgi?rnd=5DC170A70B0C6222EEFC86A29E76E72B&amp;req=doc&amp;base=LAW&amp;n=302964&amp;dst=100360&amp;fld=134" TargetMode="External"/><Relationship Id="rId505" Type="http://schemas.openxmlformats.org/officeDocument/2006/relationships/hyperlink" Target="http://www.consultant.ru/cons/cgi/online.cgi?rnd=5DC170A70B0C6222EEFC86A29E76E72B&amp;req=doc&amp;base=LAW&amp;n=302964&amp;dst=100105&amp;fld=134" TargetMode="External"/><Relationship Id="rId37" Type="http://schemas.openxmlformats.org/officeDocument/2006/relationships/hyperlink" Target="http://www.consultant.ru/cons/cgi/online.cgi?rnd=5DC170A70B0C6222EEFC86A29E76E72B&amp;req=doc&amp;base=LAW&amp;n=278103&amp;dst=100014&amp;fld=134&amp;REFFIELD=134&amp;REFDST=100354&amp;REFDOC=302964&amp;REFBASE=LAW&amp;stat=refcode%3D16610%3Bdstident%3D100014%3Bindex%3D107" TargetMode="External"/><Relationship Id="rId79" Type="http://schemas.openxmlformats.org/officeDocument/2006/relationships/hyperlink" Target="http://www.consultant.ru/cons/cgi/online.cgi?rnd=5DC170A70B0C6222EEFC86A29E76E72B&amp;req=doc&amp;base=LAW&amp;n=221217&amp;dst=100010&amp;fld=134&amp;REFFIELD=134&amp;REFDST=1000000091&amp;REFDOC=302964&amp;REFBASE=LAW&amp;stat=refcode%3D19827%3Bdstident%3D100010%3Bindex%3D169" TargetMode="External"/><Relationship Id="rId102" Type="http://schemas.openxmlformats.org/officeDocument/2006/relationships/hyperlink" Target="http://www.consultant.ru/cons/cgi/online.cgi?rnd=5DC170A70B0C6222EEFC86A29E76E72B&amp;req=doc&amp;base=LAW&amp;n=81756&amp;dst=100018&amp;fld=134&amp;REFFIELD=134&amp;REFDST=219&amp;REFDOC=302964&amp;REFBASE=LAW&amp;stat=refcode%3D16610%3Bdstident%3D100018%3Bindex%3D196" TargetMode="External"/><Relationship Id="rId144" Type="http://schemas.openxmlformats.org/officeDocument/2006/relationships/hyperlink" Target="http://www.consultant.ru/cons/cgi/online.cgi?rnd=5DC170A70B0C6222EEFC86A29E76E72B&amp;req=doc&amp;base=LAW&amp;n=317989&amp;dst=100288&amp;fld=134&amp;REFFIELD=134&amp;REFDST=100088&amp;REFDOC=302964&amp;REFBASE=LAW&amp;stat=refcode%3D16610%3Bdstident%3D100288%3Bindex%3D252" TargetMode="External"/><Relationship Id="rId547" Type="http://schemas.openxmlformats.org/officeDocument/2006/relationships/hyperlink" Target="http://www.consultant.ru/cons/cgi/online.cgi?rnd=5DC170A70B0C6222EEFC86A29E76E72B&amp;req=doc&amp;base=LAW&amp;n=200805&amp;dst=100056&amp;fld=134&amp;REFFIELD=134&amp;REFDST=1000000425&amp;REFDOC=302964&amp;REFBASE=LAW&amp;stat=refcode%3D19827%3Bdstident%3D100056%3Bindex%3D727" TargetMode="External"/><Relationship Id="rId589" Type="http://schemas.openxmlformats.org/officeDocument/2006/relationships/hyperlink" Target="http://www.consultant.ru/cons/cgi/online.cgi?rnd=5DC170A70B0C6222EEFC86A29E76E72B&amp;req=doc&amp;base=LAW&amp;n=200782&amp;dst=100138&amp;fld=134&amp;REFFIELD=134&amp;REFDST=1000000452&amp;REFDOC=302964&amp;REFBASE=LAW&amp;stat=refcode%3D19827%3Bdstident%3D100138%3Bindex%3D778" TargetMode="External"/><Relationship Id="rId90" Type="http://schemas.openxmlformats.org/officeDocument/2006/relationships/hyperlink" Target="http://www.consultant.ru/cons/cgi/online.cgi?rnd=5DC170A70B0C6222EEFC86A29E76E72B&amp;req=doc&amp;base=LAW&amp;n=84596&amp;dst=100017&amp;fld=134&amp;REFFIELD=134&amp;REFDST=1000000099&amp;REFDOC=302964&amp;REFBASE=LAW&amp;stat=refcode%3D19827%3Bdstident%3D100017%3Bindex%3D188" TargetMode="External"/><Relationship Id="rId186" Type="http://schemas.openxmlformats.org/officeDocument/2006/relationships/hyperlink" Target="http://www.consultant.ru/cons/cgi/online.cgi?rnd=5DC170A70B0C6222EEFC86A29E76E72B&amp;req=doc&amp;base=LAW&amp;n=284341&amp;dst=100088&amp;fld=134&amp;REFFIELD=134&amp;REFDST=1000000176&amp;REFDOC=302964&amp;REFBASE=LAW&amp;stat=refcode%3D19827%3Bdstident%3D100088%3Bindex%3D323" TargetMode="External"/><Relationship Id="rId351" Type="http://schemas.openxmlformats.org/officeDocument/2006/relationships/hyperlink" Target="http://www.consultant.ru/cons/cgi/online.cgi?rnd=5DC170A70B0C6222EEFC86A29E76E72B&amp;req=doc&amp;base=LAW&amp;n=284471&amp;dst=100284&amp;fld=134&amp;REFFIELD=134&amp;REFDST=1000000282&amp;REFDOC=302964&amp;REFBASE=LAW&amp;stat=refcode%3D19827%3Bdstident%3D100284%3Bindex%3D494" TargetMode="External"/><Relationship Id="rId393" Type="http://schemas.openxmlformats.org/officeDocument/2006/relationships/hyperlink" Target="http://www.consultant.ru/cons/cgi/online.cgi?rnd=5DC170A70B0C6222EEFC86A29E76E72B&amp;req=doc&amp;base=LAW&amp;n=292654&amp;div=LAW&amp;diff=302964&amp;from=302964-535" TargetMode="External"/><Relationship Id="rId407" Type="http://schemas.openxmlformats.org/officeDocument/2006/relationships/hyperlink" Target="http://www.consultant.ru/cons/cgi/online.cgi?rnd=5DC170A70B0C6222EEFC86A29E76E72B&amp;req=doc&amp;base=LAW&amp;n=214556&amp;div=LAW&amp;diff=302964&amp;from=302964-557" TargetMode="External"/><Relationship Id="rId449" Type="http://schemas.openxmlformats.org/officeDocument/2006/relationships/hyperlink" Target="http://www.consultant.ru/cons/cgi/online.cgi?rnd=5DC170A70B0C6222EEFC86A29E76E72B&amp;req=doc&amp;base=LAW&amp;n=284341&amp;dst=100111&amp;fld=134&amp;REFFIELD=134&amp;REFDST=1000000352&amp;REFDOC=302964&amp;REFBASE=LAW&amp;stat=refcode%3D19827%3Bdstident%3D100111%3Bindex%3D607" TargetMode="External"/><Relationship Id="rId614" Type="http://schemas.openxmlformats.org/officeDocument/2006/relationships/hyperlink" Target="http://www.consultant.ru/cons/cgi/online.cgi?rnd=5DC170A70B0C6222EEFC86A29E76E72B&amp;req=doc&amp;base=LAW&amp;n=84596&amp;dst=100042&amp;fld=134&amp;REFFIELD=134&amp;REFDST=1000000472&amp;REFDOC=302964&amp;REFBASE=LAW&amp;stat=refcode%3D19827%3Bdstident%3D100042%3Bindex%3D821" TargetMode="External"/><Relationship Id="rId211" Type="http://schemas.openxmlformats.org/officeDocument/2006/relationships/hyperlink" Target="http://www.consultant.ru/cons/cgi/online.cgi?rnd=5DC170A70B0C6222EEFC86A29E76E72B&amp;req=doc&amp;base=LAW&amp;n=200619&amp;dst=100261&amp;fld=134&amp;REFFIELD=134&amp;REFDST=1000000189&amp;REFDOC=302964&amp;REFBASE=LAW&amp;stat=refcode%3D19827%3Bdstident%3D100261%3Bindex%3D342" TargetMode="External"/><Relationship Id="rId253" Type="http://schemas.openxmlformats.org/officeDocument/2006/relationships/hyperlink" Target="http://www.consultant.ru/cons/cgi/online.cgi?rnd=5DC170A70B0C6222EEFC86A29E76E72B&amp;req=doc&amp;base=LAW&amp;n=284341&amp;dst=100097&amp;fld=134&amp;REFFIELD=134&amp;REFDST=1000000219&amp;REFDOC=302964&amp;REFBASE=LAW&amp;stat=refcode%3D19827%3Bdstident%3D100097%3Bindex%3D386" TargetMode="External"/><Relationship Id="rId295" Type="http://schemas.openxmlformats.org/officeDocument/2006/relationships/hyperlink" Target="http://www.consultant.ru/cons/cgi/online.cgi?rnd=5DC170A70B0C6222EEFC86A29E76E72B&amp;req=doc&amp;base=LAW&amp;n=284471&amp;dst=100262&amp;fld=134&amp;REFFIELD=134&amp;REFDST=1000000241&amp;REFDOC=302964&amp;REFBASE=LAW&amp;stat=refcode%3D19827%3Bdstident%3D100262%3Bindex%3D422" TargetMode="External"/><Relationship Id="rId309" Type="http://schemas.openxmlformats.org/officeDocument/2006/relationships/hyperlink" Target="http://www.consultant.ru/cons/cgi/online.cgi?rnd=5DC170A70B0C6222EEFC86A29E76E72B&amp;req=doc&amp;base=LAW&amp;n=173434&amp;div=LAW&amp;diff=302964&amp;from=302964-438" TargetMode="External"/><Relationship Id="rId460" Type="http://schemas.openxmlformats.org/officeDocument/2006/relationships/hyperlink" Target="http://www.consultant.ru/cons/cgi/online.cgi?rnd=5DC170A70B0C6222EEFC86A29E76E72B&amp;req=doc&amp;base=LAW&amp;n=84596&amp;dst=100041&amp;fld=134&amp;REFFIELD=134&amp;REFDST=1000000361&amp;REFDOC=302964&amp;REFBASE=LAW&amp;stat=refcode%3D19827%3Bdstident%3D100041%3Bindex%3D624" TargetMode="External"/><Relationship Id="rId516" Type="http://schemas.openxmlformats.org/officeDocument/2006/relationships/hyperlink" Target="http://www.consultant.ru/cons/cgi/online.cgi?rnd=5DC170A70B0C6222EEFC86A29E76E72B&amp;req=doc&amp;base=LAW&amp;n=196359&amp;div=LAW&amp;diff=302964&amp;from=302964-682" TargetMode="External"/><Relationship Id="rId48" Type="http://schemas.openxmlformats.org/officeDocument/2006/relationships/hyperlink" Target="http://www.consultant.ru/cons/cgi/online.cgi?rnd=5DC170A70B0C6222EEFC86A29E76E72B&amp;req=doc&amp;base=LAW&amp;n=84596&amp;dst=100012&amp;fld=134&amp;REFFIELD=134&amp;REFDST=1000000070&amp;REFDOC=302964&amp;REFBASE=LAW&amp;stat=refcode%3D19827%3Bdstident%3D100012%3Bindex%3D119" TargetMode="External"/><Relationship Id="rId113" Type="http://schemas.openxmlformats.org/officeDocument/2006/relationships/hyperlink" Target="http://www.consultant.ru/cons/cgi/online.cgi?rnd=5DC170A70B0C6222EEFC86A29E76E72B&amp;req=doc&amp;base=LAW&amp;n=131197&amp;dst=100010&amp;fld=134&amp;REFFIELD=134&amp;REFDST=100358&amp;REFDOC=302964&amp;REFBASE=LAW&amp;stat=refcode%3D16610%3Bdstident%3D100010%3Bindex%3D207" TargetMode="External"/><Relationship Id="rId320" Type="http://schemas.openxmlformats.org/officeDocument/2006/relationships/hyperlink" Target="http://www.consultant.ru/cons/cgi/online.cgi?rnd=5DC170A70B0C6222EEFC86A29E76E72B&amp;req=doc&amp;base=LAW&amp;n=196359&amp;div=LAW&amp;diff=302964&amp;from=302964-452" TargetMode="External"/><Relationship Id="rId558" Type="http://schemas.openxmlformats.org/officeDocument/2006/relationships/hyperlink" Target="http://www.consultant.ru/cons/cgi/online.cgi?rnd=5DC170A70B0C6222EEFC86A29E76E72B&amp;req=doc&amp;base=LAW&amp;n=302964&amp;dst=215&amp;fld=134"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sigma-profi.com"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1057;&#1080;&#1075;&#1084;&#1072;%20&#1087;&#1088;&#1086;&#1092;&#1080;\&#1057;&#1072;&#1081;&#1090;\&#1056;&#1072;&#1079;&#1076;&#1077;&#1083;%20&#1047;&#1072;&#1082;&#1086;&#1085;&#1099;\&#1057;&#1055;%20&#1041;&#1083;&#1072;&#1085;&#1082;%20&#1074;&#1085;&#1077;&#1096;&#1085;&#1080;&#1081;%20&#8212;%20&#1082;&#1086;&#1087;&#1080;&#1103;.dotx"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D8D5E-161C-4D17-BDC4-4BE99B48B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СП Бланк внешний — копия.dotx</Template>
  <TotalTime>2</TotalTime>
  <Pages>65</Pages>
  <Words>53685</Words>
  <Characters>306006</Characters>
  <Application>Microsoft Office Word</Application>
  <DocSecurity>0</DocSecurity>
  <Lines>2550</Lines>
  <Paragraphs>717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358974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cp:lastPrinted>2017-05-22T10:57:00Z</cp:lastPrinted>
  <dcterms:created xsi:type="dcterms:W3CDTF">2019-04-08T11:43:00Z</dcterms:created>
  <dcterms:modified xsi:type="dcterms:W3CDTF">2019-04-08T11:45:00Z</dcterms:modified>
</cp:coreProperties>
</file>